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F39F3" w14:textId="3B4099FE" w:rsidR="001946C1" w:rsidRPr="006472CB" w:rsidRDefault="006472CB" w:rsidP="006472CB">
      <w:pPr>
        <w:spacing w:after="0"/>
        <w:jc w:val="center"/>
        <w:rPr>
          <w:b/>
          <w:caps/>
          <w:szCs w:val="24"/>
        </w:rPr>
      </w:pPr>
      <w:r w:rsidRPr="006472CB">
        <w:rPr>
          <w:b/>
          <w:caps/>
          <w:szCs w:val="24"/>
        </w:rPr>
        <w:t>3.4.</w:t>
      </w:r>
    </w:p>
    <w:p w14:paraId="3EDEEFD3" w14:textId="77777777" w:rsidR="00D55892" w:rsidRPr="006472CB" w:rsidRDefault="00D55892" w:rsidP="006472CB">
      <w:pPr>
        <w:spacing w:after="0"/>
        <w:jc w:val="center"/>
        <w:rPr>
          <w:szCs w:val="24"/>
        </w:rPr>
      </w:pPr>
    </w:p>
    <w:p w14:paraId="09A3559C" w14:textId="77777777" w:rsidR="001A7777" w:rsidRPr="006472CB" w:rsidRDefault="001A7777" w:rsidP="006472CB">
      <w:pPr>
        <w:jc w:val="center"/>
        <w:rPr>
          <w:b/>
          <w:caps/>
          <w:spacing w:val="60"/>
          <w:szCs w:val="24"/>
        </w:rPr>
      </w:pPr>
      <w:r w:rsidRPr="006472CB">
        <w:rPr>
          <w:b/>
          <w:caps/>
          <w:spacing w:val="60"/>
          <w:szCs w:val="24"/>
        </w:rPr>
        <w:t>Szakképzési kerettanterv</w:t>
      </w:r>
    </w:p>
    <w:p w14:paraId="5A1800FC" w14:textId="77777777" w:rsidR="001A7777" w:rsidRPr="006472CB" w:rsidRDefault="001A7777" w:rsidP="006472CB">
      <w:pPr>
        <w:jc w:val="center"/>
        <w:rPr>
          <w:b/>
          <w:szCs w:val="24"/>
        </w:rPr>
      </w:pPr>
      <w:proofErr w:type="gramStart"/>
      <w:r w:rsidRPr="006472CB">
        <w:rPr>
          <w:b/>
          <w:szCs w:val="24"/>
        </w:rPr>
        <w:t>a</w:t>
      </w:r>
      <w:proofErr w:type="gramEnd"/>
      <w:r w:rsidRPr="006472CB">
        <w:rPr>
          <w:b/>
          <w:szCs w:val="24"/>
        </w:rPr>
        <w:t>(z)</w:t>
      </w:r>
    </w:p>
    <w:p w14:paraId="65EAB00B" w14:textId="77777777" w:rsidR="001A7777" w:rsidRPr="006472CB" w:rsidRDefault="00CD2DA2" w:rsidP="006472CB">
      <w:pPr>
        <w:jc w:val="center"/>
        <w:rPr>
          <w:b/>
          <w:szCs w:val="24"/>
        </w:rPr>
      </w:pPr>
      <w:r w:rsidRPr="006472CB">
        <w:rPr>
          <w:b/>
          <w:szCs w:val="24"/>
        </w:rPr>
        <w:t>55 723 01</w:t>
      </w:r>
    </w:p>
    <w:p w14:paraId="7770706E" w14:textId="77777777" w:rsidR="001A7777" w:rsidRPr="006472CB" w:rsidRDefault="00CD2DA2" w:rsidP="006472CB">
      <w:pPr>
        <w:jc w:val="center"/>
        <w:rPr>
          <w:b/>
          <w:caps/>
          <w:szCs w:val="24"/>
        </w:rPr>
      </w:pPr>
      <w:r w:rsidRPr="006472CB">
        <w:rPr>
          <w:b/>
          <w:caps/>
          <w:szCs w:val="24"/>
        </w:rPr>
        <w:t>Ápoló</w:t>
      </w:r>
    </w:p>
    <w:p w14:paraId="2F963561" w14:textId="77777777" w:rsidR="000B5E9D" w:rsidRPr="006472CB" w:rsidRDefault="001A7777" w:rsidP="006472CB">
      <w:pPr>
        <w:jc w:val="center"/>
        <w:rPr>
          <w:b/>
          <w:caps/>
          <w:szCs w:val="24"/>
        </w:rPr>
      </w:pPr>
      <w:r w:rsidRPr="006472CB">
        <w:rPr>
          <w:b/>
          <w:caps/>
          <w:szCs w:val="24"/>
        </w:rPr>
        <w:t>szakképesítés</w:t>
      </w:r>
      <w:r w:rsidR="009C4A30" w:rsidRPr="006472CB">
        <w:rPr>
          <w:b/>
          <w:caps/>
          <w:szCs w:val="24"/>
        </w:rPr>
        <w:t>-ráépülés</w:t>
      </w:r>
      <w:r w:rsidRPr="006472CB">
        <w:rPr>
          <w:b/>
          <w:caps/>
          <w:szCs w:val="24"/>
        </w:rPr>
        <w:t>hez</w:t>
      </w:r>
    </w:p>
    <w:p w14:paraId="308AA92C" w14:textId="77777777" w:rsidR="000B5E9D" w:rsidRPr="000D6851" w:rsidRDefault="000B5E9D" w:rsidP="000B5E9D">
      <w:pPr>
        <w:spacing w:after="0"/>
      </w:pPr>
    </w:p>
    <w:p w14:paraId="5288DC24" w14:textId="77777777" w:rsidR="00F24097" w:rsidRPr="000D6851" w:rsidRDefault="00F24097" w:rsidP="00F24097">
      <w:pPr>
        <w:spacing w:after="0"/>
        <w:rPr>
          <w:b/>
        </w:rPr>
      </w:pPr>
      <w:r w:rsidRPr="000D6851">
        <w:rPr>
          <w:b/>
        </w:rPr>
        <w:t xml:space="preserve">I. </w:t>
      </w:r>
      <w:proofErr w:type="gramStart"/>
      <w:r w:rsidRPr="000D6851">
        <w:rPr>
          <w:b/>
        </w:rPr>
        <w:t>A</w:t>
      </w:r>
      <w:proofErr w:type="gramEnd"/>
      <w:r w:rsidRPr="000D6851">
        <w:rPr>
          <w:b/>
        </w:rPr>
        <w:t xml:space="preserve"> szakképzés jogi háttere</w:t>
      </w:r>
    </w:p>
    <w:p w14:paraId="4B37CAAB" w14:textId="77777777" w:rsidR="006472CB" w:rsidRDefault="006472CB" w:rsidP="00F24097">
      <w:pPr>
        <w:spacing w:after="0"/>
      </w:pPr>
    </w:p>
    <w:p w14:paraId="67724524" w14:textId="77777777" w:rsidR="00F24097" w:rsidRPr="000D6851" w:rsidRDefault="00F24097" w:rsidP="00F24097">
      <w:pPr>
        <w:spacing w:after="0"/>
      </w:pPr>
      <w:r w:rsidRPr="000D6851">
        <w:t>A szakképzési kerettanterv</w:t>
      </w:r>
    </w:p>
    <w:p w14:paraId="25D35DC8" w14:textId="77777777" w:rsidR="00F24097" w:rsidRPr="000D6851" w:rsidRDefault="00F24097" w:rsidP="00F24097">
      <w:pPr>
        <w:pStyle w:val="Listaszerbekezds"/>
        <w:numPr>
          <w:ilvl w:val="0"/>
          <w:numId w:val="6"/>
        </w:numPr>
        <w:spacing w:after="0"/>
      </w:pPr>
      <w:r w:rsidRPr="000D6851">
        <w:t>a nemzeti köznevelésről szóló 2011. évi CXC. törvény,</w:t>
      </w:r>
    </w:p>
    <w:p w14:paraId="38C1841E" w14:textId="77777777" w:rsidR="00F24097" w:rsidRPr="000D6851" w:rsidRDefault="00F24097" w:rsidP="00F24097">
      <w:pPr>
        <w:pStyle w:val="Listaszerbekezds"/>
        <w:numPr>
          <w:ilvl w:val="0"/>
          <w:numId w:val="6"/>
        </w:numPr>
        <w:spacing w:after="0"/>
      </w:pPr>
      <w:r w:rsidRPr="000D6851">
        <w:t>a szakképzésről szóló 2011. évi CLXXXVII. törvény,</w:t>
      </w:r>
    </w:p>
    <w:p w14:paraId="72F65128" w14:textId="77777777" w:rsidR="00F24097" w:rsidRPr="000D6851" w:rsidRDefault="00F24097" w:rsidP="00F24097">
      <w:pPr>
        <w:spacing w:after="0"/>
      </w:pPr>
    </w:p>
    <w:p w14:paraId="6E9458B3" w14:textId="77777777" w:rsidR="00F24097" w:rsidRPr="000D6851" w:rsidRDefault="00F24097" w:rsidP="00F24097">
      <w:pPr>
        <w:spacing w:after="0"/>
      </w:pPr>
      <w:proofErr w:type="gramStart"/>
      <w:r w:rsidRPr="000D6851">
        <w:t>valamint</w:t>
      </w:r>
      <w:proofErr w:type="gramEnd"/>
    </w:p>
    <w:p w14:paraId="4C1BBDE4" w14:textId="127D6735" w:rsidR="00F24097" w:rsidRPr="000D6851" w:rsidRDefault="00F24097" w:rsidP="00F24097">
      <w:pPr>
        <w:pStyle w:val="Listaszerbekezds"/>
        <w:numPr>
          <w:ilvl w:val="0"/>
          <w:numId w:val="6"/>
        </w:numPr>
        <w:spacing w:after="0"/>
      </w:pPr>
      <w:r w:rsidRPr="000D6851">
        <w:t>az Országos Képzési Jegyzékről és az Országos Képzési Jegyzék módosításának eljárásrendjéről szóló 150/2012. (VII. 6.) Korm</w:t>
      </w:r>
      <w:r w:rsidR="006472CB">
        <w:t xml:space="preserve">. </w:t>
      </w:r>
      <w:r w:rsidRPr="000D6851">
        <w:t>rendelet,</w:t>
      </w:r>
    </w:p>
    <w:p w14:paraId="5F50BF33" w14:textId="7BAC4F5B" w:rsidR="00F24097" w:rsidRPr="000D6851" w:rsidRDefault="00F24097" w:rsidP="00F24097">
      <w:pPr>
        <w:pStyle w:val="Listaszerbekezds"/>
        <w:numPr>
          <w:ilvl w:val="0"/>
          <w:numId w:val="6"/>
        </w:numPr>
        <w:spacing w:after="0"/>
      </w:pPr>
      <w:r w:rsidRPr="000D6851">
        <w:t>az állam által elismert szakképesítések szakmai követelménymoduljairól szóló 217/2012. (VIII. 9.) Korm</w:t>
      </w:r>
      <w:r w:rsidR="006472CB">
        <w:t xml:space="preserve">. </w:t>
      </w:r>
      <w:r w:rsidRPr="000D6851">
        <w:t>rendelet,</w:t>
      </w:r>
      <w:r w:rsidR="006472CB">
        <w:t xml:space="preserve"> és</w:t>
      </w:r>
    </w:p>
    <w:p w14:paraId="37C3EC88" w14:textId="4E72F270" w:rsidR="00F24097" w:rsidRPr="000D6851" w:rsidRDefault="006472CB" w:rsidP="00F24097">
      <w:pPr>
        <w:pStyle w:val="Listaszerbekezds"/>
        <w:numPr>
          <w:ilvl w:val="0"/>
          <w:numId w:val="6"/>
        </w:numPr>
        <w:spacing w:after="0"/>
      </w:pPr>
      <w:r>
        <w:t>az</w:t>
      </w:r>
      <w:r w:rsidR="00F24097" w:rsidRPr="000D6851">
        <w:t xml:space="preserve"> </w:t>
      </w:r>
      <w:r w:rsidR="00EF0495" w:rsidRPr="000D6851">
        <w:t>55</w:t>
      </w:r>
      <w:r w:rsidR="0012708B">
        <w:t> </w:t>
      </w:r>
      <w:r w:rsidR="00EF0495" w:rsidRPr="000D6851">
        <w:t>723</w:t>
      </w:r>
      <w:r w:rsidR="0012708B">
        <w:t xml:space="preserve"> </w:t>
      </w:r>
      <w:r w:rsidR="00EF0495" w:rsidRPr="000D6851">
        <w:t>01</w:t>
      </w:r>
      <w:r w:rsidR="00F24097" w:rsidRPr="000D6851">
        <w:t xml:space="preserve"> számú,</w:t>
      </w:r>
      <w:r w:rsidR="0012708B">
        <w:t xml:space="preserve"> </w:t>
      </w:r>
      <w:r w:rsidR="00EF0495" w:rsidRPr="000D6851">
        <w:t>Ápoló</w:t>
      </w:r>
      <w:r w:rsidR="00F24097" w:rsidRPr="000D6851">
        <w:t xml:space="preserve"> megnevezésű szakképesítés</w:t>
      </w:r>
      <w:r w:rsidR="00620831">
        <w:t>-ráépülés</w:t>
      </w:r>
      <w:r w:rsidR="00F24097" w:rsidRPr="000D6851">
        <w:t xml:space="preserve"> szakmai és vizsgakövetelményeit tartalmazó rendelet </w:t>
      </w:r>
    </w:p>
    <w:p w14:paraId="7255F18C" w14:textId="77777777" w:rsidR="00F24097" w:rsidRPr="000D6851" w:rsidRDefault="00F24097" w:rsidP="00F24097">
      <w:pPr>
        <w:spacing w:after="0"/>
      </w:pPr>
      <w:proofErr w:type="gramStart"/>
      <w:r w:rsidRPr="000D6851">
        <w:t>alapján</w:t>
      </w:r>
      <w:proofErr w:type="gramEnd"/>
      <w:r w:rsidRPr="000D6851">
        <w:t xml:space="preserve"> készült.</w:t>
      </w:r>
    </w:p>
    <w:p w14:paraId="66208763" w14:textId="77777777" w:rsidR="001A7777" w:rsidRPr="000D6851" w:rsidRDefault="001A7777" w:rsidP="000B5E9D">
      <w:pPr>
        <w:spacing w:after="0"/>
      </w:pPr>
    </w:p>
    <w:p w14:paraId="08F6C0CD" w14:textId="77777777" w:rsidR="00E96240" w:rsidRPr="000D6851" w:rsidRDefault="00E96240" w:rsidP="000B5E9D">
      <w:pPr>
        <w:spacing w:after="0"/>
      </w:pPr>
    </w:p>
    <w:p w14:paraId="7D4F3829" w14:textId="77777777" w:rsidR="00C64856" w:rsidRPr="000D6851" w:rsidRDefault="00C64856" w:rsidP="00C64856">
      <w:pPr>
        <w:spacing w:after="0"/>
        <w:rPr>
          <w:b/>
        </w:rPr>
      </w:pPr>
      <w:r w:rsidRPr="000D6851">
        <w:rPr>
          <w:b/>
        </w:rPr>
        <w:t xml:space="preserve">II. </w:t>
      </w:r>
      <w:proofErr w:type="gramStart"/>
      <w:r w:rsidRPr="000D6851">
        <w:rPr>
          <w:b/>
        </w:rPr>
        <w:t>A</w:t>
      </w:r>
      <w:proofErr w:type="gramEnd"/>
      <w:r w:rsidRPr="000D6851">
        <w:rPr>
          <w:b/>
        </w:rPr>
        <w:t xml:space="preserve"> szakképesítés</w:t>
      </w:r>
      <w:r w:rsidR="009C4A30" w:rsidRPr="000D6851">
        <w:rPr>
          <w:b/>
        </w:rPr>
        <w:t>-ráépülés</w:t>
      </w:r>
      <w:r w:rsidRPr="000D6851">
        <w:rPr>
          <w:b/>
        </w:rPr>
        <w:t xml:space="preserve"> alapadatai</w:t>
      </w:r>
    </w:p>
    <w:p w14:paraId="632A65DE" w14:textId="77777777" w:rsidR="00C64856" w:rsidRPr="000D6851" w:rsidRDefault="00C64856" w:rsidP="00C64856">
      <w:pPr>
        <w:spacing w:after="0"/>
      </w:pPr>
    </w:p>
    <w:p w14:paraId="6C92E1EB" w14:textId="77777777" w:rsidR="00C64856" w:rsidRPr="000D6851" w:rsidRDefault="00C64856" w:rsidP="00C64856">
      <w:pPr>
        <w:spacing w:after="0"/>
      </w:pPr>
      <w:r w:rsidRPr="000D6851">
        <w:t>A szakképesítés</w:t>
      </w:r>
      <w:r w:rsidR="009C4A30" w:rsidRPr="000D6851">
        <w:t>-ráépülés</w:t>
      </w:r>
      <w:r w:rsidRPr="000D6851">
        <w:t xml:space="preserve"> azonosító száma: </w:t>
      </w:r>
      <w:r w:rsidR="00CD2DA2" w:rsidRPr="000D6851">
        <w:t>55 723 01</w:t>
      </w:r>
    </w:p>
    <w:p w14:paraId="59F1E044" w14:textId="77777777" w:rsidR="00C64856" w:rsidRPr="000D6851" w:rsidRDefault="00C64856" w:rsidP="00C64856">
      <w:pPr>
        <w:spacing w:after="0"/>
      </w:pPr>
      <w:r w:rsidRPr="000D6851">
        <w:t>Szakképesítés</w:t>
      </w:r>
      <w:r w:rsidR="009C4A30" w:rsidRPr="000D6851">
        <w:t>-ráépülés</w:t>
      </w:r>
      <w:r w:rsidRPr="000D6851">
        <w:t xml:space="preserve"> megnevezése: </w:t>
      </w:r>
      <w:r w:rsidR="00CD2DA2" w:rsidRPr="000D6851">
        <w:t>Ápoló</w:t>
      </w:r>
    </w:p>
    <w:p w14:paraId="2F35801F" w14:textId="5B7686E9" w:rsidR="00C64856" w:rsidRPr="000D6851" w:rsidRDefault="00C64856" w:rsidP="00C64856">
      <w:pPr>
        <w:spacing w:after="0"/>
      </w:pPr>
      <w:r w:rsidRPr="000D6851">
        <w:t xml:space="preserve">A szakmacsoport száma és megnevezése: </w:t>
      </w:r>
      <w:r w:rsidR="00CD2DA2" w:rsidRPr="000D6851">
        <w:t>1</w:t>
      </w:r>
      <w:r w:rsidR="004F6765" w:rsidRPr="000D6851">
        <w:t>.</w:t>
      </w:r>
      <w:r w:rsidRPr="000D6851">
        <w:t xml:space="preserve"> </w:t>
      </w:r>
      <w:r w:rsidR="00CD2DA2" w:rsidRPr="000D6851">
        <w:t>Ápoló</w:t>
      </w:r>
    </w:p>
    <w:p w14:paraId="328102EC" w14:textId="1236033A" w:rsidR="00C64856" w:rsidRPr="000D6851" w:rsidRDefault="00C64856" w:rsidP="00C64856">
      <w:pPr>
        <w:spacing w:after="0"/>
      </w:pPr>
      <w:r w:rsidRPr="000D6851">
        <w:t xml:space="preserve">Ágazati besorolás száma és megnevezése: </w:t>
      </w:r>
      <w:r w:rsidR="00CD2DA2" w:rsidRPr="000D6851">
        <w:t>I.</w:t>
      </w:r>
      <w:r w:rsidR="00AA3FCB">
        <w:t xml:space="preserve"> </w:t>
      </w:r>
      <w:r w:rsidR="00CD2DA2" w:rsidRPr="000D6851">
        <w:t>Egészségügy</w:t>
      </w:r>
    </w:p>
    <w:p w14:paraId="1A59F386" w14:textId="77777777" w:rsidR="00C64856" w:rsidRPr="000D6851" w:rsidRDefault="00C64856" w:rsidP="00C64856">
      <w:pPr>
        <w:spacing w:after="0"/>
      </w:pPr>
      <w:r w:rsidRPr="000D6851">
        <w:t xml:space="preserve">Iskolai rendszerű szakképzésben a szakképzési évfolyamok száma: </w:t>
      </w:r>
      <w:r w:rsidR="00CD2DA2" w:rsidRPr="000D6851">
        <w:t>1</w:t>
      </w:r>
      <w:r w:rsidRPr="000D6851">
        <w:t xml:space="preserve"> év</w:t>
      </w:r>
    </w:p>
    <w:p w14:paraId="07E022B7" w14:textId="77777777" w:rsidR="00C64856" w:rsidRPr="000D6851" w:rsidRDefault="00C64856" w:rsidP="00C64856">
      <w:pPr>
        <w:spacing w:after="0"/>
      </w:pPr>
      <w:r w:rsidRPr="000D6851">
        <w:t xml:space="preserve">Elméleti képzési idő aránya: </w:t>
      </w:r>
      <w:r w:rsidR="00CD2DA2" w:rsidRPr="000D6851">
        <w:t>50</w:t>
      </w:r>
      <w:r w:rsidRPr="000D6851">
        <w:t>%</w:t>
      </w:r>
    </w:p>
    <w:p w14:paraId="3CA08173" w14:textId="77777777" w:rsidR="00C64856" w:rsidRPr="000D6851" w:rsidRDefault="00C64856" w:rsidP="00C64856">
      <w:pPr>
        <w:spacing w:after="0"/>
      </w:pPr>
      <w:r w:rsidRPr="000D6851">
        <w:t xml:space="preserve">Gyakorlati képzési idő aránya: </w:t>
      </w:r>
      <w:r w:rsidR="00CD2DA2" w:rsidRPr="000D6851">
        <w:t>50</w:t>
      </w:r>
      <w:r w:rsidRPr="000D6851">
        <w:t>%</w:t>
      </w:r>
    </w:p>
    <w:p w14:paraId="7492F0BE" w14:textId="77777777" w:rsidR="001A7777" w:rsidRPr="000D6851" w:rsidRDefault="001A7777" w:rsidP="000B5E9D">
      <w:pPr>
        <w:spacing w:after="0"/>
      </w:pPr>
    </w:p>
    <w:p w14:paraId="442A8C4E" w14:textId="77777777" w:rsidR="00E96240" w:rsidRPr="000D6851" w:rsidRDefault="00E96240" w:rsidP="000B5E9D">
      <w:pPr>
        <w:spacing w:after="0"/>
      </w:pPr>
    </w:p>
    <w:p w14:paraId="2F5559BD" w14:textId="77777777" w:rsidR="00E96240" w:rsidRPr="000D6851" w:rsidRDefault="00E96240" w:rsidP="00E96240">
      <w:pPr>
        <w:spacing w:after="0"/>
        <w:rPr>
          <w:b/>
        </w:rPr>
      </w:pPr>
      <w:r w:rsidRPr="000D6851">
        <w:rPr>
          <w:b/>
        </w:rPr>
        <w:t xml:space="preserve">III. </w:t>
      </w:r>
      <w:proofErr w:type="gramStart"/>
      <w:r w:rsidRPr="000D6851">
        <w:rPr>
          <w:b/>
        </w:rPr>
        <w:t>A</w:t>
      </w:r>
      <w:proofErr w:type="gramEnd"/>
      <w:r w:rsidRPr="000D6851">
        <w:rPr>
          <w:b/>
        </w:rPr>
        <w:t xml:space="preserve"> szakképzésbe történő belépés feltételei</w:t>
      </w:r>
    </w:p>
    <w:p w14:paraId="7860737C" w14:textId="77777777" w:rsidR="00E96240" w:rsidRPr="000D6851" w:rsidRDefault="00E96240" w:rsidP="00E96240">
      <w:pPr>
        <w:spacing w:after="0"/>
      </w:pPr>
    </w:p>
    <w:p w14:paraId="273B555C" w14:textId="77777777" w:rsidR="00E96240" w:rsidRPr="000D6851" w:rsidRDefault="00E96240" w:rsidP="00E96240">
      <w:pPr>
        <w:spacing w:after="0"/>
      </w:pPr>
      <w:r w:rsidRPr="000D6851">
        <w:t xml:space="preserve">Iskolai előképzettség: </w:t>
      </w:r>
      <w:r w:rsidR="00CD2DA2" w:rsidRPr="000D6851">
        <w:t>érettségi végzettség</w:t>
      </w:r>
    </w:p>
    <w:p w14:paraId="2A4660E5" w14:textId="77777777" w:rsidR="00DC677F" w:rsidRPr="000D6851" w:rsidRDefault="00DC677F" w:rsidP="00E96240">
      <w:pPr>
        <w:spacing w:after="0"/>
      </w:pPr>
      <w:r w:rsidRPr="000D6851">
        <w:tab/>
      </w:r>
      <w:proofErr w:type="gramStart"/>
      <w:r w:rsidRPr="000D6851">
        <w:t>vagy</w:t>
      </w:r>
      <w:proofErr w:type="gramEnd"/>
      <w:r w:rsidRPr="000D6851">
        <w:t xml:space="preserve"> iskolai </w:t>
      </w:r>
      <w:r w:rsidR="009C4A30" w:rsidRPr="000D6851">
        <w:t>előkép</w:t>
      </w:r>
      <w:r w:rsidRPr="000D6851">
        <w:t xml:space="preserve">zettség hiányában: </w:t>
      </w:r>
      <w:r w:rsidR="00CD2DA2" w:rsidRPr="000D6851">
        <w:t>-</w:t>
      </w:r>
    </w:p>
    <w:p w14:paraId="69000D0D" w14:textId="77777777" w:rsidR="00E96240" w:rsidRPr="000D6851" w:rsidRDefault="00E96240" w:rsidP="00E96240">
      <w:pPr>
        <w:spacing w:after="0"/>
      </w:pPr>
      <w:r w:rsidRPr="000D6851">
        <w:t xml:space="preserve">Bemeneti kompetenciák: </w:t>
      </w:r>
      <w:r w:rsidR="00CD2DA2" w:rsidRPr="000D6851">
        <w:t>-</w:t>
      </w:r>
    </w:p>
    <w:p w14:paraId="4201A016" w14:textId="77777777" w:rsidR="00E96240" w:rsidRPr="000D6851" w:rsidRDefault="00E96240" w:rsidP="00E96240">
      <w:pPr>
        <w:spacing w:after="0"/>
      </w:pPr>
      <w:r w:rsidRPr="000D6851">
        <w:t xml:space="preserve">Szakmai előképzettség: </w:t>
      </w:r>
      <w:r w:rsidR="00CD2DA2" w:rsidRPr="000D6851">
        <w:t>54 723 02 Gyakorló ápoló</w:t>
      </w:r>
    </w:p>
    <w:p w14:paraId="53674934" w14:textId="77777777" w:rsidR="00E96240" w:rsidRPr="000D6851" w:rsidRDefault="00E96240" w:rsidP="00E96240">
      <w:pPr>
        <w:spacing w:after="0"/>
      </w:pPr>
      <w:r w:rsidRPr="000D6851">
        <w:t xml:space="preserve">Előírt gyakorlat: </w:t>
      </w:r>
      <w:r w:rsidR="000772D7" w:rsidRPr="000D6851">
        <w:t>—</w:t>
      </w:r>
    </w:p>
    <w:p w14:paraId="3C70283B" w14:textId="77777777" w:rsidR="00E96240" w:rsidRPr="000D6851" w:rsidRDefault="00E96240" w:rsidP="00E96240">
      <w:pPr>
        <w:spacing w:after="0"/>
      </w:pPr>
      <w:r w:rsidRPr="000D6851">
        <w:t xml:space="preserve">Egészségügyi alkalmassági követelmények: </w:t>
      </w:r>
      <w:r w:rsidR="00CD2DA2" w:rsidRPr="000D6851">
        <w:t>szükségesek</w:t>
      </w:r>
    </w:p>
    <w:p w14:paraId="35C43F31" w14:textId="77777777" w:rsidR="00E96240" w:rsidRPr="000D6851" w:rsidRDefault="00E96240" w:rsidP="00E96240">
      <w:pPr>
        <w:spacing w:after="0"/>
      </w:pPr>
      <w:r w:rsidRPr="000D6851">
        <w:t xml:space="preserve">Pályaalkalmassági követelmények: </w:t>
      </w:r>
      <w:r w:rsidR="00CD2DA2" w:rsidRPr="000D6851">
        <w:t>nem szükségesek</w:t>
      </w:r>
    </w:p>
    <w:p w14:paraId="44B919E3" w14:textId="77777777" w:rsidR="00E96240" w:rsidRPr="000D6851" w:rsidRDefault="00E96240" w:rsidP="00E96240">
      <w:pPr>
        <w:spacing w:after="0"/>
      </w:pPr>
    </w:p>
    <w:p w14:paraId="0C22E033" w14:textId="77777777" w:rsidR="00D55892" w:rsidRPr="000D6851" w:rsidRDefault="00D55892">
      <w:pPr>
        <w:spacing w:after="200" w:line="276" w:lineRule="auto"/>
        <w:jc w:val="left"/>
      </w:pPr>
      <w:r w:rsidRPr="000D6851">
        <w:br w:type="page"/>
      </w:r>
    </w:p>
    <w:p w14:paraId="30FFC9FD" w14:textId="277F7942" w:rsidR="00E96240" w:rsidRPr="000D6851" w:rsidRDefault="00E96240" w:rsidP="00E96240">
      <w:pPr>
        <w:spacing w:after="0"/>
        <w:rPr>
          <w:b/>
        </w:rPr>
      </w:pPr>
      <w:r w:rsidRPr="000D6851">
        <w:rPr>
          <w:b/>
        </w:rPr>
        <w:lastRenderedPageBreak/>
        <w:t>IV.</w:t>
      </w:r>
      <w:r w:rsidR="00ED2B45">
        <w:rPr>
          <w:b/>
        </w:rPr>
        <w:t xml:space="preserve"> </w:t>
      </w:r>
      <w:proofErr w:type="gramStart"/>
      <w:r w:rsidRPr="000D6851">
        <w:rPr>
          <w:b/>
        </w:rPr>
        <w:t>A</w:t>
      </w:r>
      <w:proofErr w:type="gramEnd"/>
      <w:r w:rsidRPr="000D6851">
        <w:rPr>
          <w:b/>
        </w:rPr>
        <w:t xml:space="preserve"> szakképzés szervezésének feltételei</w:t>
      </w:r>
    </w:p>
    <w:p w14:paraId="5FF4B0FF" w14:textId="77777777" w:rsidR="00E96240" w:rsidRPr="000D6851" w:rsidRDefault="00E96240" w:rsidP="00E96240">
      <w:pPr>
        <w:spacing w:after="0"/>
      </w:pPr>
    </w:p>
    <w:p w14:paraId="4937086B" w14:textId="77777777" w:rsidR="00E96240" w:rsidRPr="000D6851" w:rsidRDefault="00E96240" w:rsidP="00E96240">
      <w:pPr>
        <w:spacing w:after="0"/>
        <w:rPr>
          <w:b/>
        </w:rPr>
      </w:pPr>
      <w:r w:rsidRPr="000D6851">
        <w:rPr>
          <w:b/>
        </w:rPr>
        <w:t>Személyi feltételek</w:t>
      </w:r>
    </w:p>
    <w:p w14:paraId="5F4ACC48" w14:textId="77777777" w:rsidR="00E96240" w:rsidRPr="000D6851" w:rsidRDefault="00E96240" w:rsidP="00E96240">
      <w:pPr>
        <w:spacing w:after="0"/>
      </w:pPr>
      <w:r w:rsidRPr="000D6851">
        <w:t xml:space="preserve">A szakmai elméleti és gyakorlati képzésben a nemzeti köznevelésről szóló 2011. évi CXC. törvény és a szakképzésről szóló 2011. évi CLXXXVII. törvény előírásainak megfelelő végzettséggel rendelkező pedagógus és egyéb szakember vehet részt. </w:t>
      </w:r>
    </w:p>
    <w:p w14:paraId="538BD713" w14:textId="77777777" w:rsidR="00E96240" w:rsidRPr="000D6851" w:rsidRDefault="00E96240" w:rsidP="00E96240">
      <w:pPr>
        <w:spacing w:after="0"/>
      </w:pPr>
      <w:r w:rsidRPr="000D6851">
        <w:t>Ezen túl az alábbi tantárgyak oktatására az alábbi végzettséggel rendelkező szakember alkalmazható:</w:t>
      </w:r>
    </w:p>
    <w:p w14:paraId="36C6C37A" w14:textId="77777777" w:rsidR="001A7777" w:rsidRPr="000D6851" w:rsidRDefault="001A7777" w:rsidP="000B5E9D">
      <w:pPr>
        <w:spacing w:after="0"/>
      </w:pPr>
    </w:p>
    <w:tbl>
      <w:tblPr>
        <w:tblW w:w="7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4280"/>
      </w:tblGrid>
      <w:tr w:rsidR="000D6851" w:rsidRPr="00192FB4" w14:paraId="708EC488" w14:textId="77777777" w:rsidTr="000D6851">
        <w:trPr>
          <w:trHeight w:val="300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F56B" w14:textId="77777777" w:rsidR="000D6851" w:rsidRPr="00192FB4" w:rsidRDefault="000D6851" w:rsidP="000D6851">
            <w:pPr>
              <w:spacing w:after="0"/>
              <w:jc w:val="center"/>
              <w:rPr>
                <w:rFonts w:eastAsia="Times New Roman"/>
                <w:bCs/>
                <w:color w:val="000000"/>
                <w:sz w:val="22"/>
                <w:lang w:eastAsia="hu-HU"/>
              </w:rPr>
            </w:pPr>
            <w:r w:rsidRPr="00192FB4">
              <w:rPr>
                <w:rFonts w:eastAsia="Times New Roman"/>
                <w:bCs/>
                <w:color w:val="000000"/>
                <w:sz w:val="22"/>
                <w:lang w:eastAsia="hu-HU"/>
              </w:rPr>
              <w:t>Tantárgy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B208" w14:textId="77777777" w:rsidR="000D6851" w:rsidRPr="00192FB4" w:rsidRDefault="000D6851" w:rsidP="000D6851">
            <w:pPr>
              <w:spacing w:after="0"/>
              <w:jc w:val="center"/>
              <w:rPr>
                <w:rFonts w:eastAsia="Times New Roman"/>
                <w:bCs/>
                <w:color w:val="000000"/>
                <w:sz w:val="22"/>
                <w:lang w:eastAsia="hu-HU"/>
              </w:rPr>
            </w:pPr>
            <w:r w:rsidRPr="00192FB4">
              <w:rPr>
                <w:rFonts w:eastAsia="Times New Roman"/>
                <w:bCs/>
                <w:color w:val="000000"/>
                <w:sz w:val="22"/>
                <w:lang w:eastAsia="hu-HU"/>
              </w:rPr>
              <w:t>Szakképesítés/Szakképzettség</w:t>
            </w:r>
          </w:p>
        </w:tc>
      </w:tr>
      <w:tr w:rsidR="000D6851" w:rsidRPr="00192FB4" w14:paraId="387686F2" w14:textId="77777777" w:rsidTr="000D6851">
        <w:trPr>
          <w:trHeight w:val="120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8E44" w14:textId="77777777" w:rsidR="000D6851" w:rsidRPr="00192FB4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2"/>
                <w:lang w:eastAsia="hu-HU"/>
              </w:rPr>
            </w:pPr>
            <w:proofErr w:type="spellStart"/>
            <w:r w:rsidRPr="00192FB4">
              <w:rPr>
                <w:rFonts w:eastAsia="Times New Roman"/>
                <w:color w:val="000000"/>
                <w:sz w:val="22"/>
                <w:lang w:eastAsia="hu-HU"/>
              </w:rPr>
              <w:t>Klinikumi</w:t>
            </w:r>
            <w:proofErr w:type="spellEnd"/>
            <w:r w:rsidRPr="00192FB4">
              <w:rPr>
                <w:rFonts w:eastAsia="Times New Roman"/>
                <w:color w:val="000000"/>
                <w:sz w:val="22"/>
                <w:lang w:eastAsia="hu-HU"/>
              </w:rPr>
              <w:t xml:space="preserve"> - és szakápolási ismeretek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A017" w14:textId="7D7B85FE" w:rsidR="000C5CDC" w:rsidRPr="00192FB4" w:rsidRDefault="000D6851" w:rsidP="0058197F">
            <w:pPr>
              <w:spacing w:after="0"/>
              <w:jc w:val="left"/>
              <w:rPr>
                <w:rFonts w:eastAsia="Times New Roman"/>
                <w:color w:val="000000"/>
                <w:sz w:val="22"/>
                <w:lang w:eastAsia="hu-HU"/>
              </w:rPr>
            </w:pPr>
            <w:r w:rsidRPr="00192FB4">
              <w:rPr>
                <w:rFonts w:eastAsia="Times New Roman"/>
                <w:color w:val="000000"/>
                <w:sz w:val="22"/>
                <w:lang w:eastAsia="hu-HU"/>
              </w:rPr>
              <w:t xml:space="preserve">szakorvos, egészségügyi szaktanár, egészségügyi szakoktató ápoló </w:t>
            </w:r>
            <w:proofErr w:type="spellStart"/>
            <w:r w:rsidRPr="00192FB4">
              <w:rPr>
                <w:rFonts w:eastAsia="Times New Roman"/>
                <w:color w:val="000000"/>
                <w:sz w:val="22"/>
                <w:lang w:eastAsia="hu-HU"/>
              </w:rPr>
              <w:t>BSc</w:t>
            </w:r>
            <w:proofErr w:type="spellEnd"/>
            <w:r w:rsidRPr="00192FB4">
              <w:rPr>
                <w:rFonts w:eastAsia="Times New Roman"/>
                <w:color w:val="000000"/>
                <w:sz w:val="22"/>
                <w:lang w:eastAsia="hu-HU"/>
              </w:rPr>
              <w:t xml:space="preserve">, ápoló </w:t>
            </w:r>
            <w:proofErr w:type="spellStart"/>
            <w:r w:rsidRPr="00192FB4">
              <w:rPr>
                <w:rFonts w:eastAsia="Times New Roman"/>
                <w:color w:val="000000"/>
                <w:sz w:val="22"/>
                <w:lang w:eastAsia="hu-HU"/>
              </w:rPr>
              <w:t>MSc</w:t>
            </w:r>
            <w:proofErr w:type="spellEnd"/>
            <w:r w:rsidR="00404A5D" w:rsidRPr="00192FB4">
              <w:rPr>
                <w:rFonts w:eastAsia="Times New Roman"/>
                <w:color w:val="000000"/>
                <w:sz w:val="22"/>
                <w:lang w:eastAsia="hu-HU"/>
              </w:rPr>
              <w:t xml:space="preserve">, </w:t>
            </w:r>
            <w:r w:rsidR="00DB3B4B" w:rsidRPr="00192FB4">
              <w:rPr>
                <w:rFonts w:ascii="Palatino Linotype" w:hAnsi="Palatino Linotype"/>
                <w:sz w:val="22"/>
              </w:rPr>
              <w:t xml:space="preserve">valamennyi oktató </w:t>
            </w:r>
            <w:proofErr w:type="gramStart"/>
            <w:r w:rsidR="00DB3B4B" w:rsidRPr="00192FB4">
              <w:rPr>
                <w:rFonts w:ascii="Palatino Linotype" w:hAnsi="Palatino Linotype"/>
                <w:sz w:val="22"/>
              </w:rPr>
              <w:t>esetében  5</w:t>
            </w:r>
            <w:proofErr w:type="gramEnd"/>
            <w:r w:rsidR="00DB3B4B" w:rsidRPr="00192FB4">
              <w:rPr>
                <w:rFonts w:ascii="Palatino Linotype" w:hAnsi="Palatino Linotype"/>
                <w:sz w:val="22"/>
              </w:rPr>
              <w:t xml:space="preserve"> éven belüli klinikai gyakorlat az adott területen</w:t>
            </w:r>
          </w:p>
        </w:tc>
      </w:tr>
      <w:tr w:rsidR="00BE5110" w:rsidRPr="00192FB4" w14:paraId="13A640F8" w14:textId="77777777" w:rsidTr="000D6851">
        <w:trPr>
          <w:trHeight w:val="90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BDAB" w14:textId="77777777" w:rsidR="00BE5110" w:rsidRPr="00192FB4" w:rsidRDefault="00BE5110" w:rsidP="000D6851">
            <w:pPr>
              <w:spacing w:after="0"/>
              <w:jc w:val="left"/>
              <w:rPr>
                <w:rFonts w:eastAsia="Times New Roman"/>
                <w:color w:val="000000"/>
                <w:sz w:val="22"/>
                <w:lang w:eastAsia="hu-HU"/>
              </w:rPr>
            </w:pPr>
            <w:r w:rsidRPr="00192FB4">
              <w:rPr>
                <w:rFonts w:eastAsia="Times New Roman"/>
                <w:color w:val="000000"/>
                <w:sz w:val="22"/>
                <w:lang w:eastAsia="hu-HU"/>
              </w:rPr>
              <w:t>Klinikai szakápolás gyakorlata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151A" w14:textId="0047447E" w:rsidR="00BE5110" w:rsidRPr="00192FB4" w:rsidRDefault="00BE5110" w:rsidP="000D6851">
            <w:pPr>
              <w:spacing w:after="0"/>
              <w:jc w:val="left"/>
              <w:rPr>
                <w:rFonts w:eastAsia="Times New Roman"/>
                <w:color w:val="000000"/>
                <w:sz w:val="22"/>
                <w:lang w:eastAsia="hu-HU"/>
              </w:rPr>
            </w:pPr>
            <w:r w:rsidRPr="00192FB4">
              <w:rPr>
                <w:rFonts w:eastAsia="Times New Roman"/>
                <w:color w:val="000000"/>
                <w:sz w:val="22"/>
                <w:lang w:eastAsia="hu-HU"/>
              </w:rPr>
              <w:t xml:space="preserve">egészségügyi gyakorlatvezető, ápoló </w:t>
            </w:r>
            <w:proofErr w:type="spellStart"/>
            <w:r w:rsidRPr="00192FB4">
              <w:rPr>
                <w:rFonts w:eastAsia="Times New Roman"/>
                <w:color w:val="000000"/>
                <w:sz w:val="22"/>
                <w:lang w:eastAsia="hu-HU"/>
              </w:rPr>
              <w:t>Bsc</w:t>
            </w:r>
            <w:proofErr w:type="spellEnd"/>
            <w:r w:rsidRPr="00192FB4">
              <w:rPr>
                <w:rFonts w:eastAsia="Times New Roman"/>
                <w:color w:val="000000"/>
                <w:sz w:val="22"/>
                <w:lang w:eastAsia="hu-HU"/>
              </w:rPr>
              <w:t>, egészségügyi szakoktató, egészségügyi szaktanár</w:t>
            </w:r>
            <w:r w:rsidR="00DB3B4B" w:rsidRPr="00192FB4">
              <w:rPr>
                <w:rFonts w:eastAsia="Times New Roman"/>
                <w:color w:val="000000"/>
                <w:sz w:val="22"/>
                <w:lang w:eastAsia="hu-HU"/>
              </w:rPr>
              <w:t>,</w:t>
            </w:r>
            <w:r w:rsidR="00DB3B4B" w:rsidRPr="00192FB4">
              <w:rPr>
                <w:rFonts w:ascii="Palatino Linotype" w:hAnsi="Palatino Linotype"/>
                <w:sz w:val="22"/>
              </w:rPr>
              <w:t xml:space="preserve"> valamennyi oktató esetében 5 éven belüli klinikai gyakorlat az adott területen</w:t>
            </w:r>
          </w:p>
        </w:tc>
      </w:tr>
      <w:tr w:rsidR="00BE5110" w:rsidRPr="00192FB4" w14:paraId="19363059" w14:textId="77777777" w:rsidTr="000D6851">
        <w:trPr>
          <w:trHeight w:val="90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183F" w14:textId="77777777" w:rsidR="00BE5110" w:rsidRPr="00192FB4" w:rsidDel="00BE5110" w:rsidRDefault="00BE5110" w:rsidP="000D6851">
            <w:pPr>
              <w:spacing w:after="0"/>
              <w:jc w:val="left"/>
              <w:rPr>
                <w:rFonts w:eastAsia="Times New Roman"/>
                <w:color w:val="000000"/>
                <w:sz w:val="22"/>
                <w:lang w:eastAsia="hu-HU"/>
              </w:rPr>
            </w:pPr>
            <w:r w:rsidRPr="00192FB4">
              <w:rPr>
                <w:rFonts w:eastAsia="Times New Roman"/>
                <w:bCs/>
                <w:color w:val="000000"/>
                <w:sz w:val="22"/>
                <w:lang w:eastAsia="hu-HU"/>
              </w:rPr>
              <w:t>Speciális ápolói beavatkozások gyakorlata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24E4" w14:textId="77777777" w:rsidR="00BE5110" w:rsidRPr="00192FB4" w:rsidDel="00BE5110" w:rsidRDefault="00AE14A5" w:rsidP="00DB3B4B">
            <w:pPr>
              <w:spacing w:after="0"/>
              <w:jc w:val="left"/>
              <w:rPr>
                <w:rFonts w:eastAsia="Times New Roman"/>
                <w:color w:val="000000"/>
                <w:sz w:val="22"/>
                <w:lang w:eastAsia="hu-HU"/>
              </w:rPr>
            </w:pPr>
            <w:r w:rsidRPr="00192FB4">
              <w:rPr>
                <w:rFonts w:ascii="Palatino Linotype" w:hAnsi="Palatino Linotype"/>
                <w:sz w:val="22"/>
              </w:rPr>
              <w:t xml:space="preserve">sebész, aneszteziológus, traumatológus, </w:t>
            </w:r>
            <w:proofErr w:type="spellStart"/>
            <w:r w:rsidRPr="00192FB4">
              <w:rPr>
                <w:rFonts w:ascii="Palatino Linotype" w:hAnsi="Palatino Linotype"/>
                <w:sz w:val="22"/>
              </w:rPr>
              <w:t>oxyológus</w:t>
            </w:r>
            <w:proofErr w:type="spellEnd"/>
            <w:r w:rsidRPr="00192FB4">
              <w:rPr>
                <w:rFonts w:ascii="Palatino Linotype" w:hAnsi="Palatino Linotype"/>
                <w:sz w:val="22"/>
              </w:rPr>
              <w:t>, belgyógyász, urológus szakorvos, egészségügyi szaktanár, egészségügyi szakoktató, egye</w:t>
            </w:r>
            <w:r w:rsidR="00DB3B4B" w:rsidRPr="00192FB4">
              <w:rPr>
                <w:rFonts w:ascii="Palatino Linotype" w:hAnsi="Palatino Linotype"/>
                <w:sz w:val="22"/>
              </w:rPr>
              <w:t xml:space="preserve">temi okleveles ápoló, dietetikus, valamennyi oktató </w:t>
            </w:r>
            <w:proofErr w:type="gramStart"/>
            <w:r w:rsidR="00DB3B4B" w:rsidRPr="00192FB4">
              <w:rPr>
                <w:rFonts w:ascii="Palatino Linotype" w:hAnsi="Palatino Linotype"/>
                <w:sz w:val="22"/>
              </w:rPr>
              <w:t>esetében  5</w:t>
            </w:r>
            <w:proofErr w:type="gramEnd"/>
            <w:r w:rsidR="00DB3B4B" w:rsidRPr="00192FB4">
              <w:rPr>
                <w:rFonts w:ascii="Palatino Linotype" w:hAnsi="Palatino Linotype"/>
                <w:sz w:val="22"/>
              </w:rPr>
              <w:t xml:space="preserve"> é</w:t>
            </w:r>
            <w:r w:rsidRPr="00192FB4">
              <w:rPr>
                <w:rFonts w:ascii="Palatino Linotype" w:hAnsi="Palatino Linotype"/>
                <w:sz w:val="22"/>
              </w:rPr>
              <w:t>ven belüli klinikai gyakorlat az adott területen</w:t>
            </w:r>
          </w:p>
        </w:tc>
      </w:tr>
      <w:tr w:rsidR="00BE5110" w:rsidRPr="00192FB4" w14:paraId="02A54F05" w14:textId="77777777" w:rsidTr="000D6851">
        <w:trPr>
          <w:trHeight w:val="90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80ED" w14:textId="491B5443" w:rsidR="00BE5110" w:rsidRPr="00192FB4" w:rsidRDefault="00BE5110" w:rsidP="000D6851">
            <w:pPr>
              <w:spacing w:after="0"/>
              <w:jc w:val="left"/>
              <w:rPr>
                <w:rFonts w:eastAsia="Times New Roman"/>
                <w:color w:val="000000"/>
                <w:sz w:val="22"/>
                <w:lang w:eastAsia="hu-HU"/>
              </w:rPr>
            </w:pPr>
            <w:r w:rsidRPr="00192FB4">
              <w:rPr>
                <w:rFonts w:eastAsia="Times New Roman"/>
                <w:bCs/>
                <w:color w:val="000000"/>
                <w:sz w:val="22"/>
                <w:lang w:eastAsia="hu-HU"/>
              </w:rPr>
              <w:t>Speciális ápolói beavatkozások klinikai körülmények között</w:t>
            </w:r>
            <w:r w:rsidRPr="00192FB4" w:rsidDel="00BE5110">
              <w:rPr>
                <w:rFonts w:eastAsia="Times New Roman"/>
                <w:color w:val="000000"/>
                <w:sz w:val="22"/>
                <w:lang w:eastAsia="hu-HU"/>
              </w:rPr>
              <w:t xml:space="preserve">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DF95" w14:textId="1A842C71" w:rsidR="00BE5110" w:rsidRPr="00192FB4" w:rsidRDefault="00AE14A5" w:rsidP="0058197F">
            <w:pPr>
              <w:spacing w:after="0"/>
              <w:jc w:val="left"/>
              <w:rPr>
                <w:rFonts w:eastAsia="Times New Roman"/>
                <w:color w:val="000000"/>
                <w:sz w:val="22"/>
                <w:lang w:eastAsia="hu-HU"/>
              </w:rPr>
            </w:pPr>
            <w:r w:rsidRPr="00192FB4">
              <w:rPr>
                <w:rFonts w:ascii="Palatino Linotype" w:hAnsi="Palatino Linotype"/>
                <w:sz w:val="22"/>
              </w:rPr>
              <w:t xml:space="preserve">sebész, aneszteziológus, traumatológus, </w:t>
            </w:r>
            <w:proofErr w:type="spellStart"/>
            <w:r w:rsidRPr="00192FB4">
              <w:rPr>
                <w:rFonts w:ascii="Palatino Linotype" w:hAnsi="Palatino Linotype"/>
                <w:sz w:val="22"/>
              </w:rPr>
              <w:t>oxyológus</w:t>
            </w:r>
            <w:proofErr w:type="spellEnd"/>
            <w:r w:rsidRPr="00192FB4">
              <w:rPr>
                <w:rFonts w:ascii="Palatino Linotype" w:hAnsi="Palatino Linotype"/>
                <w:sz w:val="22"/>
              </w:rPr>
              <w:t>, belgyógyász, urológus szakorvos, egészségügyi szaktanár, egészségügyi szakoktató, egyetemi okleveles ápoló, dietetikus</w:t>
            </w:r>
            <w:r w:rsidR="00DB3B4B" w:rsidRPr="00192FB4">
              <w:rPr>
                <w:rFonts w:ascii="Palatino Linotype" w:hAnsi="Palatino Linotype"/>
                <w:sz w:val="22"/>
              </w:rPr>
              <w:t xml:space="preserve">, </w:t>
            </w:r>
            <w:proofErr w:type="spellStart"/>
            <w:r w:rsidR="00DB3B4B" w:rsidRPr="00192FB4">
              <w:rPr>
                <w:rFonts w:ascii="Palatino Linotype" w:hAnsi="Palatino Linotype"/>
                <w:sz w:val="22"/>
              </w:rPr>
              <w:t>s</w:t>
            </w:r>
            <w:r w:rsidRPr="00192FB4">
              <w:rPr>
                <w:rFonts w:ascii="Palatino Linotype" w:hAnsi="Palatino Linotype"/>
                <w:sz w:val="22"/>
              </w:rPr>
              <w:t>ztóm</w:t>
            </w:r>
            <w:r w:rsidR="00DB3B4B" w:rsidRPr="00192FB4">
              <w:rPr>
                <w:rFonts w:ascii="Palatino Linotype" w:hAnsi="Palatino Linotype"/>
                <w:sz w:val="22"/>
              </w:rPr>
              <w:t>aterápiában</w:t>
            </w:r>
            <w:proofErr w:type="spellEnd"/>
            <w:r w:rsidR="00DB3B4B" w:rsidRPr="00192FB4">
              <w:rPr>
                <w:rFonts w:ascii="Palatino Linotype" w:hAnsi="Palatino Linotype"/>
                <w:sz w:val="22"/>
              </w:rPr>
              <w:t xml:space="preserve"> jártas ápoló (</w:t>
            </w:r>
            <w:proofErr w:type="spellStart"/>
            <w:r w:rsidR="00DB3B4B" w:rsidRPr="00192FB4">
              <w:rPr>
                <w:rFonts w:ascii="Palatino Linotype" w:hAnsi="Palatino Linotype"/>
                <w:sz w:val="22"/>
              </w:rPr>
              <w:t>BSc</w:t>
            </w:r>
            <w:proofErr w:type="spellEnd"/>
            <w:r w:rsidR="00DB3B4B" w:rsidRPr="00192FB4">
              <w:rPr>
                <w:rFonts w:ascii="Palatino Linotype" w:hAnsi="Palatino Linotype"/>
                <w:sz w:val="22"/>
              </w:rPr>
              <w:t>)</w:t>
            </w:r>
            <w:r w:rsidRPr="00192FB4">
              <w:rPr>
                <w:rFonts w:ascii="Palatino Linotype" w:hAnsi="Palatino Linotype"/>
                <w:sz w:val="22"/>
              </w:rPr>
              <w:t xml:space="preserve">, </w:t>
            </w:r>
            <w:r w:rsidR="00DB3B4B" w:rsidRPr="00192FB4">
              <w:rPr>
                <w:rFonts w:ascii="Palatino Linotype" w:hAnsi="Palatino Linotype"/>
                <w:sz w:val="22"/>
              </w:rPr>
              <w:t xml:space="preserve">valamennyi oktató </w:t>
            </w:r>
            <w:proofErr w:type="gramStart"/>
            <w:r w:rsidR="00DB3B4B" w:rsidRPr="00192FB4">
              <w:rPr>
                <w:rFonts w:ascii="Palatino Linotype" w:hAnsi="Palatino Linotype"/>
                <w:sz w:val="22"/>
              </w:rPr>
              <w:t>esetében  5</w:t>
            </w:r>
            <w:proofErr w:type="gramEnd"/>
            <w:r w:rsidR="00DB3B4B" w:rsidRPr="00192FB4">
              <w:rPr>
                <w:rFonts w:ascii="Palatino Linotype" w:hAnsi="Palatino Linotype"/>
                <w:sz w:val="22"/>
              </w:rPr>
              <w:t xml:space="preserve"> éven belüli klinikai gyakorlat az adott területen</w:t>
            </w:r>
            <w:r w:rsidR="00DB3B4B" w:rsidRPr="00192FB4" w:rsidDel="00DB3B4B">
              <w:rPr>
                <w:rStyle w:val="Jegyzethivatkozs"/>
                <w:sz w:val="22"/>
                <w:szCs w:val="22"/>
              </w:rPr>
              <w:t xml:space="preserve"> </w:t>
            </w:r>
          </w:p>
        </w:tc>
      </w:tr>
    </w:tbl>
    <w:p w14:paraId="1AD517E9" w14:textId="77777777" w:rsidR="00E57804" w:rsidRPr="000D6851" w:rsidRDefault="00E57804" w:rsidP="00E57804">
      <w:pPr>
        <w:spacing w:after="0"/>
        <w:jc w:val="center"/>
      </w:pPr>
    </w:p>
    <w:p w14:paraId="7C02F5BF" w14:textId="77777777" w:rsidR="0041674C" w:rsidRPr="000D6851" w:rsidRDefault="0041674C" w:rsidP="000B5E9D">
      <w:pPr>
        <w:spacing w:after="0"/>
      </w:pPr>
    </w:p>
    <w:p w14:paraId="189AA8C2" w14:textId="77777777" w:rsidR="00696ED9" w:rsidRPr="000D6851" w:rsidRDefault="00696ED9" w:rsidP="00696ED9">
      <w:pPr>
        <w:spacing w:after="0"/>
        <w:rPr>
          <w:b/>
        </w:rPr>
      </w:pPr>
      <w:r w:rsidRPr="000D6851">
        <w:rPr>
          <w:b/>
        </w:rPr>
        <w:t>Tárgyi feltételek</w:t>
      </w:r>
    </w:p>
    <w:p w14:paraId="0048E46F" w14:textId="77777777" w:rsidR="00696ED9" w:rsidRPr="000D6851" w:rsidRDefault="00696ED9" w:rsidP="00696ED9">
      <w:pPr>
        <w:spacing w:after="0"/>
      </w:pPr>
      <w:r w:rsidRPr="000D6851">
        <w:t>A szakmai képzés lebonyolításához szükséges eszközök és felszerelések felsorolását a szakképesítés szakmai és vizsgakövetelménye (</w:t>
      </w:r>
      <w:proofErr w:type="spellStart"/>
      <w:r w:rsidRPr="000D6851">
        <w:t>szvk</w:t>
      </w:r>
      <w:proofErr w:type="spellEnd"/>
      <w:r w:rsidRPr="000D6851">
        <w:t>) tartalmazza, melynek további részletei az alábbiak: Nincs.</w:t>
      </w:r>
    </w:p>
    <w:p w14:paraId="07703485" w14:textId="77777777" w:rsidR="00696ED9" w:rsidRPr="000D6851" w:rsidRDefault="00696ED9" w:rsidP="00696ED9">
      <w:pPr>
        <w:spacing w:after="0"/>
      </w:pPr>
    </w:p>
    <w:p w14:paraId="769B7CA6" w14:textId="77777777" w:rsidR="0041674C" w:rsidRPr="000D6851" w:rsidRDefault="00696ED9" w:rsidP="00696ED9">
      <w:pPr>
        <w:spacing w:after="0"/>
      </w:pPr>
      <w:r w:rsidRPr="000D6851">
        <w:t>Ajánlás a szakmai képzés lebonyolításához szükséges további eszközökre és felszerelésekre: Nincs.</w:t>
      </w:r>
    </w:p>
    <w:p w14:paraId="4609EC93" w14:textId="77777777" w:rsidR="004F6765" w:rsidRPr="000D6851" w:rsidRDefault="004F6765" w:rsidP="000B5E9D">
      <w:pPr>
        <w:spacing w:after="0"/>
      </w:pPr>
    </w:p>
    <w:p w14:paraId="05C58CE9" w14:textId="77777777" w:rsidR="00FB273F" w:rsidRPr="000D6851" w:rsidRDefault="00FB273F" w:rsidP="00FB273F">
      <w:pPr>
        <w:spacing w:after="0"/>
      </w:pPr>
    </w:p>
    <w:p w14:paraId="06BB8164" w14:textId="77777777" w:rsidR="00FB273F" w:rsidRPr="000D6851" w:rsidRDefault="00FB273F" w:rsidP="00FB273F">
      <w:pPr>
        <w:spacing w:after="0"/>
        <w:rPr>
          <w:b/>
        </w:rPr>
      </w:pPr>
      <w:r w:rsidRPr="000D6851">
        <w:rPr>
          <w:b/>
        </w:rPr>
        <w:t xml:space="preserve">V. </w:t>
      </w:r>
      <w:proofErr w:type="gramStart"/>
      <w:r w:rsidRPr="000D6851">
        <w:rPr>
          <w:b/>
        </w:rPr>
        <w:t>A</w:t>
      </w:r>
      <w:proofErr w:type="gramEnd"/>
      <w:r w:rsidRPr="000D6851">
        <w:rPr>
          <w:b/>
        </w:rPr>
        <w:t xml:space="preserve"> szakképesítés</w:t>
      </w:r>
      <w:r w:rsidR="00D55892" w:rsidRPr="000D6851">
        <w:rPr>
          <w:b/>
        </w:rPr>
        <w:t>-ráépülés</w:t>
      </w:r>
      <w:r w:rsidRPr="000D6851">
        <w:rPr>
          <w:b/>
        </w:rPr>
        <w:t xml:space="preserve"> óraterve nappali rendszerű oktatásra</w:t>
      </w:r>
    </w:p>
    <w:p w14:paraId="625F9C63" w14:textId="77777777" w:rsidR="00FB273F" w:rsidRPr="000D6851" w:rsidRDefault="00FB273F" w:rsidP="00FB273F">
      <w:pPr>
        <w:spacing w:after="0"/>
      </w:pPr>
    </w:p>
    <w:p w14:paraId="08FF719D" w14:textId="2ADE576F" w:rsidR="00104377" w:rsidRPr="000D6851" w:rsidRDefault="00104377" w:rsidP="00104377">
      <w:pPr>
        <w:spacing w:after="0"/>
      </w:pPr>
      <w:r w:rsidRPr="000D6851">
        <w:lastRenderedPageBreak/>
        <w:t xml:space="preserve">A </w:t>
      </w:r>
      <w:r w:rsidR="00801A89">
        <w:t>szakgimnázium</w:t>
      </w:r>
      <w:r w:rsidR="00801A89" w:rsidRPr="000D6851">
        <w:t xml:space="preserve"> </w:t>
      </w:r>
      <w:r w:rsidRPr="000D6851">
        <w:t xml:space="preserve">iskolai képzés összes szakmai óraszáma 1 évfolyamos képzés esetén: </w:t>
      </w:r>
      <w:r w:rsidR="00A1397F" w:rsidRPr="000D6851">
        <w:t>1</w:t>
      </w:r>
      <w:r w:rsidR="00A1397F">
        <w:t>085</w:t>
      </w:r>
      <w:r w:rsidR="00A1397F" w:rsidRPr="000D6851">
        <w:t xml:space="preserve"> </w:t>
      </w:r>
      <w:r w:rsidRPr="000D6851">
        <w:t>óra (3</w:t>
      </w:r>
      <w:r w:rsidR="00A1397F">
        <w:t>1</w:t>
      </w:r>
      <w:r w:rsidRPr="000D6851">
        <w:t xml:space="preserve"> hét x 35 óra)</w:t>
      </w:r>
    </w:p>
    <w:p w14:paraId="4AB639E0" w14:textId="7229E79C" w:rsidR="00104377" w:rsidRPr="000D6851" w:rsidRDefault="00104377" w:rsidP="00104377">
      <w:pPr>
        <w:spacing w:after="0"/>
      </w:pPr>
      <w:r w:rsidRPr="000D6851">
        <w:t xml:space="preserve">A </w:t>
      </w:r>
      <w:r w:rsidR="00801A89">
        <w:t>szakgimnázium</w:t>
      </w:r>
      <w:r w:rsidR="00801A89" w:rsidRPr="000D6851">
        <w:t xml:space="preserve"> </w:t>
      </w:r>
      <w:r w:rsidRPr="000D6851">
        <w:t xml:space="preserve">iskolai képzés összes szakmai óraszáma szabadsáv nélkül 1 évfolyamos képzés esetén: </w:t>
      </w:r>
      <w:r w:rsidR="00A1397F">
        <w:t>976</w:t>
      </w:r>
      <w:r w:rsidR="00A1397F" w:rsidRPr="000D6851">
        <w:t xml:space="preserve"> </w:t>
      </w:r>
      <w:r w:rsidRPr="000D6851">
        <w:t>óra (3</w:t>
      </w:r>
      <w:r w:rsidR="00A1397F">
        <w:t>1</w:t>
      </w:r>
      <w:r w:rsidRPr="000D6851">
        <w:t xml:space="preserve"> hét x 31,5 óra)</w:t>
      </w:r>
    </w:p>
    <w:p w14:paraId="4BD715CC" w14:textId="77777777" w:rsidR="00104377" w:rsidRPr="000D6851" w:rsidRDefault="00104377" w:rsidP="00104377">
      <w:pPr>
        <w:spacing w:after="0"/>
      </w:pPr>
    </w:p>
    <w:p w14:paraId="3971487E" w14:textId="77777777" w:rsidR="00E57804" w:rsidRPr="000D6851" w:rsidRDefault="00E57804" w:rsidP="000B5E9D">
      <w:pPr>
        <w:spacing w:after="0"/>
      </w:pPr>
      <w:bookmarkStart w:id="0" w:name="_GoBack"/>
      <w:bookmarkEnd w:id="0"/>
    </w:p>
    <w:p w14:paraId="49F6CC62" w14:textId="52EEB764" w:rsidR="0058197F" w:rsidRDefault="0058197F" w:rsidP="000B5E9D">
      <w:pPr>
        <w:spacing w:after="0"/>
      </w:pPr>
    </w:p>
    <w:p w14:paraId="0896F20B" w14:textId="77777777" w:rsidR="00CB484D" w:rsidRPr="000D6851" w:rsidRDefault="00CB484D" w:rsidP="0058197F">
      <w:pPr>
        <w:spacing w:after="0"/>
        <w:jc w:val="center"/>
      </w:pPr>
      <w:r w:rsidRPr="000D6851">
        <w:t>1. számú táblázat</w:t>
      </w:r>
    </w:p>
    <w:p w14:paraId="21D036D0" w14:textId="77777777" w:rsidR="008B01A2" w:rsidRPr="000D6851" w:rsidRDefault="00CB484D" w:rsidP="0058197F">
      <w:pPr>
        <w:spacing w:after="0"/>
        <w:jc w:val="center"/>
        <w:rPr>
          <w:b/>
        </w:rPr>
      </w:pPr>
      <w:r w:rsidRPr="000D6851">
        <w:rPr>
          <w:b/>
        </w:rPr>
        <w:t>A szakmai követelménymodulokhoz rendelt tantárg</w:t>
      </w:r>
      <w:r w:rsidR="00104377" w:rsidRPr="000D6851">
        <w:rPr>
          <w:b/>
        </w:rPr>
        <w:t>yak heti óraszáma</w:t>
      </w:r>
    </w:p>
    <w:p w14:paraId="4BD3807C" w14:textId="77777777" w:rsidR="00420CA2" w:rsidRPr="000D6851" w:rsidRDefault="00420CA2" w:rsidP="000B5E9D">
      <w:pPr>
        <w:spacing w:after="0"/>
      </w:pPr>
    </w:p>
    <w:p w14:paraId="0BF4F45C" w14:textId="77777777" w:rsidR="00420CA2" w:rsidRPr="000D6851" w:rsidRDefault="00420CA2" w:rsidP="000B5E9D">
      <w:pPr>
        <w:spacing w:after="0"/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3340"/>
        <w:gridCol w:w="1660"/>
        <w:gridCol w:w="1660"/>
      </w:tblGrid>
      <w:tr w:rsidR="00FD293B" w:rsidRPr="00404A5D" w14:paraId="74FEE553" w14:textId="77777777" w:rsidTr="00FD293B">
        <w:trPr>
          <w:trHeight w:val="810"/>
          <w:jc w:val="center"/>
        </w:trPr>
        <w:tc>
          <w:tcPr>
            <w:tcW w:w="2700" w:type="dxa"/>
            <w:vMerge w:val="restart"/>
            <w:shd w:val="clear" w:color="auto" w:fill="auto"/>
            <w:noWrap/>
            <w:vAlign w:val="center"/>
            <w:hideMark/>
          </w:tcPr>
          <w:p w14:paraId="4F4F22B2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Szakmai követelménymodulok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9F2E620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Tantárgyak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6731CD5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Elméleti heti óraszám</w:t>
            </w:r>
          </w:p>
        </w:tc>
        <w:tc>
          <w:tcPr>
            <w:tcW w:w="1660" w:type="dxa"/>
            <w:shd w:val="clear" w:color="000000" w:fill="F2F2F2"/>
            <w:vAlign w:val="center"/>
            <w:hideMark/>
          </w:tcPr>
          <w:p w14:paraId="692614F5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Gyakorlati heti óraszám</w:t>
            </w:r>
          </w:p>
        </w:tc>
      </w:tr>
      <w:tr w:rsidR="00FD293B" w:rsidRPr="00404A5D" w14:paraId="01262AB1" w14:textId="77777777" w:rsidTr="00FD293B">
        <w:trPr>
          <w:trHeight w:val="405"/>
          <w:jc w:val="center"/>
        </w:trPr>
        <w:tc>
          <w:tcPr>
            <w:tcW w:w="2700" w:type="dxa"/>
            <w:vMerge/>
            <w:vAlign w:val="center"/>
            <w:hideMark/>
          </w:tcPr>
          <w:p w14:paraId="71B097B0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EB82291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912D03F" w14:textId="08DED664" w:rsidR="00007819" w:rsidRDefault="000C5CD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01CBC3E0" w14:textId="67D38062" w:rsidR="00007819" w:rsidRDefault="000C5CD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6</w:t>
            </w:r>
            <w:r w:rsidR="00FD293B" w:rsidRPr="000D685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,5</w:t>
            </w:r>
          </w:p>
        </w:tc>
      </w:tr>
      <w:tr w:rsidR="00FD293B" w:rsidRPr="00404A5D" w14:paraId="141F246E" w14:textId="77777777" w:rsidTr="00FD293B">
        <w:trPr>
          <w:trHeight w:val="405"/>
          <w:jc w:val="center"/>
        </w:trPr>
        <w:tc>
          <w:tcPr>
            <w:tcW w:w="2700" w:type="dxa"/>
            <w:vMerge/>
            <w:vAlign w:val="center"/>
            <w:hideMark/>
          </w:tcPr>
          <w:p w14:paraId="30407244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36C5A63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3320" w:type="dxa"/>
            <w:gridSpan w:val="2"/>
            <w:shd w:val="clear" w:color="auto" w:fill="auto"/>
            <w:noWrap/>
            <w:vAlign w:val="center"/>
            <w:hideMark/>
          </w:tcPr>
          <w:p w14:paraId="5ED45DCB" w14:textId="37F12970" w:rsidR="00FD293B" w:rsidRPr="000D6851" w:rsidRDefault="000C5CDC" w:rsidP="00FD293B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31,5</w:t>
            </w:r>
          </w:p>
        </w:tc>
      </w:tr>
      <w:tr w:rsidR="00FD293B" w:rsidRPr="00404A5D" w14:paraId="408DF887" w14:textId="77777777" w:rsidTr="00FD293B">
        <w:trPr>
          <w:trHeight w:val="255"/>
          <w:jc w:val="center"/>
        </w:trPr>
        <w:tc>
          <w:tcPr>
            <w:tcW w:w="2700" w:type="dxa"/>
            <w:vMerge w:val="restart"/>
            <w:shd w:val="clear" w:color="auto" w:fill="auto"/>
            <w:vAlign w:val="center"/>
            <w:hideMark/>
          </w:tcPr>
          <w:p w14:paraId="09C54C82" w14:textId="77777777" w:rsidR="00FD293B" w:rsidRPr="00192FB4" w:rsidRDefault="00FD293B" w:rsidP="00FD293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192FB4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11113-16 Szakápolási feladatok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114C1B5" w14:textId="39CF6E80" w:rsidR="00FD293B" w:rsidRPr="00192FB4" w:rsidRDefault="00FD293B" w:rsidP="00FD293B">
            <w:pPr>
              <w:spacing w:after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2FB4">
              <w:rPr>
                <w:rFonts w:eastAsia="Times New Roman"/>
                <w:bCs/>
                <w:color w:val="000000"/>
                <w:sz w:val="20"/>
                <w:szCs w:val="20"/>
                <w:lang w:eastAsia="hu-HU"/>
              </w:rPr>
              <w:t>Klinikumi</w:t>
            </w:r>
            <w:r w:rsidR="00BE5110" w:rsidRPr="00192FB4">
              <w:rPr>
                <w:rFonts w:eastAsia="Times New Roman"/>
                <w:bCs/>
                <w:color w:val="000000"/>
                <w:sz w:val="20"/>
                <w:szCs w:val="20"/>
                <w:lang w:eastAsia="hu-HU"/>
              </w:rPr>
              <w:t>-</w:t>
            </w:r>
            <w:proofErr w:type="spellEnd"/>
            <w:r w:rsidR="00BE5110" w:rsidRPr="00192FB4">
              <w:rPr>
                <w:rFonts w:eastAsia="Times New Roman"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2FB4">
              <w:rPr>
                <w:rFonts w:eastAsia="Times New Roman"/>
                <w:bCs/>
                <w:color w:val="000000"/>
                <w:sz w:val="20"/>
                <w:szCs w:val="20"/>
                <w:lang w:eastAsia="hu-HU"/>
              </w:rPr>
              <w:t>é</w:t>
            </w:r>
            <w:r w:rsidR="00BE5110" w:rsidRPr="00192FB4">
              <w:rPr>
                <w:rFonts w:eastAsia="Times New Roman"/>
                <w:bCs/>
                <w:color w:val="000000"/>
                <w:sz w:val="20"/>
                <w:szCs w:val="20"/>
                <w:lang w:eastAsia="hu-HU"/>
              </w:rPr>
              <w:t>s</w:t>
            </w:r>
            <w:r w:rsidRPr="00192FB4">
              <w:rPr>
                <w:rFonts w:eastAsia="Times New Roman"/>
                <w:bCs/>
                <w:color w:val="000000"/>
                <w:sz w:val="20"/>
                <w:szCs w:val="20"/>
                <w:lang w:eastAsia="hu-HU"/>
              </w:rPr>
              <w:t xml:space="preserve"> szakápolási ismeretek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4583C95" w14:textId="65CF02E8" w:rsidR="00007819" w:rsidRPr="00192FB4" w:rsidRDefault="000C5CDC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hu-HU"/>
              </w:rPr>
            </w:pPr>
            <w:r w:rsidRPr="00192FB4">
              <w:rPr>
                <w:rFonts w:eastAsia="Times New Roman"/>
                <w:bCs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818F57A" w14:textId="77777777" w:rsidR="00FD293B" w:rsidRPr="00192FB4" w:rsidRDefault="00FD293B" w:rsidP="00FD293B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hu-HU"/>
              </w:rPr>
            </w:pPr>
            <w:r w:rsidRPr="00192FB4">
              <w:rPr>
                <w:rFonts w:eastAsia="Times New Roman"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FD293B" w:rsidRPr="00404A5D" w14:paraId="6657E832" w14:textId="77777777" w:rsidTr="00FD293B">
        <w:trPr>
          <w:trHeight w:val="255"/>
          <w:jc w:val="center"/>
        </w:trPr>
        <w:tc>
          <w:tcPr>
            <w:tcW w:w="2700" w:type="dxa"/>
            <w:vMerge/>
            <w:vAlign w:val="center"/>
            <w:hideMark/>
          </w:tcPr>
          <w:p w14:paraId="21841728" w14:textId="77777777" w:rsidR="00FD293B" w:rsidRPr="00192FB4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3791147" w14:textId="77777777" w:rsidR="00FD293B" w:rsidRPr="00192FB4" w:rsidRDefault="00FD293B" w:rsidP="00FD293B">
            <w:pPr>
              <w:spacing w:after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hu-HU"/>
              </w:rPr>
            </w:pPr>
            <w:r w:rsidRPr="00192FB4">
              <w:rPr>
                <w:rFonts w:eastAsia="Times New Roman"/>
                <w:bCs/>
                <w:color w:val="000000"/>
                <w:sz w:val="20"/>
                <w:szCs w:val="20"/>
                <w:lang w:eastAsia="hu-HU"/>
              </w:rPr>
              <w:t>Klinikai szakápolás gyakorlata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698B007" w14:textId="77777777" w:rsidR="00FD293B" w:rsidRPr="00192FB4" w:rsidRDefault="00FD293B" w:rsidP="00FD293B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hu-HU"/>
              </w:rPr>
            </w:pPr>
            <w:r w:rsidRPr="00192FB4">
              <w:rPr>
                <w:rFonts w:eastAsia="Times New Roman"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AA5D137" w14:textId="51AF7963" w:rsidR="00FD293B" w:rsidRPr="00192FB4" w:rsidRDefault="000C5CDC" w:rsidP="00FD293B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hu-HU"/>
              </w:rPr>
            </w:pPr>
            <w:r w:rsidRPr="00192FB4">
              <w:rPr>
                <w:rFonts w:eastAsia="Times New Roman"/>
                <w:bCs/>
                <w:color w:val="000000"/>
                <w:sz w:val="20"/>
                <w:szCs w:val="20"/>
                <w:lang w:eastAsia="hu-HU"/>
              </w:rPr>
              <w:t>9</w:t>
            </w:r>
          </w:p>
        </w:tc>
      </w:tr>
      <w:tr w:rsidR="00FD293B" w:rsidRPr="00404A5D" w14:paraId="5086CD3C" w14:textId="77777777" w:rsidTr="00FD293B">
        <w:trPr>
          <w:trHeight w:val="510"/>
          <w:jc w:val="center"/>
        </w:trPr>
        <w:tc>
          <w:tcPr>
            <w:tcW w:w="2700" w:type="dxa"/>
            <w:vMerge w:val="restart"/>
            <w:shd w:val="clear" w:color="auto" w:fill="auto"/>
            <w:vAlign w:val="center"/>
            <w:hideMark/>
          </w:tcPr>
          <w:p w14:paraId="5573AF5D" w14:textId="77777777" w:rsidR="00FD293B" w:rsidRPr="00192FB4" w:rsidRDefault="00FD293B" w:rsidP="00FD293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192FB4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11114-16 Bővített kompetenciájú betegellátás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21B5D86" w14:textId="77777777" w:rsidR="00FD293B" w:rsidRPr="00192FB4" w:rsidRDefault="00FD293B" w:rsidP="00FD293B">
            <w:pPr>
              <w:spacing w:after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hu-HU"/>
              </w:rPr>
            </w:pPr>
            <w:r w:rsidRPr="00192FB4">
              <w:rPr>
                <w:rFonts w:eastAsia="Times New Roman"/>
                <w:bCs/>
                <w:color w:val="000000"/>
                <w:sz w:val="20"/>
                <w:szCs w:val="20"/>
                <w:lang w:eastAsia="hu-HU"/>
              </w:rPr>
              <w:t>Speciális ápolói beavatkozások gyakorlata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EDFB63E" w14:textId="77777777" w:rsidR="00FD293B" w:rsidRPr="00192FB4" w:rsidRDefault="00FD293B" w:rsidP="00FD293B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hu-HU"/>
              </w:rPr>
            </w:pPr>
            <w:r w:rsidRPr="00192FB4">
              <w:rPr>
                <w:rFonts w:eastAsia="Times New Roman"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75F5D2F" w14:textId="53D0B583" w:rsidR="00FD293B" w:rsidRPr="00192FB4" w:rsidRDefault="000C5CDC" w:rsidP="00FD293B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hu-HU"/>
              </w:rPr>
            </w:pPr>
            <w:r w:rsidRPr="00192FB4">
              <w:rPr>
                <w:rFonts w:eastAsia="Times New Roman"/>
                <w:bCs/>
                <w:color w:val="000000"/>
                <w:sz w:val="20"/>
                <w:szCs w:val="20"/>
                <w:lang w:eastAsia="hu-HU"/>
              </w:rPr>
              <w:t>4</w:t>
            </w:r>
            <w:r w:rsidR="00FD293B" w:rsidRPr="00192FB4">
              <w:rPr>
                <w:rFonts w:eastAsia="Times New Roman"/>
                <w:bCs/>
                <w:color w:val="000000"/>
                <w:sz w:val="20"/>
                <w:szCs w:val="20"/>
                <w:lang w:eastAsia="hu-HU"/>
              </w:rPr>
              <w:t>,5</w:t>
            </w:r>
          </w:p>
        </w:tc>
      </w:tr>
      <w:tr w:rsidR="00FD293B" w:rsidRPr="00404A5D" w14:paraId="27C80D88" w14:textId="77777777" w:rsidTr="00FD293B">
        <w:trPr>
          <w:trHeight w:val="510"/>
          <w:jc w:val="center"/>
        </w:trPr>
        <w:tc>
          <w:tcPr>
            <w:tcW w:w="2700" w:type="dxa"/>
            <w:vMerge/>
            <w:vAlign w:val="center"/>
            <w:hideMark/>
          </w:tcPr>
          <w:p w14:paraId="5E7C459F" w14:textId="77777777" w:rsidR="00FD293B" w:rsidRPr="00192FB4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087C1E5" w14:textId="77777777" w:rsidR="00FD293B" w:rsidRPr="00192FB4" w:rsidRDefault="00FD293B" w:rsidP="00FD293B">
            <w:pPr>
              <w:spacing w:after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hu-HU"/>
              </w:rPr>
            </w:pPr>
            <w:r w:rsidRPr="00192FB4">
              <w:rPr>
                <w:rFonts w:eastAsia="Times New Roman"/>
                <w:bCs/>
                <w:color w:val="000000"/>
                <w:sz w:val="20"/>
                <w:szCs w:val="20"/>
                <w:lang w:eastAsia="hu-HU"/>
              </w:rPr>
              <w:t>Speciális ápolói beavatkozások klinikai körülmények között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32665ED" w14:textId="77777777" w:rsidR="00FD293B" w:rsidRPr="00192FB4" w:rsidRDefault="00FD293B" w:rsidP="00FD293B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hu-HU"/>
              </w:rPr>
            </w:pPr>
            <w:r w:rsidRPr="00192FB4">
              <w:rPr>
                <w:rFonts w:eastAsia="Times New Roman"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32118FB" w14:textId="08D047AC" w:rsidR="00FD293B" w:rsidRPr="00192FB4" w:rsidRDefault="000C5CDC" w:rsidP="00FD293B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hu-HU"/>
              </w:rPr>
            </w:pPr>
            <w:r w:rsidRPr="00192FB4">
              <w:rPr>
                <w:rFonts w:eastAsia="Times New Roman"/>
                <w:bCs/>
                <w:color w:val="000000"/>
                <w:sz w:val="20"/>
                <w:szCs w:val="20"/>
                <w:lang w:eastAsia="hu-HU"/>
              </w:rPr>
              <w:t>3</w:t>
            </w:r>
          </w:p>
        </w:tc>
      </w:tr>
    </w:tbl>
    <w:p w14:paraId="40BBE4AA" w14:textId="77777777" w:rsidR="006811FA" w:rsidRPr="000D6851" w:rsidRDefault="006811FA" w:rsidP="000B5E9D">
      <w:pPr>
        <w:spacing w:after="0"/>
      </w:pPr>
    </w:p>
    <w:p w14:paraId="4CF74461" w14:textId="77777777" w:rsidR="00420CA2" w:rsidRPr="000D6851" w:rsidRDefault="00104377" w:rsidP="00CB484D">
      <w:pPr>
        <w:spacing w:after="0"/>
      </w:pPr>
      <w:r w:rsidRPr="000D6851">
        <w:t>A 2. számú táblázat „</w:t>
      </w:r>
      <w:proofErr w:type="gramStart"/>
      <w:r w:rsidRPr="000D6851">
        <w:t>A</w:t>
      </w:r>
      <w:proofErr w:type="gramEnd"/>
      <w:r w:rsidRPr="000D6851">
        <w:t xml:space="preserve"> szakmai követelménymodulokhoz rendelt tantárgyak és témakörök óraszáma” megadja a fent meghatározott heti óraszámok alapján a teljes képzési időre vonatkozó óraszámokat az egyes tantárgyak témaköreire vonatkozóan is (szabadsáv nélküli szakmai óraszámok).</w:t>
      </w:r>
    </w:p>
    <w:p w14:paraId="3A4157A2" w14:textId="77777777" w:rsidR="00CB484D" w:rsidRPr="000D6851" w:rsidRDefault="00CB484D" w:rsidP="00CB484D">
      <w:pPr>
        <w:spacing w:after="0"/>
        <w:jc w:val="center"/>
      </w:pPr>
      <w:r w:rsidRPr="000D6851">
        <w:t>2. számú táblázat</w:t>
      </w:r>
    </w:p>
    <w:p w14:paraId="77CBB95D" w14:textId="77777777" w:rsidR="00420CA2" w:rsidRPr="000D6851" w:rsidRDefault="00CB484D" w:rsidP="00CB484D">
      <w:pPr>
        <w:spacing w:after="0"/>
        <w:jc w:val="center"/>
        <w:rPr>
          <w:b/>
        </w:rPr>
      </w:pPr>
      <w:r w:rsidRPr="000D6851">
        <w:rPr>
          <w:b/>
        </w:rPr>
        <w:t>A szakmai követelménymodulokhoz rendelt tantárgyak és t</w:t>
      </w:r>
      <w:r w:rsidR="00104377" w:rsidRPr="000D6851">
        <w:rPr>
          <w:b/>
        </w:rPr>
        <w:t>émakörök óraszáma</w:t>
      </w:r>
    </w:p>
    <w:p w14:paraId="5D932AFB" w14:textId="77777777" w:rsidR="00420CA2" w:rsidRPr="000D6851" w:rsidRDefault="00420CA2" w:rsidP="000B5E9D">
      <w:pPr>
        <w:spacing w:after="0"/>
      </w:pPr>
    </w:p>
    <w:p w14:paraId="71E4C54F" w14:textId="77777777" w:rsidR="006811FA" w:rsidRPr="000D6851" w:rsidRDefault="006811FA" w:rsidP="000B5E9D">
      <w:pPr>
        <w:spacing w:after="0"/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3760"/>
        <w:gridCol w:w="1660"/>
        <w:gridCol w:w="1660"/>
      </w:tblGrid>
      <w:tr w:rsidR="00FD293B" w:rsidRPr="00404A5D" w14:paraId="64746E61" w14:textId="77777777" w:rsidTr="00FD293B">
        <w:trPr>
          <w:trHeight w:val="990"/>
          <w:jc w:val="center"/>
        </w:trPr>
        <w:tc>
          <w:tcPr>
            <w:tcW w:w="1740" w:type="dxa"/>
            <w:vMerge w:val="restart"/>
            <w:shd w:val="clear" w:color="auto" w:fill="auto"/>
            <w:vAlign w:val="center"/>
            <w:hideMark/>
          </w:tcPr>
          <w:p w14:paraId="707257A4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Szakmai követelmény-modulok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14:paraId="6D9916CD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Tantárgyak/témakörök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250CA9CA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Elméleti órák száma</w:t>
            </w:r>
          </w:p>
        </w:tc>
        <w:tc>
          <w:tcPr>
            <w:tcW w:w="1660" w:type="dxa"/>
            <w:shd w:val="clear" w:color="000000" w:fill="F2F2F2"/>
            <w:vAlign w:val="center"/>
            <w:hideMark/>
          </w:tcPr>
          <w:p w14:paraId="71DA72D6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Gyakorlati órák száma</w:t>
            </w:r>
          </w:p>
        </w:tc>
      </w:tr>
      <w:tr w:rsidR="00FD293B" w:rsidRPr="00404A5D" w14:paraId="75ABAC95" w14:textId="77777777" w:rsidTr="00FD293B">
        <w:trPr>
          <w:trHeight w:val="360"/>
          <w:jc w:val="center"/>
        </w:trPr>
        <w:tc>
          <w:tcPr>
            <w:tcW w:w="1740" w:type="dxa"/>
            <w:vMerge/>
            <w:vAlign w:val="center"/>
            <w:hideMark/>
          </w:tcPr>
          <w:p w14:paraId="61BB7C24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14:paraId="70966969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556D668" w14:textId="574540D7" w:rsidR="00FD293B" w:rsidRPr="000D6851" w:rsidRDefault="00A1397F" w:rsidP="00FD293B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465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7F6C37F5" w14:textId="16D5582B" w:rsidR="00FD293B" w:rsidRPr="000D6851" w:rsidRDefault="00E90E65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5</w:t>
            </w:r>
            <w:r w:rsidR="00A1397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11,5</w:t>
            </w:r>
          </w:p>
        </w:tc>
      </w:tr>
      <w:tr w:rsidR="00FD293B" w:rsidRPr="00404A5D" w14:paraId="1C7B7030" w14:textId="77777777" w:rsidTr="00FD293B">
        <w:trPr>
          <w:trHeight w:val="360"/>
          <w:jc w:val="center"/>
        </w:trPr>
        <w:tc>
          <w:tcPr>
            <w:tcW w:w="1740" w:type="dxa"/>
            <w:vMerge/>
            <w:vAlign w:val="center"/>
            <w:hideMark/>
          </w:tcPr>
          <w:p w14:paraId="5608D6A0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14:paraId="2C1E93C4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3320" w:type="dxa"/>
            <w:gridSpan w:val="2"/>
            <w:shd w:val="clear" w:color="auto" w:fill="auto"/>
            <w:noWrap/>
            <w:vAlign w:val="center"/>
            <w:hideMark/>
          </w:tcPr>
          <w:p w14:paraId="2C177F4D" w14:textId="11A417DB" w:rsidR="00FD293B" w:rsidRPr="000D6851" w:rsidRDefault="00A1397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976</w:t>
            </w:r>
          </w:p>
        </w:tc>
      </w:tr>
      <w:tr w:rsidR="00FD293B" w:rsidRPr="00404A5D" w14:paraId="7B7B558F" w14:textId="77777777" w:rsidTr="00FD293B">
        <w:trPr>
          <w:trHeight w:val="255"/>
          <w:jc w:val="center"/>
        </w:trPr>
        <w:tc>
          <w:tcPr>
            <w:tcW w:w="1740" w:type="dxa"/>
            <w:vMerge w:val="restart"/>
            <w:shd w:val="clear" w:color="auto" w:fill="auto"/>
            <w:textDirection w:val="btLr"/>
            <w:vAlign w:val="center"/>
            <w:hideMark/>
          </w:tcPr>
          <w:p w14:paraId="468B924A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11113-16 Szakápolási feladatok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14:paraId="73780B34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D685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Klinikumi</w:t>
            </w:r>
            <w:proofErr w:type="spellEnd"/>
            <w:r w:rsidRPr="000D685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é</w:t>
            </w:r>
            <w:r w:rsidR="00E8640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s</w:t>
            </w:r>
            <w:r w:rsidRPr="000D685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szakápolási ismeretek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F52C06D" w14:textId="5F33E2CE" w:rsidR="00FD293B" w:rsidRPr="000D6851" w:rsidRDefault="00A1397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465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04ACFD3A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FD293B" w:rsidRPr="00404A5D" w14:paraId="42A7E26C" w14:textId="77777777" w:rsidTr="00FD293B">
        <w:trPr>
          <w:trHeight w:val="255"/>
          <w:jc w:val="center"/>
        </w:trPr>
        <w:tc>
          <w:tcPr>
            <w:tcW w:w="1740" w:type="dxa"/>
            <w:vMerge/>
            <w:vAlign w:val="center"/>
            <w:hideMark/>
          </w:tcPr>
          <w:p w14:paraId="458E57B1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14:paraId="00C70E2D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Belgyógyászat és </w:t>
            </w:r>
            <w:proofErr w:type="spellStart"/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szakápolástana</w:t>
            </w:r>
            <w:proofErr w:type="spellEnd"/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F7784E6" w14:textId="6490E628" w:rsidR="00FD293B" w:rsidRPr="000D6851" w:rsidRDefault="00E90E6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8</w:t>
            </w:r>
            <w:r w:rsidR="00A1397F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5732605E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FD293B" w:rsidRPr="00404A5D" w14:paraId="7CAF9935" w14:textId="77777777" w:rsidTr="00FD293B">
        <w:trPr>
          <w:trHeight w:val="255"/>
          <w:jc w:val="center"/>
        </w:trPr>
        <w:tc>
          <w:tcPr>
            <w:tcW w:w="1740" w:type="dxa"/>
            <w:vMerge/>
            <w:vAlign w:val="center"/>
            <w:hideMark/>
          </w:tcPr>
          <w:p w14:paraId="3DA60EC5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14:paraId="269164A0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Sebészet és </w:t>
            </w:r>
            <w:proofErr w:type="spellStart"/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szakápolástana</w:t>
            </w:r>
            <w:proofErr w:type="spellEnd"/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2CE056C" w14:textId="25DA66E6" w:rsidR="00FD293B" w:rsidRPr="000D6851" w:rsidRDefault="00E90E6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8</w:t>
            </w:r>
            <w:r w:rsidR="00A1397F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24B2DC06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FD293B" w:rsidRPr="00404A5D" w14:paraId="74070235" w14:textId="77777777" w:rsidTr="00FD293B">
        <w:trPr>
          <w:trHeight w:val="255"/>
          <w:jc w:val="center"/>
        </w:trPr>
        <w:tc>
          <w:tcPr>
            <w:tcW w:w="1740" w:type="dxa"/>
            <w:vMerge/>
            <w:vAlign w:val="center"/>
            <w:hideMark/>
          </w:tcPr>
          <w:p w14:paraId="77958DF2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14:paraId="3F737B52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Kisklinikum</w:t>
            </w:r>
            <w:proofErr w:type="spellEnd"/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és </w:t>
            </w:r>
            <w:proofErr w:type="spellStart"/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szakápolástana</w:t>
            </w:r>
            <w:proofErr w:type="spellEnd"/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C4EBCC0" w14:textId="46AA3B47" w:rsidR="00FD293B" w:rsidRPr="000D6851" w:rsidRDefault="00E90E6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3</w:t>
            </w:r>
            <w:r w:rsidR="00A1397F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03ABE1ED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FD293B" w:rsidRPr="00404A5D" w14:paraId="6B05E610" w14:textId="77777777" w:rsidTr="00FD293B">
        <w:trPr>
          <w:trHeight w:val="255"/>
          <w:jc w:val="center"/>
        </w:trPr>
        <w:tc>
          <w:tcPr>
            <w:tcW w:w="1740" w:type="dxa"/>
            <w:vMerge/>
            <w:vAlign w:val="center"/>
            <w:hideMark/>
          </w:tcPr>
          <w:p w14:paraId="4BECA589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14:paraId="50976364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Infektológia</w:t>
            </w:r>
            <w:proofErr w:type="spellEnd"/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és </w:t>
            </w:r>
            <w:proofErr w:type="spellStart"/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szakápolástana</w:t>
            </w:r>
            <w:proofErr w:type="spellEnd"/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ACCDF60" w14:textId="0BB0F5B4" w:rsidR="00FD293B" w:rsidRPr="000D6851" w:rsidRDefault="00E90E65" w:rsidP="00FD293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00A23CDF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FD293B" w:rsidRPr="00404A5D" w14:paraId="37A2FAC0" w14:textId="77777777" w:rsidTr="00FD293B">
        <w:trPr>
          <w:trHeight w:val="255"/>
          <w:jc w:val="center"/>
        </w:trPr>
        <w:tc>
          <w:tcPr>
            <w:tcW w:w="1740" w:type="dxa"/>
            <w:vMerge/>
            <w:vAlign w:val="center"/>
            <w:hideMark/>
          </w:tcPr>
          <w:p w14:paraId="5C57F6B6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14:paraId="35A09616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Neurológia és </w:t>
            </w:r>
            <w:proofErr w:type="spellStart"/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szakápolástana</w:t>
            </w:r>
            <w:proofErr w:type="spellEnd"/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CAA8808" w14:textId="1ECEA4E1" w:rsidR="00FD293B" w:rsidRPr="000D6851" w:rsidRDefault="00E90E65" w:rsidP="00FD293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65318407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FD293B" w:rsidRPr="00404A5D" w14:paraId="781F799C" w14:textId="77777777" w:rsidTr="00FD293B">
        <w:trPr>
          <w:trHeight w:val="255"/>
          <w:jc w:val="center"/>
        </w:trPr>
        <w:tc>
          <w:tcPr>
            <w:tcW w:w="1740" w:type="dxa"/>
            <w:vMerge/>
            <w:vAlign w:val="center"/>
            <w:hideMark/>
          </w:tcPr>
          <w:p w14:paraId="027A7B69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14:paraId="2FDD0E96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Pszichiátria és </w:t>
            </w:r>
            <w:proofErr w:type="spellStart"/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szakápolástana</w:t>
            </w:r>
            <w:proofErr w:type="spellEnd"/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E85671C" w14:textId="7897FED6" w:rsidR="00FD293B" w:rsidRPr="000D6851" w:rsidRDefault="00E90E6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3</w:t>
            </w:r>
            <w:r w:rsidR="00A1397F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6ED18D1D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FD293B" w:rsidRPr="00404A5D" w14:paraId="465FACAD" w14:textId="77777777" w:rsidTr="00FD293B">
        <w:trPr>
          <w:trHeight w:val="255"/>
          <w:jc w:val="center"/>
        </w:trPr>
        <w:tc>
          <w:tcPr>
            <w:tcW w:w="1740" w:type="dxa"/>
            <w:vMerge/>
            <w:vAlign w:val="center"/>
            <w:hideMark/>
          </w:tcPr>
          <w:p w14:paraId="6A893B0C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14:paraId="2DAB326C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Szülészet-nőgyógyászat és </w:t>
            </w:r>
            <w:proofErr w:type="spellStart"/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szakápolástana</w:t>
            </w:r>
            <w:proofErr w:type="spellEnd"/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BBA24C4" w14:textId="7A18534C" w:rsidR="00FD293B" w:rsidRPr="000D6851" w:rsidRDefault="00E90E6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3</w:t>
            </w:r>
            <w:r w:rsidR="00A1397F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4F212A46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FD293B" w:rsidRPr="00404A5D" w14:paraId="29CA1686" w14:textId="77777777" w:rsidTr="00FD293B">
        <w:trPr>
          <w:trHeight w:val="255"/>
          <w:jc w:val="center"/>
        </w:trPr>
        <w:tc>
          <w:tcPr>
            <w:tcW w:w="1740" w:type="dxa"/>
            <w:vMerge/>
            <w:vAlign w:val="center"/>
            <w:hideMark/>
          </w:tcPr>
          <w:p w14:paraId="5F703C3E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14:paraId="6FC3F6BB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Gyermekgyógyászat és </w:t>
            </w:r>
            <w:proofErr w:type="spellStart"/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szakápolástana</w:t>
            </w:r>
            <w:proofErr w:type="spellEnd"/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BDD4677" w14:textId="124078AF" w:rsidR="00FD293B" w:rsidRPr="000D6851" w:rsidRDefault="00E90E6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3</w:t>
            </w:r>
            <w:r w:rsidR="00A1397F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02E517AE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FD293B" w:rsidRPr="00404A5D" w14:paraId="64D9A221" w14:textId="77777777" w:rsidTr="00FD293B">
        <w:trPr>
          <w:trHeight w:val="255"/>
          <w:jc w:val="center"/>
        </w:trPr>
        <w:tc>
          <w:tcPr>
            <w:tcW w:w="1740" w:type="dxa"/>
            <w:vMerge/>
            <w:vAlign w:val="center"/>
            <w:hideMark/>
          </w:tcPr>
          <w:p w14:paraId="48CEE1E2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14:paraId="43BC655B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Onkológia és </w:t>
            </w:r>
            <w:proofErr w:type="spellStart"/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szakápolástana</w:t>
            </w:r>
            <w:proofErr w:type="spellEnd"/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D892E20" w14:textId="4E627E9B" w:rsidR="00FD293B" w:rsidRPr="000D6851" w:rsidRDefault="00E90E6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3</w:t>
            </w:r>
            <w:r w:rsidR="00A1397F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02BB41D8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FD293B" w:rsidRPr="00404A5D" w14:paraId="0A0E204C" w14:textId="77777777" w:rsidTr="00FD293B">
        <w:trPr>
          <w:trHeight w:val="510"/>
          <w:jc w:val="center"/>
        </w:trPr>
        <w:tc>
          <w:tcPr>
            <w:tcW w:w="1740" w:type="dxa"/>
            <w:vMerge/>
            <w:vAlign w:val="center"/>
            <w:hideMark/>
          </w:tcPr>
          <w:p w14:paraId="0C2DC1B5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14:paraId="526CEE95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Kritikus állapotú beteg ellátása és szakápolása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8099BF4" w14:textId="339FE085" w:rsidR="00FD293B" w:rsidRPr="000D6851" w:rsidRDefault="00E90E6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8</w:t>
            </w:r>
            <w:r w:rsidR="00A1397F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63B0A09A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FD293B" w:rsidRPr="00404A5D" w14:paraId="40C6E221" w14:textId="77777777" w:rsidTr="00FD293B">
        <w:trPr>
          <w:trHeight w:val="255"/>
          <w:jc w:val="center"/>
        </w:trPr>
        <w:tc>
          <w:tcPr>
            <w:tcW w:w="1740" w:type="dxa"/>
            <w:vMerge/>
            <w:vAlign w:val="center"/>
            <w:hideMark/>
          </w:tcPr>
          <w:p w14:paraId="5AF9A9BF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14:paraId="36F1EFAF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Klinikai szakápolás gyakorlata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A84EA9B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58293AF0" w14:textId="17750A7D" w:rsidR="00007819" w:rsidRDefault="000C5CD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2</w:t>
            </w:r>
            <w:r w:rsidR="00A1397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79</w:t>
            </w:r>
          </w:p>
        </w:tc>
      </w:tr>
      <w:tr w:rsidR="00FD293B" w:rsidRPr="00404A5D" w14:paraId="152C239C" w14:textId="77777777" w:rsidTr="00FD293B">
        <w:trPr>
          <w:trHeight w:val="510"/>
          <w:jc w:val="center"/>
        </w:trPr>
        <w:tc>
          <w:tcPr>
            <w:tcW w:w="1740" w:type="dxa"/>
            <w:vMerge/>
            <w:vAlign w:val="center"/>
            <w:hideMark/>
          </w:tcPr>
          <w:p w14:paraId="28DDD6C5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14:paraId="618501AE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Ápolói feladatok belgyógyászati profilú osztályon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69E604E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44E15FFC" w14:textId="00200B6C" w:rsidR="00FD293B" w:rsidRPr="000D6851" w:rsidRDefault="00A1397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</w:tr>
      <w:tr w:rsidR="00FD293B" w:rsidRPr="00404A5D" w14:paraId="2E75E1A3" w14:textId="77777777" w:rsidTr="00FD293B">
        <w:trPr>
          <w:trHeight w:val="255"/>
          <w:jc w:val="center"/>
        </w:trPr>
        <w:tc>
          <w:tcPr>
            <w:tcW w:w="1740" w:type="dxa"/>
            <w:vMerge/>
            <w:vAlign w:val="center"/>
            <w:hideMark/>
          </w:tcPr>
          <w:p w14:paraId="595EE213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14:paraId="2813DAE8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Ápolói feladatok sebészeti profilú osztályon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CC1AE41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4D46C163" w14:textId="6862CF93" w:rsidR="00FD293B" w:rsidRPr="000D6851" w:rsidRDefault="00A1397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</w:tr>
      <w:tr w:rsidR="00FD293B" w:rsidRPr="00404A5D" w14:paraId="7228E998" w14:textId="77777777" w:rsidTr="00FD293B">
        <w:trPr>
          <w:trHeight w:val="510"/>
          <w:jc w:val="center"/>
        </w:trPr>
        <w:tc>
          <w:tcPr>
            <w:tcW w:w="1740" w:type="dxa"/>
            <w:vMerge/>
            <w:vAlign w:val="center"/>
            <w:hideMark/>
          </w:tcPr>
          <w:p w14:paraId="7B5DE88D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14:paraId="5CAF6E38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Ápolói feladatok szülészet-nőgyógyászati osztályon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1244411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77542553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</w:tr>
      <w:tr w:rsidR="00FD293B" w:rsidRPr="00404A5D" w14:paraId="7F6B5187" w14:textId="77777777" w:rsidTr="00FD293B">
        <w:trPr>
          <w:trHeight w:val="510"/>
          <w:jc w:val="center"/>
        </w:trPr>
        <w:tc>
          <w:tcPr>
            <w:tcW w:w="1740" w:type="dxa"/>
            <w:vMerge/>
            <w:vAlign w:val="center"/>
            <w:hideMark/>
          </w:tcPr>
          <w:p w14:paraId="26966395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14:paraId="72770C3D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Ápolói feladatok sürgősségi/intenzív osztályon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C1D7A71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71EF2BAC" w14:textId="31C23417" w:rsidR="00FD293B" w:rsidRPr="000D6851" w:rsidRDefault="00A1397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</w:tr>
      <w:tr w:rsidR="00FD293B" w:rsidRPr="00404A5D" w14:paraId="7D300A0C" w14:textId="77777777" w:rsidTr="00FD293B">
        <w:trPr>
          <w:trHeight w:val="255"/>
          <w:jc w:val="center"/>
        </w:trPr>
        <w:tc>
          <w:tcPr>
            <w:tcW w:w="1740" w:type="dxa"/>
            <w:vMerge/>
            <w:vAlign w:val="center"/>
            <w:hideMark/>
          </w:tcPr>
          <w:p w14:paraId="5323A58C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14:paraId="1992CF4B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Ápolói feladatok neurológiai osztályon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0272526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68C8DF6B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32</w:t>
            </w:r>
          </w:p>
        </w:tc>
      </w:tr>
      <w:tr w:rsidR="00FD293B" w:rsidRPr="00404A5D" w14:paraId="74225852" w14:textId="77777777" w:rsidTr="00FD293B">
        <w:trPr>
          <w:trHeight w:val="255"/>
          <w:jc w:val="center"/>
        </w:trPr>
        <w:tc>
          <w:tcPr>
            <w:tcW w:w="1740" w:type="dxa"/>
            <w:vMerge/>
            <w:vAlign w:val="center"/>
            <w:hideMark/>
          </w:tcPr>
          <w:p w14:paraId="36FE6A11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14:paraId="5937E3D1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Ápolói feladatok pszichiátriai osztályon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02BBA5E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38998223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32</w:t>
            </w:r>
          </w:p>
        </w:tc>
      </w:tr>
      <w:tr w:rsidR="00FD293B" w:rsidRPr="00404A5D" w14:paraId="0A551A78" w14:textId="77777777" w:rsidTr="00FD293B">
        <w:trPr>
          <w:trHeight w:val="255"/>
          <w:jc w:val="center"/>
        </w:trPr>
        <w:tc>
          <w:tcPr>
            <w:tcW w:w="1740" w:type="dxa"/>
            <w:vMerge/>
            <w:vAlign w:val="center"/>
            <w:hideMark/>
          </w:tcPr>
          <w:p w14:paraId="64A3394C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14:paraId="64DA0E05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Ápolói feladatok </w:t>
            </w:r>
            <w:proofErr w:type="spellStart"/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kisklinikumi</w:t>
            </w:r>
            <w:proofErr w:type="spellEnd"/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osztályon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C58C7DC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14F807EF" w14:textId="0255179F" w:rsidR="00FD293B" w:rsidRPr="000D6851" w:rsidRDefault="00A1397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</w:tr>
      <w:tr w:rsidR="00FD293B" w:rsidRPr="00404A5D" w14:paraId="58BF7021" w14:textId="77777777" w:rsidTr="00FD293B">
        <w:trPr>
          <w:trHeight w:val="510"/>
          <w:jc w:val="center"/>
        </w:trPr>
        <w:tc>
          <w:tcPr>
            <w:tcW w:w="1740" w:type="dxa"/>
            <w:vMerge/>
            <w:vAlign w:val="center"/>
            <w:hideMark/>
          </w:tcPr>
          <w:p w14:paraId="7DE51B5F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14:paraId="59580B0A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Ápolói feladatok a Körzeti-közösségi/otthonápolási ellátásban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1AC5E78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6CB0E148" w14:textId="1577EA42" w:rsidR="00007819" w:rsidRDefault="00E90E6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</w:tr>
      <w:tr w:rsidR="00FD293B" w:rsidRPr="00404A5D" w14:paraId="6567A78C" w14:textId="77777777" w:rsidTr="00FD293B">
        <w:trPr>
          <w:trHeight w:val="255"/>
          <w:jc w:val="center"/>
        </w:trPr>
        <w:tc>
          <w:tcPr>
            <w:tcW w:w="1740" w:type="dxa"/>
            <w:vMerge w:val="restart"/>
            <w:shd w:val="clear" w:color="auto" w:fill="auto"/>
            <w:textDirection w:val="btLr"/>
            <w:vAlign w:val="center"/>
            <w:hideMark/>
          </w:tcPr>
          <w:p w14:paraId="433D8E43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11114-16 Bővített kompetenciájú betegellátás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14:paraId="2B8765E0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Speciális ápolói beavatkozások gyakorlata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45C0B6F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5A2F589F" w14:textId="3462A1FF" w:rsidR="00FD293B" w:rsidRPr="000D6851" w:rsidRDefault="00A1397F" w:rsidP="00FD293B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139,5</w:t>
            </w:r>
          </w:p>
        </w:tc>
      </w:tr>
      <w:tr w:rsidR="00FD293B" w:rsidRPr="00404A5D" w14:paraId="5EFC2824" w14:textId="77777777" w:rsidTr="00FD293B">
        <w:trPr>
          <w:trHeight w:val="510"/>
          <w:jc w:val="center"/>
        </w:trPr>
        <w:tc>
          <w:tcPr>
            <w:tcW w:w="1740" w:type="dxa"/>
            <w:vMerge/>
            <w:vAlign w:val="center"/>
            <w:hideMark/>
          </w:tcPr>
          <w:p w14:paraId="54939341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14:paraId="3C8505F2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Invazív</w:t>
            </w:r>
            <w:proofErr w:type="spellEnd"/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beavatkozások technikái és ápolási specialitásai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641ECE1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3A295705" w14:textId="46ED9112" w:rsidR="00007819" w:rsidRDefault="00E90E6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36</w:t>
            </w:r>
          </w:p>
        </w:tc>
      </w:tr>
      <w:tr w:rsidR="00FD293B" w:rsidRPr="00404A5D" w14:paraId="3AFE6F29" w14:textId="77777777" w:rsidTr="00FD293B">
        <w:trPr>
          <w:trHeight w:val="255"/>
          <w:jc w:val="center"/>
        </w:trPr>
        <w:tc>
          <w:tcPr>
            <w:tcW w:w="1740" w:type="dxa"/>
            <w:vMerge/>
            <w:vAlign w:val="center"/>
            <w:hideMark/>
          </w:tcPr>
          <w:p w14:paraId="0A9CD84E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14:paraId="3E22D90A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Alkalmazott gyógyszertan és gyógyszerelés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9ED3105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7B7E653A" w14:textId="22E34CC9" w:rsidR="00FD293B" w:rsidRPr="000D6851" w:rsidRDefault="00E90E6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</w:t>
            </w:r>
            <w:r w:rsidR="00A1397F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</w:tr>
      <w:tr w:rsidR="00FD293B" w:rsidRPr="00404A5D" w14:paraId="07F22317" w14:textId="77777777" w:rsidTr="00FD293B">
        <w:trPr>
          <w:trHeight w:val="255"/>
          <w:jc w:val="center"/>
        </w:trPr>
        <w:tc>
          <w:tcPr>
            <w:tcW w:w="1740" w:type="dxa"/>
            <w:vMerge/>
            <w:vAlign w:val="center"/>
            <w:hideMark/>
          </w:tcPr>
          <w:p w14:paraId="4DFB52EF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14:paraId="3DA968E6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Fájdalomcsillapítás ápolói teendői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72A23BC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16A9B785" w14:textId="05058E6B" w:rsidR="00FD293B" w:rsidRPr="000D6851" w:rsidRDefault="00E90E6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</w:t>
            </w:r>
            <w:r w:rsidR="00A1397F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</w:tr>
      <w:tr w:rsidR="00FD293B" w:rsidRPr="00404A5D" w14:paraId="5276EEEA" w14:textId="77777777" w:rsidTr="00FD293B">
        <w:trPr>
          <w:trHeight w:val="255"/>
          <w:jc w:val="center"/>
        </w:trPr>
        <w:tc>
          <w:tcPr>
            <w:tcW w:w="1740" w:type="dxa"/>
            <w:vMerge/>
            <w:vAlign w:val="center"/>
            <w:hideMark/>
          </w:tcPr>
          <w:p w14:paraId="6F38DE8D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14:paraId="73BEC613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Kritikus állapotú betegek ellátása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8C1B4AB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3A3D085F" w14:textId="413558B7" w:rsidR="00FD293B" w:rsidRPr="000D6851" w:rsidRDefault="00E90E6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</w:t>
            </w:r>
            <w:r w:rsidR="00A1397F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</w:tr>
      <w:tr w:rsidR="00FD293B" w:rsidRPr="00404A5D" w14:paraId="1131AF9A" w14:textId="77777777" w:rsidTr="00FD293B">
        <w:trPr>
          <w:trHeight w:val="255"/>
          <w:jc w:val="center"/>
        </w:trPr>
        <w:tc>
          <w:tcPr>
            <w:tcW w:w="1740" w:type="dxa"/>
            <w:vMerge/>
            <w:vAlign w:val="center"/>
            <w:hideMark/>
          </w:tcPr>
          <w:p w14:paraId="37B86F02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14:paraId="39877E10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Klinikai táplálás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DFBF997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66A2DE29" w14:textId="36994703" w:rsidR="00FD293B" w:rsidRPr="000D6851" w:rsidRDefault="00E90E65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</w:t>
            </w:r>
            <w:r w:rsidR="00A1397F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</w:tr>
      <w:tr w:rsidR="00FD293B" w:rsidRPr="00404A5D" w14:paraId="72FF6C7C" w14:textId="77777777" w:rsidTr="00FD293B">
        <w:trPr>
          <w:trHeight w:val="255"/>
          <w:jc w:val="center"/>
        </w:trPr>
        <w:tc>
          <w:tcPr>
            <w:tcW w:w="1740" w:type="dxa"/>
            <w:vMerge/>
            <w:vAlign w:val="center"/>
            <w:hideMark/>
          </w:tcPr>
          <w:p w14:paraId="3A2A5F38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14:paraId="0693AAA2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Katéterezés, inkontinencia ellátás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A05C0AC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79BD6CAF" w14:textId="31461276" w:rsidR="00FD293B" w:rsidRPr="000D6851" w:rsidRDefault="00A1397F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17,5</w:t>
            </w:r>
          </w:p>
        </w:tc>
      </w:tr>
      <w:tr w:rsidR="00FD293B" w:rsidRPr="00404A5D" w14:paraId="7B00E168" w14:textId="77777777" w:rsidTr="00FD293B">
        <w:trPr>
          <w:trHeight w:val="255"/>
          <w:jc w:val="center"/>
        </w:trPr>
        <w:tc>
          <w:tcPr>
            <w:tcW w:w="1740" w:type="dxa"/>
            <w:vMerge/>
            <w:vAlign w:val="center"/>
            <w:hideMark/>
          </w:tcPr>
          <w:p w14:paraId="4BF1B513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14:paraId="12BC86A0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Sebkezelés, </w:t>
            </w:r>
            <w:proofErr w:type="spellStart"/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sztóma</w:t>
            </w:r>
            <w:proofErr w:type="spellEnd"/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ellátás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585711A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4B50EF80" w14:textId="683F0092" w:rsidR="00FD293B" w:rsidRPr="000D6851" w:rsidRDefault="00E90E65" w:rsidP="00FD293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18</w:t>
            </w:r>
          </w:p>
        </w:tc>
      </w:tr>
      <w:tr w:rsidR="00FD293B" w:rsidRPr="00404A5D" w14:paraId="644ACE10" w14:textId="77777777" w:rsidTr="00FD293B">
        <w:trPr>
          <w:trHeight w:val="510"/>
          <w:jc w:val="center"/>
        </w:trPr>
        <w:tc>
          <w:tcPr>
            <w:tcW w:w="1740" w:type="dxa"/>
            <w:vMerge/>
            <w:vAlign w:val="center"/>
            <w:hideMark/>
          </w:tcPr>
          <w:p w14:paraId="6BD43FCD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14:paraId="48A08067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Speciális ápolói beavatkozások klinikai körülmények között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06ABCAB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29D4D060" w14:textId="5405DAB9" w:rsidR="00FD293B" w:rsidRPr="000D6851" w:rsidRDefault="000C5CD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9</w:t>
            </w:r>
            <w:r w:rsidR="00A1397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u-HU"/>
              </w:rPr>
              <w:t>3</w:t>
            </w:r>
          </w:p>
        </w:tc>
      </w:tr>
      <w:tr w:rsidR="00FD293B" w:rsidRPr="00404A5D" w14:paraId="578492BD" w14:textId="77777777" w:rsidTr="00FD293B">
        <w:trPr>
          <w:trHeight w:val="510"/>
          <w:jc w:val="center"/>
        </w:trPr>
        <w:tc>
          <w:tcPr>
            <w:tcW w:w="1740" w:type="dxa"/>
            <w:vMerge/>
            <w:vAlign w:val="center"/>
            <w:hideMark/>
          </w:tcPr>
          <w:p w14:paraId="24D017D4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14:paraId="5E2ED596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Perioperatív</w:t>
            </w:r>
            <w:proofErr w:type="spellEnd"/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ápolói feladatok gyakorlata sebészeti profilú osztályon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5C4D6D3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2B7235BE" w14:textId="7FA4C471" w:rsidR="00007819" w:rsidRDefault="000C5CDC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</w:tr>
      <w:tr w:rsidR="00FD293B" w:rsidRPr="00404A5D" w14:paraId="1EE73902" w14:textId="77777777" w:rsidTr="00FD293B">
        <w:trPr>
          <w:trHeight w:val="510"/>
          <w:jc w:val="center"/>
        </w:trPr>
        <w:tc>
          <w:tcPr>
            <w:tcW w:w="1740" w:type="dxa"/>
            <w:vMerge/>
            <w:vAlign w:val="center"/>
            <w:hideMark/>
          </w:tcPr>
          <w:p w14:paraId="13FE38E6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14:paraId="1AD99A09" w14:textId="77777777" w:rsidR="00FD293B" w:rsidRPr="000D6851" w:rsidRDefault="00FD293B" w:rsidP="00FD293B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Speciális ápolói feladatok gyakorlata sürgősségi / intenzív osztályon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8F713E0" w14:textId="77777777" w:rsidR="00FD293B" w:rsidRPr="000D6851" w:rsidRDefault="00FD293B" w:rsidP="00FD293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shd w:val="clear" w:color="000000" w:fill="F2F2F2"/>
            <w:noWrap/>
            <w:vAlign w:val="center"/>
            <w:hideMark/>
          </w:tcPr>
          <w:p w14:paraId="29C25297" w14:textId="6F113010" w:rsidR="00FD293B" w:rsidRPr="000D6851" w:rsidRDefault="000C5CDC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6</w:t>
            </w:r>
            <w:r w:rsidR="00A1397F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</w:tr>
    </w:tbl>
    <w:p w14:paraId="2782C683" w14:textId="77777777" w:rsidR="006811FA" w:rsidRPr="000D6851" w:rsidRDefault="006811FA" w:rsidP="000B5E9D">
      <w:pPr>
        <w:spacing w:after="0"/>
      </w:pPr>
    </w:p>
    <w:p w14:paraId="14948064" w14:textId="77777777" w:rsidR="008419D5" w:rsidRPr="000D6851" w:rsidRDefault="008419D5" w:rsidP="008419D5">
      <w:pPr>
        <w:spacing w:after="0"/>
      </w:pPr>
      <w:bookmarkStart w:id="1" w:name="_MON_1525131883"/>
      <w:bookmarkEnd w:id="1"/>
      <w:r w:rsidRPr="000D6851">
        <w:t>A szakképzésről szóló 2011. évi CLXXXVII. törvény 8.§ (5) bekezdésének megfelelően a táblázatban a nappali rendszerű oktatásra meghatározott tanulói kötelező szakmai elméleti és gyakorlati óraszám legalább 90%-a felosztásra került.</w:t>
      </w:r>
    </w:p>
    <w:p w14:paraId="200E45AF" w14:textId="77777777" w:rsidR="008419D5" w:rsidRPr="000D6851" w:rsidRDefault="008419D5" w:rsidP="008419D5">
      <w:pPr>
        <w:spacing w:after="0"/>
      </w:pPr>
      <w:r w:rsidRPr="000D6851">
        <w:t>A szakmai és vizsgakövetelményben a szakképesítésre meghatározott elmélet/gyakorlat arányának a teljes képzési idő során kell teljesülnie.</w:t>
      </w:r>
    </w:p>
    <w:p w14:paraId="5E941DBE" w14:textId="77777777" w:rsidR="001A7777" w:rsidRPr="000D6851" w:rsidRDefault="008419D5" w:rsidP="008419D5">
      <w:pPr>
        <w:spacing w:after="0"/>
      </w:pPr>
      <w:r w:rsidRPr="000D6851">
        <w:t xml:space="preserve">A tantárgyakra meghatározott időkeret kötelező érvényű, </w:t>
      </w:r>
      <w:r w:rsidRPr="000D6851">
        <w:rPr>
          <w:i/>
        </w:rPr>
        <w:t>a</w:t>
      </w:r>
      <w:r w:rsidR="0053682C">
        <w:rPr>
          <w:i/>
        </w:rPr>
        <w:t xml:space="preserve"> </w:t>
      </w:r>
      <w:r w:rsidRPr="000D6851">
        <w:rPr>
          <w:i/>
        </w:rPr>
        <w:t>témakörökre kialakított óraszám pedig ajánlás</w:t>
      </w:r>
      <w:r w:rsidRPr="000D6851">
        <w:t>.</w:t>
      </w:r>
    </w:p>
    <w:p w14:paraId="7345F3B0" w14:textId="77777777" w:rsidR="008419D5" w:rsidRPr="000D6851" w:rsidRDefault="008419D5" w:rsidP="000A21B7">
      <w:pPr>
        <w:spacing w:after="0"/>
        <w:sectPr w:rsidR="008419D5" w:rsidRPr="000D6851" w:rsidSect="00104377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A295D4" w14:textId="77777777" w:rsidR="00B64FCB" w:rsidRPr="000D6851" w:rsidRDefault="00B64FCB" w:rsidP="00B64FCB"/>
    <w:p w14:paraId="415ADFA0" w14:textId="77777777" w:rsidR="00B64FCB" w:rsidRPr="000D6851" w:rsidRDefault="00B64FCB" w:rsidP="00B64FCB">
      <w:pPr>
        <w:spacing w:before="2880"/>
        <w:jc w:val="center"/>
        <w:rPr>
          <w:b/>
          <w:sz w:val="36"/>
        </w:rPr>
      </w:pPr>
      <w:r w:rsidRPr="000D6851">
        <w:rPr>
          <w:b/>
          <w:sz w:val="36"/>
        </w:rPr>
        <w:t>A</w:t>
      </w:r>
    </w:p>
    <w:p w14:paraId="5641CF65" w14:textId="77777777" w:rsidR="00B64FCB" w:rsidRPr="000D6851" w:rsidRDefault="0071649E" w:rsidP="00B64FCB">
      <w:pPr>
        <w:spacing w:after="480"/>
        <w:jc w:val="center"/>
        <w:rPr>
          <w:b/>
          <w:sz w:val="36"/>
        </w:rPr>
      </w:pPr>
      <w:bookmarkStart w:id="2" w:name="OLE_LINK1"/>
      <w:bookmarkStart w:id="3" w:name="OLE_LINK3"/>
      <w:bookmarkStart w:id="4" w:name="OLE_LINK4"/>
      <w:r w:rsidRPr="00192FB4">
        <w:rPr>
          <w:b/>
          <w:sz w:val="36"/>
        </w:rPr>
        <w:t>11113</w:t>
      </w:r>
      <w:r w:rsidR="00B64FCB" w:rsidRPr="00192FB4">
        <w:rPr>
          <w:b/>
          <w:sz w:val="36"/>
        </w:rPr>
        <w:t>-</w:t>
      </w:r>
      <w:bookmarkEnd w:id="2"/>
      <w:bookmarkEnd w:id="3"/>
      <w:bookmarkEnd w:id="4"/>
      <w:r w:rsidRPr="000D6851">
        <w:rPr>
          <w:b/>
          <w:sz w:val="36"/>
        </w:rPr>
        <w:t>16</w:t>
      </w:r>
      <w:r w:rsidR="00B64FCB" w:rsidRPr="000D6851">
        <w:rPr>
          <w:b/>
          <w:sz w:val="36"/>
        </w:rPr>
        <w:t xml:space="preserve"> azonosító számú</w:t>
      </w:r>
    </w:p>
    <w:p w14:paraId="35BE4077" w14:textId="77777777" w:rsidR="00B64FCB" w:rsidRPr="000D6851" w:rsidRDefault="0071649E" w:rsidP="00B64FCB">
      <w:pPr>
        <w:jc w:val="center"/>
        <w:rPr>
          <w:b/>
          <w:sz w:val="36"/>
        </w:rPr>
      </w:pPr>
      <w:r w:rsidRPr="000D6851">
        <w:rPr>
          <w:b/>
          <w:sz w:val="36"/>
        </w:rPr>
        <w:t>Szakápolási feladatok</w:t>
      </w:r>
    </w:p>
    <w:p w14:paraId="5EBBE8D9" w14:textId="77777777" w:rsidR="00B64FCB" w:rsidRPr="000D6851" w:rsidRDefault="00B64FCB" w:rsidP="00B64FCB">
      <w:pPr>
        <w:jc w:val="center"/>
        <w:rPr>
          <w:b/>
          <w:sz w:val="36"/>
        </w:rPr>
      </w:pPr>
      <w:proofErr w:type="gramStart"/>
      <w:r w:rsidRPr="000D6851">
        <w:rPr>
          <w:b/>
          <w:sz w:val="36"/>
        </w:rPr>
        <w:t>megnevezésű</w:t>
      </w:r>
      <w:proofErr w:type="gramEnd"/>
    </w:p>
    <w:p w14:paraId="69E0C1F1" w14:textId="77777777" w:rsidR="00B64FCB" w:rsidRPr="000D6851" w:rsidRDefault="00B64FCB" w:rsidP="00B64FCB">
      <w:pPr>
        <w:spacing w:before="480" w:after="480"/>
        <w:jc w:val="center"/>
        <w:rPr>
          <w:b/>
          <w:sz w:val="36"/>
        </w:rPr>
      </w:pPr>
      <w:proofErr w:type="gramStart"/>
      <w:r w:rsidRPr="000D6851">
        <w:rPr>
          <w:b/>
          <w:sz w:val="36"/>
        </w:rPr>
        <w:t>szakmai</w:t>
      </w:r>
      <w:proofErr w:type="gramEnd"/>
      <w:r w:rsidRPr="000D6851">
        <w:rPr>
          <w:b/>
          <w:sz w:val="36"/>
        </w:rPr>
        <w:t xml:space="preserve"> követelménymodul</w:t>
      </w:r>
    </w:p>
    <w:p w14:paraId="6E7D3714" w14:textId="77777777" w:rsidR="00B64FCB" w:rsidRPr="000D6851" w:rsidRDefault="00B64FCB" w:rsidP="00B64FCB">
      <w:pPr>
        <w:jc w:val="center"/>
        <w:rPr>
          <w:b/>
          <w:sz w:val="36"/>
        </w:rPr>
      </w:pPr>
      <w:proofErr w:type="gramStart"/>
      <w:r w:rsidRPr="000D6851">
        <w:rPr>
          <w:b/>
          <w:sz w:val="36"/>
        </w:rPr>
        <w:t>tantárgyai</w:t>
      </w:r>
      <w:proofErr w:type="gramEnd"/>
      <w:r w:rsidRPr="000D6851">
        <w:rPr>
          <w:b/>
          <w:sz w:val="36"/>
        </w:rPr>
        <w:t>, témakörei</w:t>
      </w:r>
    </w:p>
    <w:p w14:paraId="54B6F61F" w14:textId="77777777" w:rsidR="00B64FCB" w:rsidRPr="000D6851" w:rsidRDefault="00B64FCB" w:rsidP="00B64FCB">
      <w:pPr>
        <w:spacing w:after="200" w:line="276" w:lineRule="auto"/>
        <w:jc w:val="left"/>
      </w:pPr>
      <w:r w:rsidRPr="000D6851">
        <w:br w:type="page"/>
      </w:r>
    </w:p>
    <w:p w14:paraId="0A0CE6D8" w14:textId="6CDDB307" w:rsidR="00B64FCB" w:rsidRPr="000D6851" w:rsidRDefault="00B64FCB" w:rsidP="00B64FCB">
      <w:r w:rsidRPr="000D6851">
        <w:t xml:space="preserve">A </w:t>
      </w:r>
      <w:r w:rsidR="0071649E" w:rsidRPr="000D6851">
        <w:t>11113</w:t>
      </w:r>
      <w:r w:rsidRPr="000D6851">
        <w:t>-</w:t>
      </w:r>
      <w:r w:rsidR="0071649E" w:rsidRPr="000D6851">
        <w:t>16</w:t>
      </w:r>
      <w:r w:rsidRPr="000D6851">
        <w:t xml:space="preserve"> azonosító számú </w:t>
      </w:r>
      <w:r w:rsidR="0071649E" w:rsidRPr="000D6851">
        <w:t>Szakápolási feladatok</w:t>
      </w:r>
      <w:r w:rsidR="006E5CB4">
        <w:t xml:space="preserve"> </w:t>
      </w:r>
      <w:r w:rsidRPr="000D6851">
        <w:t>megnevezésű szakmai követelménymodulhoz tartozó tantárgyak és témakörök oktatása során fejlesztendő kompetenciák</w:t>
      </w:r>
    </w:p>
    <w:tbl>
      <w:tblPr>
        <w:tblW w:w="5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0"/>
        <w:gridCol w:w="860"/>
        <w:gridCol w:w="600"/>
      </w:tblGrid>
      <w:tr w:rsidR="000D6851" w:rsidRPr="00404A5D" w14:paraId="7FB7A4E4" w14:textId="77777777" w:rsidTr="000D6851">
        <w:trPr>
          <w:cantSplit/>
          <w:trHeight w:val="2041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AF4E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521E13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Klinikumi-</w:t>
            </w:r>
            <w:proofErr w:type="spellEnd"/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és szakápolási ismeretek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589778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Klinikai szakápolás gyakorlata</w:t>
            </w:r>
          </w:p>
        </w:tc>
      </w:tr>
      <w:tr w:rsidR="000D6851" w:rsidRPr="00404A5D" w14:paraId="31C553DE" w14:textId="77777777" w:rsidTr="000D6851">
        <w:trPr>
          <w:trHeight w:val="300"/>
          <w:jc w:val="center"/>
        </w:trPr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B7EA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FELADATOK</w:t>
            </w:r>
          </w:p>
        </w:tc>
      </w:tr>
      <w:tr w:rsidR="000D6851" w:rsidRPr="00404A5D" w14:paraId="774FBB3E" w14:textId="77777777" w:rsidTr="000D6851">
        <w:trPr>
          <w:trHeight w:val="10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268A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Önálló- függő és együttműködő funkcióban gyógyszerelő tevékenysé</w:t>
            </w:r>
            <w:r w:rsidR="001140E6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</w:t>
            </w: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et végez, a gyógyszerelés szabályait betartja, felismeri a </w:t>
            </w:r>
            <w:proofErr w:type="spellStart"/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farmakonok</w:t>
            </w:r>
            <w:proofErr w:type="spellEnd"/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mellékhatásait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737D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9041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0D6851" w:rsidRPr="00404A5D" w14:paraId="707F94B1" w14:textId="77777777" w:rsidTr="000D6851">
        <w:trPr>
          <w:trHeight w:val="51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2B1D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Emésztőrendszeri vérző betegek ellátásában és ápolásában vesz részt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DF76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893C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0D6851" w:rsidRPr="00404A5D" w14:paraId="3FCF97A9" w14:textId="77777777" w:rsidTr="000D6851">
        <w:trPr>
          <w:trHeight w:val="51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3898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Egyénre szabott ápolási tervet készít a különböző betegségben szenvedők számára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0772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6D4B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0D6851" w:rsidRPr="00404A5D" w14:paraId="75A9A85D" w14:textId="77777777" w:rsidTr="000D6851">
        <w:trPr>
          <w:trHeight w:val="25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F7D4" w14:textId="1029FA33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Fertőz</w:t>
            </w:r>
            <w:r w:rsidR="001140E6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ö</w:t>
            </w: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tt betegek szakápolását végzi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33CB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B9ED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0D6851" w:rsidRPr="00404A5D" w14:paraId="27947052" w14:textId="77777777" w:rsidTr="000D6851">
        <w:trPr>
          <w:trHeight w:val="25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EDE0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Részt vesz az </w:t>
            </w:r>
            <w:proofErr w:type="spellStart"/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infekciokontroll</w:t>
            </w:r>
            <w:proofErr w:type="spellEnd"/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tevékenységben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680A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3448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D6851" w:rsidRPr="00404A5D" w14:paraId="6C251647" w14:textId="77777777" w:rsidTr="000D6851">
        <w:trPr>
          <w:trHeight w:val="51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BC2E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Nem várt eseményeket felismer,</w:t>
            </w:r>
            <w:r w:rsidR="001140E6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elhárít/elhárításukban közreműködik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1A3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1B82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0D6851" w:rsidRPr="00404A5D" w14:paraId="25B14F7E" w14:textId="77777777" w:rsidTr="000D6851">
        <w:trPr>
          <w:trHeight w:val="300"/>
          <w:jc w:val="center"/>
        </w:trPr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89A4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SZAKMAI ISMERETEK</w:t>
            </w:r>
          </w:p>
        </w:tc>
      </w:tr>
      <w:tr w:rsidR="000D6851" w:rsidRPr="00404A5D" w14:paraId="47EDF039" w14:textId="77777777" w:rsidTr="000D6851">
        <w:trPr>
          <w:trHeight w:val="25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525E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Belgyógyászati </w:t>
            </w:r>
            <w:proofErr w:type="spellStart"/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klinikum</w:t>
            </w:r>
            <w:proofErr w:type="spellEnd"/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és szakápolás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9F77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5E5E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D6851" w:rsidRPr="00404A5D" w14:paraId="0E050B47" w14:textId="77777777" w:rsidTr="000D6851">
        <w:trPr>
          <w:trHeight w:val="25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9DC4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Sebészeti </w:t>
            </w:r>
            <w:proofErr w:type="spellStart"/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klinikum</w:t>
            </w:r>
            <w:proofErr w:type="spellEnd"/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és szakápolás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20A0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6B59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D6851" w:rsidRPr="00404A5D" w14:paraId="5E67864D" w14:textId="77777777" w:rsidTr="000D6851">
        <w:trPr>
          <w:trHeight w:val="25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6361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Traumatológiai </w:t>
            </w:r>
            <w:proofErr w:type="spellStart"/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klinikum</w:t>
            </w:r>
            <w:proofErr w:type="spellEnd"/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és szakápolás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701B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9CFD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D6851" w:rsidRPr="00404A5D" w14:paraId="73DA0483" w14:textId="77777777" w:rsidTr="000D6851">
        <w:trPr>
          <w:trHeight w:val="51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237F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A sürgősségi- és intenzív ellátás </w:t>
            </w:r>
            <w:proofErr w:type="spellStart"/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klinikuma</w:t>
            </w:r>
            <w:proofErr w:type="spellEnd"/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szakápolása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8BB7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B761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D6851" w:rsidRPr="00404A5D" w14:paraId="40A2A736" w14:textId="77777777" w:rsidTr="000D6851">
        <w:trPr>
          <w:trHeight w:val="25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1499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Kisklinikumi</w:t>
            </w:r>
            <w:proofErr w:type="spellEnd"/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ismeretek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E090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C9E1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D6851" w:rsidRPr="00404A5D" w14:paraId="0BA18D99" w14:textId="77777777" w:rsidTr="000D6851">
        <w:trPr>
          <w:trHeight w:val="25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A0BA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Geriátriai</w:t>
            </w:r>
            <w:proofErr w:type="spellEnd"/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klinikum</w:t>
            </w:r>
            <w:proofErr w:type="spellEnd"/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és szakápolás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DECD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5982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D6851" w:rsidRPr="00404A5D" w14:paraId="597B72C5" w14:textId="77777777" w:rsidTr="000D6851">
        <w:trPr>
          <w:trHeight w:val="300"/>
          <w:jc w:val="center"/>
        </w:trPr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D0FE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SZAKMAI KÉSZSÉGEK</w:t>
            </w:r>
          </w:p>
        </w:tc>
      </w:tr>
      <w:tr w:rsidR="000D6851" w:rsidRPr="00404A5D" w14:paraId="5CD51915" w14:textId="77777777" w:rsidTr="000D6851">
        <w:trPr>
          <w:trHeight w:val="51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C8E1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Szakmai olvasott és hallott szöveg megértése, szakmai nyelvű beszédkészség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4D5C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925F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D6851" w:rsidRPr="00404A5D" w14:paraId="4FA65362" w14:textId="77777777" w:rsidTr="000D6851">
        <w:trPr>
          <w:trHeight w:val="25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1AE9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Komplex jelzésrendszerek értelmezése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4625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C9B0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D6851" w:rsidRPr="00404A5D" w14:paraId="0D76FAA4" w14:textId="77777777" w:rsidTr="000D6851">
        <w:trPr>
          <w:trHeight w:val="51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A667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Diagnosztikus, terápiás és szakápolási eszközök használata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820D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153F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0D6851" w:rsidRPr="00404A5D" w14:paraId="628A020D" w14:textId="77777777" w:rsidTr="000D6851">
        <w:trPr>
          <w:trHeight w:val="51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1682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Gyógyászati segédeszközök, szemléltető eszközök használata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4427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7E96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0D6851" w:rsidRPr="00404A5D" w14:paraId="2D3B6D8A" w14:textId="77777777" w:rsidTr="000D6851">
        <w:trPr>
          <w:trHeight w:val="25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AA73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Ápolási folyamat szerinti tevékenység végzés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F609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A591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0D6851" w:rsidRPr="00404A5D" w14:paraId="249A7881" w14:textId="77777777" w:rsidTr="000D6851">
        <w:trPr>
          <w:trHeight w:val="300"/>
          <w:jc w:val="center"/>
        </w:trPr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1402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SZEMÉLYES KOMPETENCIÁK</w:t>
            </w:r>
          </w:p>
        </w:tc>
      </w:tr>
      <w:tr w:rsidR="000D6851" w:rsidRPr="00404A5D" w14:paraId="26C220B6" w14:textId="77777777" w:rsidTr="000D6851">
        <w:trPr>
          <w:trHeight w:val="25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B64B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Döntésképesség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3563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DE26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0D6851" w:rsidRPr="00404A5D" w14:paraId="0BFA2384" w14:textId="77777777" w:rsidTr="000D6851">
        <w:trPr>
          <w:trHeight w:val="25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B5D8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Precizitás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DD23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4E01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0D6851" w:rsidRPr="00404A5D" w14:paraId="5CDA7A10" w14:textId="77777777" w:rsidTr="000D6851">
        <w:trPr>
          <w:trHeight w:val="25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420E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Szervezőkészség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CCAA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9972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0D6851" w:rsidRPr="00404A5D" w14:paraId="6D211FC7" w14:textId="77777777" w:rsidTr="000D6851">
        <w:trPr>
          <w:trHeight w:val="300"/>
          <w:jc w:val="center"/>
        </w:trPr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94E0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TÁRSAS KOMPETENCIÁK</w:t>
            </w:r>
          </w:p>
        </w:tc>
      </w:tr>
      <w:tr w:rsidR="000D6851" w:rsidRPr="00404A5D" w14:paraId="675DAD96" w14:textId="77777777" w:rsidTr="000D6851">
        <w:trPr>
          <w:trHeight w:val="25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FD4C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Határozottság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0495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95E8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0D6851" w:rsidRPr="00404A5D" w14:paraId="081DF3AA" w14:textId="77777777" w:rsidTr="000D6851">
        <w:trPr>
          <w:trHeight w:val="25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3833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Közérthetőség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B4CD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DFC3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0D6851" w:rsidRPr="00404A5D" w14:paraId="771F2003" w14:textId="77777777" w:rsidTr="000D6851">
        <w:trPr>
          <w:trHeight w:val="25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809A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Konfliktusmegoldó készség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3E21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5BF2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</w:tbl>
    <w:p w14:paraId="001C0FC6" w14:textId="77777777" w:rsidR="000D6851" w:rsidRDefault="000D6851">
      <w:r>
        <w:br w:type="page"/>
      </w:r>
    </w:p>
    <w:tbl>
      <w:tblPr>
        <w:tblW w:w="5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0"/>
        <w:gridCol w:w="860"/>
        <w:gridCol w:w="600"/>
      </w:tblGrid>
      <w:tr w:rsidR="000D6851" w:rsidRPr="00404A5D" w14:paraId="4325A0E7" w14:textId="77777777" w:rsidTr="000D6851">
        <w:trPr>
          <w:trHeight w:val="300"/>
          <w:jc w:val="center"/>
        </w:trPr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DBFF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MÓDSZERKOMPETENCIÁK</w:t>
            </w:r>
          </w:p>
        </w:tc>
      </w:tr>
      <w:tr w:rsidR="000D6851" w:rsidRPr="00404A5D" w14:paraId="28A1BA3E" w14:textId="77777777" w:rsidTr="000D6851">
        <w:trPr>
          <w:trHeight w:val="25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88ED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Problémaelemzés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98C1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07D8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0D6851" w:rsidRPr="00404A5D" w14:paraId="3953BF8C" w14:textId="77777777" w:rsidTr="000D6851">
        <w:trPr>
          <w:trHeight w:val="25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AF05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Logikus gondolkodás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2C21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DB9C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0D6851" w:rsidRPr="00404A5D" w14:paraId="6C1FA391" w14:textId="77777777" w:rsidTr="000D6851">
        <w:trPr>
          <w:trHeight w:val="25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2976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Információgyűjtés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7845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D830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</w:tbl>
    <w:p w14:paraId="14D2F4E1" w14:textId="78542E5D" w:rsidR="00B64FCB" w:rsidRDefault="00B64FCB" w:rsidP="00B64FCB">
      <w:pPr>
        <w:spacing w:after="0"/>
      </w:pPr>
      <w:bookmarkStart w:id="5" w:name="_MON_1520112852"/>
      <w:bookmarkStart w:id="6" w:name="_MON_1520113148"/>
      <w:bookmarkStart w:id="7" w:name="_MON_1520113442"/>
      <w:bookmarkStart w:id="8" w:name="_MON_1520112153"/>
      <w:bookmarkStart w:id="9" w:name="_MON_1520112252"/>
      <w:bookmarkStart w:id="10" w:name="_MON_1520112324"/>
      <w:bookmarkStart w:id="11" w:name="_MON_1520112404"/>
      <w:bookmarkStart w:id="12" w:name="_MON_1520112681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083A157" w14:textId="77777777" w:rsidR="0058197F" w:rsidRPr="000D6851" w:rsidRDefault="0058197F" w:rsidP="00B64FCB">
      <w:pPr>
        <w:spacing w:after="0"/>
      </w:pPr>
    </w:p>
    <w:p w14:paraId="03BD13BA" w14:textId="27A9A508" w:rsidR="0058197F" w:rsidRPr="000D6851" w:rsidRDefault="007F70AA" w:rsidP="00192FB4">
      <w:pPr>
        <w:pStyle w:val="Listaszerbekezds"/>
        <w:numPr>
          <w:ilvl w:val="0"/>
          <w:numId w:val="8"/>
        </w:numPr>
        <w:tabs>
          <w:tab w:val="right" w:pos="9072"/>
        </w:tabs>
        <w:spacing w:after="240"/>
        <w:ind w:left="357" w:hanging="357"/>
        <w:contextualSpacing w:val="0"/>
        <w:rPr>
          <w:b/>
        </w:rPr>
      </w:pPr>
      <w:proofErr w:type="spellStart"/>
      <w:r w:rsidRPr="000D6851">
        <w:rPr>
          <w:b/>
        </w:rPr>
        <w:t>Klinikumi-</w:t>
      </w:r>
      <w:proofErr w:type="spellEnd"/>
      <w:r w:rsidRPr="000D6851">
        <w:rPr>
          <w:b/>
        </w:rPr>
        <w:t xml:space="preserve"> és szakápolási ismeretek</w:t>
      </w:r>
      <w:r w:rsidR="00B64FCB" w:rsidRPr="000D6851">
        <w:rPr>
          <w:b/>
        </w:rPr>
        <w:t xml:space="preserve"> tantárgy</w:t>
      </w:r>
      <w:r w:rsidR="00B64FCB" w:rsidRPr="000D6851">
        <w:rPr>
          <w:b/>
        </w:rPr>
        <w:tab/>
      </w:r>
      <w:r w:rsidR="003369F9" w:rsidRPr="000D6851">
        <w:rPr>
          <w:b/>
        </w:rPr>
        <w:t xml:space="preserve"> </w:t>
      </w:r>
      <w:r w:rsidR="006E5CB4">
        <w:rPr>
          <w:b/>
        </w:rPr>
        <w:t>4</w:t>
      </w:r>
      <w:r w:rsidR="00A1397F">
        <w:rPr>
          <w:b/>
        </w:rPr>
        <w:t>65</w:t>
      </w:r>
      <w:r w:rsidR="006E5CB4" w:rsidRPr="000D6851">
        <w:rPr>
          <w:b/>
        </w:rPr>
        <w:t xml:space="preserve"> </w:t>
      </w:r>
      <w:r w:rsidR="00B64FCB" w:rsidRPr="000D6851">
        <w:rPr>
          <w:b/>
        </w:rPr>
        <w:t>óra</w:t>
      </w:r>
    </w:p>
    <w:p w14:paraId="65E9AF25" w14:textId="77777777" w:rsidR="00B64FCB" w:rsidRPr="000D6851" w:rsidRDefault="00B64FCB" w:rsidP="00B64FCB">
      <w:pPr>
        <w:pStyle w:val="Listaszerbekezds"/>
        <w:numPr>
          <w:ilvl w:val="1"/>
          <w:numId w:val="8"/>
        </w:numPr>
        <w:spacing w:after="0"/>
        <w:rPr>
          <w:b/>
        </w:rPr>
      </w:pPr>
      <w:r w:rsidRPr="000D6851">
        <w:rPr>
          <w:b/>
        </w:rPr>
        <w:t>A tantárgy tanításának célja</w:t>
      </w:r>
    </w:p>
    <w:p w14:paraId="50F10518" w14:textId="011570D3" w:rsidR="00B64FCB" w:rsidRPr="000D6851" w:rsidRDefault="007F70AA" w:rsidP="00B64FCB">
      <w:pPr>
        <w:spacing w:after="0"/>
        <w:ind w:left="426"/>
      </w:pPr>
      <w:r w:rsidRPr="000D6851">
        <w:t xml:space="preserve">A tanulók legyenek képesek a </w:t>
      </w:r>
      <w:proofErr w:type="spellStart"/>
      <w:r w:rsidRPr="000D6851">
        <w:t>klinikumi</w:t>
      </w:r>
      <w:proofErr w:type="spellEnd"/>
      <w:r w:rsidRPr="000D6851">
        <w:t xml:space="preserve"> ismereteken belül a leggyakoribb kórképek okait, tüneteit, kezelési lehetőségüket, valamint az ezekhez tartozó szakápolási feladatokat elsajátítani és a gyakorlatban alkalmazni.</w:t>
      </w:r>
    </w:p>
    <w:p w14:paraId="495D54B7" w14:textId="77777777" w:rsidR="00B64FCB" w:rsidRPr="000D6851" w:rsidRDefault="00B64FCB" w:rsidP="00B64FCB">
      <w:pPr>
        <w:spacing w:after="0"/>
        <w:ind w:left="426"/>
      </w:pPr>
    </w:p>
    <w:p w14:paraId="1C87D902" w14:textId="77777777" w:rsidR="00B64FCB" w:rsidRPr="000D6851" w:rsidRDefault="00B64FCB" w:rsidP="00B64FCB">
      <w:pPr>
        <w:pStyle w:val="Listaszerbekezds"/>
        <w:numPr>
          <w:ilvl w:val="1"/>
          <w:numId w:val="8"/>
        </w:numPr>
        <w:spacing w:after="0"/>
        <w:rPr>
          <w:b/>
        </w:rPr>
      </w:pPr>
      <w:r w:rsidRPr="000D6851">
        <w:rPr>
          <w:b/>
        </w:rPr>
        <w:t>Kapcsolódó szakmai tartalmak</w:t>
      </w:r>
    </w:p>
    <w:p w14:paraId="229CE41D" w14:textId="77777777" w:rsidR="00B64FCB" w:rsidRPr="000D6851" w:rsidRDefault="007F70AA" w:rsidP="00B64FCB">
      <w:pPr>
        <w:spacing w:after="0"/>
        <w:ind w:left="426"/>
      </w:pPr>
      <w:r w:rsidRPr="000D6851">
        <w:t>Egészségfejlesztés</w:t>
      </w:r>
    </w:p>
    <w:p w14:paraId="77E803D3" w14:textId="77777777" w:rsidR="007F70AA" w:rsidRPr="000D6851" w:rsidRDefault="007F70AA" w:rsidP="00B64FCB">
      <w:pPr>
        <w:spacing w:after="0"/>
        <w:ind w:left="426"/>
      </w:pPr>
      <w:r w:rsidRPr="000D6851">
        <w:t>Betegmegfigyelés</w:t>
      </w:r>
    </w:p>
    <w:p w14:paraId="1AE7A6F2" w14:textId="77777777" w:rsidR="007F70AA" w:rsidRPr="000D6851" w:rsidRDefault="007F70AA" w:rsidP="00B64FCB">
      <w:pPr>
        <w:spacing w:after="0"/>
        <w:ind w:left="426"/>
      </w:pPr>
      <w:r w:rsidRPr="000D6851">
        <w:t>Ápolási beavatkozások</w:t>
      </w:r>
    </w:p>
    <w:p w14:paraId="43FC5DF7" w14:textId="77777777" w:rsidR="007F70AA" w:rsidRPr="000D6851" w:rsidRDefault="007F70AA" w:rsidP="00B64FCB">
      <w:pPr>
        <w:spacing w:after="0"/>
        <w:ind w:left="426"/>
      </w:pPr>
      <w:r w:rsidRPr="000D6851">
        <w:t>Anatómia-élettan</w:t>
      </w:r>
    </w:p>
    <w:p w14:paraId="43ADB495" w14:textId="77777777" w:rsidR="007F70AA" w:rsidRPr="000D6851" w:rsidRDefault="007F70AA" w:rsidP="00B64FCB">
      <w:pPr>
        <w:spacing w:after="0"/>
        <w:ind w:left="426"/>
      </w:pPr>
      <w:r w:rsidRPr="000D6851">
        <w:t>Mikrobiológia, járványtan, általános kórtan</w:t>
      </w:r>
    </w:p>
    <w:p w14:paraId="79F58886" w14:textId="77777777" w:rsidR="007F70AA" w:rsidRPr="000D6851" w:rsidRDefault="00AC4D8E" w:rsidP="00B64FCB">
      <w:pPr>
        <w:spacing w:after="0"/>
        <w:ind w:left="426"/>
      </w:pPr>
      <w:proofErr w:type="spellStart"/>
      <w:r w:rsidRPr="000D6851">
        <w:t>Klinikumi</w:t>
      </w:r>
      <w:proofErr w:type="spellEnd"/>
      <w:r w:rsidRPr="000D6851">
        <w:t xml:space="preserve"> szakismeretek</w:t>
      </w:r>
    </w:p>
    <w:p w14:paraId="5B83790F" w14:textId="77777777" w:rsidR="00B64FCB" w:rsidRPr="000D6851" w:rsidRDefault="00B64FCB" w:rsidP="00B64FCB">
      <w:pPr>
        <w:spacing w:after="0"/>
        <w:ind w:left="426"/>
      </w:pPr>
    </w:p>
    <w:p w14:paraId="54398752" w14:textId="77777777" w:rsidR="0058197F" w:rsidRPr="00192FB4" w:rsidRDefault="00B64FCB" w:rsidP="00192FB4">
      <w:pPr>
        <w:pStyle w:val="Listaszerbekezds"/>
        <w:numPr>
          <w:ilvl w:val="1"/>
          <w:numId w:val="8"/>
        </w:numPr>
        <w:spacing w:after="240"/>
        <w:ind w:left="788" w:hanging="431"/>
        <w:contextualSpacing w:val="0"/>
        <w:rPr>
          <w:b/>
        </w:rPr>
      </w:pPr>
      <w:r w:rsidRPr="000D6851">
        <w:rPr>
          <w:b/>
        </w:rPr>
        <w:t>Témakörök</w:t>
      </w:r>
    </w:p>
    <w:p w14:paraId="61DB5BE5" w14:textId="21F34B31" w:rsidR="00B64FCB" w:rsidRPr="000D6851" w:rsidRDefault="00AC4D8E" w:rsidP="00B64FC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b/>
          <w:i/>
        </w:rPr>
      </w:pPr>
      <w:r w:rsidRPr="000D6851">
        <w:rPr>
          <w:b/>
          <w:i/>
        </w:rPr>
        <w:t xml:space="preserve">Belgyógyászat és </w:t>
      </w:r>
      <w:proofErr w:type="spellStart"/>
      <w:r w:rsidRPr="000D6851">
        <w:rPr>
          <w:b/>
          <w:i/>
        </w:rPr>
        <w:t>szakápolástana</w:t>
      </w:r>
      <w:proofErr w:type="spellEnd"/>
      <w:r w:rsidR="00B64FCB" w:rsidRPr="000D6851">
        <w:rPr>
          <w:b/>
          <w:i/>
        </w:rPr>
        <w:tab/>
      </w:r>
      <w:r w:rsidR="00E00B43" w:rsidRPr="000D6851">
        <w:rPr>
          <w:b/>
          <w:i/>
        </w:rPr>
        <w:t xml:space="preserve"> </w:t>
      </w:r>
      <w:r w:rsidR="006E5CB4">
        <w:rPr>
          <w:b/>
          <w:i/>
        </w:rPr>
        <w:t>8</w:t>
      </w:r>
      <w:r w:rsidR="00A1397F">
        <w:rPr>
          <w:b/>
          <w:i/>
        </w:rPr>
        <w:t>2</w:t>
      </w:r>
      <w:r w:rsidR="006E5CB4" w:rsidRPr="000D6851">
        <w:rPr>
          <w:b/>
          <w:i/>
        </w:rPr>
        <w:t xml:space="preserve"> </w:t>
      </w:r>
      <w:r w:rsidR="00B64FCB" w:rsidRPr="000D6851">
        <w:rPr>
          <w:b/>
          <w:i/>
        </w:rPr>
        <w:t>óra</w:t>
      </w:r>
    </w:p>
    <w:p w14:paraId="4E488966" w14:textId="77777777" w:rsidR="0058197F" w:rsidRDefault="0058197F" w:rsidP="00192FB4">
      <w:pPr>
        <w:widowControl w:val="0"/>
        <w:suppressAutoHyphens/>
        <w:spacing w:after="0"/>
        <w:ind w:left="360"/>
        <w:rPr>
          <w:szCs w:val="24"/>
        </w:rPr>
      </w:pPr>
    </w:p>
    <w:p w14:paraId="376141AD" w14:textId="3264561E" w:rsidR="00AC4D8E" w:rsidRPr="000D6851" w:rsidRDefault="00AC4D8E" w:rsidP="00192FB4">
      <w:pPr>
        <w:widowControl w:val="0"/>
        <w:suppressAutoHyphens/>
        <w:spacing w:after="0"/>
        <w:ind w:left="360"/>
        <w:rPr>
          <w:szCs w:val="24"/>
        </w:rPr>
      </w:pPr>
      <w:r w:rsidRPr="000D6851">
        <w:rPr>
          <w:szCs w:val="24"/>
        </w:rPr>
        <w:t>Belgyógyászati betegségekhez kapcsolódó betegbiztonságot segítő programok, irányelvek, protokollok, standardok minőségirányítási szempontjai</w:t>
      </w:r>
    </w:p>
    <w:p w14:paraId="68343760" w14:textId="77777777" w:rsidR="0058197F" w:rsidRDefault="0058197F" w:rsidP="00AC4D8E">
      <w:pPr>
        <w:pStyle w:val="Listaszerbekezds"/>
        <w:widowControl w:val="0"/>
        <w:suppressAutoHyphens/>
        <w:spacing w:after="0"/>
        <w:ind w:left="360"/>
        <w:rPr>
          <w:b/>
          <w:szCs w:val="24"/>
        </w:rPr>
      </w:pPr>
    </w:p>
    <w:p w14:paraId="29214963" w14:textId="4857B7D5" w:rsidR="00AC4D8E" w:rsidRPr="000D6851" w:rsidRDefault="00AC4D8E" w:rsidP="00AC4D8E">
      <w:pPr>
        <w:pStyle w:val="Listaszerbekezds"/>
        <w:widowControl w:val="0"/>
        <w:suppressAutoHyphens/>
        <w:spacing w:after="0"/>
        <w:ind w:left="360"/>
        <w:rPr>
          <w:b/>
          <w:szCs w:val="24"/>
        </w:rPr>
      </w:pPr>
      <w:r w:rsidRPr="000D6851">
        <w:rPr>
          <w:b/>
          <w:szCs w:val="24"/>
        </w:rPr>
        <w:t xml:space="preserve">A szív-érrendszeri betegségek </w:t>
      </w:r>
      <w:proofErr w:type="spellStart"/>
      <w:r w:rsidRPr="000D6851">
        <w:rPr>
          <w:b/>
          <w:szCs w:val="24"/>
        </w:rPr>
        <w:t>klinikuma</w:t>
      </w:r>
      <w:proofErr w:type="spellEnd"/>
      <w:r w:rsidRPr="000D6851">
        <w:rPr>
          <w:b/>
          <w:szCs w:val="24"/>
        </w:rPr>
        <w:t xml:space="preserve"> és ápolói specialitásai</w:t>
      </w:r>
    </w:p>
    <w:p w14:paraId="7D093600" w14:textId="77777777" w:rsidR="00AC4D8E" w:rsidRPr="000D6851" w:rsidRDefault="00AC4D8E" w:rsidP="00AC4D8E">
      <w:pPr>
        <w:pStyle w:val="Listaszerbekezds"/>
        <w:widowControl w:val="0"/>
        <w:suppressAutoHyphens/>
        <w:spacing w:after="0"/>
        <w:ind w:left="360"/>
        <w:rPr>
          <w:szCs w:val="24"/>
        </w:rPr>
      </w:pPr>
      <w:r w:rsidRPr="000D6851">
        <w:rPr>
          <w:szCs w:val="24"/>
        </w:rPr>
        <w:t xml:space="preserve">A szív-érrendszeri betegségek diagnosztikája (EKG, </w:t>
      </w:r>
      <w:proofErr w:type="spellStart"/>
      <w:r w:rsidRPr="000D6851">
        <w:rPr>
          <w:szCs w:val="24"/>
        </w:rPr>
        <w:t>Holter</w:t>
      </w:r>
      <w:proofErr w:type="spellEnd"/>
      <w:r w:rsidRPr="000D6851">
        <w:rPr>
          <w:szCs w:val="24"/>
        </w:rPr>
        <w:t xml:space="preserve">, ABPM, ECHO, TE ECHO, terheléses vizsgálatok, </w:t>
      </w:r>
      <w:proofErr w:type="spellStart"/>
      <w:r w:rsidRPr="000D6851">
        <w:rPr>
          <w:szCs w:val="24"/>
        </w:rPr>
        <w:t>invazív</w:t>
      </w:r>
      <w:proofErr w:type="spellEnd"/>
      <w:r w:rsidRPr="000D6851">
        <w:rPr>
          <w:szCs w:val="24"/>
        </w:rPr>
        <w:t xml:space="preserve"> diagnosztikai vizsgálatok) és azok ápolási specialitásai</w:t>
      </w:r>
    </w:p>
    <w:p w14:paraId="65699270" w14:textId="77777777" w:rsidR="00AC4D8E" w:rsidRPr="000D6851" w:rsidRDefault="00AC4D8E" w:rsidP="00AC4D8E">
      <w:pPr>
        <w:pStyle w:val="Listaszerbekezds"/>
        <w:widowControl w:val="0"/>
        <w:suppressAutoHyphens/>
        <w:spacing w:after="0"/>
        <w:ind w:left="360"/>
        <w:rPr>
          <w:szCs w:val="24"/>
        </w:rPr>
      </w:pPr>
      <w:r w:rsidRPr="000D6851">
        <w:rPr>
          <w:szCs w:val="24"/>
        </w:rPr>
        <w:t xml:space="preserve">A </w:t>
      </w:r>
      <w:proofErr w:type="spellStart"/>
      <w:r w:rsidRPr="000D6851">
        <w:rPr>
          <w:szCs w:val="24"/>
        </w:rPr>
        <w:t>hypertónia</w:t>
      </w:r>
      <w:proofErr w:type="spellEnd"/>
      <w:r w:rsidRPr="000D6851">
        <w:rPr>
          <w:szCs w:val="24"/>
        </w:rPr>
        <w:t xml:space="preserve"> betegség (primer, </w:t>
      </w:r>
      <w:proofErr w:type="spellStart"/>
      <w:r w:rsidRPr="000D6851">
        <w:rPr>
          <w:szCs w:val="24"/>
        </w:rPr>
        <w:t>secunder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hypertoniás</w:t>
      </w:r>
      <w:proofErr w:type="spellEnd"/>
      <w:r w:rsidRPr="000D6851">
        <w:rPr>
          <w:szCs w:val="24"/>
        </w:rPr>
        <w:t xml:space="preserve"> sürgősségi állapotok)</w:t>
      </w:r>
    </w:p>
    <w:p w14:paraId="1E23B705" w14:textId="77777777" w:rsidR="00AC4D8E" w:rsidRPr="000D6851" w:rsidRDefault="00AC4D8E" w:rsidP="00AC4D8E">
      <w:pPr>
        <w:pStyle w:val="Listaszerbekezds"/>
        <w:widowControl w:val="0"/>
        <w:suppressAutoHyphens/>
        <w:spacing w:after="0"/>
        <w:ind w:left="360"/>
        <w:rPr>
          <w:szCs w:val="24"/>
        </w:rPr>
      </w:pPr>
      <w:r w:rsidRPr="000D6851">
        <w:rPr>
          <w:szCs w:val="24"/>
        </w:rPr>
        <w:t xml:space="preserve">A </w:t>
      </w:r>
      <w:proofErr w:type="spellStart"/>
      <w:r w:rsidRPr="000D6851">
        <w:rPr>
          <w:szCs w:val="24"/>
        </w:rPr>
        <w:t>pericardium</w:t>
      </w:r>
      <w:proofErr w:type="spellEnd"/>
      <w:r w:rsidRPr="000D6851">
        <w:rPr>
          <w:szCs w:val="24"/>
        </w:rPr>
        <w:t xml:space="preserve"> betegségei (akut és krónikus </w:t>
      </w:r>
      <w:proofErr w:type="spellStart"/>
      <w:r w:rsidRPr="000D6851">
        <w:rPr>
          <w:szCs w:val="24"/>
        </w:rPr>
        <w:t>pericarditis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pericardiális</w:t>
      </w:r>
      <w:proofErr w:type="spellEnd"/>
      <w:r w:rsidRPr="000D6851">
        <w:rPr>
          <w:szCs w:val="24"/>
        </w:rPr>
        <w:t xml:space="preserve"> </w:t>
      </w:r>
      <w:proofErr w:type="spellStart"/>
      <w:r w:rsidRPr="000D6851">
        <w:rPr>
          <w:szCs w:val="24"/>
        </w:rPr>
        <w:t>tamponád</w:t>
      </w:r>
      <w:proofErr w:type="spellEnd"/>
      <w:r w:rsidRPr="000D6851">
        <w:rPr>
          <w:szCs w:val="24"/>
        </w:rPr>
        <w:t>)</w:t>
      </w:r>
    </w:p>
    <w:p w14:paraId="5B30F69C" w14:textId="77777777" w:rsidR="00AC4D8E" w:rsidRPr="000D6851" w:rsidRDefault="00AC4D8E" w:rsidP="00AC4D8E">
      <w:pPr>
        <w:pStyle w:val="Listaszerbekezds"/>
        <w:widowControl w:val="0"/>
        <w:suppressAutoHyphens/>
        <w:spacing w:after="0"/>
        <w:ind w:left="360"/>
        <w:rPr>
          <w:szCs w:val="24"/>
        </w:rPr>
      </w:pPr>
      <w:r w:rsidRPr="000D6851">
        <w:rPr>
          <w:szCs w:val="24"/>
        </w:rPr>
        <w:t xml:space="preserve">A </w:t>
      </w:r>
      <w:proofErr w:type="spellStart"/>
      <w:r w:rsidRPr="000D6851">
        <w:rPr>
          <w:szCs w:val="24"/>
        </w:rPr>
        <w:t>myocardium</w:t>
      </w:r>
      <w:proofErr w:type="spellEnd"/>
      <w:r w:rsidRPr="000D6851">
        <w:rPr>
          <w:szCs w:val="24"/>
        </w:rPr>
        <w:t xml:space="preserve"> betegségei (</w:t>
      </w:r>
      <w:proofErr w:type="spellStart"/>
      <w:r w:rsidRPr="000D6851">
        <w:rPr>
          <w:szCs w:val="24"/>
        </w:rPr>
        <w:t>myocarditis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cardiomyopathiák</w:t>
      </w:r>
      <w:proofErr w:type="spellEnd"/>
      <w:r w:rsidRPr="000D6851">
        <w:rPr>
          <w:szCs w:val="24"/>
        </w:rPr>
        <w:t>)</w:t>
      </w:r>
    </w:p>
    <w:p w14:paraId="00719691" w14:textId="77777777" w:rsidR="00AC4D8E" w:rsidRPr="000D6851" w:rsidRDefault="00AC4D8E" w:rsidP="00AC4D8E">
      <w:pPr>
        <w:pStyle w:val="Listaszerbekezds"/>
        <w:widowControl w:val="0"/>
        <w:suppressAutoHyphens/>
        <w:spacing w:after="0"/>
        <w:ind w:left="360"/>
        <w:rPr>
          <w:szCs w:val="24"/>
        </w:rPr>
      </w:pPr>
      <w:r w:rsidRPr="000D6851">
        <w:rPr>
          <w:szCs w:val="24"/>
        </w:rPr>
        <w:t xml:space="preserve">Az </w:t>
      </w:r>
      <w:proofErr w:type="spellStart"/>
      <w:r w:rsidRPr="000D6851">
        <w:rPr>
          <w:szCs w:val="24"/>
        </w:rPr>
        <w:t>endocardium</w:t>
      </w:r>
      <w:proofErr w:type="spellEnd"/>
      <w:r w:rsidRPr="000D6851">
        <w:rPr>
          <w:szCs w:val="24"/>
        </w:rPr>
        <w:t xml:space="preserve"> betegségei (</w:t>
      </w:r>
      <w:proofErr w:type="spellStart"/>
      <w:r w:rsidRPr="000D6851">
        <w:rPr>
          <w:szCs w:val="24"/>
        </w:rPr>
        <w:t>endocarditis</w:t>
      </w:r>
      <w:proofErr w:type="spellEnd"/>
      <w:r w:rsidRPr="000D6851">
        <w:rPr>
          <w:szCs w:val="24"/>
        </w:rPr>
        <w:t>, reumás láz)</w:t>
      </w:r>
    </w:p>
    <w:p w14:paraId="20A9EEA0" w14:textId="77777777" w:rsidR="00AC4D8E" w:rsidRPr="000D6851" w:rsidRDefault="00AC4D8E" w:rsidP="00AC4D8E">
      <w:pPr>
        <w:pStyle w:val="Listaszerbekezds"/>
        <w:widowControl w:val="0"/>
        <w:suppressAutoHyphens/>
        <w:spacing w:after="0"/>
        <w:ind w:left="360"/>
        <w:rPr>
          <w:szCs w:val="24"/>
        </w:rPr>
      </w:pPr>
      <w:r w:rsidRPr="000D6851">
        <w:rPr>
          <w:szCs w:val="24"/>
        </w:rPr>
        <w:t xml:space="preserve">Veleszületett </w:t>
      </w:r>
      <w:proofErr w:type="spellStart"/>
      <w:r w:rsidRPr="000D6851">
        <w:rPr>
          <w:szCs w:val="24"/>
        </w:rPr>
        <w:t>vitiumok</w:t>
      </w:r>
      <w:proofErr w:type="spellEnd"/>
      <w:r w:rsidRPr="000D6851">
        <w:rPr>
          <w:szCs w:val="24"/>
        </w:rPr>
        <w:t xml:space="preserve"> (</w:t>
      </w:r>
      <w:proofErr w:type="spellStart"/>
      <w:r w:rsidRPr="000D6851">
        <w:rPr>
          <w:szCs w:val="24"/>
        </w:rPr>
        <w:t>shunt</w:t>
      </w:r>
      <w:proofErr w:type="spellEnd"/>
      <w:r w:rsidRPr="000D6851">
        <w:rPr>
          <w:szCs w:val="24"/>
        </w:rPr>
        <w:t xml:space="preserve"> nélküli, jobb-bal és bal-jobb </w:t>
      </w:r>
      <w:proofErr w:type="spellStart"/>
      <w:r w:rsidRPr="000D6851">
        <w:rPr>
          <w:szCs w:val="24"/>
        </w:rPr>
        <w:t>shunttel</w:t>
      </w:r>
      <w:proofErr w:type="spellEnd"/>
      <w:r w:rsidRPr="000D6851">
        <w:rPr>
          <w:szCs w:val="24"/>
        </w:rPr>
        <w:t xml:space="preserve"> járó </w:t>
      </w:r>
      <w:proofErr w:type="spellStart"/>
      <w:r w:rsidRPr="000D6851">
        <w:rPr>
          <w:szCs w:val="24"/>
        </w:rPr>
        <w:t>vitiumok</w:t>
      </w:r>
      <w:proofErr w:type="spellEnd"/>
      <w:r w:rsidRPr="000D6851">
        <w:rPr>
          <w:szCs w:val="24"/>
        </w:rPr>
        <w:t>)</w:t>
      </w:r>
    </w:p>
    <w:p w14:paraId="32344193" w14:textId="77777777" w:rsidR="00AC4D8E" w:rsidRPr="000D6851" w:rsidRDefault="00AC4D8E" w:rsidP="00AC4D8E">
      <w:pPr>
        <w:pStyle w:val="Listaszerbekezds"/>
        <w:widowControl w:val="0"/>
        <w:suppressAutoHyphens/>
        <w:spacing w:after="0"/>
        <w:ind w:left="360"/>
        <w:rPr>
          <w:szCs w:val="24"/>
        </w:rPr>
      </w:pPr>
      <w:r w:rsidRPr="000D6851">
        <w:rPr>
          <w:szCs w:val="24"/>
        </w:rPr>
        <w:t xml:space="preserve">Szerzett </w:t>
      </w:r>
      <w:proofErr w:type="spellStart"/>
      <w:r w:rsidRPr="000D6851">
        <w:rPr>
          <w:szCs w:val="24"/>
        </w:rPr>
        <w:t>vitiumok</w:t>
      </w:r>
      <w:proofErr w:type="spellEnd"/>
      <w:r w:rsidRPr="000D6851">
        <w:rPr>
          <w:szCs w:val="24"/>
        </w:rPr>
        <w:t xml:space="preserve"> (</w:t>
      </w:r>
      <w:proofErr w:type="spellStart"/>
      <w:r w:rsidRPr="000D6851">
        <w:rPr>
          <w:szCs w:val="24"/>
        </w:rPr>
        <w:t>stenosisok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insufficienciák</w:t>
      </w:r>
      <w:proofErr w:type="spellEnd"/>
      <w:r w:rsidRPr="000D6851">
        <w:rPr>
          <w:szCs w:val="24"/>
        </w:rPr>
        <w:t>)</w:t>
      </w:r>
    </w:p>
    <w:p w14:paraId="19C47464" w14:textId="77777777" w:rsidR="00AC4D8E" w:rsidRPr="000D6851" w:rsidRDefault="00AC4D8E" w:rsidP="00AC4D8E">
      <w:pPr>
        <w:pStyle w:val="Listaszerbekezds"/>
        <w:widowControl w:val="0"/>
        <w:suppressAutoHyphens/>
        <w:spacing w:after="0"/>
        <w:ind w:left="360"/>
        <w:rPr>
          <w:szCs w:val="24"/>
        </w:rPr>
      </w:pPr>
      <w:r w:rsidRPr="000D6851">
        <w:rPr>
          <w:szCs w:val="24"/>
        </w:rPr>
        <w:t xml:space="preserve">Koszorúér-betegségek (ISZB, akut </w:t>
      </w:r>
      <w:proofErr w:type="spellStart"/>
      <w:r w:rsidRPr="000D6851">
        <w:rPr>
          <w:szCs w:val="24"/>
        </w:rPr>
        <w:t>koronária</w:t>
      </w:r>
      <w:proofErr w:type="spellEnd"/>
      <w:r w:rsidRPr="000D6851">
        <w:rPr>
          <w:szCs w:val="24"/>
        </w:rPr>
        <w:t xml:space="preserve"> szindróma)</w:t>
      </w:r>
    </w:p>
    <w:p w14:paraId="20B1E334" w14:textId="77777777" w:rsidR="00AC4D8E" w:rsidRPr="000D6851" w:rsidRDefault="00AC4D8E" w:rsidP="00AC4D8E">
      <w:pPr>
        <w:pStyle w:val="Listaszerbekezds"/>
        <w:widowControl w:val="0"/>
        <w:suppressAutoHyphens/>
        <w:spacing w:after="0"/>
        <w:ind w:left="360"/>
        <w:rPr>
          <w:szCs w:val="24"/>
        </w:rPr>
      </w:pPr>
      <w:r w:rsidRPr="000D6851">
        <w:rPr>
          <w:szCs w:val="24"/>
        </w:rPr>
        <w:t>Az ingerképzés-ingerület vezetés zavarai</w:t>
      </w:r>
    </w:p>
    <w:p w14:paraId="63660CEE" w14:textId="77777777" w:rsidR="00AC4D8E" w:rsidRPr="000D6851" w:rsidRDefault="00AC4D8E" w:rsidP="00AC4D8E">
      <w:pPr>
        <w:pStyle w:val="Listaszerbekezds"/>
        <w:widowControl w:val="0"/>
        <w:suppressAutoHyphens/>
        <w:spacing w:after="0"/>
        <w:ind w:left="360"/>
        <w:rPr>
          <w:szCs w:val="24"/>
        </w:rPr>
      </w:pPr>
      <w:r w:rsidRPr="000D6851">
        <w:rPr>
          <w:szCs w:val="24"/>
        </w:rPr>
        <w:t xml:space="preserve">A szívritmuszavarok elektromos kezelésének (pacemaker terápia, </w:t>
      </w:r>
      <w:proofErr w:type="spellStart"/>
      <w:r w:rsidRPr="000D6851">
        <w:rPr>
          <w:szCs w:val="24"/>
        </w:rPr>
        <w:t>cardioversio</w:t>
      </w:r>
      <w:proofErr w:type="spellEnd"/>
      <w:r w:rsidRPr="000D6851">
        <w:rPr>
          <w:szCs w:val="24"/>
        </w:rPr>
        <w:t xml:space="preserve">, katéteres </w:t>
      </w:r>
      <w:proofErr w:type="spellStart"/>
      <w:r w:rsidRPr="000D6851">
        <w:rPr>
          <w:szCs w:val="24"/>
        </w:rPr>
        <w:t>ablatio</w:t>
      </w:r>
      <w:proofErr w:type="spellEnd"/>
      <w:r w:rsidRPr="000D6851">
        <w:rPr>
          <w:szCs w:val="24"/>
        </w:rPr>
        <w:t>) ápolási specialitásai az előkészítés, megfigyelés és ápolás vonatkozásában</w:t>
      </w:r>
    </w:p>
    <w:p w14:paraId="5D0AF025" w14:textId="77777777" w:rsidR="00AC4D8E" w:rsidRPr="000D6851" w:rsidRDefault="00AC4D8E" w:rsidP="00AC4D8E">
      <w:pPr>
        <w:pStyle w:val="Listaszerbekezds"/>
        <w:widowControl w:val="0"/>
        <w:suppressAutoHyphens/>
        <w:spacing w:after="0"/>
        <w:ind w:left="360"/>
        <w:rPr>
          <w:szCs w:val="24"/>
        </w:rPr>
      </w:pPr>
      <w:r w:rsidRPr="000D6851">
        <w:rPr>
          <w:szCs w:val="24"/>
        </w:rPr>
        <w:t>A szívelégtelenség ápolási specialitásai a stádiumok vonatkozásában</w:t>
      </w:r>
    </w:p>
    <w:p w14:paraId="07ABB055" w14:textId="77777777" w:rsidR="00AC4D8E" w:rsidRPr="000D6851" w:rsidRDefault="00AC4D8E" w:rsidP="00AC4D8E">
      <w:pPr>
        <w:pStyle w:val="Listaszerbekezds"/>
        <w:widowControl w:val="0"/>
        <w:suppressAutoHyphens/>
        <w:spacing w:after="0"/>
        <w:ind w:left="360"/>
        <w:rPr>
          <w:szCs w:val="24"/>
        </w:rPr>
      </w:pPr>
      <w:r w:rsidRPr="000D6851">
        <w:rPr>
          <w:szCs w:val="24"/>
        </w:rPr>
        <w:t xml:space="preserve">Az érrendszeri betegségek (az artériás és vénás rendszer betegségei, </w:t>
      </w:r>
      <w:proofErr w:type="spellStart"/>
      <w:r w:rsidRPr="000D6851">
        <w:rPr>
          <w:szCs w:val="24"/>
        </w:rPr>
        <w:t>thrombo-emboliás</w:t>
      </w:r>
      <w:proofErr w:type="spellEnd"/>
      <w:r w:rsidRPr="000D6851">
        <w:rPr>
          <w:szCs w:val="24"/>
        </w:rPr>
        <w:t xml:space="preserve"> állapotok, </w:t>
      </w:r>
      <w:proofErr w:type="spellStart"/>
      <w:r w:rsidRPr="000D6851">
        <w:rPr>
          <w:szCs w:val="24"/>
        </w:rPr>
        <w:t>varicositas</w:t>
      </w:r>
      <w:proofErr w:type="spellEnd"/>
      <w:r w:rsidRPr="000D6851">
        <w:rPr>
          <w:szCs w:val="24"/>
        </w:rPr>
        <w:t>)</w:t>
      </w:r>
    </w:p>
    <w:p w14:paraId="60986E24" w14:textId="77777777" w:rsidR="00AC4D8E" w:rsidRPr="000D6851" w:rsidRDefault="00AC4D8E" w:rsidP="00AC4D8E">
      <w:pPr>
        <w:pStyle w:val="Listaszerbekezds"/>
        <w:widowControl w:val="0"/>
        <w:suppressAutoHyphens/>
        <w:spacing w:after="0"/>
        <w:ind w:left="360"/>
        <w:rPr>
          <w:szCs w:val="24"/>
        </w:rPr>
      </w:pPr>
      <w:r w:rsidRPr="000D6851">
        <w:rPr>
          <w:szCs w:val="24"/>
        </w:rPr>
        <w:t xml:space="preserve">A szív-érrendszeri betegek </w:t>
      </w:r>
      <w:proofErr w:type="spellStart"/>
      <w:r w:rsidRPr="000D6851">
        <w:rPr>
          <w:szCs w:val="24"/>
        </w:rPr>
        <w:t>educatiojának</w:t>
      </w:r>
      <w:proofErr w:type="spellEnd"/>
      <w:r w:rsidRPr="000D6851">
        <w:rPr>
          <w:szCs w:val="24"/>
        </w:rPr>
        <w:t xml:space="preserve"> specialitásai (</w:t>
      </w:r>
      <w:proofErr w:type="spellStart"/>
      <w:r w:rsidRPr="000D6851">
        <w:rPr>
          <w:szCs w:val="24"/>
        </w:rPr>
        <w:t>thrombolysis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thrombocita</w:t>
      </w:r>
      <w:proofErr w:type="spellEnd"/>
      <w:r w:rsidRPr="000D6851">
        <w:rPr>
          <w:szCs w:val="24"/>
        </w:rPr>
        <w:t xml:space="preserve"> </w:t>
      </w:r>
      <w:proofErr w:type="spellStart"/>
      <w:r w:rsidRPr="000D6851">
        <w:rPr>
          <w:szCs w:val="24"/>
        </w:rPr>
        <w:t>aggregációgátló-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anticoaguláns-</w:t>
      </w:r>
      <w:proofErr w:type="spellEnd"/>
      <w:r w:rsidRPr="000D6851">
        <w:rPr>
          <w:szCs w:val="24"/>
        </w:rPr>
        <w:t xml:space="preserve"> és </w:t>
      </w:r>
      <w:proofErr w:type="spellStart"/>
      <w:r w:rsidRPr="000D6851">
        <w:rPr>
          <w:szCs w:val="24"/>
        </w:rPr>
        <w:t>profilaktikus</w:t>
      </w:r>
      <w:proofErr w:type="spellEnd"/>
      <w:r w:rsidRPr="000D6851">
        <w:rPr>
          <w:szCs w:val="24"/>
        </w:rPr>
        <w:t xml:space="preserve"> terápiák, műbillentyű beültetés, Pacemaker, ICD)</w:t>
      </w:r>
    </w:p>
    <w:p w14:paraId="52C63CEF" w14:textId="77777777" w:rsidR="00AC4D8E" w:rsidRPr="000D6851" w:rsidRDefault="00AC4D8E" w:rsidP="00AC4D8E">
      <w:pPr>
        <w:pStyle w:val="Listaszerbekezds"/>
        <w:widowControl w:val="0"/>
        <w:suppressAutoHyphens/>
        <w:spacing w:after="0"/>
        <w:ind w:left="360"/>
        <w:rPr>
          <w:szCs w:val="24"/>
        </w:rPr>
      </w:pPr>
      <w:r w:rsidRPr="000D6851">
        <w:rPr>
          <w:szCs w:val="24"/>
        </w:rPr>
        <w:t>A szív-érrendszeri betegek rehabilitációjának ápolási feladatai</w:t>
      </w:r>
    </w:p>
    <w:p w14:paraId="1A1C7F35" w14:textId="77777777" w:rsidR="00AC4D8E" w:rsidRPr="000D6851" w:rsidRDefault="00AC4D8E" w:rsidP="00AC4D8E">
      <w:pPr>
        <w:pStyle w:val="Listaszerbekezds"/>
        <w:widowControl w:val="0"/>
        <w:suppressAutoHyphens/>
        <w:spacing w:after="0"/>
        <w:ind w:left="360"/>
        <w:rPr>
          <w:szCs w:val="24"/>
        </w:rPr>
      </w:pPr>
      <w:r w:rsidRPr="000D6851">
        <w:rPr>
          <w:szCs w:val="24"/>
        </w:rPr>
        <w:t>Szív-érrendszeri betegségek időskori vonatkozásai és ápolási specialitásai</w:t>
      </w:r>
    </w:p>
    <w:p w14:paraId="5248DAB0" w14:textId="77777777" w:rsidR="00B64FCB" w:rsidRPr="000D6851" w:rsidRDefault="00B64FCB" w:rsidP="00AC4D8E">
      <w:pPr>
        <w:spacing w:after="0"/>
      </w:pPr>
    </w:p>
    <w:p w14:paraId="4FFA61E3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b/>
          <w:szCs w:val="24"/>
        </w:rPr>
        <w:t xml:space="preserve">A </w:t>
      </w:r>
      <w:proofErr w:type="spellStart"/>
      <w:r w:rsidRPr="000D6851">
        <w:rPr>
          <w:b/>
          <w:szCs w:val="24"/>
        </w:rPr>
        <w:t>légzőrendszeri</w:t>
      </w:r>
      <w:proofErr w:type="spellEnd"/>
      <w:r w:rsidRPr="000D6851">
        <w:rPr>
          <w:b/>
          <w:szCs w:val="24"/>
        </w:rPr>
        <w:t xml:space="preserve"> betegségek </w:t>
      </w:r>
      <w:proofErr w:type="spellStart"/>
      <w:r w:rsidRPr="000D6851">
        <w:rPr>
          <w:b/>
          <w:szCs w:val="24"/>
        </w:rPr>
        <w:t>klinikuma</w:t>
      </w:r>
      <w:proofErr w:type="spellEnd"/>
      <w:r w:rsidRPr="000D6851">
        <w:rPr>
          <w:b/>
          <w:szCs w:val="24"/>
        </w:rPr>
        <w:t xml:space="preserve"> és ápolói specialitásai</w:t>
      </w:r>
    </w:p>
    <w:p w14:paraId="538A1409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 xml:space="preserve">A </w:t>
      </w:r>
      <w:proofErr w:type="spellStart"/>
      <w:r w:rsidRPr="000D6851">
        <w:rPr>
          <w:szCs w:val="24"/>
        </w:rPr>
        <w:t>légzőrendszeri</w:t>
      </w:r>
      <w:proofErr w:type="spellEnd"/>
      <w:r w:rsidRPr="000D6851">
        <w:rPr>
          <w:szCs w:val="24"/>
        </w:rPr>
        <w:t xml:space="preserve"> betegségek diagnosztikája (légzésfunkciós vizsgálat, allergia vizsgálatok, artériás </w:t>
      </w:r>
      <w:proofErr w:type="spellStart"/>
      <w:r w:rsidRPr="000D6851">
        <w:rPr>
          <w:szCs w:val="24"/>
        </w:rPr>
        <w:t>vérgázanalízis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invazív</w:t>
      </w:r>
      <w:proofErr w:type="spellEnd"/>
      <w:r w:rsidRPr="000D6851">
        <w:rPr>
          <w:szCs w:val="24"/>
        </w:rPr>
        <w:t xml:space="preserve"> diagnosztikai vizsgálatok) és azok ápolási specialitásai</w:t>
      </w:r>
    </w:p>
    <w:p w14:paraId="732F7D8D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 xml:space="preserve">A felsőlégutak lázzal és láz nélkül járó betegségei </w:t>
      </w:r>
    </w:p>
    <w:p w14:paraId="7FF073B8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proofErr w:type="spellStart"/>
      <w:r w:rsidRPr="000D6851">
        <w:rPr>
          <w:szCs w:val="24"/>
        </w:rPr>
        <w:t>Obstructiv</w:t>
      </w:r>
      <w:proofErr w:type="spellEnd"/>
      <w:r w:rsidRPr="000D6851">
        <w:rPr>
          <w:szCs w:val="24"/>
        </w:rPr>
        <w:t xml:space="preserve"> tüdőbetegségek – COPD (</w:t>
      </w:r>
      <w:proofErr w:type="spellStart"/>
      <w:r w:rsidRPr="000D6851">
        <w:rPr>
          <w:szCs w:val="24"/>
        </w:rPr>
        <w:t>asthma</w:t>
      </w:r>
      <w:proofErr w:type="spellEnd"/>
      <w:r w:rsidRPr="000D6851">
        <w:rPr>
          <w:szCs w:val="24"/>
        </w:rPr>
        <w:t xml:space="preserve"> </w:t>
      </w:r>
      <w:proofErr w:type="spellStart"/>
      <w:r w:rsidRPr="000D6851">
        <w:rPr>
          <w:szCs w:val="24"/>
        </w:rPr>
        <w:t>bronchiale</w:t>
      </w:r>
      <w:proofErr w:type="spellEnd"/>
      <w:r w:rsidRPr="000D6851">
        <w:rPr>
          <w:szCs w:val="24"/>
        </w:rPr>
        <w:t xml:space="preserve">, krónikus </w:t>
      </w:r>
      <w:proofErr w:type="spellStart"/>
      <w:r w:rsidRPr="000D6851">
        <w:rPr>
          <w:szCs w:val="24"/>
        </w:rPr>
        <w:t>bronchtis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emphysema</w:t>
      </w:r>
      <w:proofErr w:type="spellEnd"/>
      <w:r w:rsidRPr="000D6851">
        <w:rPr>
          <w:szCs w:val="24"/>
        </w:rPr>
        <w:t>) ápolási specialitásai</w:t>
      </w:r>
    </w:p>
    <w:p w14:paraId="46945075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proofErr w:type="spellStart"/>
      <w:r w:rsidRPr="000D6851">
        <w:rPr>
          <w:szCs w:val="24"/>
        </w:rPr>
        <w:t>Restrictiv</w:t>
      </w:r>
      <w:proofErr w:type="spellEnd"/>
      <w:r w:rsidRPr="000D6851">
        <w:rPr>
          <w:szCs w:val="24"/>
        </w:rPr>
        <w:t xml:space="preserve"> tüdőbetegségek (pneumóniák, tbc, </w:t>
      </w:r>
      <w:proofErr w:type="spellStart"/>
      <w:r w:rsidRPr="000D6851">
        <w:rPr>
          <w:szCs w:val="24"/>
        </w:rPr>
        <w:t>fibrosis</w:t>
      </w:r>
      <w:proofErr w:type="spellEnd"/>
      <w:r w:rsidRPr="000D6851">
        <w:rPr>
          <w:szCs w:val="24"/>
        </w:rPr>
        <w:t xml:space="preserve">, tumorok) ápolási </w:t>
      </w:r>
      <w:proofErr w:type="spellStart"/>
      <w:r w:rsidRPr="000D6851">
        <w:rPr>
          <w:szCs w:val="24"/>
        </w:rPr>
        <w:t>specialitásaai</w:t>
      </w:r>
      <w:proofErr w:type="spellEnd"/>
      <w:r w:rsidRPr="000D6851">
        <w:rPr>
          <w:szCs w:val="24"/>
        </w:rPr>
        <w:t>.</w:t>
      </w:r>
    </w:p>
    <w:p w14:paraId="42DF60A9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>A tüdő keringési zavarai (</w:t>
      </w:r>
      <w:proofErr w:type="spellStart"/>
      <w:r w:rsidRPr="000D6851">
        <w:rPr>
          <w:szCs w:val="24"/>
        </w:rPr>
        <w:t>pulmonális</w:t>
      </w:r>
      <w:proofErr w:type="spellEnd"/>
      <w:r w:rsidRPr="000D6851">
        <w:rPr>
          <w:szCs w:val="24"/>
        </w:rPr>
        <w:t xml:space="preserve"> </w:t>
      </w:r>
      <w:proofErr w:type="spellStart"/>
      <w:r w:rsidRPr="000D6851">
        <w:rPr>
          <w:szCs w:val="24"/>
        </w:rPr>
        <w:t>hypertonia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cor</w:t>
      </w:r>
      <w:proofErr w:type="spellEnd"/>
      <w:r w:rsidRPr="000D6851">
        <w:rPr>
          <w:szCs w:val="24"/>
        </w:rPr>
        <w:t xml:space="preserve"> </w:t>
      </w:r>
      <w:proofErr w:type="spellStart"/>
      <w:r w:rsidRPr="000D6851">
        <w:rPr>
          <w:szCs w:val="24"/>
        </w:rPr>
        <w:t>pulmonale</w:t>
      </w:r>
      <w:proofErr w:type="spellEnd"/>
      <w:r w:rsidRPr="000D6851">
        <w:rPr>
          <w:szCs w:val="24"/>
        </w:rPr>
        <w:t>)</w:t>
      </w:r>
    </w:p>
    <w:p w14:paraId="0E8C0A2A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 xml:space="preserve">A </w:t>
      </w:r>
      <w:proofErr w:type="spellStart"/>
      <w:r w:rsidRPr="000D6851">
        <w:rPr>
          <w:szCs w:val="24"/>
        </w:rPr>
        <w:t>pleura</w:t>
      </w:r>
      <w:proofErr w:type="spellEnd"/>
      <w:r w:rsidRPr="000D6851">
        <w:rPr>
          <w:szCs w:val="24"/>
        </w:rPr>
        <w:t xml:space="preserve"> betegségei (</w:t>
      </w:r>
      <w:proofErr w:type="spellStart"/>
      <w:r w:rsidRPr="000D6851">
        <w:rPr>
          <w:szCs w:val="24"/>
        </w:rPr>
        <w:t>pleuritis</w:t>
      </w:r>
      <w:proofErr w:type="spellEnd"/>
      <w:r w:rsidRPr="000D6851">
        <w:rPr>
          <w:szCs w:val="24"/>
        </w:rPr>
        <w:t xml:space="preserve">, tumor, </w:t>
      </w:r>
      <w:proofErr w:type="spellStart"/>
      <w:r w:rsidRPr="000D6851">
        <w:rPr>
          <w:szCs w:val="24"/>
        </w:rPr>
        <w:t>pleurális</w:t>
      </w:r>
      <w:proofErr w:type="spellEnd"/>
      <w:r w:rsidRPr="000D6851">
        <w:rPr>
          <w:szCs w:val="24"/>
        </w:rPr>
        <w:t xml:space="preserve"> </w:t>
      </w:r>
      <w:proofErr w:type="spellStart"/>
      <w:r w:rsidRPr="000D6851">
        <w:rPr>
          <w:szCs w:val="24"/>
        </w:rPr>
        <w:t>folyadékgyűlem</w:t>
      </w:r>
      <w:proofErr w:type="spellEnd"/>
      <w:r w:rsidRPr="000D6851">
        <w:rPr>
          <w:szCs w:val="24"/>
        </w:rPr>
        <w:t>)</w:t>
      </w:r>
    </w:p>
    <w:p w14:paraId="2D6EADC6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>Az oxigén és inhalációs terápia ápolói specialitásai, veszélyei és szövődményei az egyes kórképek vonatkozásában</w:t>
      </w:r>
    </w:p>
    <w:p w14:paraId="0A0D4778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 xml:space="preserve">A </w:t>
      </w:r>
      <w:proofErr w:type="spellStart"/>
      <w:r w:rsidRPr="000D6851">
        <w:rPr>
          <w:szCs w:val="24"/>
        </w:rPr>
        <w:t>légzőrendszeri</w:t>
      </w:r>
      <w:proofErr w:type="spellEnd"/>
      <w:r w:rsidRPr="000D6851">
        <w:rPr>
          <w:szCs w:val="24"/>
        </w:rPr>
        <w:t xml:space="preserve"> betegek légzési fizioterápiájának és rehabilitációjának ápolási feladatai</w:t>
      </w:r>
    </w:p>
    <w:p w14:paraId="3A7B8576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 xml:space="preserve">A </w:t>
      </w:r>
      <w:proofErr w:type="spellStart"/>
      <w:r w:rsidRPr="000D6851">
        <w:rPr>
          <w:szCs w:val="24"/>
        </w:rPr>
        <w:t>légzőrendszeri</w:t>
      </w:r>
      <w:proofErr w:type="spellEnd"/>
      <w:r w:rsidRPr="000D6851">
        <w:rPr>
          <w:szCs w:val="24"/>
        </w:rPr>
        <w:t xml:space="preserve"> betegek </w:t>
      </w:r>
      <w:proofErr w:type="spellStart"/>
      <w:r w:rsidRPr="000D6851">
        <w:rPr>
          <w:szCs w:val="24"/>
        </w:rPr>
        <w:t>educatiojának</w:t>
      </w:r>
      <w:proofErr w:type="spellEnd"/>
      <w:r w:rsidRPr="000D6851">
        <w:rPr>
          <w:szCs w:val="24"/>
        </w:rPr>
        <w:t xml:space="preserve"> specialitásai (</w:t>
      </w:r>
      <w:proofErr w:type="spellStart"/>
      <w:r w:rsidRPr="000D6851">
        <w:rPr>
          <w:szCs w:val="24"/>
        </w:rPr>
        <w:t>steroid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bronchodilatátor</w:t>
      </w:r>
      <w:proofErr w:type="spellEnd"/>
      <w:r w:rsidRPr="000D6851">
        <w:rPr>
          <w:szCs w:val="24"/>
        </w:rPr>
        <w:t xml:space="preserve"> és </w:t>
      </w:r>
      <w:proofErr w:type="spellStart"/>
      <w:r w:rsidRPr="000D6851">
        <w:rPr>
          <w:szCs w:val="24"/>
        </w:rPr>
        <w:t>profilaktikus</w:t>
      </w:r>
      <w:proofErr w:type="spellEnd"/>
      <w:r w:rsidRPr="000D6851">
        <w:rPr>
          <w:szCs w:val="24"/>
        </w:rPr>
        <w:t xml:space="preserve"> terápiák, a légzésfunkció önellenőrzése, a köpet kezelése)</w:t>
      </w:r>
    </w:p>
    <w:p w14:paraId="2FBBC28E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 xml:space="preserve">A </w:t>
      </w:r>
      <w:proofErr w:type="spellStart"/>
      <w:r w:rsidRPr="000D6851">
        <w:rPr>
          <w:szCs w:val="24"/>
        </w:rPr>
        <w:t>légzőrendszeri</w:t>
      </w:r>
      <w:proofErr w:type="spellEnd"/>
      <w:r w:rsidRPr="000D6851">
        <w:rPr>
          <w:szCs w:val="24"/>
        </w:rPr>
        <w:t xml:space="preserve"> betegségek időskori vonatkozásai és ápolási specialitásai</w:t>
      </w:r>
    </w:p>
    <w:p w14:paraId="51238E63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</w:p>
    <w:p w14:paraId="5C1A4CC5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b/>
          <w:szCs w:val="24"/>
        </w:rPr>
        <w:t xml:space="preserve">Az emésztőrendszeri betegségek </w:t>
      </w:r>
      <w:proofErr w:type="spellStart"/>
      <w:r w:rsidRPr="000D6851">
        <w:rPr>
          <w:b/>
          <w:szCs w:val="24"/>
        </w:rPr>
        <w:t>klinikuma</w:t>
      </w:r>
      <w:proofErr w:type="spellEnd"/>
      <w:r w:rsidRPr="000D6851">
        <w:rPr>
          <w:b/>
          <w:szCs w:val="24"/>
        </w:rPr>
        <w:t xml:space="preserve"> és ápolói specialitásai</w:t>
      </w:r>
    </w:p>
    <w:p w14:paraId="7800157A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 xml:space="preserve">Az emésztőrendszeri betegségek diagnosztikája (vizsgálatok, </w:t>
      </w:r>
      <w:proofErr w:type="spellStart"/>
      <w:r w:rsidRPr="000D6851">
        <w:rPr>
          <w:szCs w:val="24"/>
        </w:rPr>
        <w:t>invazív</w:t>
      </w:r>
      <w:proofErr w:type="spellEnd"/>
      <w:r w:rsidRPr="000D6851">
        <w:rPr>
          <w:szCs w:val="24"/>
        </w:rPr>
        <w:t xml:space="preserve"> diagnosztikai vizsgálatok) és azok ápolási specialitásai</w:t>
      </w:r>
    </w:p>
    <w:p w14:paraId="3644E973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 xml:space="preserve">A nyelőcső betegségei (gyulladás, </w:t>
      </w:r>
      <w:proofErr w:type="spellStart"/>
      <w:r w:rsidRPr="000D6851">
        <w:rPr>
          <w:szCs w:val="24"/>
        </w:rPr>
        <w:t>diverticulum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achalasia</w:t>
      </w:r>
      <w:proofErr w:type="spellEnd"/>
      <w:r w:rsidRPr="000D6851">
        <w:rPr>
          <w:szCs w:val="24"/>
        </w:rPr>
        <w:t xml:space="preserve">, reflux, szűkület, tumor, </w:t>
      </w:r>
      <w:proofErr w:type="spellStart"/>
      <w:r w:rsidRPr="000D6851">
        <w:rPr>
          <w:szCs w:val="24"/>
        </w:rPr>
        <w:t>hiatus</w:t>
      </w:r>
      <w:proofErr w:type="spellEnd"/>
      <w:r w:rsidRPr="000D6851">
        <w:rPr>
          <w:szCs w:val="24"/>
        </w:rPr>
        <w:t xml:space="preserve"> </w:t>
      </w:r>
      <w:proofErr w:type="spellStart"/>
      <w:r w:rsidRPr="000D6851">
        <w:rPr>
          <w:szCs w:val="24"/>
        </w:rPr>
        <w:t>hernia</w:t>
      </w:r>
      <w:proofErr w:type="spellEnd"/>
      <w:r w:rsidRPr="000D6851">
        <w:rPr>
          <w:szCs w:val="24"/>
        </w:rPr>
        <w:t>)</w:t>
      </w:r>
    </w:p>
    <w:p w14:paraId="0CBCABA2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>A gyomor betegségei (</w:t>
      </w:r>
      <w:proofErr w:type="spellStart"/>
      <w:r w:rsidRPr="000D6851">
        <w:rPr>
          <w:szCs w:val="24"/>
        </w:rPr>
        <w:t>gastritisek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ulcus</w:t>
      </w:r>
      <w:proofErr w:type="spellEnd"/>
      <w:r w:rsidRPr="000D6851">
        <w:rPr>
          <w:szCs w:val="24"/>
        </w:rPr>
        <w:t xml:space="preserve"> </w:t>
      </w:r>
      <w:proofErr w:type="spellStart"/>
      <w:r w:rsidRPr="000D6851">
        <w:rPr>
          <w:szCs w:val="24"/>
        </w:rPr>
        <w:t>ventriculi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stenosis</w:t>
      </w:r>
      <w:proofErr w:type="spellEnd"/>
      <w:r w:rsidRPr="000D6851">
        <w:rPr>
          <w:szCs w:val="24"/>
        </w:rPr>
        <w:t>, tumor)</w:t>
      </w:r>
    </w:p>
    <w:p w14:paraId="3D112AF0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 xml:space="preserve">A belek betegségei (IBD, </w:t>
      </w:r>
      <w:proofErr w:type="spellStart"/>
      <w:r w:rsidRPr="000D6851">
        <w:rPr>
          <w:szCs w:val="24"/>
        </w:rPr>
        <w:t>ulcus</w:t>
      </w:r>
      <w:proofErr w:type="spellEnd"/>
      <w:r w:rsidRPr="000D6851">
        <w:rPr>
          <w:szCs w:val="24"/>
        </w:rPr>
        <w:t xml:space="preserve"> </w:t>
      </w:r>
      <w:proofErr w:type="spellStart"/>
      <w:r w:rsidRPr="000D6851">
        <w:rPr>
          <w:szCs w:val="24"/>
        </w:rPr>
        <w:t>duodeni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colitis</w:t>
      </w:r>
      <w:proofErr w:type="spellEnd"/>
      <w:r w:rsidRPr="000D6851">
        <w:rPr>
          <w:szCs w:val="24"/>
        </w:rPr>
        <w:t xml:space="preserve"> </w:t>
      </w:r>
      <w:proofErr w:type="spellStart"/>
      <w:r w:rsidRPr="000D6851">
        <w:rPr>
          <w:szCs w:val="24"/>
        </w:rPr>
        <w:t>ulcerosa</w:t>
      </w:r>
      <w:proofErr w:type="spellEnd"/>
      <w:r w:rsidRPr="000D6851">
        <w:rPr>
          <w:szCs w:val="24"/>
        </w:rPr>
        <w:t xml:space="preserve">, M. </w:t>
      </w:r>
      <w:proofErr w:type="spellStart"/>
      <w:r w:rsidRPr="000D6851">
        <w:rPr>
          <w:szCs w:val="24"/>
        </w:rPr>
        <w:t>Chron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diverticulosis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diverticulitis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polyposis</w:t>
      </w:r>
      <w:proofErr w:type="spellEnd"/>
      <w:r w:rsidRPr="000D6851">
        <w:rPr>
          <w:szCs w:val="24"/>
        </w:rPr>
        <w:t>,</w:t>
      </w:r>
      <w:r w:rsidR="00213D31">
        <w:rPr>
          <w:szCs w:val="24"/>
        </w:rPr>
        <w:t xml:space="preserve"> </w:t>
      </w:r>
      <w:r w:rsidRPr="000D6851">
        <w:rPr>
          <w:szCs w:val="24"/>
        </w:rPr>
        <w:t>tumor) és ápolási vonatkozásai</w:t>
      </w:r>
    </w:p>
    <w:p w14:paraId="56A8FECB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>A székletürítés zavarai (hasmenés, székrekedés, bélférgesség, fertőző betegségek) és ápolási vonatkozásai</w:t>
      </w:r>
    </w:p>
    <w:p w14:paraId="2C43A822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>Emésztőrendszeri vérzések (</w:t>
      </w:r>
      <w:proofErr w:type="spellStart"/>
      <w:r w:rsidRPr="000D6851">
        <w:rPr>
          <w:szCs w:val="24"/>
        </w:rPr>
        <w:t>occult</w:t>
      </w:r>
      <w:proofErr w:type="spellEnd"/>
      <w:r w:rsidRPr="000D6851">
        <w:rPr>
          <w:szCs w:val="24"/>
        </w:rPr>
        <w:t xml:space="preserve"> vérzés, </w:t>
      </w:r>
      <w:proofErr w:type="spellStart"/>
      <w:r w:rsidRPr="000D6851">
        <w:rPr>
          <w:szCs w:val="24"/>
        </w:rPr>
        <w:t>oesophagus</w:t>
      </w:r>
      <w:proofErr w:type="spellEnd"/>
      <w:r w:rsidRPr="000D6851">
        <w:rPr>
          <w:szCs w:val="24"/>
        </w:rPr>
        <w:t xml:space="preserve"> </w:t>
      </w:r>
      <w:proofErr w:type="spellStart"/>
      <w:r w:rsidRPr="000D6851">
        <w:rPr>
          <w:szCs w:val="24"/>
        </w:rPr>
        <w:t>varix</w:t>
      </w:r>
      <w:proofErr w:type="spellEnd"/>
      <w:r w:rsidRPr="000D6851">
        <w:rPr>
          <w:szCs w:val="24"/>
        </w:rPr>
        <w:t xml:space="preserve"> </w:t>
      </w:r>
      <w:proofErr w:type="spellStart"/>
      <w:r w:rsidRPr="000D6851">
        <w:rPr>
          <w:szCs w:val="24"/>
        </w:rPr>
        <w:t>ruptura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haematemezis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melaena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haematokézia</w:t>
      </w:r>
      <w:proofErr w:type="spellEnd"/>
      <w:r w:rsidRPr="000D6851">
        <w:rPr>
          <w:szCs w:val="24"/>
        </w:rPr>
        <w:t>) formái, okai, ellátási és ápolási specialitásai</w:t>
      </w:r>
    </w:p>
    <w:p w14:paraId="3A95F9E4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>A hasnyálmirigy betegségei (</w:t>
      </w:r>
      <w:proofErr w:type="spellStart"/>
      <w:r w:rsidRPr="000D6851">
        <w:rPr>
          <w:szCs w:val="24"/>
        </w:rPr>
        <w:t>acut</w:t>
      </w:r>
      <w:proofErr w:type="spellEnd"/>
      <w:r w:rsidRPr="000D6851">
        <w:rPr>
          <w:szCs w:val="24"/>
        </w:rPr>
        <w:t xml:space="preserve"> és krónikus </w:t>
      </w:r>
      <w:proofErr w:type="spellStart"/>
      <w:r w:rsidRPr="000D6851">
        <w:rPr>
          <w:szCs w:val="24"/>
        </w:rPr>
        <w:t>pancreatitis</w:t>
      </w:r>
      <w:proofErr w:type="spellEnd"/>
      <w:r w:rsidRPr="000D6851">
        <w:rPr>
          <w:szCs w:val="24"/>
        </w:rPr>
        <w:t>, tumor)</w:t>
      </w:r>
    </w:p>
    <w:p w14:paraId="26A07BFE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>A májelégtelenséghez vezető kompenzált és dekompenzált állapotok és azok ápolási specialitásai (</w:t>
      </w:r>
      <w:proofErr w:type="spellStart"/>
      <w:r w:rsidRPr="000D6851">
        <w:rPr>
          <w:szCs w:val="24"/>
        </w:rPr>
        <w:t>cirrhosis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portális</w:t>
      </w:r>
      <w:proofErr w:type="spellEnd"/>
      <w:r w:rsidRPr="000D6851">
        <w:rPr>
          <w:szCs w:val="24"/>
        </w:rPr>
        <w:t xml:space="preserve"> </w:t>
      </w:r>
      <w:proofErr w:type="spellStart"/>
      <w:r w:rsidRPr="000D6851">
        <w:rPr>
          <w:szCs w:val="24"/>
        </w:rPr>
        <w:t>hypertonia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hepaticus</w:t>
      </w:r>
      <w:proofErr w:type="spellEnd"/>
      <w:r w:rsidRPr="000D6851">
        <w:rPr>
          <w:szCs w:val="24"/>
        </w:rPr>
        <w:t xml:space="preserve"> </w:t>
      </w:r>
      <w:proofErr w:type="spellStart"/>
      <w:r w:rsidRPr="000D6851">
        <w:rPr>
          <w:szCs w:val="24"/>
        </w:rPr>
        <w:t>encephalopathia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coma</w:t>
      </w:r>
      <w:proofErr w:type="spellEnd"/>
      <w:r w:rsidRPr="000D6851">
        <w:rPr>
          <w:szCs w:val="24"/>
        </w:rPr>
        <w:t xml:space="preserve"> </w:t>
      </w:r>
      <w:proofErr w:type="spellStart"/>
      <w:r w:rsidRPr="000D6851">
        <w:rPr>
          <w:szCs w:val="24"/>
        </w:rPr>
        <w:t>hepaticum</w:t>
      </w:r>
      <w:proofErr w:type="spellEnd"/>
      <w:r w:rsidRPr="000D6851">
        <w:rPr>
          <w:szCs w:val="24"/>
        </w:rPr>
        <w:t>)</w:t>
      </w:r>
    </w:p>
    <w:p w14:paraId="75C182C8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>Az emésztőrendszeri betegek rehabilitációjának ápolási vonatkozásai</w:t>
      </w:r>
    </w:p>
    <w:p w14:paraId="1BC325C0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>Az emésztőrendszeri betegségek időskori vonatkozásai és ápolási specialitásai</w:t>
      </w:r>
    </w:p>
    <w:p w14:paraId="288BEA3A" w14:textId="77777777" w:rsidR="00AC4D8E" w:rsidRPr="000D6851" w:rsidRDefault="00AC4D8E" w:rsidP="00AC4D8E">
      <w:pPr>
        <w:spacing w:after="0"/>
      </w:pPr>
    </w:p>
    <w:p w14:paraId="1AA584BF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b/>
          <w:szCs w:val="24"/>
        </w:rPr>
        <w:t xml:space="preserve">A vizeletkiválasztó rendszeri betegségek </w:t>
      </w:r>
      <w:proofErr w:type="spellStart"/>
      <w:r w:rsidRPr="000D6851">
        <w:rPr>
          <w:b/>
          <w:szCs w:val="24"/>
        </w:rPr>
        <w:t>klinikuma</w:t>
      </w:r>
      <w:proofErr w:type="spellEnd"/>
      <w:r w:rsidRPr="000D6851">
        <w:rPr>
          <w:b/>
          <w:szCs w:val="24"/>
        </w:rPr>
        <w:t xml:space="preserve"> és ápolói specialitásai</w:t>
      </w:r>
    </w:p>
    <w:p w14:paraId="5AE24669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 xml:space="preserve">A vizeletkiválasztó rendszeri betegségek diagnosztikája (képalkotó vizsgálatok, </w:t>
      </w:r>
      <w:proofErr w:type="spellStart"/>
      <w:r w:rsidRPr="000D6851">
        <w:rPr>
          <w:szCs w:val="24"/>
        </w:rPr>
        <w:t>invazív</w:t>
      </w:r>
      <w:proofErr w:type="spellEnd"/>
      <w:r w:rsidRPr="000D6851">
        <w:rPr>
          <w:szCs w:val="24"/>
        </w:rPr>
        <w:t xml:space="preserve"> diagnosztikai vizsgálatok) és azok ápolási specialitásai</w:t>
      </w:r>
    </w:p>
    <w:p w14:paraId="35B41EBC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 xml:space="preserve">A </w:t>
      </w:r>
      <w:proofErr w:type="gramStart"/>
      <w:r w:rsidRPr="000D6851">
        <w:rPr>
          <w:szCs w:val="24"/>
        </w:rPr>
        <w:t>vese gyulladásos</w:t>
      </w:r>
      <w:proofErr w:type="gramEnd"/>
      <w:r w:rsidRPr="000D6851">
        <w:rPr>
          <w:szCs w:val="24"/>
        </w:rPr>
        <w:t xml:space="preserve"> betegségei (</w:t>
      </w:r>
      <w:proofErr w:type="spellStart"/>
      <w:r w:rsidRPr="000D6851">
        <w:rPr>
          <w:szCs w:val="24"/>
        </w:rPr>
        <w:t>glomerulonephritis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pyelonephritis</w:t>
      </w:r>
      <w:proofErr w:type="spellEnd"/>
      <w:r w:rsidRPr="000D6851">
        <w:rPr>
          <w:szCs w:val="24"/>
        </w:rPr>
        <w:t>)</w:t>
      </w:r>
    </w:p>
    <w:p w14:paraId="5A0BDE0C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proofErr w:type="spellStart"/>
      <w:r w:rsidRPr="000D6851">
        <w:rPr>
          <w:szCs w:val="24"/>
        </w:rPr>
        <w:t>Nephrosis</w:t>
      </w:r>
      <w:proofErr w:type="spellEnd"/>
      <w:r w:rsidRPr="000D6851">
        <w:rPr>
          <w:szCs w:val="24"/>
        </w:rPr>
        <w:t xml:space="preserve"> </w:t>
      </w:r>
      <w:proofErr w:type="spellStart"/>
      <w:r w:rsidRPr="000D6851">
        <w:rPr>
          <w:szCs w:val="24"/>
        </w:rPr>
        <w:t>syndroma</w:t>
      </w:r>
      <w:proofErr w:type="spellEnd"/>
    </w:p>
    <w:p w14:paraId="145264B4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>Vesekövesség</w:t>
      </w:r>
    </w:p>
    <w:p w14:paraId="37EE07E9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>Húgyúti fertőzések (</w:t>
      </w:r>
      <w:proofErr w:type="spellStart"/>
      <w:r w:rsidRPr="000D6851">
        <w:rPr>
          <w:szCs w:val="24"/>
        </w:rPr>
        <w:t>cystitis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urethritis</w:t>
      </w:r>
      <w:proofErr w:type="spellEnd"/>
      <w:r w:rsidRPr="000D6851">
        <w:rPr>
          <w:szCs w:val="24"/>
        </w:rPr>
        <w:t>)</w:t>
      </w:r>
    </w:p>
    <w:p w14:paraId="41B24A2A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 xml:space="preserve">Vese </w:t>
      </w:r>
      <w:proofErr w:type="spellStart"/>
      <w:r w:rsidRPr="000D6851">
        <w:rPr>
          <w:szCs w:val="24"/>
        </w:rPr>
        <w:t>cysta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polycistás</w:t>
      </w:r>
      <w:proofErr w:type="spellEnd"/>
      <w:r w:rsidRPr="000D6851">
        <w:rPr>
          <w:szCs w:val="24"/>
        </w:rPr>
        <w:t xml:space="preserve"> vese, </w:t>
      </w:r>
      <w:proofErr w:type="spellStart"/>
      <w:r w:rsidRPr="000D6851">
        <w:rPr>
          <w:szCs w:val="24"/>
        </w:rPr>
        <w:t>vese</w:t>
      </w:r>
      <w:proofErr w:type="spellEnd"/>
      <w:r w:rsidRPr="000D6851">
        <w:rPr>
          <w:szCs w:val="24"/>
        </w:rPr>
        <w:t xml:space="preserve"> daganatok</w:t>
      </w:r>
    </w:p>
    <w:p w14:paraId="6FD402E6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proofErr w:type="spellStart"/>
      <w:r w:rsidRPr="000D6851">
        <w:rPr>
          <w:szCs w:val="24"/>
        </w:rPr>
        <w:t>Acut</w:t>
      </w:r>
      <w:proofErr w:type="spellEnd"/>
      <w:r w:rsidRPr="000D6851">
        <w:rPr>
          <w:szCs w:val="24"/>
        </w:rPr>
        <w:t xml:space="preserve"> veseelégtelenség </w:t>
      </w:r>
      <w:proofErr w:type="spellStart"/>
      <w:r w:rsidRPr="000D6851">
        <w:rPr>
          <w:szCs w:val="24"/>
        </w:rPr>
        <w:t>prerenális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renális</w:t>
      </w:r>
      <w:proofErr w:type="spellEnd"/>
      <w:r w:rsidRPr="000D6851">
        <w:rPr>
          <w:szCs w:val="24"/>
        </w:rPr>
        <w:t xml:space="preserve"> és </w:t>
      </w:r>
      <w:proofErr w:type="spellStart"/>
      <w:r w:rsidRPr="000D6851">
        <w:rPr>
          <w:szCs w:val="24"/>
        </w:rPr>
        <w:t>postrenális</w:t>
      </w:r>
      <w:proofErr w:type="spellEnd"/>
      <w:r w:rsidRPr="000D6851">
        <w:rPr>
          <w:szCs w:val="24"/>
        </w:rPr>
        <w:t xml:space="preserve"> formáinak diagnosztikai, terápiás és ápolási specialitásai</w:t>
      </w:r>
    </w:p>
    <w:p w14:paraId="338022FF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 xml:space="preserve">Krónikus veseelégtelenség, </w:t>
      </w:r>
      <w:proofErr w:type="spellStart"/>
      <w:r w:rsidRPr="000D6851">
        <w:rPr>
          <w:szCs w:val="24"/>
        </w:rPr>
        <w:t>uraemia</w:t>
      </w:r>
      <w:proofErr w:type="spellEnd"/>
    </w:p>
    <w:p w14:paraId="55CB6AC6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proofErr w:type="spellStart"/>
      <w:r w:rsidRPr="000D6851">
        <w:rPr>
          <w:szCs w:val="24"/>
        </w:rPr>
        <w:t>Vesepótlókezelés</w:t>
      </w:r>
      <w:proofErr w:type="spellEnd"/>
      <w:r w:rsidRPr="000D6851">
        <w:rPr>
          <w:szCs w:val="24"/>
        </w:rPr>
        <w:t xml:space="preserve"> (</w:t>
      </w:r>
      <w:proofErr w:type="spellStart"/>
      <w:r w:rsidRPr="000D6851">
        <w:rPr>
          <w:szCs w:val="24"/>
        </w:rPr>
        <w:t>haemodialízis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peritoneális</w:t>
      </w:r>
      <w:proofErr w:type="spellEnd"/>
      <w:r w:rsidRPr="000D6851">
        <w:rPr>
          <w:szCs w:val="24"/>
        </w:rPr>
        <w:t xml:space="preserve"> dialízis, CAPD) és ápolási specialitásai</w:t>
      </w:r>
    </w:p>
    <w:p w14:paraId="77CC1B79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 xml:space="preserve">A </w:t>
      </w:r>
      <w:proofErr w:type="spellStart"/>
      <w:r w:rsidRPr="000D6851">
        <w:rPr>
          <w:szCs w:val="24"/>
        </w:rPr>
        <w:t>dializált</w:t>
      </w:r>
      <w:proofErr w:type="spellEnd"/>
      <w:r w:rsidRPr="000D6851">
        <w:rPr>
          <w:szCs w:val="24"/>
        </w:rPr>
        <w:t xml:space="preserve"> betegek </w:t>
      </w:r>
      <w:proofErr w:type="spellStart"/>
      <w:r w:rsidRPr="000D6851">
        <w:rPr>
          <w:szCs w:val="24"/>
        </w:rPr>
        <w:t>educatiojának</w:t>
      </w:r>
      <w:proofErr w:type="spellEnd"/>
      <w:r w:rsidRPr="000D6851">
        <w:rPr>
          <w:szCs w:val="24"/>
        </w:rPr>
        <w:t xml:space="preserve"> specialitásai (folyadék- és </w:t>
      </w:r>
      <w:proofErr w:type="spellStart"/>
      <w:r w:rsidRPr="000D6851">
        <w:rPr>
          <w:szCs w:val="24"/>
        </w:rPr>
        <w:t>dietoterápia</w:t>
      </w:r>
      <w:proofErr w:type="spellEnd"/>
      <w:r w:rsidRPr="000D6851">
        <w:rPr>
          <w:szCs w:val="24"/>
        </w:rPr>
        <w:t>, önellenőrzés)</w:t>
      </w:r>
    </w:p>
    <w:p w14:paraId="6C46E039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>A vizeletkiválasztó rendszeri betegségek időskori vonatkozásai és ápolási specialitásai</w:t>
      </w:r>
    </w:p>
    <w:p w14:paraId="7614E0DE" w14:textId="5F1371C8" w:rsidR="00AC4D8E" w:rsidRDefault="00AC4D8E" w:rsidP="00AC4D8E">
      <w:pPr>
        <w:widowControl w:val="0"/>
        <w:suppressAutoHyphens/>
        <w:spacing w:after="0"/>
        <w:rPr>
          <w:szCs w:val="24"/>
        </w:rPr>
      </w:pPr>
    </w:p>
    <w:p w14:paraId="0800DF33" w14:textId="77777777" w:rsidR="00270C09" w:rsidRPr="000D6851" w:rsidRDefault="00270C09" w:rsidP="00AC4D8E">
      <w:pPr>
        <w:widowControl w:val="0"/>
        <w:suppressAutoHyphens/>
        <w:spacing w:after="0"/>
        <w:rPr>
          <w:szCs w:val="24"/>
        </w:rPr>
      </w:pPr>
    </w:p>
    <w:p w14:paraId="15AD756A" w14:textId="77777777" w:rsidR="00AC4D8E" w:rsidRPr="000D6851" w:rsidRDefault="00AC4D8E" w:rsidP="00AC4D8E">
      <w:pPr>
        <w:widowControl w:val="0"/>
        <w:suppressAutoHyphens/>
        <w:spacing w:after="0"/>
        <w:rPr>
          <w:b/>
          <w:szCs w:val="24"/>
        </w:rPr>
      </w:pPr>
      <w:r w:rsidRPr="000D6851">
        <w:rPr>
          <w:b/>
          <w:szCs w:val="24"/>
        </w:rPr>
        <w:t xml:space="preserve">A vérképzőrendszer </w:t>
      </w:r>
      <w:proofErr w:type="spellStart"/>
      <w:r w:rsidRPr="000D6851">
        <w:rPr>
          <w:b/>
          <w:szCs w:val="24"/>
        </w:rPr>
        <w:t>klinikuma</w:t>
      </w:r>
      <w:proofErr w:type="spellEnd"/>
      <w:r w:rsidRPr="000D6851">
        <w:rPr>
          <w:b/>
          <w:szCs w:val="24"/>
        </w:rPr>
        <w:t xml:space="preserve"> és ápolói specialitásai</w:t>
      </w:r>
    </w:p>
    <w:p w14:paraId="3A7E28BE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 xml:space="preserve">A vérképzőrendszeri betegségek diagnosztikája (anamnézis felvétel, mintavételi eljárások, képalkotó vizsgálatok, </w:t>
      </w:r>
      <w:proofErr w:type="spellStart"/>
      <w:r w:rsidRPr="000D6851">
        <w:rPr>
          <w:szCs w:val="24"/>
        </w:rPr>
        <w:t>invazív</w:t>
      </w:r>
      <w:proofErr w:type="spellEnd"/>
      <w:r w:rsidRPr="000D6851">
        <w:rPr>
          <w:szCs w:val="24"/>
        </w:rPr>
        <w:t xml:space="preserve"> diagnosztikai vizsgálatok) és azok ápolási specialitásai</w:t>
      </w:r>
    </w:p>
    <w:p w14:paraId="14EDD492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 xml:space="preserve">A vörösvértestek betegségei – </w:t>
      </w:r>
      <w:proofErr w:type="spellStart"/>
      <w:r w:rsidRPr="000D6851">
        <w:rPr>
          <w:szCs w:val="24"/>
        </w:rPr>
        <w:t>anaemiák</w:t>
      </w:r>
      <w:proofErr w:type="spellEnd"/>
      <w:r w:rsidRPr="000D6851">
        <w:rPr>
          <w:szCs w:val="24"/>
        </w:rPr>
        <w:t xml:space="preserve"> (vashiányos, </w:t>
      </w:r>
      <w:proofErr w:type="spellStart"/>
      <w:r w:rsidRPr="000D6851">
        <w:rPr>
          <w:szCs w:val="24"/>
        </w:rPr>
        <w:t>megaloblastos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hemolyticus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corpuscularis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renalis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aplasticus</w:t>
      </w:r>
      <w:proofErr w:type="spellEnd"/>
      <w:r w:rsidRPr="000D6851">
        <w:rPr>
          <w:szCs w:val="24"/>
        </w:rPr>
        <w:t>) formái és ápolási specialitásai</w:t>
      </w:r>
    </w:p>
    <w:p w14:paraId="0300ACD3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 xml:space="preserve">A fehérvérsejtek betegségei – </w:t>
      </w:r>
      <w:proofErr w:type="spellStart"/>
      <w:r w:rsidRPr="000D6851">
        <w:rPr>
          <w:szCs w:val="24"/>
        </w:rPr>
        <w:t>leukaemiák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malignus</w:t>
      </w:r>
      <w:proofErr w:type="spellEnd"/>
      <w:r w:rsidRPr="000D6851">
        <w:rPr>
          <w:szCs w:val="24"/>
        </w:rPr>
        <w:t xml:space="preserve"> </w:t>
      </w:r>
      <w:proofErr w:type="spellStart"/>
      <w:r w:rsidRPr="000D6851">
        <w:rPr>
          <w:szCs w:val="24"/>
        </w:rPr>
        <w:t>lymphomák</w:t>
      </w:r>
      <w:proofErr w:type="spellEnd"/>
      <w:r w:rsidRPr="000D6851">
        <w:rPr>
          <w:szCs w:val="24"/>
        </w:rPr>
        <w:t xml:space="preserve"> és ápolási specialitásai</w:t>
      </w:r>
    </w:p>
    <w:p w14:paraId="4BF2CE94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proofErr w:type="spellStart"/>
      <w:r w:rsidRPr="000D6851">
        <w:rPr>
          <w:szCs w:val="24"/>
        </w:rPr>
        <w:t>Heamorrhagiás</w:t>
      </w:r>
      <w:proofErr w:type="spellEnd"/>
      <w:r w:rsidRPr="000D6851">
        <w:rPr>
          <w:szCs w:val="24"/>
        </w:rPr>
        <w:t xml:space="preserve"> </w:t>
      </w:r>
      <w:proofErr w:type="spellStart"/>
      <w:r w:rsidRPr="000D6851">
        <w:rPr>
          <w:szCs w:val="24"/>
        </w:rPr>
        <w:t>diathesisek</w:t>
      </w:r>
      <w:proofErr w:type="spellEnd"/>
      <w:r w:rsidRPr="000D6851">
        <w:rPr>
          <w:szCs w:val="24"/>
        </w:rPr>
        <w:t xml:space="preserve"> (</w:t>
      </w:r>
      <w:proofErr w:type="spellStart"/>
      <w:r w:rsidRPr="000D6851">
        <w:rPr>
          <w:szCs w:val="24"/>
        </w:rPr>
        <w:t>coagulopathiák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haemophilia</w:t>
      </w:r>
      <w:proofErr w:type="spellEnd"/>
      <w:r w:rsidRPr="000D6851">
        <w:rPr>
          <w:szCs w:val="24"/>
        </w:rPr>
        <w:t xml:space="preserve">, DIC, </w:t>
      </w:r>
      <w:proofErr w:type="spellStart"/>
      <w:r w:rsidRPr="000D6851">
        <w:rPr>
          <w:szCs w:val="24"/>
        </w:rPr>
        <w:t>thrombocytopéniák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thrombocytopathiák</w:t>
      </w:r>
      <w:proofErr w:type="spellEnd"/>
      <w:r w:rsidRPr="000D6851">
        <w:rPr>
          <w:szCs w:val="24"/>
        </w:rPr>
        <w:t>) és ápolási specialitásai</w:t>
      </w:r>
    </w:p>
    <w:p w14:paraId="3CEBD8E3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 xml:space="preserve">Vérképzőrendszeri betegek speciális terápiáinak (transzfúziós terápia, </w:t>
      </w:r>
      <w:proofErr w:type="spellStart"/>
      <w:r w:rsidRPr="000D6851">
        <w:rPr>
          <w:szCs w:val="24"/>
        </w:rPr>
        <w:t>citosztatikus</w:t>
      </w:r>
      <w:proofErr w:type="spellEnd"/>
      <w:r w:rsidRPr="000D6851">
        <w:rPr>
          <w:szCs w:val="24"/>
        </w:rPr>
        <w:t xml:space="preserve"> terápia, biológiai terápia, sugárterápia) ápolási specialitásai</w:t>
      </w:r>
    </w:p>
    <w:p w14:paraId="3EEC5422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 xml:space="preserve">A vérképzőrendszeri betegek </w:t>
      </w:r>
      <w:proofErr w:type="spellStart"/>
      <w:r w:rsidRPr="000D6851">
        <w:rPr>
          <w:szCs w:val="24"/>
        </w:rPr>
        <w:t>educatiojának</w:t>
      </w:r>
      <w:proofErr w:type="spellEnd"/>
      <w:r w:rsidRPr="000D6851">
        <w:rPr>
          <w:szCs w:val="24"/>
        </w:rPr>
        <w:t xml:space="preserve"> specialitásai (folyadék- és </w:t>
      </w:r>
      <w:proofErr w:type="spellStart"/>
      <w:r w:rsidRPr="000D6851">
        <w:rPr>
          <w:szCs w:val="24"/>
        </w:rPr>
        <w:t>dietoterápia</w:t>
      </w:r>
      <w:proofErr w:type="spellEnd"/>
      <w:r w:rsidRPr="000D6851">
        <w:rPr>
          <w:szCs w:val="24"/>
        </w:rPr>
        <w:t>, önellenőrzés)</w:t>
      </w:r>
    </w:p>
    <w:p w14:paraId="0B6463C3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>A vérképzőrendszeri betegségek időskori vonatkozásai és ápolási specialitásai</w:t>
      </w:r>
    </w:p>
    <w:p w14:paraId="2553E74A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</w:p>
    <w:p w14:paraId="1687C0AE" w14:textId="77777777" w:rsidR="00AC4D8E" w:rsidRPr="000D6851" w:rsidRDefault="00AC4D8E" w:rsidP="00AC4D8E">
      <w:pPr>
        <w:widowControl w:val="0"/>
        <w:suppressAutoHyphens/>
        <w:spacing w:after="0"/>
        <w:rPr>
          <w:b/>
          <w:szCs w:val="24"/>
        </w:rPr>
      </w:pPr>
      <w:r w:rsidRPr="000D6851">
        <w:rPr>
          <w:b/>
          <w:szCs w:val="24"/>
        </w:rPr>
        <w:t xml:space="preserve">Az </w:t>
      </w:r>
      <w:proofErr w:type="spellStart"/>
      <w:r w:rsidRPr="000D6851">
        <w:rPr>
          <w:b/>
          <w:szCs w:val="24"/>
        </w:rPr>
        <w:t>endokrinrendszer</w:t>
      </w:r>
      <w:proofErr w:type="spellEnd"/>
      <w:r w:rsidRPr="000D6851">
        <w:rPr>
          <w:b/>
          <w:szCs w:val="24"/>
        </w:rPr>
        <w:t xml:space="preserve"> </w:t>
      </w:r>
      <w:proofErr w:type="spellStart"/>
      <w:r w:rsidRPr="000D6851">
        <w:rPr>
          <w:b/>
          <w:szCs w:val="24"/>
        </w:rPr>
        <w:t>klinikuma</w:t>
      </w:r>
      <w:proofErr w:type="spellEnd"/>
      <w:r w:rsidRPr="000D6851">
        <w:rPr>
          <w:b/>
          <w:szCs w:val="24"/>
        </w:rPr>
        <w:t xml:space="preserve"> és ápolói specialitásai</w:t>
      </w:r>
    </w:p>
    <w:p w14:paraId="70F78EED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 xml:space="preserve">Az </w:t>
      </w:r>
      <w:proofErr w:type="spellStart"/>
      <w:r w:rsidRPr="000D6851">
        <w:rPr>
          <w:szCs w:val="24"/>
        </w:rPr>
        <w:t>endokrinrendszeri</w:t>
      </w:r>
      <w:proofErr w:type="spellEnd"/>
      <w:r w:rsidRPr="000D6851">
        <w:rPr>
          <w:szCs w:val="24"/>
        </w:rPr>
        <w:t xml:space="preserve"> betegségek morbiditási, mortalitási mutatói</w:t>
      </w:r>
    </w:p>
    <w:p w14:paraId="64331162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 xml:space="preserve">Az </w:t>
      </w:r>
      <w:proofErr w:type="spellStart"/>
      <w:r w:rsidRPr="000D6851">
        <w:rPr>
          <w:szCs w:val="24"/>
        </w:rPr>
        <w:t>endokrinrendszeri</w:t>
      </w:r>
      <w:proofErr w:type="spellEnd"/>
      <w:r w:rsidRPr="000D6851">
        <w:rPr>
          <w:szCs w:val="24"/>
        </w:rPr>
        <w:t xml:space="preserve"> betegségek kialakulásának rizikótényezői</w:t>
      </w:r>
    </w:p>
    <w:p w14:paraId="162EBD0A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 xml:space="preserve">Az </w:t>
      </w:r>
      <w:proofErr w:type="spellStart"/>
      <w:r w:rsidRPr="000D6851">
        <w:rPr>
          <w:szCs w:val="24"/>
        </w:rPr>
        <w:t>endokrinrendszeri</w:t>
      </w:r>
      <w:proofErr w:type="spellEnd"/>
      <w:r w:rsidRPr="000D6851">
        <w:rPr>
          <w:szCs w:val="24"/>
        </w:rPr>
        <w:t xml:space="preserve"> betegségek diagnosztikája (anamnézis felvétel, mintavételi eljárások, képalkotó vizsgálatok, </w:t>
      </w:r>
      <w:proofErr w:type="spellStart"/>
      <w:r w:rsidRPr="000D6851">
        <w:rPr>
          <w:szCs w:val="24"/>
        </w:rPr>
        <w:t>invazív</w:t>
      </w:r>
      <w:proofErr w:type="spellEnd"/>
      <w:r w:rsidRPr="000D6851">
        <w:rPr>
          <w:szCs w:val="24"/>
        </w:rPr>
        <w:t xml:space="preserve"> diagnosztikai vizsgálatok) és azok ápolási specialitásai</w:t>
      </w:r>
    </w:p>
    <w:p w14:paraId="1A16D358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 xml:space="preserve">A diabetes mellitus (formái, terápia, szövődmény, </w:t>
      </w:r>
      <w:proofErr w:type="spellStart"/>
      <w:r w:rsidRPr="000D6851">
        <w:rPr>
          <w:szCs w:val="24"/>
        </w:rPr>
        <w:t>crisis</w:t>
      </w:r>
      <w:proofErr w:type="spellEnd"/>
      <w:r w:rsidRPr="000D6851">
        <w:rPr>
          <w:szCs w:val="24"/>
        </w:rPr>
        <w:t xml:space="preserve"> állapotok)</w:t>
      </w:r>
    </w:p>
    <w:p w14:paraId="78B69EF9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>A pajzsmirigy betegségei (</w:t>
      </w:r>
      <w:proofErr w:type="spellStart"/>
      <w:r w:rsidRPr="000D6851">
        <w:rPr>
          <w:szCs w:val="24"/>
        </w:rPr>
        <w:t>hypo-és</w:t>
      </w:r>
      <w:proofErr w:type="spellEnd"/>
      <w:r w:rsidRPr="000D6851">
        <w:rPr>
          <w:szCs w:val="24"/>
        </w:rPr>
        <w:t xml:space="preserve"> </w:t>
      </w:r>
      <w:proofErr w:type="spellStart"/>
      <w:r w:rsidRPr="000D6851">
        <w:rPr>
          <w:szCs w:val="24"/>
        </w:rPr>
        <w:t>hyperfunkciós</w:t>
      </w:r>
      <w:proofErr w:type="spellEnd"/>
      <w:r w:rsidRPr="000D6851">
        <w:rPr>
          <w:szCs w:val="24"/>
        </w:rPr>
        <w:t xml:space="preserve"> kórképek, </w:t>
      </w:r>
      <w:proofErr w:type="spellStart"/>
      <w:r w:rsidRPr="000D6851">
        <w:rPr>
          <w:szCs w:val="24"/>
        </w:rPr>
        <w:t>strumák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Basedow-kór</w:t>
      </w:r>
      <w:proofErr w:type="spellEnd"/>
      <w:r w:rsidRPr="000D6851">
        <w:rPr>
          <w:szCs w:val="24"/>
        </w:rPr>
        <w:t xml:space="preserve">, gyulladások, daganatok, </w:t>
      </w:r>
      <w:proofErr w:type="spellStart"/>
      <w:r w:rsidRPr="000D6851">
        <w:rPr>
          <w:szCs w:val="24"/>
        </w:rPr>
        <w:t>crisis</w:t>
      </w:r>
      <w:proofErr w:type="spellEnd"/>
      <w:r w:rsidRPr="000D6851">
        <w:rPr>
          <w:szCs w:val="24"/>
        </w:rPr>
        <w:t xml:space="preserve"> állapotok) és ápolási specialitásai</w:t>
      </w:r>
    </w:p>
    <w:p w14:paraId="10FDA5A7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>A mellékpajzsmirigy betegségei (</w:t>
      </w:r>
      <w:proofErr w:type="spellStart"/>
      <w:r w:rsidRPr="000D6851">
        <w:rPr>
          <w:szCs w:val="24"/>
        </w:rPr>
        <w:t>hypo-és</w:t>
      </w:r>
      <w:proofErr w:type="spellEnd"/>
      <w:r w:rsidRPr="000D6851">
        <w:rPr>
          <w:szCs w:val="24"/>
        </w:rPr>
        <w:t xml:space="preserve"> </w:t>
      </w:r>
      <w:proofErr w:type="spellStart"/>
      <w:r w:rsidRPr="000D6851">
        <w:rPr>
          <w:szCs w:val="24"/>
        </w:rPr>
        <w:t>hyperfunkciós</w:t>
      </w:r>
      <w:proofErr w:type="spellEnd"/>
      <w:r w:rsidRPr="000D6851">
        <w:rPr>
          <w:szCs w:val="24"/>
        </w:rPr>
        <w:t xml:space="preserve"> kórképek, </w:t>
      </w:r>
      <w:proofErr w:type="spellStart"/>
      <w:r w:rsidRPr="000D6851">
        <w:rPr>
          <w:szCs w:val="24"/>
        </w:rPr>
        <w:t>tetánia</w:t>
      </w:r>
      <w:proofErr w:type="spellEnd"/>
      <w:r w:rsidRPr="000D6851">
        <w:rPr>
          <w:szCs w:val="24"/>
        </w:rPr>
        <w:t>)</w:t>
      </w:r>
    </w:p>
    <w:p w14:paraId="6DC8C06C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>A mellékvesekéreg betegségei (</w:t>
      </w:r>
      <w:proofErr w:type="spellStart"/>
      <w:r w:rsidRPr="000D6851">
        <w:rPr>
          <w:szCs w:val="24"/>
        </w:rPr>
        <w:t>hypo-és</w:t>
      </w:r>
      <w:proofErr w:type="spellEnd"/>
      <w:r w:rsidRPr="000D6851">
        <w:rPr>
          <w:szCs w:val="24"/>
        </w:rPr>
        <w:t xml:space="preserve"> </w:t>
      </w:r>
      <w:proofErr w:type="spellStart"/>
      <w:r w:rsidRPr="000D6851">
        <w:rPr>
          <w:szCs w:val="24"/>
        </w:rPr>
        <w:t>hyperfunkciós</w:t>
      </w:r>
      <w:proofErr w:type="spellEnd"/>
      <w:r w:rsidRPr="000D6851">
        <w:rPr>
          <w:szCs w:val="24"/>
        </w:rPr>
        <w:t xml:space="preserve"> kórképek, </w:t>
      </w:r>
      <w:proofErr w:type="spellStart"/>
      <w:r w:rsidRPr="000D6851">
        <w:rPr>
          <w:szCs w:val="24"/>
        </w:rPr>
        <w:t>Conn</w:t>
      </w:r>
      <w:proofErr w:type="spellEnd"/>
      <w:r w:rsidRPr="000D6851">
        <w:rPr>
          <w:szCs w:val="24"/>
        </w:rPr>
        <w:t xml:space="preserve"> </w:t>
      </w:r>
      <w:proofErr w:type="spellStart"/>
      <w:r w:rsidRPr="000D6851">
        <w:rPr>
          <w:szCs w:val="24"/>
        </w:rPr>
        <w:t>syndroma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Cushing</w:t>
      </w:r>
      <w:proofErr w:type="spellEnd"/>
      <w:r w:rsidRPr="000D6851">
        <w:rPr>
          <w:szCs w:val="24"/>
        </w:rPr>
        <w:t xml:space="preserve"> </w:t>
      </w:r>
      <w:proofErr w:type="spellStart"/>
      <w:r w:rsidRPr="000D6851">
        <w:rPr>
          <w:szCs w:val="24"/>
        </w:rPr>
        <w:t>syndroma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Phaecromocytoma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Addison</w:t>
      </w:r>
      <w:proofErr w:type="spellEnd"/>
      <w:r w:rsidRPr="000D6851">
        <w:rPr>
          <w:szCs w:val="24"/>
        </w:rPr>
        <w:t xml:space="preserve"> kór, </w:t>
      </w:r>
      <w:proofErr w:type="spellStart"/>
      <w:r w:rsidRPr="000D6851">
        <w:rPr>
          <w:szCs w:val="24"/>
        </w:rPr>
        <w:t>crisis</w:t>
      </w:r>
      <w:proofErr w:type="spellEnd"/>
      <w:r w:rsidRPr="000D6851">
        <w:rPr>
          <w:szCs w:val="24"/>
        </w:rPr>
        <w:t xml:space="preserve"> állapotok)</w:t>
      </w:r>
    </w:p>
    <w:p w14:paraId="498AD762" w14:textId="77777777" w:rsidR="00AC4D8E" w:rsidRPr="000D6851" w:rsidRDefault="00AC4D8E" w:rsidP="00AC4D8E">
      <w:pPr>
        <w:widowControl w:val="0"/>
        <w:suppressAutoHyphens/>
        <w:spacing w:after="0"/>
        <w:rPr>
          <w:color w:val="000000"/>
          <w:szCs w:val="24"/>
        </w:rPr>
      </w:pPr>
      <w:r w:rsidRPr="000D6851">
        <w:rPr>
          <w:color w:val="000000"/>
          <w:szCs w:val="24"/>
        </w:rPr>
        <w:t xml:space="preserve">A </w:t>
      </w:r>
      <w:proofErr w:type="spellStart"/>
      <w:r w:rsidRPr="000D6851">
        <w:rPr>
          <w:color w:val="000000"/>
          <w:szCs w:val="24"/>
        </w:rPr>
        <w:t>hypothalamus</w:t>
      </w:r>
      <w:proofErr w:type="spellEnd"/>
      <w:r w:rsidRPr="000D6851">
        <w:rPr>
          <w:color w:val="000000"/>
          <w:szCs w:val="24"/>
        </w:rPr>
        <w:t xml:space="preserve"> és </w:t>
      </w:r>
      <w:proofErr w:type="spellStart"/>
      <w:r w:rsidRPr="000D6851">
        <w:rPr>
          <w:color w:val="000000"/>
          <w:szCs w:val="24"/>
        </w:rPr>
        <w:t>hypophysis</w:t>
      </w:r>
      <w:proofErr w:type="spellEnd"/>
      <w:r w:rsidRPr="000D6851">
        <w:rPr>
          <w:color w:val="000000"/>
          <w:szCs w:val="24"/>
        </w:rPr>
        <w:t xml:space="preserve"> </w:t>
      </w:r>
      <w:proofErr w:type="spellStart"/>
      <w:r w:rsidRPr="000D6851">
        <w:rPr>
          <w:color w:val="000000"/>
          <w:szCs w:val="24"/>
        </w:rPr>
        <w:t>endocrin</w:t>
      </w:r>
      <w:proofErr w:type="spellEnd"/>
      <w:r w:rsidRPr="000D6851">
        <w:rPr>
          <w:color w:val="000000"/>
          <w:szCs w:val="24"/>
        </w:rPr>
        <w:t xml:space="preserve"> zavarai (</w:t>
      </w:r>
      <w:proofErr w:type="spellStart"/>
      <w:r w:rsidRPr="000D6851">
        <w:rPr>
          <w:color w:val="000000"/>
          <w:szCs w:val="24"/>
        </w:rPr>
        <w:t>nanizmus</w:t>
      </w:r>
      <w:proofErr w:type="spellEnd"/>
      <w:r w:rsidRPr="000D6851">
        <w:rPr>
          <w:color w:val="000000"/>
          <w:szCs w:val="24"/>
        </w:rPr>
        <w:t xml:space="preserve">, </w:t>
      </w:r>
      <w:proofErr w:type="spellStart"/>
      <w:r w:rsidRPr="000D6851">
        <w:rPr>
          <w:color w:val="000000"/>
          <w:szCs w:val="24"/>
        </w:rPr>
        <w:t>gigantizmus</w:t>
      </w:r>
      <w:proofErr w:type="spellEnd"/>
      <w:r w:rsidRPr="000D6851">
        <w:rPr>
          <w:color w:val="000000"/>
          <w:szCs w:val="24"/>
        </w:rPr>
        <w:t xml:space="preserve">, </w:t>
      </w:r>
      <w:proofErr w:type="spellStart"/>
      <w:r w:rsidRPr="000D6851">
        <w:rPr>
          <w:color w:val="000000"/>
          <w:szCs w:val="24"/>
        </w:rPr>
        <w:t>acromegália</w:t>
      </w:r>
      <w:proofErr w:type="spellEnd"/>
      <w:r w:rsidRPr="000D6851">
        <w:rPr>
          <w:color w:val="000000"/>
          <w:szCs w:val="24"/>
        </w:rPr>
        <w:t xml:space="preserve">, diabetes </w:t>
      </w:r>
      <w:proofErr w:type="spellStart"/>
      <w:r w:rsidRPr="000D6851">
        <w:rPr>
          <w:color w:val="000000"/>
          <w:szCs w:val="24"/>
        </w:rPr>
        <w:t>insipidus</w:t>
      </w:r>
      <w:proofErr w:type="spellEnd"/>
    </w:p>
    <w:p w14:paraId="6E75B705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 xml:space="preserve">Az </w:t>
      </w:r>
      <w:proofErr w:type="spellStart"/>
      <w:r w:rsidRPr="000D6851">
        <w:rPr>
          <w:szCs w:val="24"/>
        </w:rPr>
        <w:t>endokrinrendszeri</w:t>
      </w:r>
      <w:proofErr w:type="spellEnd"/>
      <w:r w:rsidRPr="000D6851">
        <w:rPr>
          <w:szCs w:val="24"/>
        </w:rPr>
        <w:t xml:space="preserve"> betegek </w:t>
      </w:r>
      <w:proofErr w:type="spellStart"/>
      <w:r w:rsidRPr="000D6851">
        <w:rPr>
          <w:szCs w:val="24"/>
        </w:rPr>
        <w:t>educatiojának</w:t>
      </w:r>
      <w:proofErr w:type="spellEnd"/>
      <w:r w:rsidRPr="000D6851">
        <w:rPr>
          <w:szCs w:val="24"/>
        </w:rPr>
        <w:t xml:space="preserve"> specialitásai (folyadék- és </w:t>
      </w:r>
      <w:proofErr w:type="spellStart"/>
      <w:r w:rsidRPr="000D6851">
        <w:rPr>
          <w:szCs w:val="24"/>
        </w:rPr>
        <w:t>dietoterápia</w:t>
      </w:r>
      <w:proofErr w:type="spellEnd"/>
      <w:r w:rsidRPr="000D6851">
        <w:rPr>
          <w:szCs w:val="24"/>
        </w:rPr>
        <w:t>, önellenőrzés)</w:t>
      </w:r>
    </w:p>
    <w:p w14:paraId="34FB34A7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 xml:space="preserve">Az </w:t>
      </w:r>
      <w:proofErr w:type="spellStart"/>
      <w:r w:rsidRPr="000D6851">
        <w:rPr>
          <w:szCs w:val="24"/>
        </w:rPr>
        <w:t>endokrinrendszeri</w:t>
      </w:r>
      <w:proofErr w:type="spellEnd"/>
      <w:r w:rsidRPr="000D6851">
        <w:rPr>
          <w:szCs w:val="24"/>
        </w:rPr>
        <w:t xml:space="preserve"> betegségek időskori vonatkozásai és ápolási specialitásai</w:t>
      </w:r>
    </w:p>
    <w:p w14:paraId="241FABA2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>A beteg megfigyelés, követés és az ápolási folyamat specialitásai</w:t>
      </w:r>
    </w:p>
    <w:p w14:paraId="6E082BD5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</w:p>
    <w:p w14:paraId="4A867D3E" w14:textId="77777777" w:rsidR="00AC4D8E" w:rsidRPr="000D6851" w:rsidRDefault="00AC4D8E" w:rsidP="00AC4D8E">
      <w:pPr>
        <w:widowControl w:val="0"/>
        <w:suppressAutoHyphens/>
        <w:spacing w:after="0"/>
        <w:rPr>
          <w:b/>
          <w:szCs w:val="24"/>
        </w:rPr>
      </w:pPr>
      <w:r w:rsidRPr="000D6851">
        <w:rPr>
          <w:b/>
          <w:szCs w:val="24"/>
        </w:rPr>
        <w:t xml:space="preserve">A mozgásrendszer </w:t>
      </w:r>
      <w:proofErr w:type="spellStart"/>
      <w:r w:rsidRPr="000D6851">
        <w:rPr>
          <w:b/>
          <w:szCs w:val="24"/>
        </w:rPr>
        <w:t>klinikuma</w:t>
      </w:r>
      <w:proofErr w:type="spellEnd"/>
      <w:r w:rsidRPr="000D6851">
        <w:rPr>
          <w:b/>
          <w:szCs w:val="24"/>
        </w:rPr>
        <w:t xml:space="preserve"> és ápolói specialitásai</w:t>
      </w:r>
    </w:p>
    <w:p w14:paraId="247F9EE6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>A mozgásrendszeri betegségek morbiditási, mortalitási mutatói</w:t>
      </w:r>
    </w:p>
    <w:p w14:paraId="4EFF9C32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>A mozgásrendszeri betegségek kialakulásának rizikótényezői</w:t>
      </w:r>
    </w:p>
    <w:p w14:paraId="3F17FE4F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 xml:space="preserve">A mozgásrendszeri betegségek diagnosztikája (anamnézis felvétel, mintavételi eljárások, képalkotó vizsgálatok, </w:t>
      </w:r>
      <w:proofErr w:type="spellStart"/>
      <w:r w:rsidRPr="000D6851">
        <w:rPr>
          <w:szCs w:val="24"/>
        </w:rPr>
        <w:t>invazív</w:t>
      </w:r>
      <w:proofErr w:type="spellEnd"/>
      <w:r w:rsidRPr="000D6851">
        <w:rPr>
          <w:szCs w:val="24"/>
        </w:rPr>
        <w:t xml:space="preserve"> diagnosztikai vizsgálatok) és azok ápolási specialitásai</w:t>
      </w:r>
    </w:p>
    <w:p w14:paraId="1683F5DE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 xml:space="preserve">Generalizált csont betegségek (osteoporosis, </w:t>
      </w:r>
      <w:proofErr w:type="spellStart"/>
      <w:r w:rsidRPr="000D6851">
        <w:rPr>
          <w:szCs w:val="24"/>
        </w:rPr>
        <w:t>osteomalatia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Paget-kór</w:t>
      </w:r>
      <w:proofErr w:type="spellEnd"/>
      <w:r w:rsidRPr="000D6851">
        <w:rPr>
          <w:szCs w:val="24"/>
        </w:rPr>
        <w:t>, köszvény) és ápolási specialitásai</w:t>
      </w:r>
    </w:p>
    <w:p w14:paraId="5F7BFEF8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 xml:space="preserve">Generalizált </w:t>
      </w:r>
      <w:proofErr w:type="spellStart"/>
      <w:r w:rsidRPr="000D6851">
        <w:rPr>
          <w:szCs w:val="24"/>
        </w:rPr>
        <w:t>rheumatológiai</w:t>
      </w:r>
      <w:proofErr w:type="spellEnd"/>
      <w:r w:rsidRPr="000D6851">
        <w:rPr>
          <w:szCs w:val="24"/>
        </w:rPr>
        <w:t xml:space="preserve"> betegségek (</w:t>
      </w:r>
      <w:proofErr w:type="spellStart"/>
      <w:r w:rsidRPr="000D6851">
        <w:rPr>
          <w:szCs w:val="24"/>
        </w:rPr>
        <w:t>rheumatoid</w:t>
      </w:r>
      <w:proofErr w:type="spellEnd"/>
      <w:r w:rsidRPr="000D6851">
        <w:rPr>
          <w:szCs w:val="24"/>
        </w:rPr>
        <w:t xml:space="preserve"> </w:t>
      </w:r>
      <w:proofErr w:type="spellStart"/>
      <w:r w:rsidRPr="000D6851">
        <w:rPr>
          <w:szCs w:val="24"/>
        </w:rPr>
        <w:t>arthritis</w:t>
      </w:r>
      <w:proofErr w:type="spellEnd"/>
      <w:r w:rsidRPr="000D6851">
        <w:rPr>
          <w:szCs w:val="24"/>
        </w:rPr>
        <w:t xml:space="preserve">, M. </w:t>
      </w:r>
      <w:proofErr w:type="spellStart"/>
      <w:r w:rsidRPr="000D6851">
        <w:rPr>
          <w:szCs w:val="24"/>
        </w:rPr>
        <w:t>Bechterev</w:t>
      </w:r>
      <w:proofErr w:type="spellEnd"/>
      <w:r w:rsidRPr="000D6851">
        <w:rPr>
          <w:szCs w:val="24"/>
        </w:rPr>
        <w:t>) és ápolási specialitásai</w:t>
      </w:r>
    </w:p>
    <w:p w14:paraId="32F14836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 xml:space="preserve">Regionális </w:t>
      </w:r>
      <w:proofErr w:type="spellStart"/>
      <w:r w:rsidRPr="000D6851">
        <w:rPr>
          <w:szCs w:val="24"/>
        </w:rPr>
        <w:t>rheumatológiai</w:t>
      </w:r>
      <w:proofErr w:type="spellEnd"/>
      <w:r w:rsidRPr="000D6851">
        <w:rPr>
          <w:szCs w:val="24"/>
        </w:rPr>
        <w:t xml:space="preserve"> betegségek (</w:t>
      </w:r>
      <w:proofErr w:type="spellStart"/>
      <w:r w:rsidRPr="000D6851">
        <w:rPr>
          <w:szCs w:val="24"/>
        </w:rPr>
        <w:t>osteoarthrosis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spondylarthrosis</w:t>
      </w:r>
      <w:proofErr w:type="spellEnd"/>
      <w:r w:rsidRPr="000D6851">
        <w:rPr>
          <w:szCs w:val="24"/>
        </w:rPr>
        <w:t>)</w:t>
      </w:r>
    </w:p>
    <w:p w14:paraId="6D6C0A78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 xml:space="preserve">A mozgásrendszeri betegek </w:t>
      </w:r>
      <w:proofErr w:type="spellStart"/>
      <w:r w:rsidRPr="000D6851">
        <w:rPr>
          <w:szCs w:val="24"/>
        </w:rPr>
        <w:t>educatiojának</w:t>
      </w:r>
      <w:proofErr w:type="spellEnd"/>
      <w:r w:rsidRPr="000D6851">
        <w:rPr>
          <w:szCs w:val="24"/>
        </w:rPr>
        <w:t xml:space="preserve"> specialitásai (fizioterápia, segédeszközök alkalmazása, környezet kialakítása, önellenőrzés)</w:t>
      </w:r>
    </w:p>
    <w:p w14:paraId="64DA890A" w14:textId="77777777" w:rsidR="00AC4D8E" w:rsidRPr="000D6851" w:rsidRDefault="00AC4D8E" w:rsidP="00AC4D8E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>A mozgásrendszeri betegségek időskori vonatkozásai és ápolási specialitásai</w:t>
      </w:r>
    </w:p>
    <w:p w14:paraId="2EC830C1" w14:textId="77777777" w:rsidR="00AC4D8E" w:rsidRPr="000D6851" w:rsidRDefault="00AC4D8E" w:rsidP="000D6851">
      <w:pPr>
        <w:widowControl w:val="0"/>
        <w:suppressAutoHyphens/>
        <w:spacing w:after="0"/>
      </w:pPr>
      <w:r w:rsidRPr="000D6851">
        <w:rPr>
          <w:szCs w:val="24"/>
        </w:rPr>
        <w:t>A beteg megfigyelés, követés és az ápolási folyamat specialitásai</w:t>
      </w:r>
    </w:p>
    <w:p w14:paraId="51033A13" w14:textId="2F59349E" w:rsidR="00B64FCB" w:rsidRDefault="00B64FCB" w:rsidP="00B64FCB">
      <w:pPr>
        <w:tabs>
          <w:tab w:val="left" w:pos="1418"/>
          <w:tab w:val="right" w:pos="9072"/>
        </w:tabs>
        <w:spacing w:after="0"/>
        <w:ind w:left="851"/>
      </w:pPr>
    </w:p>
    <w:p w14:paraId="0C447116" w14:textId="5964C89F" w:rsidR="00270C09" w:rsidRDefault="00270C09" w:rsidP="00B64FCB">
      <w:pPr>
        <w:tabs>
          <w:tab w:val="left" w:pos="1418"/>
          <w:tab w:val="right" w:pos="9072"/>
        </w:tabs>
        <w:spacing w:after="0"/>
        <w:ind w:left="851"/>
      </w:pPr>
    </w:p>
    <w:p w14:paraId="0A715CA6" w14:textId="45BDFF1A" w:rsidR="00270C09" w:rsidRDefault="00270C09" w:rsidP="00B64FCB">
      <w:pPr>
        <w:tabs>
          <w:tab w:val="left" w:pos="1418"/>
          <w:tab w:val="right" w:pos="9072"/>
        </w:tabs>
        <w:spacing w:after="0"/>
        <w:ind w:left="851"/>
      </w:pPr>
    </w:p>
    <w:p w14:paraId="24F06B5A" w14:textId="77777777" w:rsidR="00270C09" w:rsidRPr="000D6851" w:rsidRDefault="00270C09" w:rsidP="00B64FCB">
      <w:pPr>
        <w:tabs>
          <w:tab w:val="left" w:pos="1418"/>
          <w:tab w:val="right" w:pos="9072"/>
        </w:tabs>
        <w:spacing w:after="0"/>
        <w:ind w:left="851"/>
      </w:pPr>
    </w:p>
    <w:p w14:paraId="03D7BC34" w14:textId="270D58AE" w:rsidR="00B64FCB" w:rsidRPr="000D6851" w:rsidRDefault="00AC4D8E" w:rsidP="00B64FC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b/>
          <w:i/>
        </w:rPr>
      </w:pPr>
      <w:r w:rsidRPr="000D6851">
        <w:rPr>
          <w:b/>
          <w:i/>
        </w:rPr>
        <w:t xml:space="preserve">Sebészet és </w:t>
      </w:r>
      <w:proofErr w:type="spellStart"/>
      <w:r w:rsidRPr="000D6851">
        <w:rPr>
          <w:b/>
          <w:i/>
        </w:rPr>
        <w:t>szakápolástana</w:t>
      </w:r>
      <w:proofErr w:type="spellEnd"/>
      <w:r w:rsidR="00B64FCB" w:rsidRPr="000D6851">
        <w:rPr>
          <w:b/>
          <w:i/>
        </w:rPr>
        <w:tab/>
      </w:r>
      <w:r w:rsidR="00E00B43" w:rsidRPr="000D6851">
        <w:rPr>
          <w:b/>
          <w:i/>
        </w:rPr>
        <w:t xml:space="preserve"> </w:t>
      </w:r>
      <w:r w:rsidR="006E5CB4">
        <w:rPr>
          <w:b/>
          <w:i/>
        </w:rPr>
        <w:t>8</w:t>
      </w:r>
      <w:r w:rsidR="00A1397F">
        <w:rPr>
          <w:b/>
          <w:i/>
        </w:rPr>
        <w:t>2</w:t>
      </w:r>
      <w:r w:rsidR="006E5CB4" w:rsidRPr="000D6851">
        <w:rPr>
          <w:b/>
          <w:i/>
        </w:rPr>
        <w:t xml:space="preserve"> </w:t>
      </w:r>
      <w:r w:rsidR="00B64FCB" w:rsidRPr="000D6851">
        <w:rPr>
          <w:b/>
          <w:i/>
        </w:rPr>
        <w:t>óra</w:t>
      </w:r>
    </w:p>
    <w:p w14:paraId="7E80D3E8" w14:textId="77777777" w:rsidR="00270C09" w:rsidRDefault="00270C09" w:rsidP="00AC4D8E">
      <w:pPr>
        <w:pStyle w:val="Listaszerbekezds"/>
        <w:autoSpaceDE w:val="0"/>
        <w:autoSpaceDN w:val="0"/>
        <w:adjustRightInd w:val="0"/>
        <w:spacing w:after="0"/>
        <w:ind w:left="0"/>
        <w:rPr>
          <w:b/>
          <w:szCs w:val="24"/>
          <w:lang w:eastAsia="hu-HU"/>
        </w:rPr>
      </w:pPr>
    </w:p>
    <w:p w14:paraId="065BCD71" w14:textId="7EC59F65" w:rsidR="00AC4D8E" w:rsidRPr="000D6851" w:rsidRDefault="00AC4D8E" w:rsidP="00AC4D8E">
      <w:pPr>
        <w:pStyle w:val="Listaszerbekezds"/>
        <w:autoSpaceDE w:val="0"/>
        <w:autoSpaceDN w:val="0"/>
        <w:adjustRightInd w:val="0"/>
        <w:spacing w:after="0"/>
        <w:ind w:left="0"/>
        <w:rPr>
          <w:b/>
          <w:szCs w:val="24"/>
          <w:lang w:eastAsia="hu-HU"/>
        </w:rPr>
      </w:pPr>
      <w:r w:rsidRPr="000D6851">
        <w:rPr>
          <w:b/>
          <w:szCs w:val="24"/>
          <w:lang w:eastAsia="hu-HU"/>
        </w:rPr>
        <w:t xml:space="preserve">Általános sebészeti és </w:t>
      </w:r>
      <w:proofErr w:type="spellStart"/>
      <w:r w:rsidRPr="000D6851">
        <w:rPr>
          <w:b/>
          <w:szCs w:val="24"/>
          <w:lang w:eastAsia="hu-HU"/>
        </w:rPr>
        <w:t>perioperatív</w:t>
      </w:r>
      <w:proofErr w:type="spellEnd"/>
      <w:r w:rsidRPr="000D6851">
        <w:rPr>
          <w:b/>
          <w:szCs w:val="24"/>
          <w:lang w:eastAsia="hu-HU"/>
        </w:rPr>
        <w:t xml:space="preserve"> ismeretek</w:t>
      </w:r>
    </w:p>
    <w:p w14:paraId="0AE52485" w14:textId="77777777" w:rsidR="00AC4D8E" w:rsidRPr="000D6851" w:rsidRDefault="00AC4D8E" w:rsidP="00AC4D8E">
      <w:pPr>
        <w:pStyle w:val="Listaszerbekezds"/>
        <w:autoSpaceDE w:val="0"/>
        <w:autoSpaceDN w:val="0"/>
        <w:adjustRightInd w:val="0"/>
        <w:spacing w:after="0"/>
        <w:ind w:left="0"/>
        <w:rPr>
          <w:szCs w:val="24"/>
          <w:lang w:eastAsia="hu-HU"/>
        </w:rPr>
      </w:pPr>
      <w:r w:rsidRPr="000D6851">
        <w:rPr>
          <w:szCs w:val="24"/>
          <w:lang w:eastAsia="hu-HU"/>
        </w:rPr>
        <w:t>A műtét fogalma, célja, típusai, a műtéti beavatkozások formái, metszések</w:t>
      </w:r>
    </w:p>
    <w:p w14:paraId="13B6CC33" w14:textId="77777777" w:rsidR="00AC4D8E" w:rsidRPr="000D6851" w:rsidRDefault="00AC4D8E" w:rsidP="00AC4D8E">
      <w:pPr>
        <w:pStyle w:val="Listaszerbekezds"/>
        <w:autoSpaceDE w:val="0"/>
        <w:autoSpaceDN w:val="0"/>
        <w:adjustRightInd w:val="0"/>
        <w:spacing w:after="0"/>
        <w:ind w:left="0"/>
        <w:rPr>
          <w:szCs w:val="24"/>
          <w:lang w:eastAsia="hu-HU"/>
        </w:rPr>
      </w:pPr>
      <w:r w:rsidRPr="000D6851">
        <w:rPr>
          <w:szCs w:val="24"/>
          <w:lang w:eastAsia="hu-HU"/>
        </w:rPr>
        <w:t>Az egynapos sebészet feladata, célja, specialitásai</w:t>
      </w:r>
    </w:p>
    <w:p w14:paraId="66C477BF" w14:textId="77777777" w:rsidR="00AC4D8E" w:rsidRPr="000D6851" w:rsidRDefault="00AC4D8E" w:rsidP="00AC4D8E">
      <w:pPr>
        <w:pStyle w:val="Listaszerbekezds"/>
        <w:autoSpaceDE w:val="0"/>
        <w:autoSpaceDN w:val="0"/>
        <w:adjustRightInd w:val="0"/>
        <w:spacing w:after="0"/>
        <w:ind w:left="0"/>
        <w:rPr>
          <w:szCs w:val="24"/>
          <w:lang w:eastAsia="hu-HU"/>
        </w:rPr>
      </w:pPr>
      <w:r w:rsidRPr="000D6851">
        <w:rPr>
          <w:szCs w:val="24"/>
          <w:lang w:eastAsia="hu-HU"/>
        </w:rPr>
        <w:t>A sebészeti beavatkozások minőségirányítási aspektusai a betegjogok és betegbiztonság vonatkozásában</w:t>
      </w:r>
    </w:p>
    <w:p w14:paraId="1A32D592" w14:textId="77777777" w:rsidR="00AC4D8E" w:rsidRPr="000D6851" w:rsidRDefault="00AC4D8E" w:rsidP="00AC4D8E">
      <w:pPr>
        <w:pStyle w:val="Listaszerbekezds"/>
        <w:autoSpaceDE w:val="0"/>
        <w:autoSpaceDN w:val="0"/>
        <w:adjustRightInd w:val="0"/>
        <w:spacing w:after="0"/>
        <w:ind w:left="0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 műtéti sebek jellemzői és azok </w:t>
      </w:r>
      <w:proofErr w:type="spellStart"/>
      <w:r w:rsidRPr="000D6851">
        <w:rPr>
          <w:szCs w:val="24"/>
          <w:lang w:eastAsia="hu-HU"/>
        </w:rPr>
        <w:t>postoperatív</w:t>
      </w:r>
      <w:proofErr w:type="spellEnd"/>
      <w:r w:rsidRPr="000D6851">
        <w:rPr>
          <w:szCs w:val="24"/>
          <w:lang w:eastAsia="hu-HU"/>
        </w:rPr>
        <w:t xml:space="preserve"> ellátási specialitásai (sebgyógyulás, kötözések)</w:t>
      </w:r>
    </w:p>
    <w:p w14:paraId="2B380D32" w14:textId="77777777" w:rsidR="00AC4D8E" w:rsidRPr="000D6851" w:rsidRDefault="00AC4D8E" w:rsidP="00AC4D8E">
      <w:pPr>
        <w:pStyle w:val="Listaszerbekezds"/>
        <w:autoSpaceDE w:val="0"/>
        <w:autoSpaceDN w:val="0"/>
        <w:adjustRightInd w:val="0"/>
        <w:spacing w:after="0"/>
        <w:ind w:left="0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 </w:t>
      </w:r>
      <w:proofErr w:type="spellStart"/>
      <w:r w:rsidRPr="000D6851">
        <w:rPr>
          <w:szCs w:val="24"/>
          <w:lang w:eastAsia="hu-HU"/>
        </w:rPr>
        <w:t>perioperatív</w:t>
      </w:r>
      <w:proofErr w:type="spellEnd"/>
      <w:r w:rsidRPr="000D6851">
        <w:rPr>
          <w:szCs w:val="24"/>
          <w:lang w:eastAsia="hu-HU"/>
        </w:rPr>
        <w:t xml:space="preserve"> ellátás fogalma, fázisai, jellemzői</w:t>
      </w:r>
    </w:p>
    <w:p w14:paraId="205EF1C3" w14:textId="77777777" w:rsidR="00AC4D8E" w:rsidRPr="000D6851" w:rsidRDefault="00AC4D8E" w:rsidP="00AC4D8E">
      <w:pPr>
        <w:pStyle w:val="Listaszerbekezds"/>
        <w:autoSpaceDE w:val="0"/>
        <w:autoSpaceDN w:val="0"/>
        <w:adjustRightInd w:val="0"/>
        <w:spacing w:after="0"/>
        <w:ind w:left="0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 </w:t>
      </w:r>
      <w:proofErr w:type="spellStart"/>
      <w:r w:rsidRPr="000D6851">
        <w:rPr>
          <w:szCs w:val="24"/>
          <w:lang w:eastAsia="hu-HU"/>
        </w:rPr>
        <w:t>preoperatív</w:t>
      </w:r>
      <w:proofErr w:type="spellEnd"/>
      <w:r w:rsidRPr="000D6851">
        <w:rPr>
          <w:szCs w:val="24"/>
          <w:lang w:eastAsia="hu-HU"/>
        </w:rPr>
        <w:t xml:space="preserve"> kivizsgálás színtere, célja, feladatai, azok ápolói vonatkozásai</w:t>
      </w:r>
    </w:p>
    <w:p w14:paraId="756D7AF6" w14:textId="77777777" w:rsidR="00AC4D8E" w:rsidRPr="000D6851" w:rsidRDefault="00AC4D8E" w:rsidP="00AC4D8E">
      <w:pPr>
        <w:pStyle w:val="Listaszerbekezds"/>
        <w:autoSpaceDE w:val="0"/>
        <w:autoSpaceDN w:val="0"/>
        <w:adjustRightInd w:val="0"/>
        <w:spacing w:after="0"/>
        <w:ind w:left="0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Az </w:t>
      </w:r>
      <w:proofErr w:type="spellStart"/>
      <w:r w:rsidRPr="000D6851">
        <w:rPr>
          <w:szCs w:val="24"/>
          <w:lang w:eastAsia="hu-HU"/>
        </w:rPr>
        <w:t>aneszteziológia</w:t>
      </w:r>
      <w:proofErr w:type="spellEnd"/>
      <w:r w:rsidRPr="000D6851">
        <w:rPr>
          <w:szCs w:val="24"/>
          <w:lang w:eastAsia="hu-HU"/>
        </w:rPr>
        <w:t xml:space="preserve"> fogalma, feladata</w:t>
      </w:r>
    </w:p>
    <w:p w14:paraId="04132742" w14:textId="77777777" w:rsidR="00AC4D8E" w:rsidRPr="000D6851" w:rsidRDefault="00AC4D8E" w:rsidP="00AC4D8E">
      <w:pPr>
        <w:pStyle w:val="Listaszerbekezds"/>
        <w:autoSpaceDE w:val="0"/>
        <w:autoSpaceDN w:val="0"/>
        <w:adjustRightInd w:val="0"/>
        <w:spacing w:after="0"/>
        <w:ind w:left="0"/>
        <w:rPr>
          <w:szCs w:val="24"/>
          <w:lang w:eastAsia="hu-HU"/>
        </w:rPr>
      </w:pPr>
      <w:proofErr w:type="spellStart"/>
      <w:r w:rsidRPr="000D6851">
        <w:rPr>
          <w:szCs w:val="24"/>
          <w:lang w:eastAsia="hu-HU"/>
        </w:rPr>
        <w:t>Aneszteziológiai</w:t>
      </w:r>
      <w:proofErr w:type="spellEnd"/>
      <w:r w:rsidRPr="000D6851">
        <w:rPr>
          <w:szCs w:val="24"/>
          <w:lang w:eastAsia="hu-HU"/>
        </w:rPr>
        <w:t xml:space="preserve"> módszerek és azok ápolási specialitásai a </w:t>
      </w:r>
      <w:proofErr w:type="spellStart"/>
      <w:r w:rsidRPr="000D6851">
        <w:rPr>
          <w:szCs w:val="24"/>
          <w:lang w:eastAsia="hu-HU"/>
        </w:rPr>
        <w:t>pre-</w:t>
      </w:r>
      <w:proofErr w:type="spellEnd"/>
      <w:r w:rsidRPr="000D6851">
        <w:rPr>
          <w:szCs w:val="24"/>
          <w:lang w:eastAsia="hu-HU"/>
        </w:rPr>
        <w:t xml:space="preserve"> és </w:t>
      </w:r>
      <w:proofErr w:type="spellStart"/>
      <w:r w:rsidRPr="000D6851">
        <w:rPr>
          <w:szCs w:val="24"/>
          <w:lang w:eastAsia="hu-HU"/>
        </w:rPr>
        <w:t>postoperatív</w:t>
      </w:r>
      <w:proofErr w:type="spellEnd"/>
      <w:r w:rsidRPr="000D6851">
        <w:rPr>
          <w:szCs w:val="24"/>
          <w:lang w:eastAsia="hu-HU"/>
        </w:rPr>
        <w:t xml:space="preserve"> szakban</w:t>
      </w:r>
    </w:p>
    <w:p w14:paraId="6DD5B410" w14:textId="77777777" w:rsidR="00AC4D8E" w:rsidRPr="000D6851" w:rsidRDefault="00AC4D8E" w:rsidP="00AC4D8E">
      <w:pPr>
        <w:pStyle w:val="Listaszerbekezds"/>
        <w:autoSpaceDE w:val="0"/>
        <w:autoSpaceDN w:val="0"/>
        <w:adjustRightInd w:val="0"/>
        <w:spacing w:after="0"/>
        <w:ind w:left="0"/>
        <w:rPr>
          <w:szCs w:val="24"/>
          <w:lang w:eastAsia="hu-HU"/>
        </w:rPr>
      </w:pPr>
      <w:r w:rsidRPr="000D6851">
        <w:rPr>
          <w:szCs w:val="24"/>
          <w:lang w:eastAsia="hu-HU"/>
        </w:rPr>
        <w:t>A műtéti előkészítés ápolói feladatai</w:t>
      </w:r>
    </w:p>
    <w:p w14:paraId="3A69C6A5" w14:textId="77777777" w:rsidR="00AC4D8E" w:rsidRPr="000D6851" w:rsidRDefault="00AC4D8E" w:rsidP="00AC4D8E">
      <w:pPr>
        <w:pStyle w:val="Listaszerbekezds"/>
        <w:autoSpaceDE w:val="0"/>
        <w:autoSpaceDN w:val="0"/>
        <w:adjustRightInd w:val="0"/>
        <w:spacing w:after="0"/>
        <w:ind w:left="0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 beteg átadás-átvétel ápolói feladatai </w:t>
      </w:r>
    </w:p>
    <w:p w14:paraId="06F67319" w14:textId="77777777" w:rsidR="00AC4D8E" w:rsidRPr="000D6851" w:rsidRDefault="00AC4D8E" w:rsidP="00AC4D8E">
      <w:pPr>
        <w:pStyle w:val="Listaszerbekezds"/>
        <w:autoSpaceDE w:val="0"/>
        <w:autoSpaceDN w:val="0"/>
        <w:adjustRightInd w:val="0"/>
        <w:spacing w:after="0"/>
        <w:ind w:left="0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 korai </w:t>
      </w:r>
      <w:proofErr w:type="spellStart"/>
      <w:r w:rsidRPr="000D6851">
        <w:rPr>
          <w:szCs w:val="24"/>
          <w:lang w:eastAsia="hu-HU"/>
        </w:rPr>
        <w:t>postoperatív</w:t>
      </w:r>
      <w:proofErr w:type="spellEnd"/>
      <w:r w:rsidRPr="000D6851">
        <w:rPr>
          <w:szCs w:val="24"/>
          <w:lang w:eastAsia="hu-HU"/>
        </w:rPr>
        <w:t xml:space="preserve"> szak ápolói feladatai (beteg fogadás, megfigyelés, </w:t>
      </w:r>
      <w:proofErr w:type="spellStart"/>
      <w:r w:rsidRPr="000D6851">
        <w:rPr>
          <w:szCs w:val="24"/>
          <w:lang w:eastAsia="hu-HU"/>
        </w:rPr>
        <w:t>drain</w:t>
      </w:r>
      <w:proofErr w:type="spellEnd"/>
      <w:r w:rsidRPr="000D6851">
        <w:rPr>
          <w:szCs w:val="24"/>
          <w:lang w:eastAsia="hu-HU"/>
        </w:rPr>
        <w:t xml:space="preserve"> kezelés, ápolás)</w:t>
      </w:r>
    </w:p>
    <w:p w14:paraId="37AA40AD" w14:textId="77777777" w:rsidR="00AC4D8E" w:rsidRPr="000D6851" w:rsidRDefault="00AC4D8E" w:rsidP="00AC4D8E">
      <w:pPr>
        <w:pStyle w:val="Listaszerbekezds"/>
        <w:autoSpaceDE w:val="0"/>
        <w:autoSpaceDN w:val="0"/>
        <w:adjustRightInd w:val="0"/>
        <w:spacing w:after="0"/>
        <w:ind w:left="0"/>
        <w:rPr>
          <w:szCs w:val="24"/>
          <w:lang w:eastAsia="hu-HU"/>
        </w:rPr>
      </w:pPr>
      <w:proofErr w:type="spellStart"/>
      <w:r w:rsidRPr="000D6851">
        <w:rPr>
          <w:szCs w:val="24"/>
          <w:lang w:eastAsia="hu-HU"/>
        </w:rPr>
        <w:t>Postoperatív</w:t>
      </w:r>
      <w:proofErr w:type="spellEnd"/>
      <w:r w:rsidRPr="000D6851">
        <w:rPr>
          <w:szCs w:val="24"/>
          <w:lang w:eastAsia="hu-HU"/>
        </w:rPr>
        <w:t xml:space="preserve"> szövődmények </w:t>
      </w:r>
      <w:proofErr w:type="spellStart"/>
      <w:r w:rsidRPr="000D6851">
        <w:rPr>
          <w:szCs w:val="24"/>
          <w:lang w:eastAsia="hu-HU"/>
        </w:rPr>
        <w:t>aneszteziológiai</w:t>
      </w:r>
      <w:proofErr w:type="spellEnd"/>
      <w:r w:rsidRPr="000D6851">
        <w:rPr>
          <w:szCs w:val="24"/>
          <w:lang w:eastAsia="hu-HU"/>
        </w:rPr>
        <w:t xml:space="preserve"> és sebészeti vonatkozásai</w:t>
      </w:r>
    </w:p>
    <w:p w14:paraId="19800856" w14:textId="77777777" w:rsidR="00AC4D8E" w:rsidRPr="000D6851" w:rsidRDefault="00AC4D8E" w:rsidP="00AC4D8E">
      <w:pPr>
        <w:pStyle w:val="Listaszerbekezds"/>
        <w:autoSpaceDE w:val="0"/>
        <w:autoSpaceDN w:val="0"/>
        <w:adjustRightInd w:val="0"/>
        <w:spacing w:after="0"/>
        <w:ind w:left="0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Idős betegek </w:t>
      </w:r>
      <w:proofErr w:type="spellStart"/>
      <w:r w:rsidRPr="000D6851">
        <w:rPr>
          <w:szCs w:val="24"/>
          <w:lang w:eastAsia="hu-HU"/>
        </w:rPr>
        <w:t>perioperatív</w:t>
      </w:r>
      <w:proofErr w:type="spellEnd"/>
      <w:r w:rsidRPr="000D6851">
        <w:rPr>
          <w:szCs w:val="24"/>
          <w:lang w:eastAsia="hu-HU"/>
        </w:rPr>
        <w:t xml:space="preserve"> ellátásának specialitásai</w:t>
      </w:r>
    </w:p>
    <w:p w14:paraId="5FCC9CC3" w14:textId="77777777" w:rsidR="00AC4D8E" w:rsidRPr="000D6851" w:rsidRDefault="00AC4D8E" w:rsidP="00AC4D8E">
      <w:pPr>
        <w:pStyle w:val="Listaszerbekezds"/>
        <w:autoSpaceDE w:val="0"/>
        <w:autoSpaceDN w:val="0"/>
        <w:adjustRightInd w:val="0"/>
        <w:spacing w:after="0"/>
        <w:ind w:left="0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 </w:t>
      </w:r>
      <w:proofErr w:type="spellStart"/>
      <w:r w:rsidRPr="000D6851">
        <w:rPr>
          <w:szCs w:val="24"/>
          <w:lang w:eastAsia="hu-HU"/>
        </w:rPr>
        <w:t>szervtranszplantáció</w:t>
      </w:r>
      <w:proofErr w:type="spellEnd"/>
      <w:r w:rsidRPr="000D6851">
        <w:rPr>
          <w:szCs w:val="24"/>
          <w:lang w:eastAsia="hu-HU"/>
        </w:rPr>
        <w:t xml:space="preserve"> fázisainak ápolási specialitásai</w:t>
      </w:r>
    </w:p>
    <w:p w14:paraId="47A6D6A8" w14:textId="77777777" w:rsidR="00AC4D8E" w:rsidRPr="000D6851" w:rsidRDefault="00AC4D8E" w:rsidP="00AC4D8E">
      <w:pPr>
        <w:spacing w:after="0"/>
        <w:rPr>
          <w:color w:val="000000"/>
          <w:szCs w:val="24"/>
        </w:rPr>
      </w:pPr>
    </w:p>
    <w:p w14:paraId="6685C17F" w14:textId="77777777" w:rsidR="00AC4D8E" w:rsidRPr="000D6851" w:rsidRDefault="00AC4D8E" w:rsidP="00AC4D8E">
      <w:pPr>
        <w:spacing w:after="0"/>
        <w:rPr>
          <w:b/>
          <w:szCs w:val="24"/>
          <w:lang w:eastAsia="hu-HU"/>
        </w:rPr>
      </w:pPr>
      <w:r w:rsidRPr="000D6851">
        <w:rPr>
          <w:b/>
          <w:szCs w:val="24"/>
          <w:lang w:eastAsia="hu-HU"/>
        </w:rPr>
        <w:t>A mellkas sebészeti ellátást igénylő kórállapotai és ápolási specialitásai</w:t>
      </w:r>
    </w:p>
    <w:p w14:paraId="345D1681" w14:textId="77777777" w:rsidR="00AC4D8E" w:rsidRPr="000D6851" w:rsidRDefault="00AC4D8E" w:rsidP="00AC4D8E">
      <w:pPr>
        <w:spacing w:after="0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Szív-sebészeti beavatkozást igénylő betegségek (coronaria, billentyű, </w:t>
      </w:r>
      <w:proofErr w:type="spellStart"/>
      <w:r w:rsidRPr="000D6851">
        <w:rPr>
          <w:szCs w:val="24"/>
          <w:lang w:eastAsia="hu-HU"/>
        </w:rPr>
        <w:t>vitium</w:t>
      </w:r>
      <w:proofErr w:type="spellEnd"/>
      <w:r w:rsidRPr="000D6851">
        <w:rPr>
          <w:szCs w:val="24"/>
          <w:lang w:eastAsia="hu-HU"/>
        </w:rPr>
        <w:t>)</w:t>
      </w:r>
    </w:p>
    <w:p w14:paraId="723525E2" w14:textId="77777777" w:rsidR="00AC4D8E" w:rsidRPr="000D6851" w:rsidRDefault="00AC4D8E" w:rsidP="00AC4D8E">
      <w:pPr>
        <w:spacing w:after="0"/>
        <w:rPr>
          <w:szCs w:val="24"/>
          <w:lang w:eastAsia="hu-HU"/>
        </w:rPr>
      </w:pPr>
      <w:r w:rsidRPr="000D6851">
        <w:rPr>
          <w:szCs w:val="24"/>
          <w:lang w:eastAsia="hu-HU"/>
        </w:rPr>
        <w:t>A szívsebészeti műtétek formái (nyitott és zárt) és azok ápolási specialitásai</w:t>
      </w:r>
    </w:p>
    <w:p w14:paraId="7BFB32D4" w14:textId="77777777" w:rsidR="00AC4D8E" w:rsidRPr="000D6851" w:rsidRDefault="00AC4D8E" w:rsidP="00AC4D8E">
      <w:pPr>
        <w:spacing w:after="0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Az </w:t>
      </w:r>
      <w:proofErr w:type="spellStart"/>
      <w:r w:rsidRPr="000D6851">
        <w:rPr>
          <w:szCs w:val="24"/>
          <w:lang w:eastAsia="hu-HU"/>
        </w:rPr>
        <w:t>extracorporális</w:t>
      </w:r>
      <w:proofErr w:type="spellEnd"/>
      <w:r w:rsidRPr="000D6851">
        <w:rPr>
          <w:szCs w:val="24"/>
          <w:lang w:eastAsia="hu-HU"/>
        </w:rPr>
        <w:t xml:space="preserve"> keringés lényege (</w:t>
      </w:r>
      <w:proofErr w:type="spellStart"/>
      <w:r w:rsidRPr="000D6851">
        <w:rPr>
          <w:szCs w:val="24"/>
          <w:lang w:eastAsia="hu-HU"/>
        </w:rPr>
        <w:t>oxigenátor</w:t>
      </w:r>
      <w:proofErr w:type="spellEnd"/>
      <w:r w:rsidRPr="000D6851">
        <w:rPr>
          <w:szCs w:val="24"/>
          <w:lang w:eastAsia="hu-HU"/>
        </w:rPr>
        <w:t xml:space="preserve">, szívmotor, mesterséges </w:t>
      </w:r>
      <w:proofErr w:type="spellStart"/>
      <w:r w:rsidRPr="000D6851">
        <w:rPr>
          <w:szCs w:val="24"/>
          <w:lang w:eastAsia="hu-HU"/>
        </w:rPr>
        <w:t>hypothermia</w:t>
      </w:r>
      <w:proofErr w:type="spellEnd"/>
      <w:r w:rsidRPr="000D6851">
        <w:rPr>
          <w:szCs w:val="24"/>
          <w:lang w:eastAsia="hu-HU"/>
        </w:rPr>
        <w:t>) ápolási vonatkozásai</w:t>
      </w:r>
    </w:p>
    <w:p w14:paraId="6ED9E639" w14:textId="77777777" w:rsidR="00AC4D8E" w:rsidRPr="000D6851" w:rsidRDefault="00AC4D8E" w:rsidP="00AC4D8E">
      <w:pPr>
        <w:spacing w:after="0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 </w:t>
      </w:r>
      <w:proofErr w:type="spellStart"/>
      <w:r w:rsidRPr="000D6851">
        <w:rPr>
          <w:szCs w:val="24"/>
          <w:lang w:eastAsia="hu-HU"/>
        </w:rPr>
        <w:t>pericardiocentézis</w:t>
      </w:r>
      <w:proofErr w:type="spellEnd"/>
      <w:r w:rsidRPr="000D6851">
        <w:rPr>
          <w:szCs w:val="24"/>
          <w:lang w:eastAsia="hu-HU"/>
        </w:rPr>
        <w:t xml:space="preserve"> ápolói feladatai</w:t>
      </w:r>
    </w:p>
    <w:p w14:paraId="3862189C" w14:textId="77777777" w:rsidR="00AC4D8E" w:rsidRPr="000D6851" w:rsidRDefault="00AC4D8E" w:rsidP="00AC4D8E">
      <w:pPr>
        <w:spacing w:after="0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 </w:t>
      </w:r>
      <w:proofErr w:type="spellStart"/>
      <w:r w:rsidRPr="000D6851">
        <w:rPr>
          <w:szCs w:val="24"/>
          <w:lang w:eastAsia="hu-HU"/>
        </w:rPr>
        <w:t>légzőrendszer</w:t>
      </w:r>
      <w:proofErr w:type="spellEnd"/>
      <w:r w:rsidRPr="000D6851">
        <w:rPr>
          <w:szCs w:val="24"/>
          <w:lang w:eastAsia="hu-HU"/>
        </w:rPr>
        <w:t xml:space="preserve"> sebészeti beavatkozást igénylő betegségei (légcső, tüdő, </w:t>
      </w:r>
      <w:proofErr w:type="spellStart"/>
      <w:r w:rsidRPr="000D6851">
        <w:rPr>
          <w:szCs w:val="24"/>
          <w:lang w:eastAsia="hu-HU"/>
        </w:rPr>
        <w:t>pleura</w:t>
      </w:r>
      <w:proofErr w:type="spellEnd"/>
      <w:r w:rsidRPr="000D6851">
        <w:rPr>
          <w:szCs w:val="24"/>
          <w:lang w:eastAsia="hu-HU"/>
        </w:rPr>
        <w:t xml:space="preserve">, </w:t>
      </w:r>
      <w:proofErr w:type="spellStart"/>
      <w:r w:rsidRPr="000D6851">
        <w:rPr>
          <w:szCs w:val="24"/>
          <w:lang w:eastAsia="hu-HU"/>
        </w:rPr>
        <w:t>mediastínum</w:t>
      </w:r>
      <w:proofErr w:type="spellEnd"/>
      <w:r w:rsidRPr="000D6851">
        <w:rPr>
          <w:szCs w:val="24"/>
          <w:lang w:eastAsia="hu-HU"/>
        </w:rPr>
        <w:t xml:space="preserve">) </w:t>
      </w:r>
    </w:p>
    <w:p w14:paraId="2656F4E9" w14:textId="77777777" w:rsidR="00AC4D8E" w:rsidRPr="000D6851" w:rsidRDefault="00AC4D8E" w:rsidP="00AC4D8E">
      <w:pPr>
        <w:spacing w:after="0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 </w:t>
      </w:r>
      <w:proofErr w:type="spellStart"/>
      <w:r w:rsidRPr="000D6851">
        <w:rPr>
          <w:szCs w:val="24"/>
          <w:lang w:eastAsia="hu-HU"/>
        </w:rPr>
        <w:t>ptx</w:t>
      </w:r>
      <w:proofErr w:type="spellEnd"/>
      <w:r w:rsidRPr="000D6851">
        <w:rPr>
          <w:szCs w:val="24"/>
          <w:lang w:eastAsia="hu-HU"/>
        </w:rPr>
        <w:t xml:space="preserve">, </w:t>
      </w:r>
      <w:proofErr w:type="spellStart"/>
      <w:r w:rsidRPr="000D6851">
        <w:rPr>
          <w:szCs w:val="24"/>
          <w:lang w:eastAsia="hu-HU"/>
        </w:rPr>
        <w:t>htx</w:t>
      </w:r>
      <w:proofErr w:type="spellEnd"/>
      <w:r w:rsidRPr="000D6851">
        <w:rPr>
          <w:szCs w:val="24"/>
          <w:lang w:eastAsia="hu-HU"/>
        </w:rPr>
        <w:t xml:space="preserve"> lényege, formái, ellátásának (</w:t>
      </w:r>
      <w:proofErr w:type="spellStart"/>
      <w:r w:rsidRPr="000D6851">
        <w:rPr>
          <w:szCs w:val="24"/>
          <w:lang w:eastAsia="hu-HU"/>
        </w:rPr>
        <w:t>detenzionálás</w:t>
      </w:r>
      <w:proofErr w:type="spellEnd"/>
      <w:r w:rsidRPr="000D6851">
        <w:rPr>
          <w:szCs w:val="24"/>
          <w:lang w:eastAsia="hu-HU"/>
        </w:rPr>
        <w:t>, csövezés) ápolói feladatai</w:t>
      </w:r>
    </w:p>
    <w:p w14:paraId="70FE591F" w14:textId="77777777" w:rsidR="00AC4D8E" w:rsidRPr="000D6851" w:rsidRDefault="00AC4D8E" w:rsidP="00AC4D8E">
      <w:pPr>
        <w:spacing w:after="0"/>
        <w:rPr>
          <w:szCs w:val="24"/>
          <w:lang w:eastAsia="hu-HU"/>
        </w:rPr>
      </w:pPr>
      <w:r w:rsidRPr="000D6851">
        <w:rPr>
          <w:szCs w:val="24"/>
          <w:lang w:eastAsia="hu-HU"/>
        </w:rPr>
        <w:t>A mellkasi szívás lényege, formái, ápolói feladatai</w:t>
      </w:r>
    </w:p>
    <w:p w14:paraId="68ADE93A" w14:textId="77777777" w:rsidR="00AC4D8E" w:rsidRPr="000D6851" w:rsidRDefault="00AC4D8E" w:rsidP="00AC4D8E">
      <w:pPr>
        <w:spacing w:after="0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 </w:t>
      </w:r>
      <w:proofErr w:type="spellStart"/>
      <w:r w:rsidRPr="000D6851">
        <w:rPr>
          <w:szCs w:val="24"/>
          <w:lang w:eastAsia="hu-HU"/>
        </w:rPr>
        <w:t>nagyerek</w:t>
      </w:r>
      <w:proofErr w:type="spellEnd"/>
      <w:r w:rsidRPr="000D6851">
        <w:rPr>
          <w:szCs w:val="24"/>
          <w:lang w:eastAsia="hu-HU"/>
        </w:rPr>
        <w:t xml:space="preserve"> sebészeti ellátást igénylő állapotai (</w:t>
      </w:r>
      <w:proofErr w:type="spellStart"/>
      <w:r w:rsidRPr="000D6851">
        <w:rPr>
          <w:szCs w:val="24"/>
          <w:lang w:eastAsia="hu-HU"/>
        </w:rPr>
        <w:t>aneurisma</w:t>
      </w:r>
      <w:proofErr w:type="spellEnd"/>
      <w:r w:rsidRPr="000D6851">
        <w:rPr>
          <w:szCs w:val="24"/>
          <w:lang w:eastAsia="hu-HU"/>
        </w:rPr>
        <w:t xml:space="preserve">, </w:t>
      </w:r>
      <w:proofErr w:type="spellStart"/>
      <w:r w:rsidRPr="000D6851">
        <w:rPr>
          <w:szCs w:val="24"/>
          <w:lang w:eastAsia="hu-HU"/>
        </w:rPr>
        <w:t>dissectio</w:t>
      </w:r>
      <w:proofErr w:type="spellEnd"/>
      <w:r w:rsidRPr="000D6851">
        <w:rPr>
          <w:szCs w:val="24"/>
          <w:lang w:eastAsia="hu-HU"/>
        </w:rPr>
        <w:t xml:space="preserve">, </w:t>
      </w:r>
      <w:proofErr w:type="spellStart"/>
      <w:r w:rsidRPr="000D6851">
        <w:rPr>
          <w:szCs w:val="24"/>
          <w:lang w:eastAsia="hu-HU"/>
        </w:rPr>
        <w:t>ruptúra</w:t>
      </w:r>
      <w:proofErr w:type="spellEnd"/>
      <w:r w:rsidRPr="000D6851">
        <w:rPr>
          <w:szCs w:val="24"/>
          <w:lang w:eastAsia="hu-HU"/>
        </w:rPr>
        <w:t>), azok ápolói vonatkozásai</w:t>
      </w:r>
    </w:p>
    <w:p w14:paraId="72D956B8" w14:textId="77777777" w:rsidR="00AC4D8E" w:rsidRPr="000D6851" w:rsidRDefault="00AC4D8E" w:rsidP="00AC4D8E">
      <w:pPr>
        <w:spacing w:after="0"/>
        <w:rPr>
          <w:szCs w:val="24"/>
          <w:lang w:eastAsia="hu-HU"/>
        </w:rPr>
      </w:pPr>
      <w:r w:rsidRPr="000D6851">
        <w:rPr>
          <w:szCs w:val="24"/>
          <w:lang w:eastAsia="hu-HU"/>
        </w:rPr>
        <w:t>Az emlő sebészeti kórképei és ápolói feladatai</w:t>
      </w:r>
    </w:p>
    <w:p w14:paraId="16E0CC54" w14:textId="77777777" w:rsidR="00AC4D8E" w:rsidRPr="000D6851" w:rsidRDefault="00AC4D8E" w:rsidP="00AC4D8E">
      <w:pPr>
        <w:spacing w:after="0"/>
        <w:rPr>
          <w:szCs w:val="24"/>
          <w:lang w:eastAsia="hu-HU"/>
        </w:rPr>
      </w:pPr>
    </w:p>
    <w:p w14:paraId="490B732E" w14:textId="77777777" w:rsidR="00AC4D8E" w:rsidRPr="000D6851" w:rsidRDefault="00AC4D8E" w:rsidP="00AC4D8E">
      <w:pPr>
        <w:spacing w:after="0"/>
        <w:rPr>
          <w:b/>
          <w:szCs w:val="24"/>
          <w:lang w:eastAsia="hu-HU"/>
        </w:rPr>
      </w:pPr>
      <w:r w:rsidRPr="000D6851">
        <w:rPr>
          <w:b/>
          <w:szCs w:val="24"/>
          <w:lang w:eastAsia="hu-HU"/>
        </w:rPr>
        <w:t>A has sebészeti ellátást igénylő kórállapotai és ápolási specialitásai</w:t>
      </w:r>
    </w:p>
    <w:p w14:paraId="574E7C2F" w14:textId="77777777" w:rsidR="00AC4D8E" w:rsidRPr="000D6851" w:rsidRDefault="00AC4D8E" w:rsidP="00AC4D8E">
      <w:pPr>
        <w:spacing w:after="0"/>
        <w:rPr>
          <w:szCs w:val="24"/>
          <w:lang w:eastAsia="hu-HU"/>
        </w:rPr>
      </w:pPr>
      <w:r w:rsidRPr="000D6851">
        <w:rPr>
          <w:szCs w:val="24"/>
          <w:lang w:eastAsia="hu-HU"/>
        </w:rPr>
        <w:t>Az akut hasi kórképekés azok sebészeti ellátásának ápolási specialitásai</w:t>
      </w:r>
    </w:p>
    <w:p w14:paraId="78FEF40F" w14:textId="77777777" w:rsidR="00AC4D8E" w:rsidRPr="000D6851" w:rsidRDefault="00AC4D8E" w:rsidP="00AC4D8E">
      <w:pPr>
        <w:spacing w:after="0"/>
        <w:rPr>
          <w:szCs w:val="24"/>
          <w:lang w:eastAsia="hu-HU"/>
        </w:rPr>
      </w:pPr>
      <w:r w:rsidRPr="000D6851">
        <w:rPr>
          <w:szCs w:val="24"/>
          <w:lang w:eastAsia="hu-HU"/>
        </w:rPr>
        <w:t>A nyelőcső-, gyomor- és a belek sebészeti ellátást igénylő betegségei és azok ápolási specialitásai</w:t>
      </w:r>
    </w:p>
    <w:p w14:paraId="67E5CD3F" w14:textId="77777777" w:rsidR="00AC4D8E" w:rsidRPr="000D6851" w:rsidRDefault="00AC4D8E" w:rsidP="00AC4D8E">
      <w:pPr>
        <w:spacing w:after="0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Az máj-, </w:t>
      </w:r>
      <w:proofErr w:type="spellStart"/>
      <w:r w:rsidRPr="000D6851">
        <w:rPr>
          <w:szCs w:val="24"/>
          <w:lang w:eastAsia="hu-HU"/>
        </w:rPr>
        <w:t>epeutak</w:t>
      </w:r>
      <w:proofErr w:type="spellEnd"/>
      <w:r w:rsidRPr="000D6851">
        <w:rPr>
          <w:szCs w:val="24"/>
          <w:lang w:eastAsia="hu-HU"/>
        </w:rPr>
        <w:t xml:space="preserve"> és a hasnyálmirigy sebészeti ellátást igénylő betegségei és azok ápolási specialitásai</w:t>
      </w:r>
    </w:p>
    <w:p w14:paraId="75FFD601" w14:textId="77777777" w:rsidR="00AC4D8E" w:rsidRPr="000D6851" w:rsidRDefault="00AC4D8E" w:rsidP="00AC4D8E">
      <w:pPr>
        <w:spacing w:after="0"/>
        <w:rPr>
          <w:szCs w:val="24"/>
          <w:lang w:eastAsia="hu-HU"/>
        </w:rPr>
      </w:pPr>
    </w:p>
    <w:p w14:paraId="72C1E8AF" w14:textId="77777777" w:rsidR="00AC4D8E" w:rsidRPr="000D6851" w:rsidRDefault="00AC4D8E" w:rsidP="00AC4D8E">
      <w:pPr>
        <w:spacing w:after="0"/>
        <w:rPr>
          <w:b/>
          <w:szCs w:val="24"/>
          <w:lang w:eastAsia="hu-HU"/>
        </w:rPr>
      </w:pPr>
      <w:r w:rsidRPr="000D6851">
        <w:rPr>
          <w:b/>
          <w:szCs w:val="24"/>
          <w:lang w:eastAsia="hu-HU"/>
        </w:rPr>
        <w:t>Traumatológiai-, ortopédiai sebészeti ellátást igénylő kórállapotai és ápolási specialitásai</w:t>
      </w:r>
    </w:p>
    <w:p w14:paraId="14087963" w14:textId="77777777" w:rsidR="00AC4D8E" w:rsidRPr="000D6851" w:rsidRDefault="00AC4D8E" w:rsidP="00AC4D8E">
      <w:pPr>
        <w:spacing w:after="0"/>
        <w:rPr>
          <w:szCs w:val="24"/>
          <w:lang w:eastAsia="hu-HU"/>
        </w:rPr>
      </w:pPr>
      <w:r w:rsidRPr="000D6851">
        <w:rPr>
          <w:szCs w:val="24"/>
          <w:lang w:eastAsia="hu-HU"/>
        </w:rPr>
        <w:t>Mechanikus sérülések (lágyrész-, ízületi sérülések, csonttörések) ellátása és ápolási specialitásai</w:t>
      </w:r>
    </w:p>
    <w:p w14:paraId="24258F87" w14:textId="77777777" w:rsidR="00AC4D8E" w:rsidRPr="000D6851" w:rsidRDefault="00AC4D8E" w:rsidP="00AC4D8E">
      <w:pPr>
        <w:spacing w:after="0"/>
        <w:rPr>
          <w:szCs w:val="24"/>
          <w:lang w:eastAsia="hu-HU"/>
        </w:rPr>
      </w:pPr>
      <w:r w:rsidRPr="000D6851">
        <w:rPr>
          <w:szCs w:val="24"/>
          <w:lang w:eastAsia="hu-HU"/>
        </w:rPr>
        <w:t>A mellkas, vállöv, has, végtagok, medence sérülései és ápolási specialitásai</w:t>
      </w:r>
    </w:p>
    <w:p w14:paraId="4FFFE93C" w14:textId="77777777" w:rsidR="00AC4D8E" w:rsidRPr="000D6851" w:rsidRDefault="00AC4D8E" w:rsidP="00AC4D8E">
      <w:pPr>
        <w:pStyle w:val="Default"/>
        <w:jc w:val="both"/>
        <w:rPr>
          <w:rFonts w:ascii="Times New Roman" w:hAnsi="Times New Roman" w:cs="Times New Roman"/>
        </w:rPr>
      </w:pPr>
      <w:r w:rsidRPr="000D6851">
        <w:rPr>
          <w:rFonts w:ascii="Times New Roman" w:hAnsi="Times New Roman" w:cs="Times New Roman"/>
        </w:rPr>
        <w:t>Az idegrendszeri sérülések (koponya, agy, gerinc, gerincvelő) sérüléseinek klinikai és ápolási specialitásai</w:t>
      </w:r>
    </w:p>
    <w:p w14:paraId="27A38FAB" w14:textId="77777777" w:rsidR="00AC4D8E" w:rsidRPr="000D6851" w:rsidRDefault="00AC4D8E" w:rsidP="00AC4D8E">
      <w:pPr>
        <w:spacing w:after="0"/>
        <w:rPr>
          <w:szCs w:val="24"/>
          <w:lang w:eastAsia="hu-HU"/>
        </w:rPr>
      </w:pPr>
      <w:r w:rsidRPr="000D6851">
        <w:rPr>
          <w:szCs w:val="24"/>
          <w:lang w:eastAsia="hu-HU"/>
        </w:rPr>
        <w:t>Súlyos sérült ellátási filozófiája, algoritmusa és annak ápolási specialitásai</w:t>
      </w:r>
    </w:p>
    <w:p w14:paraId="48CB6A0A" w14:textId="77777777" w:rsidR="00AC4D8E" w:rsidRPr="000D6851" w:rsidRDefault="00AC4D8E" w:rsidP="00AC4D8E">
      <w:pPr>
        <w:spacing w:after="0"/>
        <w:rPr>
          <w:szCs w:val="24"/>
          <w:lang w:eastAsia="hu-HU"/>
        </w:rPr>
      </w:pPr>
      <w:r w:rsidRPr="000D6851">
        <w:rPr>
          <w:szCs w:val="24"/>
          <w:lang w:eastAsia="hu-HU"/>
        </w:rPr>
        <w:t>Sebészeti ellátást igénylő mozgásrendszeri fejlődési rendellenességek és ápolásuk</w:t>
      </w:r>
    </w:p>
    <w:p w14:paraId="3EAFD015" w14:textId="77777777" w:rsidR="00AC4D8E" w:rsidRPr="000D6851" w:rsidRDefault="00AC4D8E" w:rsidP="00AC4D8E">
      <w:pPr>
        <w:spacing w:after="0"/>
        <w:rPr>
          <w:szCs w:val="24"/>
          <w:lang w:eastAsia="hu-HU"/>
        </w:rPr>
      </w:pPr>
      <w:r w:rsidRPr="000D6851">
        <w:rPr>
          <w:szCs w:val="24"/>
          <w:lang w:eastAsia="hu-HU"/>
        </w:rPr>
        <w:t>A csontok és ízületek nem steril gyulladásos betegségei (</w:t>
      </w:r>
      <w:proofErr w:type="spellStart"/>
      <w:r w:rsidRPr="000D6851">
        <w:rPr>
          <w:szCs w:val="24"/>
          <w:lang w:eastAsia="hu-HU"/>
        </w:rPr>
        <w:t>osteomyelitis</w:t>
      </w:r>
      <w:proofErr w:type="spellEnd"/>
      <w:r w:rsidRPr="000D6851">
        <w:rPr>
          <w:szCs w:val="24"/>
          <w:lang w:eastAsia="hu-HU"/>
        </w:rPr>
        <w:t>, gennyes ízületi gyulladás, gümőkór)</w:t>
      </w:r>
    </w:p>
    <w:p w14:paraId="79CE9648" w14:textId="77777777" w:rsidR="00AC4D8E" w:rsidRPr="000D6851" w:rsidRDefault="00AC4D8E" w:rsidP="00AC4D8E">
      <w:pPr>
        <w:spacing w:after="0"/>
        <w:rPr>
          <w:szCs w:val="24"/>
          <w:lang w:eastAsia="hu-HU"/>
        </w:rPr>
      </w:pPr>
      <w:r w:rsidRPr="000D6851">
        <w:rPr>
          <w:szCs w:val="24"/>
          <w:lang w:eastAsia="hu-HU"/>
        </w:rPr>
        <w:t>A nyak, váll, felső végtag ortopédiai betegségei (</w:t>
      </w:r>
      <w:proofErr w:type="spellStart"/>
      <w:r w:rsidRPr="000D6851">
        <w:rPr>
          <w:szCs w:val="24"/>
          <w:lang w:eastAsia="hu-HU"/>
        </w:rPr>
        <w:t>torticollis</w:t>
      </w:r>
      <w:proofErr w:type="spellEnd"/>
      <w:r w:rsidRPr="000D6851">
        <w:rPr>
          <w:szCs w:val="24"/>
          <w:lang w:eastAsia="hu-HU"/>
        </w:rPr>
        <w:t xml:space="preserve">, </w:t>
      </w:r>
      <w:proofErr w:type="spellStart"/>
      <w:r w:rsidRPr="000D6851">
        <w:rPr>
          <w:szCs w:val="24"/>
          <w:lang w:eastAsia="hu-HU"/>
        </w:rPr>
        <w:t>habitualis</w:t>
      </w:r>
      <w:proofErr w:type="spellEnd"/>
      <w:r w:rsidRPr="000D6851">
        <w:rPr>
          <w:szCs w:val="24"/>
          <w:lang w:eastAsia="hu-HU"/>
        </w:rPr>
        <w:t xml:space="preserve"> vállficam, teniszkönyök)</w:t>
      </w:r>
    </w:p>
    <w:p w14:paraId="05685480" w14:textId="77777777" w:rsidR="00AC4D8E" w:rsidRPr="000D6851" w:rsidRDefault="00AC4D8E" w:rsidP="00AC4D8E">
      <w:pPr>
        <w:spacing w:after="0"/>
        <w:rPr>
          <w:szCs w:val="24"/>
          <w:lang w:eastAsia="hu-HU"/>
        </w:rPr>
      </w:pPr>
      <w:r w:rsidRPr="000D6851">
        <w:rPr>
          <w:szCs w:val="24"/>
          <w:lang w:eastAsia="hu-HU"/>
        </w:rPr>
        <w:t>A gerinc sebészeti ellátást igénylő elváltozásai (</w:t>
      </w:r>
      <w:proofErr w:type="spellStart"/>
      <w:r w:rsidRPr="000D6851">
        <w:rPr>
          <w:szCs w:val="24"/>
          <w:lang w:eastAsia="hu-HU"/>
        </w:rPr>
        <w:t>scoliosis</w:t>
      </w:r>
      <w:proofErr w:type="spellEnd"/>
      <w:r w:rsidRPr="000D6851">
        <w:rPr>
          <w:szCs w:val="24"/>
          <w:lang w:eastAsia="hu-HU"/>
        </w:rPr>
        <w:t xml:space="preserve">, </w:t>
      </w:r>
      <w:proofErr w:type="spellStart"/>
      <w:r w:rsidRPr="000D6851">
        <w:rPr>
          <w:szCs w:val="24"/>
          <w:lang w:eastAsia="hu-HU"/>
        </w:rPr>
        <w:t>discus</w:t>
      </w:r>
      <w:proofErr w:type="spellEnd"/>
      <w:r w:rsidRPr="000D6851">
        <w:rPr>
          <w:szCs w:val="24"/>
          <w:lang w:eastAsia="hu-HU"/>
        </w:rPr>
        <w:t xml:space="preserve"> </w:t>
      </w:r>
      <w:proofErr w:type="spellStart"/>
      <w:r w:rsidRPr="000D6851">
        <w:rPr>
          <w:szCs w:val="24"/>
          <w:lang w:eastAsia="hu-HU"/>
        </w:rPr>
        <w:t>hernia</w:t>
      </w:r>
      <w:proofErr w:type="spellEnd"/>
      <w:r w:rsidRPr="000D6851">
        <w:rPr>
          <w:szCs w:val="24"/>
          <w:lang w:eastAsia="hu-HU"/>
        </w:rPr>
        <w:t>, tumor) és ápolása</w:t>
      </w:r>
    </w:p>
    <w:p w14:paraId="0E7E6E39" w14:textId="77777777" w:rsidR="00AC4D8E" w:rsidRPr="000D6851" w:rsidRDefault="00AC4D8E" w:rsidP="00AC4D8E">
      <w:pPr>
        <w:spacing w:after="0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 csípőízület betegségei (veleszületett </w:t>
      </w:r>
      <w:proofErr w:type="spellStart"/>
      <w:r w:rsidRPr="000D6851">
        <w:rPr>
          <w:szCs w:val="24"/>
          <w:lang w:eastAsia="hu-HU"/>
        </w:rPr>
        <w:t>diszplázia</w:t>
      </w:r>
      <w:proofErr w:type="spellEnd"/>
      <w:r w:rsidRPr="000D6851">
        <w:rPr>
          <w:szCs w:val="24"/>
          <w:lang w:eastAsia="hu-HU"/>
        </w:rPr>
        <w:t xml:space="preserve">, csípőízületi </w:t>
      </w:r>
      <w:proofErr w:type="spellStart"/>
      <w:r w:rsidRPr="000D6851">
        <w:rPr>
          <w:szCs w:val="24"/>
          <w:lang w:eastAsia="hu-HU"/>
        </w:rPr>
        <w:t>arthrosis</w:t>
      </w:r>
      <w:proofErr w:type="spellEnd"/>
      <w:r w:rsidRPr="000D6851">
        <w:rPr>
          <w:szCs w:val="24"/>
          <w:lang w:eastAsia="hu-HU"/>
        </w:rPr>
        <w:t>)</w:t>
      </w:r>
    </w:p>
    <w:p w14:paraId="23572B45" w14:textId="77777777" w:rsidR="00AC4D8E" w:rsidRPr="000D6851" w:rsidRDefault="00AC4D8E" w:rsidP="00AC4D8E">
      <w:pPr>
        <w:spacing w:after="0"/>
        <w:rPr>
          <w:szCs w:val="24"/>
          <w:lang w:eastAsia="hu-HU"/>
        </w:rPr>
      </w:pPr>
      <w:r w:rsidRPr="000D6851">
        <w:rPr>
          <w:szCs w:val="24"/>
          <w:lang w:eastAsia="hu-HU"/>
        </w:rPr>
        <w:t>Az alsó végtag sebészeti ellátást igénylő betegségei és deformitásai (</w:t>
      </w:r>
      <w:proofErr w:type="spellStart"/>
      <w:r w:rsidRPr="000D6851">
        <w:rPr>
          <w:szCs w:val="24"/>
          <w:lang w:eastAsia="hu-HU"/>
        </w:rPr>
        <w:t>idiopatiás</w:t>
      </w:r>
      <w:proofErr w:type="spellEnd"/>
      <w:r w:rsidRPr="000D6851">
        <w:rPr>
          <w:szCs w:val="24"/>
          <w:lang w:eastAsia="hu-HU"/>
        </w:rPr>
        <w:t xml:space="preserve"> aszeptikus </w:t>
      </w:r>
      <w:proofErr w:type="spellStart"/>
      <w:r w:rsidRPr="000D6851">
        <w:rPr>
          <w:szCs w:val="24"/>
          <w:lang w:eastAsia="hu-HU"/>
        </w:rPr>
        <w:t>combfejnecrosis</w:t>
      </w:r>
      <w:proofErr w:type="spellEnd"/>
      <w:r w:rsidRPr="000D6851">
        <w:rPr>
          <w:szCs w:val="24"/>
          <w:lang w:eastAsia="hu-HU"/>
        </w:rPr>
        <w:t xml:space="preserve">, </w:t>
      </w:r>
      <w:proofErr w:type="spellStart"/>
      <w:r w:rsidRPr="000D6851">
        <w:rPr>
          <w:szCs w:val="24"/>
          <w:lang w:eastAsia="hu-HU"/>
        </w:rPr>
        <w:t>gonarthrosis</w:t>
      </w:r>
      <w:proofErr w:type="spellEnd"/>
      <w:r w:rsidRPr="000D6851">
        <w:rPr>
          <w:szCs w:val="24"/>
          <w:lang w:eastAsia="hu-HU"/>
        </w:rPr>
        <w:t>, bütyök, kalapácsujj)</w:t>
      </w:r>
    </w:p>
    <w:p w14:paraId="6223B022" w14:textId="77777777" w:rsidR="00AC4D8E" w:rsidRPr="000D6851" w:rsidRDefault="00AC4D8E" w:rsidP="00AC4D8E">
      <w:pPr>
        <w:spacing w:after="0"/>
        <w:rPr>
          <w:szCs w:val="24"/>
          <w:lang w:eastAsia="hu-HU"/>
        </w:rPr>
      </w:pPr>
      <w:r w:rsidRPr="000D6851">
        <w:rPr>
          <w:szCs w:val="24"/>
          <w:lang w:eastAsia="hu-HU"/>
        </w:rPr>
        <w:t>A végtag amputált betegek ápolási specialitásai</w:t>
      </w:r>
    </w:p>
    <w:p w14:paraId="0E28FFCA" w14:textId="77777777" w:rsidR="00AC4D8E" w:rsidRPr="000D6851" w:rsidRDefault="00AC4D8E" w:rsidP="00AC4D8E">
      <w:pPr>
        <w:spacing w:after="0"/>
        <w:rPr>
          <w:szCs w:val="24"/>
          <w:lang w:eastAsia="hu-HU"/>
        </w:rPr>
      </w:pPr>
      <w:r w:rsidRPr="000D6851">
        <w:rPr>
          <w:szCs w:val="24"/>
          <w:lang w:eastAsia="hu-HU"/>
        </w:rPr>
        <w:t>A mozgásrendszeri beteg ellátása során alkalmazott rögzítések (</w:t>
      </w:r>
      <w:proofErr w:type="spellStart"/>
      <w:r w:rsidRPr="000D6851">
        <w:rPr>
          <w:szCs w:val="24"/>
          <w:lang w:eastAsia="hu-HU"/>
        </w:rPr>
        <w:t>extensio</w:t>
      </w:r>
      <w:proofErr w:type="spellEnd"/>
      <w:r w:rsidRPr="000D6851">
        <w:rPr>
          <w:szCs w:val="24"/>
          <w:lang w:eastAsia="hu-HU"/>
        </w:rPr>
        <w:t xml:space="preserve">, </w:t>
      </w:r>
      <w:proofErr w:type="spellStart"/>
      <w:r w:rsidRPr="000D6851">
        <w:rPr>
          <w:szCs w:val="24"/>
          <w:lang w:eastAsia="hu-HU"/>
        </w:rPr>
        <w:t>fixatör</w:t>
      </w:r>
      <w:proofErr w:type="spellEnd"/>
      <w:r w:rsidRPr="000D6851">
        <w:rPr>
          <w:szCs w:val="24"/>
          <w:lang w:eastAsia="hu-HU"/>
        </w:rPr>
        <w:t xml:space="preserve"> </w:t>
      </w:r>
      <w:proofErr w:type="spellStart"/>
      <w:r w:rsidRPr="000D6851">
        <w:rPr>
          <w:szCs w:val="24"/>
          <w:lang w:eastAsia="hu-HU"/>
        </w:rPr>
        <w:t>externe</w:t>
      </w:r>
      <w:proofErr w:type="spellEnd"/>
      <w:r w:rsidRPr="000D6851">
        <w:rPr>
          <w:szCs w:val="24"/>
          <w:lang w:eastAsia="hu-HU"/>
        </w:rPr>
        <w:t>, gipszrögzítés) megfigyelési és ápolási specialitásai</w:t>
      </w:r>
    </w:p>
    <w:p w14:paraId="55E9B063" w14:textId="77777777" w:rsidR="00AC4D8E" w:rsidRPr="000D6851" w:rsidRDefault="00AC4D8E" w:rsidP="00AC4D8E">
      <w:pPr>
        <w:pStyle w:val="Default"/>
        <w:jc w:val="both"/>
        <w:rPr>
          <w:rFonts w:ascii="Times New Roman" w:hAnsi="Times New Roman" w:cs="Times New Roman"/>
        </w:rPr>
      </w:pPr>
      <w:r w:rsidRPr="000D6851">
        <w:rPr>
          <w:rFonts w:ascii="Times New Roman" w:hAnsi="Times New Roman" w:cs="Times New Roman"/>
        </w:rPr>
        <w:t>A mozgásrendszeri betegek rehabilitációjának ápolási vonatkozásai</w:t>
      </w:r>
    </w:p>
    <w:p w14:paraId="0120B52A" w14:textId="77777777" w:rsidR="00AC4D8E" w:rsidRPr="000D6851" w:rsidRDefault="00AC4D8E" w:rsidP="00AC4D8E">
      <w:pPr>
        <w:pStyle w:val="Default"/>
        <w:jc w:val="both"/>
        <w:rPr>
          <w:rFonts w:ascii="Times New Roman" w:hAnsi="Times New Roman" w:cs="Times New Roman"/>
        </w:rPr>
      </w:pPr>
    </w:p>
    <w:p w14:paraId="5ED2AEA6" w14:textId="77777777" w:rsidR="00AC4D8E" w:rsidRPr="000D6851" w:rsidRDefault="00AC4D8E" w:rsidP="00AC4D8E">
      <w:pPr>
        <w:pStyle w:val="Default"/>
        <w:jc w:val="both"/>
        <w:rPr>
          <w:rFonts w:ascii="Times New Roman" w:hAnsi="Times New Roman" w:cs="Times New Roman"/>
        </w:rPr>
      </w:pPr>
      <w:r w:rsidRPr="000D6851">
        <w:rPr>
          <w:rFonts w:ascii="Times New Roman" w:hAnsi="Times New Roman" w:cs="Times New Roman"/>
        </w:rPr>
        <w:t>Termikus sérülések és ellátásuk (égés, égésbetegség, fagyás, elektromos áram, vegyi-, sugárzó anyagok okozta sérülések)</w:t>
      </w:r>
    </w:p>
    <w:p w14:paraId="63689FE0" w14:textId="77777777" w:rsidR="00B64FCB" w:rsidRPr="000D6851" w:rsidRDefault="00B64FCB" w:rsidP="00B64FCB">
      <w:pPr>
        <w:tabs>
          <w:tab w:val="left" w:pos="1418"/>
          <w:tab w:val="right" w:pos="9072"/>
        </w:tabs>
        <w:spacing w:after="0"/>
        <w:ind w:left="851"/>
      </w:pPr>
    </w:p>
    <w:p w14:paraId="3FCA3841" w14:textId="67B99916" w:rsidR="00B64FCB" w:rsidRPr="000D6851" w:rsidRDefault="00AC4D8E" w:rsidP="00B64FC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b/>
          <w:i/>
        </w:rPr>
      </w:pPr>
      <w:proofErr w:type="spellStart"/>
      <w:r w:rsidRPr="000D6851">
        <w:rPr>
          <w:b/>
          <w:i/>
        </w:rPr>
        <w:t>Kisklinikum</w:t>
      </w:r>
      <w:proofErr w:type="spellEnd"/>
      <w:r w:rsidRPr="000D6851">
        <w:rPr>
          <w:b/>
          <w:i/>
        </w:rPr>
        <w:t xml:space="preserve"> és </w:t>
      </w:r>
      <w:proofErr w:type="spellStart"/>
      <w:r w:rsidRPr="000D6851">
        <w:rPr>
          <w:b/>
          <w:i/>
        </w:rPr>
        <w:t>szakápolástana</w:t>
      </w:r>
      <w:proofErr w:type="spellEnd"/>
      <w:r w:rsidR="00B64FCB" w:rsidRPr="000D6851">
        <w:rPr>
          <w:b/>
          <w:i/>
        </w:rPr>
        <w:tab/>
      </w:r>
      <w:r w:rsidR="00E00B43" w:rsidRPr="000D6851">
        <w:rPr>
          <w:b/>
          <w:i/>
        </w:rPr>
        <w:t xml:space="preserve"> 3</w:t>
      </w:r>
      <w:r w:rsidR="00A1397F">
        <w:rPr>
          <w:b/>
          <w:i/>
        </w:rPr>
        <w:t>2</w:t>
      </w:r>
      <w:r w:rsidR="00B64FCB" w:rsidRPr="000D6851">
        <w:rPr>
          <w:b/>
          <w:i/>
        </w:rPr>
        <w:t xml:space="preserve"> óra</w:t>
      </w:r>
    </w:p>
    <w:p w14:paraId="5FAD77A9" w14:textId="77777777" w:rsidR="00270C09" w:rsidRDefault="00270C09" w:rsidP="00AC4D8E">
      <w:pPr>
        <w:spacing w:after="0"/>
        <w:rPr>
          <w:b/>
          <w:szCs w:val="24"/>
        </w:rPr>
      </w:pPr>
    </w:p>
    <w:p w14:paraId="4BDCF452" w14:textId="2B4A6265" w:rsidR="00AC4D8E" w:rsidRPr="000D6851" w:rsidRDefault="00AC4D8E" w:rsidP="00AC4D8E">
      <w:pPr>
        <w:spacing w:after="0"/>
        <w:rPr>
          <w:b/>
          <w:szCs w:val="24"/>
        </w:rPr>
      </w:pPr>
      <w:r w:rsidRPr="000D6851">
        <w:rPr>
          <w:b/>
          <w:szCs w:val="24"/>
        </w:rPr>
        <w:t>Bőrbetegek vizsgálata, kezelése, ápolási specialitásai</w:t>
      </w:r>
    </w:p>
    <w:p w14:paraId="7695DE67" w14:textId="77777777" w:rsidR="00AC4D8E" w:rsidRPr="000D6851" w:rsidRDefault="00AC4D8E" w:rsidP="00AC4D8E">
      <w:pPr>
        <w:spacing w:after="0"/>
        <w:rPr>
          <w:szCs w:val="24"/>
        </w:rPr>
      </w:pPr>
      <w:r w:rsidRPr="000D6851">
        <w:rPr>
          <w:szCs w:val="24"/>
        </w:rPr>
        <w:t xml:space="preserve">A </w:t>
      </w:r>
      <w:proofErr w:type="spellStart"/>
      <w:r w:rsidRPr="000D6851">
        <w:rPr>
          <w:szCs w:val="24"/>
        </w:rPr>
        <w:t>kültakaró</w:t>
      </w:r>
      <w:proofErr w:type="spellEnd"/>
      <w:r w:rsidRPr="000D6851">
        <w:rPr>
          <w:szCs w:val="24"/>
        </w:rPr>
        <w:t xml:space="preserve"> vizsgálatának, megfigyelésének ápolási szempontjai</w:t>
      </w:r>
    </w:p>
    <w:p w14:paraId="6E8215D8" w14:textId="77777777" w:rsidR="00AC4D8E" w:rsidRPr="000D6851" w:rsidRDefault="00AC4D8E" w:rsidP="00AC4D8E">
      <w:pPr>
        <w:spacing w:after="0"/>
        <w:rPr>
          <w:szCs w:val="24"/>
        </w:rPr>
      </w:pPr>
      <w:r w:rsidRPr="000D6851">
        <w:rPr>
          <w:szCs w:val="24"/>
        </w:rPr>
        <w:t>Elsődleges, másodlagos elemi bőrjelenségek</w:t>
      </w:r>
    </w:p>
    <w:p w14:paraId="0F8CE633" w14:textId="77777777" w:rsidR="00AC4D8E" w:rsidRPr="000D6851" w:rsidRDefault="00AC4D8E" w:rsidP="00AC4D8E">
      <w:pPr>
        <w:spacing w:after="0"/>
        <w:rPr>
          <w:szCs w:val="24"/>
        </w:rPr>
      </w:pPr>
      <w:r w:rsidRPr="000D6851">
        <w:rPr>
          <w:szCs w:val="24"/>
        </w:rPr>
        <w:t>Állati élősködők általi betegségek (</w:t>
      </w:r>
      <w:proofErr w:type="spellStart"/>
      <w:r w:rsidRPr="000D6851">
        <w:rPr>
          <w:szCs w:val="24"/>
        </w:rPr>
        <w:t>scabies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pediculosis</w:t>
      </w:r>
      <w:proofErr w:type="spellEnd"/>
      <w:r w:rsidRPr="000D6851">
        <w:rPr>
          <w:szCs w:val="24"/>
        </w:rPr>
        <w:t xml:space="preserve">) ápolási specialitásai, a </w:t>
      </w:r>
      <w:proofErr w:type="spellStart"/>
      <w:r w:rsidRPr="000D6851">
        <w:rPr>
          <w:szCs w:val="24"/>
        </w:rPr>
        <w:t>decontaminálás</w:t>
      </w:r>
      <w:proofErr w:type="spellEnd"/>
      <w:r w:rsidRPr="000D6851">
        <w:rPr>
          <w:szCs w:val="24"/>
        </w:rPr>
        <w:t xml:space="preserve"> szabályai, ápolói feladatai</w:t>
      </w:r>
    </w:p>
    <w:p w14:paraId="2B67E734" w14:textId="77777777" w:rsidR="00AC4D8E" w:rsidRPr="000D6851" w:rsidRDefault="00AC4D8E" w:rsidP="00AC4D8E">
      <w:pPr>
        <w:pStyle w:val="Default"/>
        <w:jc w:val="both"/>
        <w:rPr>
          <w:rFonts w:ascii="Times New Roman" w:hAnsi="Times New Roman" w:cs="Times New Roman"/>
        </w:rPr>
      </w:pPr>
      <w:r w:rsidRPr="000D6851">
        <w:rPr>
          <w:rFonts w:ascii="Times New Roman" w:hAnsi="Times New Roman" w:cs="Times New Roman"/>
        </w:rPr>
        <w:t>Mikroorganizmusok (baktériumok, vírusok, gombák) okozta betegségek és ápolási vonatkozásai</w:t>
      </w:r>
    </w:p>
    <w:p w14:paraId="4C1D83F7" w14:textId="77777777" w:rsidR="00AC4D8E" w:rsidRPr="000D6851" w:rsidRDefault="00AC4D8E" w:rsidP="00AC4D8E">
      <w:pPr>
        <w:pStyle w:val="Default"/>
        <w:jc w:val="both"/>
        <w:rPr>
          <w:rFonts w:ascii="Times New Roman" w:hAnsi="Times New Roman" w:cs="Times New Roman"/>
        </w:rPr>
      </w:pPr>
      <w:r w:rsidRPr="000D6851">
        <w:rPr>
          <w:rFonts w:ascii="Times New Roman" w:hAnsi="Times New Roman" w:cs="Times New Roman"/>
        </w:rPr>
        <w:t>Allergiás megbetegedések (azonnali és késői típusú) ellátási stratégiái és ápolási specialitásai</w:t>
      </w:r>
    </w:p>
    <w:p w14:paraId="235C7EE9" w14:textId="77777777" w:rsidR="00AC4D8E" w:rsidRPr="000D6851" w:rsidRDefault="00AC4D8E" w:rsidP="00AC4D8E">
      <w:pPr>
        <w:pStyle w:val="Default"/>
        <w:jc w:val="both"/>
        <w:rPr>
          <w:rFonts w:ascii="Times New Roman" w:hAnsi="Times New Roman" w:cs="Times New Roman"/>
        </w:rPr>
      </w:pPr>
      <w:r w:rsidRPr="000D6851">
        <w:rPr>
          <w:rFonts w:ascii="Times New Roman" w:hAnsi="Times New Roman" w:cs="Times New Roman"/>
        </w:rPr>
        <w:t xml:space="preserve">A bőr genetikai eredetű betegségeinek ápolási vonatkozásai   </w:t>
      </w:r>
    </w:p>
    <w:p w14:paraId="2E7D84DE" w14:textId="77777777" w:rsidR="00AC4D8E" w:rsidRPr="000D6851" w:rsidRDefault="00AC4D8E" w:rsidP="00AC4D8E">
      <w:pPr>
        <w:pStyle w:val="Default"/>
        <w:jc w:val="both"/>
        <w:rPr>
          <w:rFonts w:ascii="Times New Roman" w:hAnsi="Times New Roman" w:cs="Times New Roman"/>
        </w:rPr>
      </w:pPr>
      <w:r w:rsidRPr="000D6851">
        <w:rPr>
          <w:rFonts w:ascii="Times New Roman" w:hAnsi="Times New Roman" w:cs="Times New Roman"/>
        </w:rPr>
        <w:t>A bőr és járulékos részeinek daganatos betegségei és ápolási vonatkozásai</w:t>
      </w:r>
    </w:p>
    <w:p w14:paraId="205EF26C" w14:textId="77777777" w:rsidR="00AC4D8E" w:rsidRPr="000D6851" w:rsidRDefault="00AC4D8E" w:rsidP="00AC4D8E">
      <w:pPr>
        <w:pStyle w:val="Default"/>
        <w:jc w:val="both"/>
        <w:rPr>
          <w:rFonts w:ascii="Times New Roman" w:hAnsi="Times New Roman" w:cs="Times New Roman"/>
        </w:rPr>
      </w:pPr>
      <w:r w:rsidRPr="000D6851">
        <w:rPr>
          <w:rFonts w:ascii="Times New Roman" w:hAnsi="Times New Roman" w:cs="Times New Roman"/>
        </w:rPr>
        <w:t>A nemi úton terjedő betegségek (STD) bőrgyógyászati vonatkozásai</w:t>
      </w:r>
    </w:p>
    <w:p w14:paraId="7586CE6E" w14:textId="77777777" w:rsidR="00AC4D8E" w:rsidRPr="000D6851" w:rsidRDefault="00AC4D8E" w:rsidP="00AC4D8E">
      <w:pPr>
        <w:pStyle w:val="Default"/>
        <w:jc w:val="both"/>
        <w:rPr>
          <w:rFonts w:ascii="Times New Roman" w:hAnsi="Times New Roman" w:cs="Times New Roman"/>
        </w:rPr>
      </w:pPr>
      <w:r w:rsidRPr="000D6851">
        <w:rPr>
          <w:rFonts w:ascii="Times New Roman" w:hAnsi="Times New Roman" w:cs="Times New Roman"/>
        </w:rPr>
        <w:t>Időskori bőrgyógyászati ellátást igénylő állapotok ápolási specialitásai</w:t>
      </w:r>
    </w:p>
    <w:p w14:paraId="4FAA50D0" w14:textId="77777777" w:rsidR="00AC4D8E" w:rsidRPr="000D6851" w:rsidRDefault="00AC4D8E" w:rsidP="00AC4D8E">
      <w:pPr>
        <w:spacing w:after="0"/>
        <w:rPr>
          <w:szCs w:val="24"/>
        </w:rPr>
      </w:pPr>
      <w:r w:rsidRPr="000D6851">
        <w:rPr>
          <w:szCs w:val="24"/>
        </w:rPr>
        <w:t>A bőrgyógyászati kezelési eljárások ápolási specialitásai</w:t>
      </w:r>
    </w:p>
    <w:p w14:paraId="53EB2955" w14:textId="77777777" w:rsidR="00AC4D8E" w:rsidRPr="000D6851" w:rsidRDefault="00AC4D8E" w:rsidP="00AC4D8E">
      <w:pPr>
        <w:spacing w:after="0"/>
        <w:rPr>
          <w:szCs w:val="24"/>
        </w:rPr>
      </w:pPr>
    </w:p>
    <w:p w14:paraId="7F9D7FB0" w14:textId="77777777" w:rsidR="00AC4D8E" w:rsidRPr="000D6851" w:rsidRDefault="00AC4D8E" w:rsidP="00AC4D8E">
      <w:pPr>
        <w:spacing w:after="0"/>
        <w:rPr>
          <w:b/>
          <w:szCs w:val="24"/>
        </w:rPr>
      </w:pPr>
      <w:r w:rsidRPr="000D6851">
        <w:rPr>
          <w:b/>
          <w:szCs w:val="24"/>
        </w:rPr>
        <w:t>Szembetegek vizsgálata kezelése, ápolási specialitásai</w:t>
      </w:r>
    </w:p>
    <w:p w14:paraId="58386CA9" w14:textId="77777777" w:rsidR="00AC4D8E" w:rsidRPr="000D6851" w:rsidRDefault="00AC4D8E" w:rsidP="00AC4D8E">
      <w:pPr>
        <w:spacing w:after="0"/>
        <w:rPr>
          <w:szCs w:val="24"/>
        </w:rPr>
      </w:pPr>
      <w:r w:rsidRPr="000D6851">
        <w:rPr>
          <w:szCs w:val="24"/>
        </w:rPr>
        <w:t>Szemészeti vizsgálatok (látás, színlátás, látótér, szemfenék, szemnyomás) ápolási specialitásai</w:t>
      </w:r>
    </w:p>
    <w:p w14:paraId="07AD74A0" w14:textId="77777777" w:rsidR="00AC4D8E" w:rsidRPr="000D6851" w:rsidRDefault="00AC4D8E" w:rsidP="00AC4D8E">
      <w:pPr>
        <w:spacing w:after="0"/>
        <w:rPr>
          <w:szCs w:val="24"/>
        </w:rPr>
      </w:pPr>
      <w:r w:rsidRPr="000D6851">
        <w:rPr>
          <w:szCs w:val="24"/>
        </w:rPr>
        <w:t>A szem fénytörési hibái és azok korrekciós lehetőségei</w:t>
      </w:r>
    </w:p>
    <w:p w14:paraId="245FE0D0" w14:textId="77777777" w:rsidR="00AC4D8E" w:rsidRPr="000D6851" w:rsidRDefault="00AC4D8E" w:rsidP="00AC4D8E">
      <w:pPr>
        <w:spacing w:after="0"/>
        <w:rPr>
          <w:szCs w:val="24"/>
        </w:rPr>
      </w:pPr>
      <w:r w:rsidRPr="000D6851">
        <w:rPr>
          <w:szCs w:val="24"/>
        </w:rPr>
        <w:t>A szemhéj, szemhéjszélek betegségei és azok ápolási specialitásai</w:t>
      </w:r>
    </w:p>
    <w:p w14:paraId="0D40585E" w14:textId="77777777" w:rsidR="00AC4D8E" w:rsidRPr="000D6851" w:rsidRDefault="00AC4D8E" w:rsidP="00AC4D8E">
      <w:pPr>
        <w:spacing w:after="0"/>
        <w:rPr>
          <w:szCs w:val="24"/>
        </w:rPr>
      </w:pPr>
      <w:r w:rsidRPr="000D6851">
        <w:rPr>
          <w:szCs w:val="24"/>
        </w:rPr>
        <w:t>A könnyszervek betegségei és azok ápolási specialitásai</w:t>
      </w:r>
    </w:p>
    <w:p w14:paraId="788AC897" w14:textId="77777777" w:rsidR="00AC4D8E" w:rsidRPr="000D6851" w:rsidRDefault="00AC4D8E" w:rsidP="00AC4D8E">
      <w:pPr>
        <w:spacing w:after="0"/>
        <w:rPr>
          <w:szCs w:val="24"/>
        </w:rPr>
      </w:pPr>
      <w:r w:rsidRPr="000D6851">
        <w:rPr>
          <w:szCs w:val="24"/>
        </w:rPr>
        <w:t>A kötőhártya betegségei és azok ápolási vonatkozásai</w:t>
      </w:r>
    </w:p>
    <w:p w14:paraId="7F3E3CC4" w14:textId="77777777" w:rsidR="00AC4D8E" w:rsidRPr="000D6851" w:rsidRDefault="00AC4D8E" w:rsidP="00AC4D8E">
      <w:pPr>
        <w:spacing w:after="0"/>
        <w:rPr>
          <w:szCs w:val="24"/>
        </w:rPr>
      </w:pPr>
      <w:r w:rsidRPr="000D6851">
        <w:rPr>
          <w:szCs w:val="24"/>
        </w:rPr>
        <w:t>A szaruhártya betegségei és azok ápolási vonatkozásai</w:t>
      </w:r>
    </w:p>
    <w:p w14:paraId="11AE2B69" w14:textId="77777777" w:rsidR="00AC4D8E" w:rsidRPr="000D6851" w:rsidRDefault="00AC4D8E" w:rsidP="00AC4D8E">
      <w:pPr>
        <w:spacing w:after="0"/>
        <w:rPr>
          <w:szCs w:val="24"/>
        </w:rPr>
      </w:pPr>
      <w:r w:rsidRPr="000D6851">
        <w:rPr>
          <w:szCs w:val="24"/>
        </w:rPr>
        <w:t xml:space="preserve">A </w:t>
      </w:r>
      <w:proofErr w:type="spellStart"/>
      <w:r w:rsidRPr="000D6851">
        <w:rPr>
          <w:szCs w:val="24"/>
        </w:rPr>
        <w:t>glaucoma</w:t>
      </w:r>
      <w:proofErr w:type="spellEnd"/>
      <w:r w:rsidRPr="000D6851">
        <w:rPr>
          <w:szCs w:val="24"/>
        </w:rPr>
        <w:t xml:space="preserve"> (primer, </w:t>
      </w:r>
      <w:proofErr w:type="spellStart"/>
      <w:r w:rsidRPr="000D6851">
        <w:rPr>
          <w:szCs w:val="24"/>
        </w:rPr>
        <w:t>secunder</w:t>
      </w:r>
      <w:proofErr w:type="spellEnd"/>
      <w:r w:rsidRPr="000D6851">
        <w:rPr>
          <w:szCs w:val="24"/>
        </w:rPr>
        <w:t>) ápolási vonatkozásai</w:t>
      </w:r>
    </w:p>
    <w:p w14:paraId="61C40687" w14:textId="77777777" w:rsidR="00AC4D8E" w:rsidRPr="000D6851" w:rsidRDefault="00AC4D8E" w:rsidP="00AC4D8E">
      <w:pPr>
        <w:spacing w:after="0"/>
        <w:rPr>
          <w:szCs w:val="24"/>
        </w:rPr>
      </w:pPr>
      <w:r w:rsidRPr="000D6851">
        <w:rPr>
          <w:szCs w:val="24"/>
        </w:rPr>
        <w:t>A retina betegségei és azok ápolási vonatkozásai</w:t>
      </w:r>
    </w:p>
    <w:p w14:paraId="383B4967" w14:textId="77777777" w:rsidR="00AC4D8E" w:rsidRPr="000D6851" w:rsidRDefault="00AC4D8E" w:rsidP="00AC4D8E">
      <w:pPr>
        <w:spacing w:after="0"/>
        <w:rPr>
          <w:szCs w:val="24"/>
        </w:rPr>
      </w:pPr>
      <w:r w:rsidRPr="000D6851">
        <w:rPr>
          <w:szCs w:val="24"/>
        </w:rPr>
        <w:t xml:space="preserve">Az akut látásvesztés okai, tünettana és ápolási </w:t>
      </w:r>
      <w:proofErr w:type="spellStart"/>
      <w:r w:rsidRPr="000D6851">
        <w:rPr>
          <w:szCs w:val="24"/>
        </w:rPr>
        <w:t>specalitásai</w:t>
      </w:r>
      <w:proofErr w:type="spellEnd"/>
    </w:p>
    <w:p w14:paraId="557BBE85" w14:textId="77777777" w:rsidR="00AC4D8E" w:rsidRPr="000D6851" w:rsidRDefault="00AC4D8E" w:rsidP="00AC4D8E">
      <w:pPr>
        <w:pStyle w:val="Default"/>
        <w:jc w:val="both"/>
        <w:rPr>
          <w:rFonts w:ascii="Times New Roman" w:hAnsi="Times New Roman" w:cs="Times New Roman"/>
        </w:rPr>
      </w:pPr>
      <w:r w:rsidRPr="000D6851">
        <w:rPr>
          <w:rFonts w:ascii="Times New Roman" w:hAnsi="Times New Roman" w:cs="Times New Roman"/>
        </w:rPr>
        <w:t>Időskori szemészeti ellátást igénylő állapotok ápolási specialitásai</w:t>
      </w:r>
    </w:p>
    <w:p w14:paraId="0748E6D0" w14:textId="77777777" w:rsidR="00AC4D8E" w:rsidRPr="000D6851" w:rsidRDefault="00AC4D8E" w:rsidP="00AC4D8E">
      <w:pPr>
        <w:spacing w:after="0"/>
        <w:rPr>
          <w:szCs w:val="24"/>
        </w:rPr>
      </w:pPr>
      <w:r w:rsidRPr="000D6851">
        <w:rPr>
          <w:szCs w:val="24"/>
        </w:rPr>
        <w:t>A szemsérüléseinek korszerű ellátási stratégiái</w:t>
      </w:r>
    </w:p>
    <w:p w14:paraId="12CB5BA8" w14:textId="77777777" w:rsidR="00AC4D8E" w:rsidRPr="000D6851" w:rsidRDefault="00AC4D8E" w:rsidP="00AC4D8E">
      <w:pPr>
        <w:spacing w:after="0"/>
        <w:rPr>
          <w:szCs w:val="24"/>
        </w:rPr>
      </w:pPr>
      <w:r w:rsidRPr="000D6851">
        <w:rPr>
          <w:szCs w:val="24"/>
        </w:rPr>
        <w:t>Szemészeti kezelésmódok (öblítés, cseppentés, kenőcs, kötözési módok) ápolói feladatai</w:t>
      </w:r>
    </w:p>
    <w:p w14:paraId="1E880850" w14:textId="77777777" w:rsidR="00AC4D8E" w:rsidRPr="000D6851" w:rsidRDefault="00AC4D8E" w:rsidP="00AC4D8E">
      <w:pPr>
        <w:spacing w:after="0"/>
        <w:rPr>
          <w:szCs w:val="24"/>
        </w:rPr>
      </w:pPr>
      <w:r w:rsidRPr="000D6851">
        <w:rPr>
          <w:szCs w:val="24"/>
        </w:rPr>
        <w:t xml:space="preserve">Szemészeti műtétek </w:t>
      </w:r>
      <w:proofErr w:type="spellStart"/>
      <w:r w:rsidRPr="000D6851">
        <w:rPr>
          <w:szCs w:val="24"/>
        </w:rPr>
        <w:t>perioperatív</w:t>
      </w:r>
      <w:proofErr w:type="spellEnd"/>
      <w:r w:rsidRPr="000D6851">
        <w:rPr>
          <w:szCs w:val="24"/>
        </w:rPr>
        <w:t xml:space="preserve"> ápolási vonatkozásai</w:t>
      </w:r>
    </w:p>
    <w:p w14:paraId="63B39517" w14:textId="77777777" w:rsidR="00AC4D8E" w:rsidRPr="000D6851" w:rsidRDefault="00AC4D8E" w:rsidP="00AC4D8E">
      <w:pPr>
        <w:spacing w:after="0"/>
        <w:rPr>
          <w:szCs w:val="24"/>
        </w:rPr>
      </w:pPr>
    </w:p>
    <w:p w14:paraId="7B6B7DC0" w14:textId="77777777" w:rsidR="00AC4D8E" w:rsidRPr="000D6851" w:rsidRDefault="00AC4D8E" w:rsidP="00AC4D8E">
      <w:pPr>
        <w:spacing w:after="0"/>
        <w:rPr>
          <w:szCs w:val="24"/>
        </w:rPr>
      </w:pPr>
      <w:r w:rsidRPr="000D6851">
        <w:rPr>
          <w:b/>
          <w:szCs w:val="24"/>
        </w:rPr>
        <w:t xml:space="preserve">A </w:t>
      </w:r>
      <w:proofErr w:type="spellStart"/>
      <w:r w:rsidRPr="000D6851">
        <w:rPr>
          <w:b/>
          <w:szCs w:val="24"/>
        </w:rPr>
        <w:t>fül-orr-gégebetegek</w:t>
      </w:r>
      <w:proofErr w:type="spellEnd"/>
      <w:r w:rsidRPr="000D6851">
        <w:rPr>
          <w:b/>
          <w:szCs w:val="24"/>
        </w:rPr>
        <w:t xml:space="preserve"> vizsgálata, kezelése, ápolási specialitásai</w:t>
      </w:r>
    </w:p>
    <w:p w14:paraId="65C42C41" w14:textId="77777777" w:rsidR="00AC4D8E" w:rsidRPr="000D6851" w:rsidRDefault="00AC4D8E" w:rsidP="00AC4D8E">
      <w:pPr>
        <w:spacing w:after="0"/>
        <w:rPr>
          <w:szCs w:val="24"/>
        </w:rPr>
      </w:pPr>
      <w:r w:rsidRPr="000D6851">
        <w:rPr>
          <w:szCs w:val="24"/>
        </w:rPr>
        <w:t>A külsőfül betegségeinek (fejlődési rendellenességek, gyulladásos folyamatok, idegentest, sérülések) ápolási specialitásai</w:t>
      </w:r>
    </w:p>
    <w:p w14:paraId="31E29D0B" w14:textId="77777777" w:rsidR="00AC4D8E" w:rsidRPr="000D6851" w:rsidRDefault="00AC4D8E" w:rsidP="00AC4D8E">
      <w:pPr>
        <w:spacing w:after="0"/>
        <w:rPr>
          <w:szCs w:val="24"/>
        </w:rPr>
      </w:pPr>
      <w:r w:rsidRPr="000D6851">
        <w:rPr>
          <w:szCs w:val="24"/>
        </w:rPr>
        <w:t>A középfül betegségeinek (gyulladásos folyamatok, daganatok, sérülések) ápolási specialitásai</w:t>
      </w:r>
    </w:p>
    <w:p w14:paraId="5DAF8A42" w14:textId="77777777" w:rsidR="00AC4D8E" w:rsidRPr="000D6851" w:rsidRDefault="00AC4D8E" w:rsidP="00AC4D8E">
      <w:pPr>
        <w:spacing w:after="0"/>
        <w:rPr>
          <w:szCs w:val="24"/>
        </w:rPr>
      </w:pPr>
      <w:r w:rsidRPr="000D6851">
        <w:rPr>
          <w:szCs w:val="24"/>
        </w:rPr>
        <w:t xml:space="preserve">A belsőfül betegségeinek (gyulladásos folyamatok, daganatok, </w:t>
      </w:r>
      <w:proofErr w:type="spellStart"/>
      <w:r w:rsidRPr="000D6851">
        <w:rPr>
          <w:szCs w:val="24"/>
        </w:rPr>
        <w:t>Menière-betegség</w:t>
      </w:r>
      <w:proofErr w:type="spellEnd"/>
      <w:r w:rsidRPr="000D6851">
        <w:rPr>
          <w:szCs w:val="24"/>
        </w:rPr>
        <w:t>) ápolási specialitásai</w:t>
      </w:r>
    </w:p>
    <w:p w14:paraId="3257E8F5" w14:textId="77777777" w:rsidR="00AC4D8E" w:rsidRPr="000D6851" w:rsidRDefault="00AC4D8E" w:rsidP="00AC4D8E">
      <w:pPr>
        <w:spacing w:after="0"/>
        <w:rPr>
          <w:szCs w:val="24"/>
        </w:rPr>
      </w:pPr>
      <w:r w:rsidRPr="000D6851">
        <w:rPr>
          <w:szCs w:val="24"/>
        </w:rPr>
        <w:t xml:space="preserve">Az akut halláskárosodás okai, tünettana és ápolási </w:t>
      </w:r>
      <w:proofErr w:type="spellStart"/>
      <w:r w:rsidRPr="000D6851">
        <w:rPr>
          <w:szCs w:val="24"/>
        </w:rPr>
        <w:t>specalitásai</w:t>
      </w:r>
      <w:proofErr w:type="spellEnd"/>
      <w:r w:rsidRPr="000D6851">
        <w:rPr>
          <w:szCs w:val="24"/>
        </w:rPr>
        <w:t xml:space="preserve"> </w:t>
      </w:r>
    </w:p>
    <w:p w14:paraId="7190D6D1" w14:textId="77777777" w:rsidR="00AC4D8E" w:rsidRPr="000D6851" w:rsidRDefault="00AC4D8E" w:rsidP="00AC4D8E">
      <w:pPr>
        <w:spacing w:after="0"/>
        <w:rPr>
          <w:szCs w:val="24"/>
        </w:rPr>
      </w:pPr>
      <w:r w:rsidRPr="000D6851">
        <w:rPr>
          <w:szCs w:val="24"/>
        </w:rPr>
        <w:t xml:space="preserve">Az orr betegségeinek (fejlődési rendellenességek, </w:t>
      </w:r>
      <w:proofErr w:type="spellStart"/>
      <w:r w:rsidRPr="000D6851">
        <w:rPr>
          <w:szCs w:val="24"/>
        </w:rPr>
        <w:t>degeneratív</w:t>
      </w:r>
      <w:proofErr w:type="spellEnd"/>
      <w:r w:rsidRPr="000D6851">
        <w:rPr>
          <w:szCs w:val="24"/>
        </w:rPr>
        <w:t xml:space="preserve"> elváltozások, gyulladásos folyamatok, daganatok, idegentest, sérülések) ápolási specialitásai</w:t>
      </w:r>
    </w:p>
    <w:p w14:paraId="5C8E0BA2" w14:textId="77777777" w:rsidR="00AC4D8E" w:rsidRPr="000D6851" w:rsidRDefault="00AC4D8E" w:rsidP="00AC4D8E">
      <w:pPr>
        <w:spacing w:after="0"/>
        <w:rPr>
          <w:szCs w:val="24"/>
        </w:rPr>
      </w:pPr>
      <w:r w:rsidRPr="000D6851">
        <w:rPr>
          <w:szCs w:val="24"/>
        </w:rPr>
        <w:t>Az orrvérző beteg ellátásának ápolási specialitásai</w:t>
      </w:r>
    </w:p>
    <w:p w14:paraId="50611B7E" w14:textId="77777777" w:rsidR="00AC4D8E" w:rsidRPr="000D6851" w:rsidRDefault="00AC4D8E" w:rsidP="00AC4D8E">
      <w:pPr>
        <w:spacing w:after="0"/>
        <w:rPr>
          <w:szCs w:val="24"/>
        </w:rPr>
      </w:pPr>
      <w:r w:rsidRPr="000D6851">
        <w:rPr>
          <w:szCs w:val="24"/>
        </w:rPr>
        <w:t xml:space="preserve">A felsőlégutak (garat, gége, hangszalagok, trachea) betegségeinek gégészeti ellátást igénylő betegségei és állapotai (gyulladások, daganatok, </w:t>
      </w:r>
      <w:proofErr w:type="spellStart"/>
      <w:r w:rsidRPr="000D6851">
        <w:rPr>
          <w:szCs w:val="24"/>
        </w:rPr>
        <w:t>tonsillectomia</w:t>
      </w:r>
      <w:proofErr w:type="spellEnd"/>
      <w:r w:rsidRPr="000D6851">
        <w:rPr>
          <w:szCs w:val="24"/>
        </w:rPr>
        <w:t xml:space="preserve">, gége </w:t>
      </w:r>
      <w:proofErr w:type="spellStart"/>
      <w:r w:rsidRPr="000D6851">
        <w:rPr>
          <w:szCs w:val="24"/>
        </w:rPr>
        <w:t>exstirpatio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tracheotomia</w:t>
      </w:r>
      <w:proofErr w:type="spellEnd"/>
      <w:r w:rsidRPr="000D6851">
        <w:rPr>
          <w:szCs w:val="24"/>
        </w:rPr>
        <w:t>) ápolási specialitásai</w:t>
      </w:r>
    </w:p>
    <w:p w14:paraId="3868A237" w14:textId="77777777" w:rsidR="00AC4D8E" w:rsidRPr="000D6851" w:rsidRDefault="00AC4D8E" w:rsidP="00AC4D8E">
      <w:pPr>
        <w:pStyle w:val="Default"/>
        <w:jc w:val="both"/>
        <w:rPr>
          <w:rFonts w:ascii="Times New Roman" w:hAnsi="Times New Roman" w:cs="Times New Roman"/>
        </w:rPr>
      </w:pPr>
      <w:r w:rsidRPr="000D6851">
        <w:rPr>
          <w:rFonts w:ascii="Times New Roman" w:hAnsi="Times New Roman" w:cs="Times New Roman"/>
        </w:rPr>
        <w:t>Időskori fül-orr-gégészeti ellátást igénylő állapotok ápolási specialitásai</w:t>
      </w:r>
    </w:p>
    <w:p w14:paraId="2123F1F9" w14:textId="77777777" w:rsidR="00AC4D8E" w:rsidRPr="000D6851" w:rsidRDefault="00AC4D8E" w:rsidP="00AC4D8E">
      <w:pPr>
        <w:spacing w:after="0"/>
        <w:rPr>
          <w:szCs w:val="24"/>
        </w:rPr>
      </w:pPr>
      <w:r w:rsidRPr="000D6851">
        <w:rPr>
          <w:szCs w:val="24"/>
        </w:rPr>
        <w:t xml:space="preserve">Fül-orr-gégészeti műtétek </w:t>
      </w:r>
      <w:proofErr w:type="spellStart"/>
      <w:r w:rsidRPr="000D6851">
        <w:rPr>
          <w:szCs w:val="24"/>
        </w:rPr>
        <w:t>perioperatív</w:t>
      </w:r>
      <w:proofErr w:type="spellEnd"/>
      <w:r w:rsidRPr="000D6851">
        <w:rPr>
          <w:szCs w:val="24"/>
        </w:rPr>
        <w:t xml:space="preserve"> ápolási vonatkozásai</w:t>
      </w:r>
    </w:p>
    <w:p w14:paraId="7B0696B3" w14:textId="073BD6CE" w:rsidR="00AC4D8E" w:rsidRDefault="00AC4D8E" w:rsidP="00AC4D8E">
      <w:pPr>
        <w:spacing w:after="0"/>
        <w:rPr>
          <w:szCs w:val="24"/>
        </w:rPr>
      </w:pPr>
    </w:p>
    <w:p w14:paraId="46D0488A" w14:textId="77777777" w:rsidR="00AC4D8E" w:rsidRPr="000D6851" w:rsidRDefault="00AC4D8E" w:rsidP="00AC4D8E">
      <w:pPr>
        <w:spacing w:after="0"/>
        <w:rPr>
          <w:szCs w:val="24"/>
        </w:rPr>
      </w:pPr>
      <w:r w:rsidRPr="000D6851">
        <w:rPr>
          <w:b/>
          <w:szCs w:val="24"/>
        </w:rPr>
        <w:t>Urológiai betegek vizsgálata, kezelése, ápolási specialitásai</w:t>
      </w:r>
    </w:p>
    <w:p w14:paraId="3F7BA52F" w14:textId="77777777" w:rsidR="00AC4D8E" w:rsidRPr="000D6851" w:rsidRDefault="00AC4D8E" w:rsidP="00AC4D8E">
      <w:pPr>
        <w:pStyle w:val="Default"/>
        <w:jc w:val="both"/>
        <w:rPr>
          <w:rFonts w:ascii="Times New Roman" w:hAnsi="Times New Roman" w:cs="Times New Roman"/>
        </w:rPr>
      </w:pPr>
      <w:r w:rsidRPr="000D6851">
        <w:rPr>
          <w:rFonts w:ascii="Times New Roman" w:hAnsi="Times New Roman" w:cs="Times New Roman"/>
        </w:rPr>
        <w:t>Az urológiai vizsgáló eljárások ápolói feladatai</w:t>
      </w:r>
    </w:p>
    <w:p w14:paraId="057CC7C1" w14:textId="77777777" w:rsidR="00AC4D8E" w:rsidRPr="000D6851" w:rsidRDefault="00AC4D8E" w:rsidP="00AC4D8E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0D6851">
        <w:rPr>
          <w:rFonts w:ascii="Times New Roman" w:hAnsi="Times New Roman" w:cs="Times New Roman"/>
        </w:rPr>
        <w:t>Urogenitális</w:t>
      </w:r>
      <w:proofErr w:type="spellEnd"/>
      <w:r w:rsidRPr="000D6851">
        <w:rPr>
          <w:rFonts w:ascii="Times New Roman" w:hAnsi="Times New Roman" w:cs="Times New Roman"/>
        </w:rPr>
        <w:t xml:space="preserve"> </w:t>
      </w:r>
      <w:proofErr w:type="gramStart"/>
      <w:r w:rsidRPr="000D6851">
        <w:rPr>
          <w:rFonts w:ascii="Times New Roman" w:hAnsi="Times New Roman" w:cs="Times New Roman"/>
        </w:rPr>
        <w:t>rendszer fejlődési</w:t>
      </w:r>
      <w:proofErr w:type="gramEnd"/>
      <w:r w:rsidRPr="000D6851">
        <w:rPr>
          <w:rFonts w:ascii="Times New Roman" w:hAnsi="Times New Roman" w:cs="Times New Roman"/>
        </w:rPr>
        <w:t xml:space="preserve"> rendellenességei </w:t>
      </w:r>
    </w:p>
    <w:p w14:paraId="1F07FC20" w14:textId="77777777" w:rsidR="00AC4D8E" w:rsidRPr="000D6851" w:rsidRDefault="00AC4D8E" w:rsidP="00AC4D8E">
      <w:pPr>
        <w:pStyle w:val="Default"/>
        <w:jc w:val="both"/>
        <w:rPr>
          <w:rFonts w:ascii="Times New Roman" w:hAnsi="Times New Roman" w:cs="Times New Roman"/>
        </w:rPr>
      </w:pPr>
      <w:r w:rsidRPr="000D6851">
        <w:rPr>
          <w:rFonts w:ascii="Times New Roman" w:hAnsi="Times New Roman" w:cs="Times New Roman"/>
        </w:rPr>
        <w:t xml:space="preserve"> </w:t>
      </w:r>
      <w:proofErr w:type="gramStart"/>
      <w:r w:rsidRPr="000D6851">
        <w:rPr>
          <w:rFonts w:ascii="Times New Roman" w:hAnsi="Times New Roman" w:cs="Times New Roman"/>
        </w:rPr>
        <w:t>és</w:t>
      </w:r>
      <w:proofErr w:type="gramEnd"/>
      <w:r w:rsidRPr="000D6851">
        <w:rPr>
          <w:rFonts w:ascii="Times New Roman" w:hAnsi="Times New Roman" w:cs="Times New Roman"/>
        </w:rPr>
        <w:t xml:space="preserve"> ápolási specialitásai</w:t>
      </w:r>
    </w:p>
    <w:p w14:paraId="10601645" w14:textId="77777777" w:rsidR="00AC4D8E" w:rsidRPr="000D6851" w:rsidRDefault="00AC4D8E" w:rsidP="00AC4D8E">
      <w:pPr>
        <w:pStyle w:val="Default"/>
        <w:jc w:val="both"/>
        <w:rPr>
          <w:rFonts w:ascii="Times New Roman" w:hAnsi="Times New Roman" w:cs="Times New Roman"/>
        </w:rPr>
      </w:pPr>
      <w:r w:rsidRPr="000D6851">
        <w:rPr>
          <w:rFonts w:ascii="Times New Roman" w:hAnsi="Times New Roman" w:cs="Times New Roman"/>
        </w:rPr>
        <w:t>A vizeletkiválasztó és elvezető rendszer gyulladásos megbetegedései és azok sebészeti vonatkozásai</w:t>
      </w:r>
    </w:p>
    <w:p w14:paraId="514302D9" w14:textId="77777777" w:rsidR="00AC4D8E" w:rsidRPr="000D6851" w:rsidRDefault="00AC4D8E" w:rsidP="00AC4D8E">
      <w:pPr>
        <w:pStyle w:val="Default"/>
        <w:jc w:val="both"/>
        <w:rPr>
          <w:rFonts w:ascii="Times New Roman" w:hAnsi="Times New Roman" w:cs="Times New Roman"/>
        </w:rPr>
      </w:pPr>
      <w:r w:rsidRPr="000D6851">
        <w:rPr>
          <w:rFonts w:ascii="Times New Roman" w:hAnsi="Times New Roman" w:cs="Times New Roman"/>
        </w:rPr>
        <w:t xml:space="preserve">A </w:t>
      </w:r>
      <w:proofErr w:type="spellStart"/>
      <w:r w:rsidRPr="000D6851">
        <w:rPr>
          <w:rFonts w:ascii="Times New Roman" w:hAnsi="Times New Roman" w:cs="Times New Roman"/>
        </w:rPr>
        <w:t>húgyutak</w:t>
      </w:r>
      <w:proofErr w:type="spellEnd"/>
      <w:r w:rsidRPr="000D6851">
        <w:rPr>
          <w:rFonts w:ascii="Times New Roman" w:hAnsi="Times New Roman" w:cs="Times New Roman"/>
        </w:rPr>
        <w:t xml:space="preserve"> köves megbetegedései és azok ápolási specialitásai</w:t>
      </w:r>
    </w:p>
    <w:p w14:paraId="12D11800" w14:textId="77777777" w:rsidR="00AC4D8E" w:rsidRPr="000D6851" w:rsidRDefault="00AC4D8E" w:rsidP="00AC4D8E">
      <w:pPr>
        <w:pStyle w:val="Default"/>
        <w:jc w:val="both"/>
        <w:rPr>
          <w:rFonts w:ascii="Times New Roman" w:hAnsi="Times New Roman" w:cs="Times New Roman"/>
        </w:rPr>
      </w:pPr>
      <w:r w:rsidRPr="000D6851">
        <w:rPr>
          <w:rFonts w:ascii="Times New Roman" w:hAnsi="Times New Roman" w:cs="Times New Roman"/>
        </w:rPr>
        <w:t>Vizeletkiválasztó és elvezető rendszer daganatos megbetegedései és ápolási specialitásai</w:t>
      </w:r>
    </w:p>
    <w:p w14:paraId="7A927151" w14:textId="77777777" w:rsidR="00AC4D8E" w:rsidRPr="000D6851" w:rsidRDefault="00AC4D8E" w:rsidP="00AC4D8E">
      <w:pPr>
        <w:pStyle w:val="Default"/>
        <w:jc w:val="both"/>
        <w:rPr>
          <w:rFonts w:ascii="Times New Roman" w:hAnsi="Times New Roman" w:cs="Times New Roman"/>
        </w:rPr>
      </w:pPr>
      <w:r w:rsidRPr="000D6851">
        <w:rPr>
          <w:rFonts w:ascii="Times New Roman" w:hAnsi="Times New Roman" w:cs="Times New Roman"/>
        </w:rPr>
        <w:t xml:space="preserve">Férfi reproduktív rendszer (here, mellékhere, külső </w:t>
      </w:r>
      <w:proofErr w:type="spellStart"/>
      <w:r w:rsidRPr="000D6851">
        <w:rPr>
          <w:rFonts w:ascii="Times New Roman" w:hAnsi="Times New Roman" w:cs="Times New Roman"/>
        </w:rPr>
        <w:t>nemiszerv</w:t>
      </w:r>
      <w:proofErr w:type="spellEnd"/>
      <w:r w:rsidRPr="000D6851">
        <w:rPr>
          <w:rFonts w:ascii="Times New Roman" w:hAnsi="Times New Roman" w:cs="Times New Roman"/>
        </w:rPr>
        <w:t>) betegségei és ápolási vonatkozásai</w:t>
      </w:r>
    </w:p>
    <w:p w14:paraId="5F122EE7" w14:textId="77777777" w:rsidR="00AC4D8E" w:rsidRPr="000D6851" w:rsidRDefault="00AC4D8E" w:rsidP="00AC4D8E">
      <w:pPr>
        <w:pStyle w:val="Default"/>
        <w:jc w:val="both"/>
        <w:rPr>
          <w:rFonts w:ascii="Times New Roman" w:hAnsi="Times New Roman" w:cs="Times New Roman"/>
        </w:rPr>
      </w:pPr>
      <w:r w:rsidRPr="000D6851">
        <w:rPr>
          <w:rFonts w:ascii="Times New Roman" w:hAnsi="Times New Roman" w:cs="Times New Roman"/>
        </w:rPr>
        <w:t>Prosztata megbetegedései, diagnosztikus, terápiás és ápolási vonatkozásai</w:t>
      </w:r>
    </w:p>
    <w:p w14:paraId="579E4522" w14:textId="77777777" w:rsidR="00AC4D8E" w:rsidRPr="000D6851" w:rsidRDefault="00AC4D8E" w:rsidP="00AC4D8E">
      <w:pPr>
        <w:pStyle w:val="Default"/>
        <w:jc w:val="both"/>
        <w:rPr>
          <w:rFonts w:ascii="Times New Roman" w:hAnsi="Times New Roman" w:cs="Times New Roman"/>
        </w:rPr>
      </w:pPr>
      <w:r w:rsidRPr="000D6851">
        <w:rPr>
          <w:rFonts w:ascii="Times New Roman" w:hAnsi="Times New Roman" w:cs="Times New Roman"/>
        </w:rPr>
        <w:t xml:space="preserve">A </w:t>
      </w:r>
      <w:proofErr w:type="spellStart"/>
      <w:r w:rsidRPr="000D6851">
        <w:rPr>
          <w:rFonts w:ascii="Times New Roman" w:hAnsi="Times New Roman" w:cs="Times New Roman"/>
        </w:rPr>
        <w:t>vizeletretencio</w:t>
      </w:r>
      <w:proofErr w:type="spellEnd"/>
      <w:r w:rsidRPr="000D6851">
        <w:rPr>
          <w:rFonts w:ascii="Times New Roman" w:hAnsi="Times New Roman" w:cs="Times New Roman"/>
        </w:rPr>
        <w:t xml:space="preserve"> ellátásának ápolási specialitásai</w:t>
      </w:r>
    </w:p>
    <w:p w14:paraId="6DCF14CC" w14:textId="77777777" w:rsidR="00AC4D8E" w:rsidRPr="000D6851" w:rsidRDefault="00AC4D8E" w:rsidP="00AC4D8E">
      <w:pPr>
        <w:pStyle w:val="Default"/>
        <w:jc w:val="both"/>
        <w:rPr>
          <w:rFonts w:ascii="Times New Roman" w:hAnsi="Times New Roman" w:cs="Times New Roman"/>
        </w:rPr>
      </w:pPr>
      <w:r w:rsidRPr="000D6851">
        <w:rPr>
          <w:rFonts w:ascii="Times New Roman" w:hAnsi="Times New Roman" w:cs="Times New Roman"/>
        </w:rPr>
        <w:t xml:space="preserve">Az </w:t>
      </w:r>
      <w:proofErr w:type="spellStart"/>
      <w:r w:rsidRPr="000D6851">
        <w:rPr>
          <w:rFonts w:ascii="Times New Roman" w:hAnsi="Times New Roman" w:cs="Times New Roman"/>
        </w:rPr>
        <w:t>urosztóma</w:t>
      </w:r>
      <w:proofErr w:type="spellEnd"/>
      <w:r w:rsidRPr="000D6851">
        <w:rPr>
          <w:rFonts w:ascii="Times New Roman" w:hAnsi="Times New Roman" w:cs="Times New Roman"/>
        </w:rPr>
        <w:t xml:space="preserve"> kialakításához vezető kórlépek és annak ápolási, gondozási specialitási</w:t>
      </w:r>
    </w:p>
    <w:p w14:paraId="3C5DC215" w14:textId="77777777" w:rsidR="00AC4D8E" w:rsidRPr="000D6851" w:rsidRDefault="00AC4D8E" w:rsidP="00AC4D8E">
      <w:pPr>
        <w:pStyle w:val="Default"/>
        <w:jc w:val="both"/>
        <w:rPr>
          <w:rFonts w:ascii="Times New Roman" w:hAnsi="Times New Roman" w:cs="Times New Roman"/>
        </w:rPr>
      </w:pPr>
      <w:r w:rsidRPr="000D6851">
        <w:rPr>
          <w:rFonts w:ascii="Times New Roman" w:hAnsi="Times New Roman" w:cs="Times New Roman"/>
        </w:rPr>
        <w:t>A vizeletkiválasztó rendszer sérüléseinek ápolási vonatkozásai</w:t>
      </w:r>
    </w:p>
    <w:p w14:paraId="73EB6FB9" w14:textId="77777777" w:rsidR="00AC4D8E" w:rsidRPr="000D6851" w:rsidRDefault="00AC4D8E" w:rsidP="00AC4D8E">
      <w:pPr>
        <w:pStyle w:val="Default"/>
        <w:jc w:val="both"/>
        <w:rPr>
          <w:rFonts w:ascii="Times New Roman" w:hAnsi="Times New Roman" w:cs="Times New Roman"/>
        </w:rPr>
      </w:pPr>
      <w:r w:rsidRPr="000D6851">
        <w:rPr>
          <w:rFonts w:ascii="Times New Roman" w:hAnsi="Times New Roman" w:cs="Times New Roman"/>
        </w:rPr>
        <w:t>Időskori urológiai ellátást igénylő állapotok ápolási specialitásai</w:t>
      </w:r>
    </w:p>
    <w:p w14:paraId="2A2A1314" w14:textId="77777777" w:rsidR="00B64FCB" w:rsidRPr="000D6851" w:rsidRDefault="00AC4D8E" w:rsidP="000D6851">
      <w:pPr>
        <w:spacing w:after="0"/>
      </w:pPr>
      <w:r w:rsidRPr="000D6851">
        <w:rPr>
          <w:szCs w:val="24"/>
        </w:rPr>
        <w:t xml:space="preserve">Urológiai műtétek </w:t>
      </w:r>
      <w:proofErr w:type="spellStart"/>
      <w:r w:rsidRPr="000D6851">
        <w:rPr>
          <w:szCs w:val="24"/>
        </w:rPr>
        <w:t>perioperatív</w:t>
      </w:r>
      <w:proofErr w:type="spellEnd"/>
      <w:r w:rsidRPr="000D6851">
        <w:rPr>
          <w:szCs w:val="24"/>
        </w:rPr>
        <w:t xml:space="preserve"> ápolási vonatkozásai</w:t>
      </w:r>
    </w:p>
    <w:p w14:paraId="2B2ABE4F" w14:textId="77777777" w:rsidR="00B64FCB" w:rsidRPr="000D6851" w:rsidRDefault="00B64FCB" w:rsidP="00B64FCB">
      <w:pPr>
        <w:tabs>
          <w:tab w:val="left" w:pos="1418"/>
          <w:tab w:val="right" w:pos="9072"/>
        </w:tabs>
        <w:spacing w:after="0"/>
        <w:ind w:left="851"/>
      </w:pPr>
    </w:p>
    <w:p w14:paraId="21D3A096" w14:textId="732E5777" w:rsidR="00B64FCB" w:rsidRPr="000D6851" w:rsidRDefault="00AC4D8E" w:rsidP="00B64FC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b/>
          <w:i/>
        </w:rPr>
      </w:pPr>
      <w:proofErr w:type="spellStart"/>
      <w:r w:rsidRPr="000D6851">
        <w:rPr>
          <w:b/>
          <w:i/>
        </w:rPr>
        <w:t>Infektológia</w:t>
      </w:r>
      <w:proofErr w:type="spellEnd"/>
      <w:r w:rsidRPr="000D6851">
        <w:rPr>
          <w:b/>
          <w:i/>
        </w:rPr>
        <w:t xml:space="preserve"> és </w:t>
      </w:r>
      <w:proofErr w:type="spellStart"/>
      <w:r w:rsidRPr="000D6851">
        <w:rPr>
          <w:b/>
          <w:i/>
        </w:rPr>
        <w:t>szakápolástana</w:t>
      </w:r>
      <w:proofErr w:type="spellEnd"/>
      <w:r w:rsidR="00B64FCB" w:rsidRPr="000D6851">
        <w:rPr>
          <w:b/>
          <w:i/>
        </w:rPr>
        <w:tab/>
      </w:r>
      <w:r w:rsidR="00E00B43" w:rsidRPr="000D6851">
        <w:rPr>
          <w:b/>
          <w:i/>
        </w:rPr>
        <w:t xml:space="preserve"> </w:t>
      </w:r>
      <w:r w:rsidR="006E5CB4" w:rsidRPr="000D6851">
        <w:rPr>
          <w:b/>
          <w:i/>
        </w:rPr>
        <w:t>3</w:t>
      </w:r>
      <w:r w:rsidR="006E5CB4">
        <w:rPr>
          <w:b/>
          <w:i/>
        </w:rPr>
        <w:t>2</w:t>
      </w:r>
      <w:r w:rsidR="006E5CB4" w:rsidRPr="000D6851">
        <w:rPr>
          <w:b/>
          <w:i/>
        </w:rPr>
        <w:t xml:space="preserve"> </w:t>
      </w:r>
      <w:r w:rsidR="00B64FCB" w:rsidRPr="000D6851">
        <w:rPr>
          <w:b/>
          <w:i/>
        </w:rPr>
        <w:t>óra</w:t>
      </w:r>
    </w:p>
    <w:p w14:paraId="43F7AAB0" w14:textId="77777777" w:rsidR="00270C09" w:rsidRDefault="00270C09" w:rsidP="00595994">
      <w:pPr>
        <w:pStyle w:val="Default"/>
        <w:jc w:val="both"/>
        <w:rPr>
          <w:rFonts w:ascii="Times New Roman" w:hAnsi="Times New Roman" w:cs="Times New Roman"/>
          <w:lang w:eastAsia="hu-HU"/>
        </w:rPr>
      </w:pPr>
    </w:p>
    <w:p w14:paraId="4EC463B2" w14:textId="34DAABA5" w:rsidR="00595994" w:rsidRPr="000D6851" w:rsidRDefault="00595994" w:rsidP="00595994">
      <w:pPr>
        <w:pStyle w:val="Default"/>
        <w:jc w:val="both"/>
        <w:rPr>
          <w:rFonts w:ascii="Times New Roman" w:hAnsi="Times New Roman" w:cs="Times New Roman"/>
          <w:lang w:eastAsia="hu-HU"/>
        </w:rPr>
      </w:pPr>
      <w:r w:rsidRPr="000D6851">
        <w:rPr>
          <w:rFonts w:ascii="Times New Roman" w:hAnsi="Times New Roman" w:cs="Times New Roman"/>
          <w:lang w:eastAsia="hu-HU"/>
        </w:rPr>
        <w:t>A fertőző betegségek epidemiológiai vonatkozásai</w:t>
      </w:r>
    </w:p>
    <w:p w14:paraId="5F318F42" w14:textId="77777777" w:rsidR="00595994" w:rsidRPr="000D6851" w:rsidRDefault="00595994" w:rsidP="00595994">
      <w:pPr>
        <w:pStyle w:val="Default"/>
        <w:jc w:val="both"/>
        <w:rPr>
          <w:rFonts w:ascii="Times New Roman" w:hAnsi="Times New Roman" w:cs="Times New Roman"/>
          <w:lang w:eastAsia="hu-HU"/>
        </w:rPr>
      </w:pPr>
      <w:r w:rsidRPr="000D6851">
        <w:rPr>
          <w:rFonts w:ascii="Times New Roman" w:hAnsi="Times New Roman" w:cs="Times New Roman"/>
          <w:lang w:eastAsia="hu-HU"/>
        </w:rPr>
        <w:t>A fertőző betegségek kialakulásának tényezői</w:t>
      </w:r>
    </w:p>
    <w:p w14:paraId="0B51D0E3" w14:textId="77777777" w:rsidR="00595994" w:rsidRPr="000D6851" w:rsidRDefault="00595994" w:rsidP="00595994">
      <w:pPr>
        <w:pStyle w:val="Default"/>
        <w:jc w:val="both"/>
        <w:rPr>
          <w:rFonts w:ascii="Times New Roman" w:hAnsi="Times New Roman" w:cs="Times New Roman"/>
          <w:lang w:eastAsia="hu-HU"/>
        </w:rPr>
      </w:pPr>
      <w:r w:rsidRPr="000D6851">
        <w:rPr>
          <w:rFonts w:ascii="Times New Roman" w:hAnsi="Times New Roman" w:cs="Times New Roman"/>
          <w:lang w:eastAsia="hu-HU"/>
        </w:rPr>
        <w:t>A fertőző betegségeket megelőző közegészségügyi – járványügyi tevékenységek</w:t>
      </w:r>
    </w:p>
    <w:p w14:paraId="5CC75C3F" w14:textId="77777777" w:rsidR="00595994" w:rsidRPr="000D6851" w:rsidRDefault="00595994" w:rsidP="00595994">
      <w:pPr>
        <w:pStyle w:val="Default"/>
        <w:jc w:val="both"/>
        <w:rPr>
          <w:rFonts w:ascii="Times New Roman" w:hAnsi="Times New Roman" w:cs="Times New Roman"/>
          <w:lang w:eastAsia="hu-HU"/>
        </w:rPr>
      </w:pPr>
      <w:r w:rsidRPr="000D6851">
        <w:rPr>
          <w:rFonts w:ascii="Times New Roman" w:hAnsi="Times New Roman" w:cs="Times New Roman"/>
          <w:lang w:eastAsia="hu-HU"/>
        </w:rPr>
        <w:t>A védőoltások elméleti alapjai (aktív, passzív immunizálás, életkorhoz kötött és felnőttkori védőoltások)</w:t>
      </w:r>
    </w:p>
    <w:p w14:paraId="672AB72C" w14:textId="77777777" w:rsidR="00595994" w:rsidRPr="000D6851" w:rsidRDefault="00595994" w:rsidP="00595994">
      <w:pPr>
        <w:pStyle w:val="Default"/>
        <w:jc w:val="both"/>
        <w:rPr>
          <w:rFonts w:ascii="Times New Roman" w:hAnsi="Times New Roman" w:cs="Times New Roman"/>
          <w:lang w:eastAsia="hu-HU"/>
        </w:rPr>
      </w:pPr>
      <w:r w:rsidRPr="000D6851">
        <w:rPr>
          <w:rFonts w:ascii="Times New Roman" w:hAnsi="Times New Roman" w:cs="Times New Roman"/>
          <w:lang w:eastAsia="hu-HU"/>
        </w:rPr>
        <w:t>A fertőző betegségek lefolyásának jellemzői, ápolási vonatkozásai</w:t>
      </w:r>
    </w:p>
    <w:p w14:paraId="6CC20E77" w14:textId="77777777" w:rsidR="00595994" w:rsidRPr="000D6851" w:rsidRDefault="00595994" w:rsidP="00595994">
      <w:pPr>
        <w:pStyle w:val="Default"/>
        <w:jc w:val="both"/>
        <w:rPr>
          <w:rFonts w:ascii="Times New Roman" w:hAnsi="Times New Roman" w:cs="Times New Roman"/>
          <w:lang w:eastAsia="hu-HU"/>
        </w:rPr>
      </w:pPr>
      <w:r w:rsidRPr="000D6851">
        <w:rPr>
          <w:rFonts w:ascii="Times New Roman" w:hAnsi="Times New Roman" w:cs="Times New Roman"/>
          <w:lang w:eastAsia="hu-HU"/>
        </w:rPr>
        <w:t>Fertőzésre utaló tünetek, jelek az ápolás gyakorlatában</w:t>
      </w:r>
    </w:p>
    <w:p w14:paraId="6BB1D241" w14:textId="77777777" w:rsidR="00595994" w:rsidRPr="000D6851" w:rsidRDefault="00595994" w:rsidP="00595994">
      <w:pPr>
        <w:pStyle w:val="Default"/>
        <w:jc w:val="both"/>
        <w:rPr>
          <w:rFonts w:ascii="Times New Roman" w:hAnsi="Times New Roman" w:cs="Times New Roman"/>
          <w:lang w:eastAsia="hu-HU"/>
        </w:rPr>
      </w:pPr>
      <w:r w:rsidRPr="000D6851">
        <w:rPr>
          <w:rFonts w:ascii="Times New Roman" w:hAnsi="Times New Roman" w:cs="Times New Roman"/>
          <w:lang w:eastAsia="hu-HU"/>
        </w:rPr>
        <w:t>A fertőző betegek ellátásának jogi és etikai aspektusai</w:t>
      </w:r>
    </w:p>
    <w:p w14:paraId="1FDBFE87" w14:textId="77777777" w:rsidR="00595994" w:rsidRPr="000D6851" w:rsidRDefault="00595994" w:rsidP="00595994">
      <w:pPr>
        <w:pStyle w:val="Default"/>
        <w:jc w:val="both"/>
        <w:rPr>
          <w:rFonts w:ascii="Times New Roman" w:hAnsi="Times New Roman" w:cs="Times New Roman"/>
          <w:lang w:eastAsia="hu-HU"/>
        </w:rPr>
      </w:pPr>
      <w:r w:rsidRPr="000D6851">
        <w:rPr>
          <w:rFonts w:ascii="Times New Roman" w:hAnsi="Times New Roman" w:cs="Times New Roman"/>
          <w:lang w:eastAsia="hu-HU"/>
        </w:rPr>
        <w:t>Fertőzőbeteg, fertőző forrás elkülönítése, az izoláció ápolói feladatai</w:t>
      </w:r>
    </w:p>
    <w:p w14:paraId="55C03EB5" w14:textId="77777777" w:rsidR="00595994" w:rsidRPr="000D6851" w:rsidRDefault="00595994" w:rsidP="00595994">
      <w:pPr>
        <w:pStyle w:val="Default"/>
        <w:jc w:val="both"/>
        <w:rPr>
          <w:rFonts w:ascii="Times New Roman" w:hAnsi="Times New Roman" w:cs="Times New Roman"/>
          <w:lang w:eastAsia="hu-HU"/>
        </w:rPr>
      </w:pPr>
      <w:r w:rsidRPr="000D6851">
        <w:rPr>
          <w:rFonts w:ascii="Times New Roman" w:hAnsi="Times New Roman" w:cs="Times New Roman"/>
          <w:lang w:eastAsia="hu-HU"/>
        </w:rPr>
        <w:t>Kiütéssel járó fertőző betegségek és ápolási specialitásai</w:t>
      </w:r>
    </w:p>
    <w:p w14:paraId="4B329266" w14:textId="77777777" w:rsidR="00595994" w:rsidRPr="000D6851" w:rsidRDefault="00595994" w:rsidP="00595994">
      <w:pPr>
        <w:pStyle w:val="Default"/>
        <w:jc w:val="both"/>
        <w:rPr>
          <w:rFonts w:ascii="Times New Roman" w:hAnsi="Times New Roman" w:cs="Times New Roman"/>
          <w:lang w:eastAsia="hu-HU"/>
        </w:rPr>
      </w:pPr>
      <w:r w:rsidRPr="000D6851">
        <w:rPr>
          <w:rFonts w:ascii="Times New Roman" w:hAnsi="Times New Roman" w:cs="Times New Roman"/>
          <w:lang w:eastAsia="hu-HU"/>
        </w:rPr>
        <w:t>Hasmenéssel járó fertőzések és azok ápolási vonatkozásai</w:t>
      </w:r>
    </w:p>
    <w:p w14:paraId="6E273B6D" w14:textId="77777777" w:rsidR="00595994" w:rsidRPr="000D6851" w:rsidRDefault="00595994" w:rsidP="00595994">
      <w:pPr>
        <w:pStyle w:val="Default"/>
        <w:jc w:val="both"/>
        <w:rPr>
          <w:rFonts w:ascii="Times New Roman" w:hAnsi="Times New Roman" w:cs="Times New Roman"/>
          <w:lang w:eastAsia="hu-HU"/>
        </w:rPr>
      </w:pPr>
      <w:r w:rsidRPr="000D6851">
        <w:rPr>
          <w:rFonts w:ascii="Times New Roman" w:hAnsi="Times New Roman" w:cs="Times New Roman"/>
          <w:lang w:eastAsia="hu-HU"/>
        </w:rPr>
        <w:t>Kullancsok által terjesztett megbetegedések klinikai és ápolási specialitásai</w:t>
      </w:r>
    </w:p>
    <w:p w14:paraId="721FC5C5" w14:textId="77777777" w:rsidR="00595994" w:rsidRPr="000D6851" w:rsidRDefault="00595994" w:rsidP="00595994">
      <w:pPr>
        <w:pStyle w:val="Default"/>
        <w:jc w:val="both"/>
        <w:rPr>
          <w:rFonts w:ascii="Times New Roman" w:hAnsi="Times New Roman" w:cs="Times New Roman"/>
          <w:lang w:eastAsia="hu-HU"/>
        </w:rPr>
      </w:pPr>
      <w:r w:rsidRPr="000D6851">
        <w:rPr>
          <w:rFonts w:ascii="Times New Roman" w:hAnsi="Times New Roman" w:cs="Times New Roman"/>
          <w:lang w:eastAsia="hu-HU"/>
        </w:rPr>
        <w:t xml:space="preserve">Bakteriális </w:t>
      </w:r>
      <w:proofErr w:type="spellStart"/>
      <w:r w:rsidRPr="000D6851">
        <w:rPr>
          <w:rFonts w:ascii="Times New Roman" w:hAnsi="Times New Roman" w:cs="Times New Roman"/>
          <w:lang w:eastAsia="hu-HU"/>
        </w:rPr>
        <w:t>meningitis</w:t>
      </w:r>
      <w:proofErr w:type="spellEnd"/>
      <w:r w:rsidRPr="000D6851">
        <w:rPr>
          <w:rFonts w:ascii="Times New Roman" w:hAnsi="Times New Roman" w:cs="Times New Roman"/>
          <w:lang w:eastAsia="hu-HU"/>
        </w:rPr>
        <w:t xml:space="preserve"> klinikai és ápolási specialitásai</w:t>
      </w:r>
    </w:p>
    <w:p w14:paraId="47F31C77" w14:textId="77777777" w:rsidR="00595994" w:rsidRPr="000D6851" w:rsidRDefault="00595994" w:rsidP="00595994">
      <w:pPr>
        <w:pStyle w:val="Default"/>
        <w:jc w:val="both"/>
        <w:rPr>
          <w:rFonts w:ascii="Times New Roman" w:hAnsi="Times New Roman" w:cs="Times New Roman"/>
          <w:lang w:eastAsia="hu-HU"/>
        </w:rPr>
      </w:pPr>
      <w:r w:rsidRPr="000D6851">
        <w:rPr>
          <w:rFonts w:ascii="Times New Roman" w:hAnsi="Times New Roman" w:cs="Times New Roman"/>
          <w:lang w:eastAsia="hu-HU"/>
        </w:rPr>
        <w:t>Influenza klinikai és ápolási specialitásai</w:t>
      </w:r>
    </w:p>
    <w:p w14:paraId="5497CB7C" w14:textId="77777777" w:rsidR="00595994" w:rsidRPr="000D6851" w:rsidRDefault="00595994" w:rsidP="00595994">
      <w:pPr>
        <w:pStyle w:val="Default"/>
        <w:jc w:val="both"/>
        <w:rPr>
          <w:rFonts w:ascii="Times New Roman" w:hAnsi="Times New Roman" w:cs="Times New Roman"/>
          <w:lang w:eastAsia="hu-HU"/>
        </w:rPr>
      </w:pPr>
      <w:r w:rsidRPr="000D6851">
        <w:rPr>
          <w:rFonts w:ascii="Times New Roman" w:hAnsi="Times New Roman" w:cs="Times New Roman"/>
          <w:lang w:eastAsia="hu-HU"/>
        </w:rPr>
        <w:t>Nemi úton terjedő betegségek (</w:t>
      </w:r>
      <w:proofErr w:type="spellStart"/>
      <w:r w:rsidRPr="000D6851">
        <w:rPr>
          <w:rFonts w:ascii="Times New Roman" w:hAnsi="Times New Roman" w:cs="Times New Roman"/>
          <w:lang w:eastAsia="hu-HU"/>
        </w:rPr>
        <w:t>Lues</w:t>
      </w:r>
      <w:proofErr w:type="spellEnd"/>
      <w:r w:rsidRPr="000D6851">
        <w:rPr>
          <w:rFonts w:ascii="Times New Roman" w:hAnsi="Times New Roman" w:cs="Times New Roman"/>
          <w:lang w:eastAsia="hu-HU"/>
        </w:rPr>
        <w:t xml:space="preserve">, </w:t>
      </w:r>
      <w:proofErr w:type="spellStart"/>
      <w:r w:rsidRPr="000D6851">
        <w:rPr>
          <w:rFonts w:ascii="Times New Roman" w:hAnsi="Times New Roman" w:cs="Times New Roman"/>
          <w:lang w:eastAsia="hu-HU"/>
        </w:rPr>
        <w:t>Gonorrhea</w:t>
      </w:r>
      <w:proofErr w:type="spellEnd"/>
      <w:r w:rsidRPr="000D6851">
        <w:rPr>
          <w:rFonts w:ascii="Times New Roman" w:hAnsi="Times New Roman" w:cs="Times New Roman"/>
          <w:lang w:eastAsia="hu-HU"/>
        </w:rPr>
        <w:t>, HIV fertőzés és AIDS) ápolási specialitásai</w:t>
      </w:r>
    </w:p>
    <w:p w14:paraId="5E662E1C" w14:textId="77777777" w:rsidR="00595994" w:rsidRPr="000D6851" w:rsidRDefault="00595994" w:rsidP="00595994">
      <w:pPr>
        <w:pStyle w:val="Default"/>
        <w:jc w:val="both"/>
        <w:rPr>
          <w:rFonts w:ascii="Times New Roman" w:hAnsi="Times New Roman" w:cs="Times New Roman"/>
          <w:lang w:eastAsia="hu-HU"/>
        </w:rPr>
      </w:pPr>
      <w:proofErr w:type="spellStart"/>
      <w:r w:rsidRPr="000D6851">
        <w:rPr>
          <w:rFonts w:ascii="Times New Roman" w:hAnsi="Times New Roman" w:cs="Times New Roman"/>
          <w:lang w:eastAsia="hu-HU"/>
        </w:rPr>
        <w:t>Nosocomiális</w:t>
      </w:r>
      <w:proofErr w:type="spellEnd"/>
      <w:r w:rsidRPr="000D6851">
        <w:rPr>
          <w:rFonts w:ascii="Times New Roman" w:hAnsi="Times New Roman" w:cs="Times New Roman"/>
          <w:lang w:eastAsia="hu-HU"/>
        </w:rPr>
        <w:t xml:space="preserve"> fertőzések leggyakoribb formáinak klinikai és ápolási specialitásai</w:t>
      </w:r>
    </w:p>
    <w:p w14:paraId="1103CEC0" w14:textId="77777777" w:rsidR="00595994" w:rsidRPr="000D6851" w:rsidRDefault="00595994" w:rsidP="00595994">
      <w:pPr>
        <w:pStyle w:val="Default"/>
        <w:jc w:val="both"/>
        <w:rPr>
          <w:rFonts w:ascii="Times New Roman" w:hAnsi="Times New Roman" w:cs="Times New Roman"/>
          <w:lang w:eastAsia="hu-HU"/>
        </w:rPr>
      </w:pPr>
      <w:r w:rsidRPr="000D6851">
        <w:rPr>
          <w:rFonts w:ascii="Times New Roman" w:hAnsi="Times New Roman" w:cs="Times New Roman"/>
          <w:lang w:eastAsia="hu-HU"/>
        </w:rPr>
        <w:t xml:space="preserve">A </w:t>
      </w:r>
      <w:proofErr w:type="spellStart"/>
      <w:r w:rsidRPr="000D6851">
        <w:rPr>
          <w:rFonts w:ascii="Times New Roman" w:hAnsi="Times New Roman" w:cs="Times New Roman"/>
          <w:lang w:eastAsia="hu-HU"/>
        </w:rPr>
        <w:t>septikus</w:t>
      </w:r>
      <w:proofErr w:type="spellEnd"/>
      <w:r w:rsidRPr="000D6851">
        <w:rPr>
          <w:rFonts w:ascii="Times New Roman" w:hAnsi="Times New Roman" w:cs="Times New Roman"/>
          <w:lang w:eastAsia="hu-HU"/>
        </w:rPr>
        <w:t xml:space="preserve"> folyamatok klinikai és ápolási specialitásai</w:t>
      </w:r>
    </w:p>
    <w:p w14:paraId="5A1F68C6" w14:textId="77777777" w:rsidR="00595994" w:rsidRPr="000D6851" w:rsidRDefault="00595994" w:rsidP="00595994">
      <w:pPr>
        <w:pStyle w:val="Default"/>
        <w:jc w:val="both"/>
        <w:rPr>
          <w:rFonts w:ascii="Times New Roman" w:hAnsi="Times New Roman" w:cs="Times New Roman"/>
          <w:lang w:eastAsia="hu-HU"/>
        </w:rPr>
      </w:pPr>
      <w:r w:rsidRPr="000D6851">
        <w:rPr>
          <w:rFonts w:ascii="Times New Roman" w:hAnsi="Times New Roman" w:cs="Times New Roman"/>
          <w:lang w:eastAsia="hu-HU"/>
        </w:rPr>
        <w:t>Az infekciókontroll célja, feladata, módszerei, ápolási vonatkozásai</w:t>
      </w:r>
    </w:p>
    <w:p w14:paraId="020369A5" w14:textId="77777777" w:rsidR="00595994" w:rsidRPr="000D6851" w:rsidRDefault="00595994" w:rsidP="00595994">
      <w:pPr>
        <w:pStyle w:val="Default"/>
        <w:jc w:val="both"/>
        <w:rPr>
          <w:rFonts w:ascii="Times New Roman" w:hAnsi="Times New Roman" w:cs="Times New Roman"/>
          <w:lang w:eastAsia="hu-HU"/>
        </w:rPr>
      </w:pPr>
      <w:proofErr w:type="spellStart"/>
      <w:r w:rsidRPr="000D6851">
        <w:rPr>
          <w:rFonts w:ascii="Times New Roman" w:hAnsi="Times New Roman" w:cs="Times New Roman"/>
          <w:lang w:eastAsia="hu-HU"/>
        </w:rPr>
        <w:t>Nosocomialis</w:t>
      </w:r>
      <w:proofErr w:type="spellEnd"/>
      <w:r w:rsidRPr="000D6851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0D6851">
        <w:rPr>
          <w:rFonts w:ascii="Times New Roman" w:hAnsi="Times New Roman" w:cs="Times New Roman"/>
          <w:lang w:eastAsia="hu-HU"/>
        </w:rPr>
        <w:t>surveillance</w:t>
      </w:r>
      <w:proofErr w:type="spellEnd"/>
    </w:p>
    <w:p w14:paraId="57F8A021" w14:textId="77777777" w:rsidR="00595994" w:rsidRPr="000D6851" w:rsidRDefault="00595994" w:rsidP="00595994">
      <w:pPr>
        <w:pStyle w:val="Default"/>
        <w:jc w:val="both"/>
        <w:rPr>
          <w:rFonts w:ascii="Times New Roman" w:hAnsi="Times New Roman" w:cs="Times New Roman"/>
          <w:lang w:eastAsia="hu-HU"/>
        </w:rPr>
      </w:pPr>
      <w:r w:rsidRPr="000D6851">
        <w:rPr>
          <w:rFonts w:ascii="Times New Roman" w:hAnsi="Times New Roman" w:cs="Times New Roman"/>
          <w:lang w:eastAsia="hu-HU"/>
        </w:rPr>
        <w:t>A kórházi infekciók, járványok megelőzésére irányuló intézkedések</w:t>
      </w:r>
    </w:p>
    <w:p w14:paraId="7823ECE0" w14:textId="77777777" w:rsidR="00595994" w:rsidRPr="000D6851" w:rsidRDefault="00595994" w:rsidP="00595994">
      <w:pPr>
        <w:pStyle w:val="Default"/>
        <w:jc w:val="both"/>
        <w:rPr>
          <w:rFonts w:ascii="Times New Roman" w:hAnsi="Times New Roman" w:cs="Times New Roman"/>
          <w:lang w:eastAsia="hu-HU"/>
        </w:rPr>
      </w:pPr>
      <w:r w:rsidRPr="000D6851">
        <w:rPr>
          <w:rFonts w:ascii="Times New Roman" w:hAnsi="Times New Roman" w:cs="Times New Roman"/>
          <w:lang w:eastAsia="hu-HU"/>
        </w:rPr>
        <w:t>A fertőző beteg ápolásának specialitásai és dokumentációs kötelezettségei</w:t>
      </w:r>
    </w:p>
    <w:p w14:paraId="519C7D2B" w14:textId="77777777" w:rsidR="00B64FCB" w:rsidRPr="000D6851" w:rsidRDefault="00B64FCB" w:rsidP="00B64FCB">
      <w:pPr>
        <w:tabs>
          <w:tab w:val="left" w:pos="1418"/>
          <w:tab w:val="right" w:pos="9072"/>
        </w:tabs>
        <w:spacing w:after="0"/>
        <w:ind w:left="851"/>
      </w:pPr>
    </w:p>
    <w:p w14:paraId="7B7AB5E1" w14:textId="53DE6BF0" w:rsidR="00B64FCB" w:rsidRPr="000D6851" w:rsidRDefault="00595994" w:rsidP="00B64FC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b/>
          <w:i/>
        </w:rPr>
      </w:pPr>
      <w:r w:rsidRPr="000D6851">
        <w:rPr>
          <w:b/>
          <w:i/>
        </w:rPr>
        <w:t xml:space="preserve"> Neurológia és </w:t>
      </w:r>
      <w:proofErr w:type="spellStart"/>
      <w:r w:rsidRPr="000D6851">
        <w:rPr>
          <w:b/>
          <w:i/>
        </w:rPr>
        <w:t>szakápolástana</w:t>
      </w:r>
      <w:proofErr w:type="spellEnd"/>
      <w:r w:rsidR="00B64FCB" w:rsidRPr="000D6851">
        <w:rPr>
          <w:b/>
          <w:i/>
        </w:rPr>
        <w:tab/>
      </w:r>
      <w:r w:rsidR="00E00B43" w:rsidRPr="000D6851">
        <w:rPr>
          <w:b/>
          <w:i/>
        </w:rPr>
        <w:t xml:space="preserve"> 3</w:t>
      </w:r>
      <w:r w:rsidR="006E5CB4">
        <w:rPr>
          <w:b/>
          <w:i/>
        </w:rPr>
        <w:t>2</w:t>
      </w:r>
      <w:r w:rsidR="00B64FCB" w:rsidRPr="000D6851">
        <w:rPr>
          <w:b/>
          <w:i/>
        </w:rPr>
        <w:t xml:space="preserve"> óra</w:t>
      </w:r>
    </w:p>
    <w:p w14:paraId="27EE51FC" w14:textId="77777777" w:rsidR="00270C09" w:rsidRDefault="00270C09" w:rsidP="00595994">
      <w:pPr>
        <w:spacing w:after="0"/>
        <w:rPr>
          <w:szCs w:val="24"/>
        </w:rPr>
      </w:pPr>
    </w:p>
    <w:p w14:paraId="2DA08215" w14:textId="590ECD7E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 neurológiai betegségek morbiditási és mortalitási mutatói</w:t>
      </w:r>
    </w:p>
    <w:p w14:paraId="01AB3786" w14:textId="77777777" w:rsidR="00595994" w:rsidRPr="000D6851" w:rsidRDefault="00595994" w:rsidP="00595994">
      <w:pPr>
        <w:spacing w:after="0"/>
        <w:rPr>
          <w:szCs w:val="24"/>
          <w:lang w:eastAsia="hu-HU"/>
        </w:rPr>
      </w:pPr>
      <w:r w:rsidRPr="000D6851">
        <w:rPr>
          <w:szCs w:val="24"/>
          <w:lang w:eastAsia="hu-HU"/>
        </w:rPr>
        <w:t>A betegfogadás, betegfelvétel specialitásai neurológiai osztályon</w:t>
      </w:r>
    </w:p>
    <w:p w14:paraId="207DC5A1" w14:textId="77777777" w:rsidR="00595994" w:rsidRPr="000D6851" w:rsidRDefault="00595994" w:rsidP="00595994">
      <w:pPr>
        <w:spacing w:after="0"/>
        <w:rPr>
          <w:szCs w:val="24"/>
          <w:lang w:eastAsia="hu-HU"/>
        </w:rPr>
      </w:pPr>
      <w:r w:rsidRPr="000D6851">
        <w:rPr>
          <w:szCs w:val="24"/>
          <w:lang w:eastAsia="hu-HU"/>
        </w:rPr>
        <w:t>A neurológiai betegvizsgálat, anamnézis felvétel ápolói feladatai, kompetenciái</w:t>
      </w:r>
    </w:p>
    <w:p w14:paraId="141382F1" w14:textId="77777777" w:rsidR="00595994" w:rsidRPr="000D6851" w:rsidRDefault="00595994" w:rsidP="00595994">
      <w:pPr>
        <w:pStyle w:val="Default"/>
        <w:jc w:val="both"/>
        <w:rPr>
          <w:rFonts w:ascii="Times New Roman" w:hAnsi="Times New Roman" w:cs="Times New Roman"/>
          <w:lang w:eastAsia="hu-HU"/>
        </w:rPr>
      </w:pPr>
      <w:r w:rsidRPr="000D6851">
        <w:rPr>
          <w:rFonts w:ascii="Times New Roman" w:hAnsi="Times New Roman" w:cs="Times New Roman"/>
          <w:lang w:eastAsia="hu-HU"/>
        </w:rPr>
        <w:t>A neurológiai betegek ellátásának jogi és etikai aspektusai</w:t>
      </w:r>
    </w:p>
    <w:p w14:paraId="4B930CAD" w14:textId="77777777" w:rsidR="00595994" w:rsidRPr="000D6851" w:rsidRDefault="00595994" w:rsidP="00595994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>Idegrendszeri betegségekhez kapcsolódó betegbiztonságot segítő programok, irányelvek, protokollok, standardok minőségirányítási szempontjai</w:t>
      </w:r>
    </w:p>
    <w:p w14:paraId="635A1A5E" w14:textId="77777777" w:rsidR="00595994" w:rsidRPr="000D6851" w:rsidRDefault="00595994" w:rsidP="00595994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>Az időablak jelentősége, diagnosztikus, terápiás és ápolási vonatkozásai a neurológiai ellátásban</w:t>
      </w:r>
    </w:p>
    <w:p w14:paraId="12B279F8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Az idegrendszer veleszületett fejlődési rendellenességeinek klinikai, diagnosztikai, terápiás és ápolási vonatkozásai</w:t>
      </w:r>
    </w:p>
    <w:p w14:paraId="63FDCF32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Az agy vérellátási zavarainak klinikai, diagnosztikai, terápiás és ápolási vonatkozásai</w:t>
      </w:r>
    </w:p>
    <w:p w14:paraId="1B02A288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 központi idegrendszer gyulladásos betegségeinek klinikai, diagnosztikai, terápiás és ápolási vonatkozásai</w:t>
      </w:r>
    </w:p>
    <w:p w14:paraId="4F220E6D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Az idegrendszer daganatos betegségeinek klinikai, diagnosztikai, terápiás és ápolási vonatkozásai</w:t>
      </w:r>
    </w:p>
    <w:p w14:paraId="68904F53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 koponyaűri nyomásfokozódás klinikai, diagnosztikai, terápiás és ápolási vonatkozásai</w:t>
      </w:r>
    </w:p>
    <w:p w14:paraId="03401A4B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 fejfájások klinikai, diagnosztikai, terápiás és ápolási vonatkozásai</w:t>
      </w:r>
    </w:p>
    <w:p w14:paraId="4D3D5B61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 görcsrohammal járó állapotok klinikai, diagnosztikai, terápiás és ápolási vonatkozásai</w:t>
      </w:r>
    </w:p>
    <w:p w14:paraId="45E7718E" w14:textId="77777777" w:rsidR="00595994" w:rsidRPr="000D6851" w:rsidRDefault="00595994" w:rsidP="00595994">
      <w:pPr>
        <w:spacing w:after="0"/>
        <w:rPr>
          <w:szCs w:val="24"/>
        </w:rPr>
      </w:pPr>
      <w:proofErr w:type="spellStart"/>
      <w:r w:rsidRPr="000D6851">
        <w:rPr>
          <w:szCs w:val="24"/>
        </w:rPr>
        <w:t>Extrapyramidális</w:t>
      </w:r>
      <w:proofErr w:type="spellEnd"/>
      <w:r w:rsidRPr="000D6851">
        <w:rPr>
          <w:szCs w:val="24"/>
        </w:rPr>
        <w:t xml:space="preserve"> rendszer megbetegedése (Parkinson szindróma) klinikai, diagnosztikai, terápiás és ápolási specialitásai</w:t>
      </w:r>
    </w:p>
    <w:p w14:paraId="5AFC32D8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 xml:space="preserve">Autoimmun neurológiai megbetegedések (sclerosis multiplex, </w:t>
      </w:r>
      <w:proofErr w:type="spellStart"/>
      <w:r w:rsidRPr="000D6851">
        <w:rPr>
          <w:szCs w:val="24"/>
        </w:rPr>
        <w:t>myasthenia</w:t>
      </w:r>
      <w:proofErr w:type="spellEnd"/>
      <w:r w:rsidRPr="000D6851">
        <w:rPr>
          <w:szCs w:val="24"/>
        </w:rPr>
        <w:t xml:space="preserve"> </w:t>
      </w:r>
      <w:proofErr w:type="spellStart"/>
      <w:r w:rsidRPr="000D6851">
        <w:rPr>
          <w:szCs w:val="24"/>
        </w:rPr>
        <w:t>gravis</w:t>
      </w:r>
      <w:proofErr w:type="spellEnd"/>
      <w:r w:rsidRPr="000D6851">
        <w:rPr>
          <w:szCs w:val="24"/>
        </w:rPr>
        <w:t>) klinikai, diagnosztikai, terápiás és ápolási specialitásai</w:t>
      </w:r>
    </w:p>
    <w:p w14:paraId="183775A4" w14:textId="77777777" w:rsidR="00595994" w:rsidRPr="000D6851" w:rsidRDefault="00595994" w:rsidP="00595994">
      <w:pPr>
        <w:spacing w:after="0"/>
        <w:rPr>
          <w:szCs w:val="24"/>
        </w:rPr>
      </w:pPr>
      <w:proofErr w:type="spellStart"/>
      <w:r w:rsidRPr="000D6851">
        <w:rPr>
          <w:szCs w:val="24"/>
        </w:rPr>
        <w:t>Neuropathiák</w:t>
      </w:r>
      <w:proofErr w:type="spellEnd"/>
      <w:r w:rsidRPr="000D6851">
        <w:rPr>
          <w:szCs w:val="24"/>
        </w:rPr>
        <w:t xml:space="preserve"> oka, csoportosítása, tünettana, diagnosztikája, terápiája, ápolói feladatai</w:t>
      </w:r>
    </w:p>
    <w:p w14:paraId="22A8E102" w14:textId="77777777" w:rsidR="00595994" w:rsidRPr="000D6851" w:rsidRDefault="00595994" w:rsidP="00595994">
      <w:pPr>
        <w:pStyle w:val="Default"/>
        <w:jc w:val="both"/>
        <w:rPr>
          <w:rFonts w:ascii="Times New Roman" w:hAnsi="Times New Roman" w:cs="Times New Roman"/>
        </w:rPr>
      </w:pPr>
      <w:r w:rsidRPr="000D6851">
        <w:rPr>
          <w:rFonts w:ascii="Times New Roman" w:hAnsi="Times New Roman" w:cs="Times New Roman"/>
        </w:rPr>
        <w:t>Az időskori neurológiai ellátást igénylő állapotok ápolási specialitásai</w:t>
      </w:r>
    </w:p>
    <w:p w14:paraId="43CCC7B1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Neurológiai betegek ápolási specialitásai a pozíció terápia, hólyagkondicionálás, mobilizálás, rehabilitáció vonatkozásában</w:t>
      </w:r>
    </w:p>
    <w:p w14:paraId="2215B376" w14:textId="77777777" w:rsidR="00B64FCB" w:rsidRPr="000D6851" w:rsidRDefault="00595994" w:rsidP="000D6851">
      <w:pPr>
        <w:spacing w:after="0"/>
      </w:pPr>
      <w:r w:rsidRPr="000D6851">
        <w:rPr>
          <w:szCs w:val="24"/>
        </w:rPr>
        <w:t xml:space="preserve">Az ápolási folyamat és dokumentálásának specialitásai, a beteg állapotfelméréséhez, követéséhez használható </w:t>
      </w:r>
      <w:proofErr w:type="spellStart"/>
      <w:r w:rsidRPr="000D6851">
        <w:rPr>
          <w:szCs w:val="24"/>
        </w:rPr>
        <w:t>score</w:t>
      </w:r>
      <w:proofErr w:type="spellEnd"/>
      <w:r w:rsidRPr="000D6851">
        <w:rPr>
          <w:szCs w:val="24"/>
        </w:rPr>
        <w:t xml:space="preserve"> rendszerek vonatkozásában</w:t>
      </w:r>
    </w:p>
    <w:p w14:paraId="35926765" w14:textId="77777777" w:rsidR="00B64FCB" w:rsidRPr="000D6851" w:rsidRDefault="00B64FCB" w:rsidP="00B64FCB">
      <w:pPr>
        <w:tabs>
          <w:tab w:val="left" w:pos="1418"/>
          <w:tab w:val="right" w:pos="9072"/>
        </w:tabs>
        <w:spacing w:after="0"/>
        <w:ind w:left="851"/>
      </w:pPr>
    </w:p>
    <w:p w14:paraId="4C956A01" w14:textId="1DCFD576" w:rsidR="00B64FCB" w:rsidRPr="000D6851" w:rsidRDefault="00595994" w:rsidP="00B64FC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b/>
          <w:i/>
        </w:rPr>
      </w:pPr>
      <w:r w:rsidRPr="000D6851">
        <w:rPr>
          <w:b/>
          <w:i/>
        </w:rPr>
        <w:t xml:space="preserve"> Pszichiátria és </w:t>
      </w:r>
      <w:proofErr w:type="spellStart"/>
      <w:r w:rsidRPr="000D6851">
        <w:rPr>
          <w:b/>
          <w:i/>
        </w:rPr>
        <w:t>szakápolástana</w:t>
      </w:r>
      <w:proofErr w:type="spellEnd"/>
      <w:r w:rsidR="00B64FCB" w:rsidRPr="000D6851">
        <w:rPr>
          <w:b/>
          <w:i/>
        </w:rPr>
        <w:tab/>
      </w:r>
      <w:r w:rsidR="00E00B43" w:rsidRPr="000D6851">
        <w:rPr>
          <w:b/>
          <w:i/>
        </w:rPr>
        <w:t xml:space="preserve"> 3</w:t>
      </w:r>
      <w:r w:rsidR="00F46357">
        <w:rPr>
          <w:b/>
          <w:i/>
        </w:rPr>
        <w:t>1</w:t>
      </w:r>
      <w:r w:rsidR="00B64FCB" w:rsidRPr="000D6851">
        <w:rPr>
          <w:b/>
          <w:i/>
        </w:rPr>
        <w:t xml:space="preserve"> óra</w:t>
      </w:r>
    </w:p>
    <w:p w14:paraId="6697FD14" w14:textId="77777777" w:rsidR="00270C09" w:rsidRDefault="00270C09" w:rsidP="00595994">
      <w:pPr>
        <w:spacing w:after="0"/>
        <w:rPr>
          <w:szCs w:val="24"/>
        </w:rPr>
      </w:pPr>
    </w:p>
    <w:p w14:paraId="1B1079D0" w14:textId="4D879CD2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 pszichiátriai betegségek morbiditási és mortalitási mutatói</w:t>
      </w:r>
    </w:p>
    <w:p w14:paraId="621DE50C" w14:textId="77777777" w:rsidR="00595994" w:rsidRPr="000D6851" w:rsidRDefault="00595994" w:rsidP="00595994">
      <w:pPr>
        <w:spacing w:after="0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 betegfogadás, betegfelvétel specialitásai </w:t>
      </w:r>
      <w:r w:rsidRPr="000D6851">
        <w:rPr>
          <w:szCs w:val="24"/>
        </w:rPr>
        <w:t>pszichiátriai</w:t>
      </w:r>
      <w:r w:rsidRPr="000D6851">
        <w:rPr>
          <w:szCs w:val="24"/>
          <w:lang w:eastAsia="hu-HU"/>
        </w:rPr>
        <w:t xml:space="preserve"> osztályon</w:t>
      </w:r>
    </w:p>
    <w:p w14:paraId="2FE8D7F3" w14:textId="77777777" w:rsidR="00595994" w:rsidRPr="000D6851" w:rsidRDefault="00595994" w:rsidP="00595994">
      <w:pPr>
        <w:spacing w:after="0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 </w:t>
      </w:r>
      <w:r w:rsidRPr="000D6851">
        <w:rPr>
          <w:szCs w:val="24"/>
        </w:rPr>
        <w:t>pszichiátriai</w:t>
      </w:r>
      <w:r w:rsidRPr="000D6851">
        <w:rPr>
          <w:szCs w:val="24"/>
          <w:lang w:eastAsia="hu-HU"/>
        </w:rPr>
        <w:t xml:space="preserve"> anamnézis felvétel, betegvizsgálat ápolói feladatai, kompetenciái</w:t>
      </w:r>
    </w:p>
    <w:p w14:paraId="12B14FE9" w14:textId="77777777" w:rsidR="00595994" w:rsidRPr="000D6851" w:rsidRDefault="00595994" w:rsidP="00595994">
      <w:pPr>
        <w:pStyle w:val="Default"/>
        <w:jc w:val="both"/>
        <w:rPr>
          <w:rFonts w:ascii="Times New Roman" w:hAnsi="Times New Roman" w:cs="Times New Roman"/>
          <w:lang w:eastAsia="hu-HU"/>
        </w:rPr>
      </w:pPr>
      <w:r w:rsidRPr="000D6851">
        <w:rPr>
          <w:rFonts w:ascii="Times New Roman" w:hAnsi="Times New Roman" w:cs="Times New Roman"/>
          <w:lang w:eastAsia="hu-HU"/>
        </w:rPr>
        <w:t xml:space="preserve">A </w:t>
      </w:r>
      <w:r w:rsidRPr="000D6851">
        <w:rPr>
          <w:rFonts w:ascii="Times New Roman" w:hAnsi="Times New Roman" w:cs="Times New Roman"/>
        </w:rPr>
        <w:t>pszichiátriai</w:t>
      </w:r>
      <w:r w:rsidRPr="000D6851">
        <w:rPr>
          <w:rFonts w:ascii="Times New Roman" w:hAnsi="Times New Roman" w:cs="Times New Roman"/>
          <w:lang w:eastAsia="hu-HU"/>
        </w:rPr>
        <w:t xml:space="preserve"> betegek ellátásának jogi és etikai aspektusai, társadalmi vonatkozásai</w:t>
      </w:r>
    </w:p>
    <w:p w14:paraId="37534DD3" w14:textId="77777777" w:rsidR="00595994" w:rsidRPr="000D6851" w:rsidRDefault="00595994" w:rsidP="00595994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>Pszichiátriai betegségekhez kapcsolódó betegbiztonságot segítő programok, irányelvek, protokollok, standardok minőségirányítási szempontjai</w:t>
      </w:r>
    </w:p>
    <w:p w14:paraId="11DD69A1" w14:textId="77777777" w:rsidR="00595994" w:rsidRPr="000D6851" w:rsidRDefault="00595994" w:rsidP="00595994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>Sürgősségi vizsgálatot és ellátást indokoló pszichiátriai kórképek és ápolási vonatkozásai</w:t>
      </w:r>
    </w:p>
    <w:p w14:paraId="7629EE06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color w:val="000000"/>
          <w:szCs w:val="24"/>
        </w:rPr>
        <w:t>Pszichiátriai betegségek (</w:t>
      </w:r>
      <w:proofErr w:type="spellStart"/>
      <w:r w:rsidRPr="000D6851">
        <w:rPr>
          <w:color w:val="000000"/>
          <w:szCs w:val="24"/>
        </w:rPr>
        <w:t>szomatoform</w:t>
      </w:r>
      <w:proofErr w:type="spellEnd"/>
      <w:r w:rsidRPr="000D6851">
        <w:rPr>
          <w:color w:val="000000"/>
          <w:szCs w:val="24"/>
        </w:rPr>
        <w:t xml:space="preserve">, szorongásos, </w:t>
      </w:r>
      <w:proofErr w:type="spellStart"/>
      <w:r w:rsidRPr="000D6851">
        <w:rPr>
          <w:color w:val="000000"/>
          <w:szCs w:val="24"/>
        </w:rPr>
        <w:t>disszociatív</w:t>
      </w:r>
      <w:proofErr w:type="spellEnd"/>
      <w:r w:rsidRPr="000D6851">
        <w:rPr>
          <w:color w:val="000000"/>
          <w:szCs w:val="24"/>
        </w:rPr>
        <w:t xml:space="preserve">, kedélybetegség, személyiségzavarok, skizofréniák, </w:t>
      </w:r>
      <w:proofErr w:type="spellStart"/>
      <w:r w:rsidRPr="000D6851">
        <w:rPr>
          <w:color w:val="000000"/>
          <w:szCs w:val="24"/>
        </w:rPr>
        <w:t>suicidum</w:t>
      </w:r>
      <w:proofErr w:type="spellEnd"/>
      <w:r w:rsidRPr="000D6851">
        <w:rPr>
          <w:color w:val="000000"/>
          <w:szCs w:val="24"/>
        </w:rPr>
        <w:t xml:space="preserve">, pszichoszexuális zavarok, devianciák és táplálkozási zavarok, </w:t>
      </w:r>
      <w:proofErr w:type="spellStart"/>
      <w:r w:rsidRPr="000D6851">
        <w:rPr>
          <w:color w:val="000000"/>
          <w:szCs w:val="24"/>
        </w:rPr>
        <w:t>demenciák</w:t>
      </w:r>
      <w:proofErr w:type="spellEnd"/>
      <w:r w:rsidRPr="000D6851">
        <w:rPr>
          <w:color w:val="000000"/>
          <w:szCs w:val="24"/>
        </w:rPr>
        <w:t xml:space="preserve">) </w:t>
      </w:r>
      <w:r w:rsidRPr="000D6851">
        <w:rPr>
          <w:szCs w:val="24"/>
        </w:rPr>
        <w:t>klinikai, diagnosztikai, terápiás és ápolási vonatkozásai</w:t>
      </w:r>
    </w:p>
    <w:p w14:paraId="419D4049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 xml:space="preserve">Pszichoterápiák és azok ápolási specialitásai </w:t>
      </w:r>
    </w:p>
    <w:p w14:paraId="48B7FDC5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 gyógyszeres terápia specialitásai a pszichiátriai ellátásban</w:t>
      </w:r>
    </w:p>
    <w:p w14:paraId="558F52D2" w14:textId="77777777" w:rsidR="00595994" w:rsidRPr="000D6851" w:rsidRDefault="00595994" w:rsidP="00595994">
      <w:pPr>
        <w:spacing w:after="0"/>
        <w:rPr>
          <w:color w:val="000000"/>
          <w:szCs w:val="24"/>
        </w:rPr>
      </w:pPr>
      <w:r w:rsidRPr="000D6851">
        <w:rPr>
          <w:szCs w:val="24"/>
        </w:rPr>
        <w:t>Az ápolási folyamat specialitásai a pszichiátriában</w:t>
      </w:r>
    </w:p>
    <w:p w14:paraId="76691D79" w14:textId="77777777" w:rsidR="00595994" w:rsidRPr="000D6851" w:rsidRDefault="00595994" w:rsidP="00595994">
      <w:pPr>
        <w:pStyle w:val="Default"/>
        <w:jc w:val="both"/>
        <w:rPr>
          <w:rFonts w:ascii="Times New Roman" w:hAnsi="Times New Roman" w:cs="Times New Roman"/>
        </w:rPr>
      </w:pPr>
      <w:r w:rsidRPr="000D6851">
        <w:rPr>
          <w:rFonts w:ascii="Times New Roman" w:hAnsi="Times New Roman" w:cs="Times New Roman"/>
        </w:rPr>
        <w:t>Az időskori pszichiátriai ellátást igénylő állapotok ápolási specialitásai</w:t>
      </w:r>
    </w:p>
    <w:p w14:paraId="399CAD55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 xml:space="preserve">Az ápolási folyamat és dokumentálásának specialitásai, a beteg állapotfelméréséhez, követéséhez használható </w:t>
      </w:r>
      <w:proofErr w:type="spellStart"/>
      <w:r w:rsidRPr="000D6851">
        <w:rPr>
          <w:szCs w:val="24"/>
        </w:rPr>
        <w:t>score</w:t>
      </w:r>
      <w:proofErr w:type="spellEnd"/>
      <w:r w:rsidRPr="000D6851">
        <w:rPr>
          <w:szCs w:val="24"/>
        </w:rPr>
        <w:t xml:space="preserve"> rendszerek vonatkozásában</w:t>
      </w:r>
    </w:p>
    <w:p w14:paraId="3AC533E5" w14:textId="77777777" w:rsidR="00B64FCB" w:rsidRPr="000D6851" w:rsidRDefault="00B64FCB" w:rsidP="00B64FCB">
      <w:pPr>
        <w:tabs>
          <w:tab w:val="left" w:pos="1418"/>
          <w:tab w:val="right" w:pos="9072"/>
        </w:tabs>
        <w:spacing w:after="0"/>
        <w:ind w:left="851"/>
      </w:pPr>
    </w:p>
    <w:p w14:paraId="3A64B148" w14:textId="3B249862" w:rsidR="00B64FCB" w:rsidRPr="000D6851" w:rsidRDefault="00595994" w:rsidP="00B64FC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b/>
          <w:i/>
        </w:rPr>
      </w:pPr>
      <w:r w:rsidRPr="000D6851">
        <w:rPr>
          <w:b/>
          <w:i/>
        </w:rPr>
        <w:t xml:space="preserve"> Szülészet-nőgyógyászat és </w:t>
      </w:r>
      <w:proofErr w:type="spellStart"/>
      <w:r w:rsidRPr="000D6851">
        <w:rPr>
          <w:b/>
          <w:i/>
        </w:rPr>
        <w:t>szakápolástana</w:t>
      </w:r>
      <w:proofErr w:type="spellEnd"/>
      <w:r w:rsidR="00B64FCB" w:rsidRPr="000D6851">
        <w:rPr>
          <w:b/>
          <w:i/>
        </w:rPr>
        <w:tab/>
      </w:r>
      <w:r w:rsidR="00E00B43" w:rsidRPr="000D6851">
        <w:rPr>
          <w:b/>
          <w:i/>
        </w:rPr>
        <w:t xml:space="preserve"> 3</w:t>
      </w:r>
      <w:r w:rsidR="00F46357">
        <w:rPr>
          <w:b/>
          <w:i/>
        </w:rPr>
        <w:t>1</w:t>
      </w:r>
      <w:r w:rsidR="00B64FCB" w:rsidRPr="000D6851">
        <w:rPr>
          <w:b/>
          <w:i/>
        </w:rPr>
        <w:t xml:space="preserve"> óra</w:t>
      </w:r>
    </w:p>
    <w:p w14:paraId="5684A8E7" w14:textId="77777777" w:rsidR="00270C09" w:rsidRDefault="00270C09" w:rsidP="00595994">
      <w:pPr>
        <w:spacing w:after="0"/>
        <w:rPr>
          <w:szCs w:val="24"/>
        </w:rPr>
      </w:pPr>
    </w:p>
    <w:p w14:paraId="43F1EFDF" w14:textId="6675F6A9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 xml:space="preserve">A </w:t>
      </w:r>
      <w:r w:rsidRPr="000D6851">
        <w:rPr>
          <w:szCs w:val="24"/>
          <w:lang w:eastAsia="hu-HU"/>
        </w:rPr>
        <w:t>Szülészet- nőgyógyászati</w:t>
      </w:r>
      <w:r w:rsidRPr="000D6851">
        <w:rPr>
          <w:szCs w:val="24"/>
        </w:rPr>
        <w:t xml:space="preserve"> betegségek morbiditási és mortalitási mutatói</w:t>
      </w:r>
    </w:p>
    <w:p w14:paraId="338C1A40" w14:textId="77777777" w:rsidR="00595994" w:rsidRPr="000D6851" w:rsidRDefault="00595994" w:rsidP="00595994">
      <w:pPr>
        <w:spacing w:after="0"/>
        <w:rPr>
          <w:szCs w:val="24"/>
          <w:lang w:eastAsia="hu-HU"/>
        </w:rPr>
      </w:pPr>
      <w:r w:rsidRPr="000D6851">
        <w:rPr>
          <w:szCs w:val="24"/>
          <w:lang w:eastAsia="hu-HU"/>
        </w:rPr>
        <w:t>A betegfogadás, betegfelvétel specialitásai Szülészet- nőgyógyászat osztályon</w:t>
      </w:r>
    </w:p>
    <w:p w14:paraId="20D7D3BB" w14:textId="77777777" w:rsidR="00595994" w:rsidRPr="000D6851" w:rsidRDefault="00595994" w:rsidP="00595994">
      <w:pPr>
        <w:spacing w:after="0"/>
        <w:rPr>
          <w:szCs w:val="24"/>
          <w:lang w:eastAsia="hu-HU"/>
        </w:rPr>
      </w:pPr>
      <w:r w:rsidRPr="000D6851">
        <w:rPr>
          <w:szCs w:val="24"/>
          <w:lang w:eastAsia="hu-HU"/>
        </w:rPr>
        <w:t>A Szülészet- nőgyógyászat betegvizsgálat, anamnézis felvétel ápolói feladatai, kompetenciái</w:t>
      </w:r>
    </w:p>
    <w:p w14:paraId="12E2758B" w14:textId="77777777" w:rsidR="00595994" w:rsidRPr="000D6851" w:rsidRDefault="00595994" w:rsidP="00595994">
      <w:pPr>
        <w:pStyle w:val="Default"/>
        <w:jc w:val="both"/>
        <w:rPr>
          <w:rFonts w:ascii="Times New Roman" w:hAnsi="Times New Roman" w:cs="Times New Roman"/>
          <w:lang w:eastAsia="hu-HU"/>
        </w:rPr>
      </w:pPr>
      <w:r w:rsidRPr="000D6851">
        <w:rPr>
          <w:rFonts w:ascii="Times New Roman" w:hAnsi="Times New Roman" w:cs="Times New Roman"/>
          <w:lang w:eastAsia="hu-HU"/>
        </w:rPr>
        <w:t>A Szülészet- nőgyógyászat betegek ellátásának jogi és etikai aspektusai</w:t>
      </w:r>
    </w:p>
    <w:p w14:paraId="14C40959" w14:textId="77777777" w:rsidR="00595994" w:rsidRPr="000D6851" w:rsidRDefault="00595994" w:rsidP="00595994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  <w:lang w:eastAsia="hu-HU"/>
        </w:rPr>
        <w:t xml:space="preserve">Szülészet- nőgyógyászati </w:t>
      </w:r>
      <w:r w:rsidRPr="000D6851">
        <w:rPr>
          <w:szCs w:val="24"/>
        </w:rPr>
        <w:t>betegségekhez kapcsolódó betegbiztonságot segítő programok, irányelvek, protokollok, standardok minőségirányítási szempontjai</w:t>
      </w:r>
    </w:p>
    <w:p w14:paraId="3FA7697C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 mesterséges megtermékenyítés fogalma, módjai, jogi-etikai kérdései</w:t>
      </w:r>
    </w:p>
    <w:p w14:paraId="14867ED6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 terhesség jelei, diagnosztizálása, a szülés várható időpontjának kiszámítása</w:t>
      </w:r>
    </w:p>
    <w:p w14:paraId="06BC817B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 xml:space="preserve">A </w:t>
      </w:r>
      <w:proofErr w:type="spellStart"/>
      <w:r w:rsidRPr="000D6851">
        <w:rPr>
          <w:szCs w:val="24"/>
        </w:rPr>
        <w:t>terhesgondozás</w:t>
      </w:r>
      <w:proofErr w:type="spellEnd"/>
      <w:r w:rsidRPr="000D6851">
        <w:rPr>
          <w:szCs w:val="24"/>
        </w:rPr>
        <w:t xml:space="preserve"> célja, feladata, kötelező vizsgálatok a terhesség alatt</w:t>
      </w:r>
    </w:p>
    <w:p w14:paraId="08C005D5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Az élettani terhesség lefolyása, az anyai szervezetre gyakorolt hatása, a terhes nő életmódja</w:t>
      </w:r>
    </w:p>
    <w:p w14:paraId="49AC6E0E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Az ikerterhesség jellemzői</w:t>
      </w:r>
    </w:p>
    <w:p w14:paraId="7706F955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 magzat méhen belüli fejlődése, és annak követése diagnosztikai módszerekkel</w:t>
      </w:r>
    </w:p>
    <w:p w14:paraId="61982172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 magzati diagnosztika ápolói feladatai (</w:t>
      </w:r>
      <w:proofErr w:type="gramStart"/>
      <w:r w:rsidRPr="000D6851">
        <w:rPr>
          <w:szCs w:val="24"/>
        </w:rPr>
        <w:t>magzati</w:t>
      </w:r>
      <w:proofErr w:type="gramEnd"/>
      <w:r w:rsidRPr="000D6851">
        <w:rPr>
          <w:szCs w:val="24"/>
        </w:rPr>
        <w:t xml:space="preserve"> UH, CTG, </w:t>
      </w:r>
      <w:proofErr w:type="spellStart"/>
      <w:r w:rsidRPr="000D6851">
        <w:rPr>
          <w:szCs w:val="24"/>
        </w:rPr>
        <w:t>amnioscopia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amniocentesis</w:t>
      </w:r>
      <w:proofErr w:type="spellEnd"/>
      <w:r w:rsidRPr="000D6851">
        <w:rPr>
          <w:szCs w:val="24"/>
        </w:rPr>
        <w:t>)</w:t>
      </w:r>
    </w:p>
    <w:p w14:paraId="2447FE17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 szövődményes/</w:t>
      </w:r>
      <w:proofErr w:type="spellStart"/>
      <w:r w:rsidRPr="000D6851">
        <w:rPr>
          <w:szCs w:val="24"/>
        </w:rPr>
        <w:t>pathológiás</w:t>
      </w:r>
      <w:proofErr w:type="spellEnd"/>
      <w:r w:rsidRPr="000D6851">
        <w:rPr>
          <w:szCs w:val="24"/>
        </w:rPr>
        <w:t xml:space="preserve"> terhesség klinikai és ápolási vonatkozásai</w:t>
      </w:r>
    </w:p>
    <w:p w14:paraId="78EB6C81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 vetélések okai, formái, tünettana, terápiás lehetőségek és ápolásának vonatkozásai</w:t>
      </w:r>
    </w:p>
    <w:p w14:paraId="7AAE7AE2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 méhen kívüli terhességklinikai és ápolási vonatkozásai</w:t>
      </w:r>
    </w:p>
    <w:p w14:paraId="12AD3135" w14:textId="05F6B8C1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Rendes szülés megindulásának oka, a szülés szakaszai, az egyes szakaszok jellemzői</w:t>
      </w:r>
    </w:p>
    <w:p w14:paraId="19457089" w14:textId="565A0588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Rendellenes szülés okai, formái,</w:t>
      </w:r>
      <w:r w:rsidR="00270C09">
        <w:rPr>
          <w:szCs w:val="24"/>
        </w:rPr>
        <w:t xml:space="preserve"> </w:t>
      </w:r>
      <w:r w:rsidRPr="000D6851">
        <w:rPr>
          <w:szCs w:val="24"/>
        </w:rPr>
        <w:t>szakaszai</w:t>
      </w:r>
    </w:p>
    <w:p w14:paraId="17FAE6AD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 koraszülés fogalma, okai, koraszülöttek ellátásának hazai intézményrendszere</w:t>
      </w:r>
    </w:p>
    <w:p w14:paraId="0F704973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Szülés közben fellépő magzati és anyai sérülések, kórállapotok klinikai és ápolási vonatkozásai</w:t>
      </w:r>
    </w:p>
    <w:p w14:paraId="61BE8902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 xml:space="preserve">A szülészeti műtétek </w:t>
      </w:r>
      <w:proofErr w:type="spellStart"/>
      <w:r w:rsidRPr="000D6851">
        <w:rPr>
          <w:szCs w:val="24"/>
        </w:rPr>
        <w:t>perioperatív</w:t>
      </w:r>
      <w:proofErr w:type="spellEnd"/>
      <w:r w:rsidRPr="000D6851">
        <w:rPr>
          <w:szCs w:val="24"/>
        </w:rPr>
        <w:t xml:space="preserve"> ápolási feladatai</w:t>
      </w:r>
    </w:p>
    <w:p w14:paraId="659AEF76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 gyermekágy élettani jellemzői, ápolási specifikumai</w:t>
      </w:r>
    </w:p>
    <w:p w14:paraId="03E164A0" w14:textId="77777777" w:rsidR="00595994" w:rsidRPr="000D6851" w:rsidRDefault="00595994" w:rsidP="00595994">
      <w:pPr>
        <w:spacing w:after="0"/>
        <w:ind w:left="1134"/>
        <w:rPr>
          <w:b/>
          <w:szCs w:val="24"/>
        </w:rPr>
      </w:pPr>
    </w:p>
    <w:p w14:paraId="78DE1108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 nőgyógyászati betegségek morbiditási és mortalitási mutatói</w:t>
      </w:r>
    </w:p>
    <w:p w14:paraId="7A4067F9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Nőgyógyászati vizsgáló módszerek és azok ápolói vonatkozásai</w:t>
      </w:r>
    </w:p>
    <w:p w14:paraId="13E1B644" w14:textId="651A6CB9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 xml:space="preserve">A női reproduktív rendszer </w:t>
      </w:r>
      <w:proofErr w:type="spellStart"/>
      <w:r w:rsidRPr="000D6851">
        <w:rPr>
          <w:szCs w:val="24"/>
        </w:rPr>
        <w:t>fejlődésirendellenességei</w:t>
      </w:r>
      <w:proofErr w:type="spellEnd"/>
    </w:p>
    <w:p w14:paraId="551A1D74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Vérzési rendellenességek formái, okai, ellátási stratégiái, ápolási feladatai</w:t>
      </w:r>
    </w:p>
    <w:p w14:paraId="65E8C14E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Gyulladásos nőgyógyászati kórképek jellemzői, tünettana, ellátásának alternatívái, speciális ápolási feladatok</w:t>
      </w:r>
    </w:p>
    <w:p w14:paraId="2D4CC932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Női reproduktív rendszer daganatos megbetegedései, formái, jellemzői, tünettana, terápiás lehetőségek</w:t>
      </w:r>
    </w:p>
    <w:p w14:paraId="75CF404D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 xml:space="preserve">A </w:t>
      </w:r>
      <w:proofErr w:type="spellStart"/>
      <w:r w:rsidRPr="000D6851">
        <w:rPr>
          <w:szCs w:val="24"/>
        </w:rPr>
        <w:t>menopausa</w:t>
      </w:r>
      <w:proofErr w:type="spellEnd"/>
      <w:r w:rsidRPr="000D6851">
        <w:rPr>
          <w:szCs w:val="24"/>
        </w:rPr>
        <w:t xml:space="preserve"> fogalma, oka, felosztása, </w:t>
      </w:r>
      <w:proofErr w:type="spellStart"/>
      <w:r w:rsidRPr="000D6851">
        <w:rPr>
          <w:szCs w:val="24"/>
        </w:rPr>
        <w:t>pathofiziológiája</w:t>
      </w:r>
      <w:proofErr w:type="spellEnd"/>
      <w:r w:rsidRPr="000D6851">
        <w:rPr>
          <w:szCs w:val="24"/>
        </w:rPr>
        <w:t>, tünettana, ellátási alternatívák, lehetséges szövődmények, ápolási feladatok</w:t>
      </w:r>
    </w:p>
    <w:p w14:paraId="2AE2D292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Sürgősségi ellátást igénylő nőgyógyászati kórállapotok jellemzői, ápolási feladatai</w:t>
      </w:r>
    </w:p>
    <w:p w14:paraId="5AB4E39C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 xml:space="preserve">Az idős </w:t>
      </w:r>
      <w:proofErr w:type="gramStart"/>
      <w:r w:rsidRPr="000D6851">
        <w:rPr>
          <w:szCs w:val="24"/>
        </w:rPr>
        <w:t>nő betegek</w:t>
      </w:r>
      <w:proofErr w:type="gramEnd"/>
      <w:r w:rsidRPr="000D6851">
        <w:rPr>
          <w:szCs w:val="24"/>
        </w:rPr>
        <w:t xml:space="preserve"> nőgyógyászati ellátást igénylő állapotai és ápolási specialitásai</w:t>
      </w:r>
    </w:p>
    <w:p w14:paraId="688CB6D4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 xml:space="preserve">Nőgyógyászati műtétek </w:t>
      </w:r>
      <w:proofErr w:type="spellStart"/>
      <w:r w:rsidRPr="000D6851">
        <w:rPr>
          <w:szCs w:val="24"/>
        </w:rPr>
        <w:t>perioperatív</w:t>
      </w:r>
      <w:proofErr w:type="spellEnd"/>
      <w:r w:rsidRPr="000D6851">
        <w:rPr>
          <w:szCs w:val="24"/>
        </w:rPr>
        <w:t xml:space="preserve"> ápolási feladatai</w:t>
      </w:r>
    </w:p>
    <w:p w14:paraId="794ED714" w14:textId="77777777" w:rsidR="00595994" w:rsidRPr="000D6851" w:rsidRDefault="00595994" w:rsidP="00595994">
      <w:pPr>
        <w:spacing w:after="0"/>
        <w:rPr>
          <w:szCs w:val="24"/>
        </w:rPr>
      </w:pPr>
    </w:p>
    <w:p w14:paraId="609E01F7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Az ápolási folyamat specialitásai nőgyógyászati osztályon</w:t>
      </w:r>
    </w:p>
    <w:p w14:paraId="28BE498F" w14:textId="77777777" w:rsidR="00B64FCB" w:rsidRPr="000D6851" w:rsidRDefault="00B64FCB" w:rsidP="00595994">
      <w:pPr>
        <w:spacing w:after="0"/>
      </w:pPr>
    </w:p>
    <w:p w14:paraId="785F0DA3" w14:textId="78ADF348" w:rsidR="00B64FCB" w:rsidRPr="000D6851" w:rsidRDefault="00595994" w:rsidP="00B64FC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b/>
          <w:i/>
        </w:rPr>
      </w:pPr>
      <w:r w:rsidRPr="000D6851">
        <w:rPr>
          <w:b/>
          <w:i/>
        </w:rPr>
        <w:t xml:space="preserve"> Gyermekgyógyászat és </w:t>
      </w:r>
      <w:proofErr w:type="spellStart"/>
      <w:r w:rsidRPr="000D6851">
        <w:rPr>
          <w:b/>
          <w:i/>
        </w:rPr>
        <w:t>szakápolástana</w:t>
      </w:r>
      <w:proofErr w:type="spellEnd"/>
      <w:r w:rsidR="00B64FCB" w:rsidRPr="000D6851">
        <w:rPr>
          <w:b/>
          <w:i/>
        </w:rPr>
        <w:tab/>
      </w:r>
      <w:r w:rsidR="00E00B43" w:rsidRPr="000D6851">
        <w:rPr>
          <w:b/>
          <w:i/>
        </w:rPr>
        <w:t xml:space="preserve"> 3</w:t>
      </w:r>
      <w:r w:rsidR="00F46357">
        <w:rPr>
          <w:b/>
          <w:i/>
        </w:rPr>
        <w:t>1</w:t>
      </w:r>
      <w:r w:rsidR="00B64FCB" w:rsidRPr="000D6851">
        <w:rPr>
          <w:b/>
          <w:i/>
        </w:rPr>
        <w:t xml:space="preserve"> óra</w:t>
      </w:r>
    </w:p>
    <w:p w14:paraId="714992B2" w14:textId="77777777" w:rsidR="00270C09" w:rsidRDefault="00270C09" w:rsidP="00595994">
      <w:pPr>
        <w:spacing w:after="0"/>
        <w:rPr>
          <w:szCs w:val="24"/>
        </w:rPr>
      </w:pPr>
    </w:p>
    <w:p w14:paraId="719B1901" w14:textId="27A7F408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 xml:space="preserve">A </w:t>
      </w:r>
      <w:r w:rsidRPr="000D6851">
        <w:rPr>
          <w:szCs w:val="24"/>
          <w:lang w:eastAsia="hu-HU"/>
        </w:rPr>
        <w:t>gyermekkori</w:t>
      </w:r>
      <w:r w:rsidRPr="000D6851">
        <w:rPr>
          <w:szCs w:val="24"/>
        </w:rPr>
        <w:t xml:space="preserve"> betegségek morbiditási és mortalitási mutatói</w:t>
      </w:r>
    </w:p>
    <w:p w14:paraId="661B1FB1" w14:textId="77777777" w:rsidR="00595994" w:rsidRPr="000D6851" w:rsidRDefault="00595994" w:rsidP="00595994">
      <w:pPr>
        <w:spacing w:after="0"/>
        <w:rPr>
          <w:szCs w:val="24"/>
          <w:lang w:eastAsia="hu-HU"/>
        </w:rPr>
      </w:pPr>
      <w:r w:rsidRPr="000D6851">
        <w:rPr>
          <w:szCs w:val="24"/>
          <w:lang w:eastAsia="hu-HU"/>
        </w:rPr>
        <w:t>A betegfogadás, betegfelvétel specialitásai gyermekosztályon</w:t>
      </w:r>
    </w:p>
    <w:p w14:paraId="399BAB88" w14:textId="784F8ABD" w:rsidR="00595994" w:rsidRPr="000D6851" w:rsidRDefault="00595994" w:rsidP="00595994">
      <w:pPr>
        <w:spacing w:after="0"/>
        <w:rPr>
          <w:szCs w:val="24"/>
          <w:lang w:eastAsia="hu-HU"/>
        </w:rPr>
      </w:pPr>
      <w:r w:rsidRPr="000D6851">
        <w:rPr>
          <w:szCs w:val="24"/>
          <w:lang w:eastAsia="hu-HU"/>
        </w:rPr>
        <w:t>A kisgyermekek anamnézis felvételének,</w:t>
      </w:r>
      <w:r w:rsidR="00270C09">
        <w:rPr>
          <w:szCs w:val="24"/>
          <w:lang w:eastAsia="hu-HU"/>
        </w:rPr>
        <w:t xml:space="preserve"> </w:t>
      </w:r>
      <w:r w:rsidRPr="000D6851">
        <w:rPr>
          <w:szCs w:val="24"/>
          <w:lang w:eastAsia="hu-HU"/>
        </w:rPr>
        <w:t>vizsgálatának ápolói feladatai, kompetenciái</w:t>
      </w:r>
    </w:p>
    <w:p w14:paraId="24105F44" w14:textId="77777777" w:rsidR="00595994" w:rsidRPr="000D6851" w:rsidRDefault="00595994" w:rsidP="00595994">
      <w:pPr>
        <w:pStyle w:val="Default"/>
        <w:jc w:val="both"/>
        <w:rPr>
          <w:rFonts w:ascii="Times New Roman" w:hAnsi="Times New Roman" w:cs="Times New Roman"/>
          <w:lang w:eastAsia="hu-HU"/>
        </w:rPr>
      </w:pPr>
      <w:r w:rsidRPr="000D6851">
        <w:rPr>
          <w:rFonts w:ascii="Times New Roman" w:hAnsi="Times New Roman" w:cs="Times New Roman"/>
          <w:lang w:eastAsia="hu-HU"/>
        </w:rPr>
        <w:t>A kisgyermekek ellátásának jogi és etikai aspektusai</w:t>
      </w:r>
    </w:p>
    <w:p w14:paraId="23238BE5" w14:textId="77777777" w:rsidR="00595994" w:rsidRPr="000D6851" w:rsidRDefault="00595994" w:rsidP="00595994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  <w:lang w:eastAsia="hu-HU"/>
        </w:rPr>
        <w:t xml:space="preserve">A gyermekkori </w:t>
      </w:r>
      <w:r w:rsidRPr="000D6851">
        <w:rPr>
          <w:szCs w:val="24"/>
        </w:rPr>
        <w:t>betegségekhez kapcsolódó betegbiztonságot segítő programok, irányelvek, protokollok, standardok minőségirányítási szempontjai</w:t>
      </w:r>
    </w:p>
    <w:p w14:paraId="25BAA204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Az újszülött állapotának felmérése, ellátása, azonnali beavatkozást igénylő állapotok</w:t>
      </w:r>
    </w:p>
    <w:p w14:paraId="03E6346C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 koraszülöttek ellátási és ápolási specialitásai, hazai ellátási rendszerének jellemzői</w:t>
      </w:r>
    </w:p>
    <w:p w14:paraId="3175B2DB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Az újszülött sérülései szülés közben, azok ápolási specialitásai</w:t>
      </w:r>
    </w:p>
    <w:p w14:paraId="0B5B4810" w14:textId="77777777" w:rsidR="00595994" w:rsidRPr="000D6851" w:rsidRDefault="00595994" w:rsidP="00595994">
      <w:pPr>
        <w:spacing w:after="0"/>
        <w:rPr>
          <w:szCs w:val="24"/>
        </w:rPr>
      </w:pPr>
      <w:proofErr w:type="spellStart"/>
      <w:r w:rsidRPr="000D6851">
        <w:rPr>
          <w:szCs w:val="24"/>
        </w:rPr>
        <w:t>Újszülöttkori</w:t>
      </w:r>
      <w:proofErr w:type="spellEnd"/>
      <w:r w:rsidRPr="000D6851">
        <w:rPr>
          <w:szCs w:val="24"/>
        </w:rPr>
        <w:t xml:space="preserve"> betegségek és kóros állapotok (infekciók, </w:t>
      </w:r>
      <w:proofErr w:type="spellStart"/>
      <w:r w:rsidRPr="000D6851">
        <w:rPr>
          <w:szCs w:val="24"/>
        </w:rPr>
        <w:t>icterus</w:t>
      </w:r>
      <w:proofErr w:type="spellEnd"/>
      <w:r w:rsidRPr="000D6851">
        <w:rPr>
          <w:szCs w:val="24"/>
        </w:rPr>
        <w:t>, fejlődési rendellenességek, légzés-, idegrendszeri zavarok) ápolási specialitásai</w:t>
      </w:r>
    </w:p>
    <w:p w14:paraId="47E852BF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 gyermekkori lázas állapot okai, jelentősége, lázcsillapítás módjai, lázas görcsroham ápolói vonatkozásai</w:t>
      </w:r>
    </w:p>
    <w:p w14:paraId="36BB476C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Fejfájáshoz vezető gyermekkori kórképek és ápolási vonatkozásai</w:t>
      </w:r>
    </w:p>
    <w:p w14:paraId="49AFD280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Hasfájáshoz vezető gyermekkori kórképek és ápolási specialitásuk</w:t>
      </w:r>
    </w:p>
    <w:p w14:paraId="792B5149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Hányások diagnosztikai jellemzői újszülött, csecsemő és gyermekkorban</w:t>
      </w:r>
    </w:p>
    <w:p w14:paraId="0DDA6717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 széklet minőségének változásai újszülött, csecsemő és gyermekkorban</w:t>
      </w:r>
    </w:p>
    <w:p w14:paraId="0EB1A3B7" w14:textId="77777777" w:rsidR="00595994" w:rsidRPr="000D6851" w:rsidRDefault="00595994" w:rsidP="00595994">
      <w:pPr>
        <w:pStyle w:val="Default"/>
        <w:jc w:val="both"/>
        <w:rPr>
          <w:rFonts w:ascii="Times New Roman" w:hAnsi="Times New Roman" w:cs="Times New Roman"/>
        </w:rPr>
      </w:pPr>
      <w:r w:rsidRPr="000D6851">
        <w:rPr>
          <w:rFonts w:ascii="Times New Roman" w:hAnsi="Times New Roman" w:cs="Times New Roman"/>
        </w:rPr>
        <w:t xml:space="preserve">A gyermekkori </w:t>
      </w:r>
      <w:proofErr w:type="spellStart"/>
      <w:r w:rsidRPr="000D6851">
        <w:rPr>
          <w:rFonts w:ascii="Times New Roman" w:hAnsi="Times New Roman" w:cs="Times New Roman"/>
        </w:rPr>
        <w:t>légzőrendszeri</w:t>
      </w:r>
      <w:proofErr w:type="spellEnd"/>
      <w:r w:rsidRPr="000D6851">
        <w:rPr>
          <w:rFonts w:ascii="Times New Roman" w:hAnsi="Times New Roman" w:cs="Times New Roman"/>
        </w:rPr>
        <w:t xml:space="preserve"> betegségek </w:t>
      </w:r>
      <w:proofErr w:type="spellStart"/>
      <w:r w:rsidRPr="000D6851">
        <w:rPr>
          <w:rFonts w:ascii="Times New Roman" w:hAnsi="Times New Roman" w:cs="Times New Roman"/>
        </w:rPr>
        <w:t>klinikumi</w:t>
      </w:r>
      <w:proofErr w:type="spellEnd"/>
      <w:r w:rsidRPr="000D6851">
        <w:rPr>
          <w:rFonts w:ascii="Times New Roman" w:hAnsi="Times New Roman" w:cs="Times New Roman"/>
        </w:rPr>
        <w:t xml:space="preserve"> és ápolási specialitásai</w:t>
      </w:r>
    </w:p>
    <w:p w14:paraId="4FE26C76" w14:textId="77777777" w:rsidR="00595994" w:rsidRPr="000D6851" w:rsidRDefault="00595994" w:rsidP="00595994">
      <w:pPr>
        <w:pStyle w:val="Default"/>
        <w:jc w:val="both"/>
        <w:rPr>
          <w:rFonts w:ascii="Times New Roman" w:hAnsi="Times New Roman" w:cs="Times New Roman"/>
        </w:rPr>
      </w:pPr>
      <w:r w:rsidRPr="000D6851">
        <w:rPr>
          <w:rFonts w:ascii="Times New Roman" w:hAnsi="Times New Roman" w:cs="Times New Roman"/>
        </w:rPr>
        <w:t xml:space="preserve">A gyermekkori szív-érrendszeri betegségek </w:t>
      </w:r>
      <w:proofErr w:type="spellStart"/>
      <w:r w:rsidRPr="000D6851">
        <w:rPr>
          <w:rFonts w:ascii="Times New Roman" w:hAnsi="Times New Roman" w:cs="Times New Roman"/>
        </w:rPr>
        <w:t>klinikumi</w:t>
      </w:r>
      <w:proofErr w:type="spellEnd"/>
      <w:r w:rsidRPr="000D6851">
        <w:rPr>
          <w:rFonts w:ascii="Times New Roman" w:hAnsi="Times New Roman" w:cs="Times New Roman"/>
        </w:rPr>
        <w:t xml:space="preserve"> és ápolási specialitásai</w:t>
      </w:r>
    </w:p>
    <w:p w14:paraId="3C67C18F" w14:textId="77777777" w:rsidR="00595994" w:rsidRPr="000D6851" w:rsidRDefault="00595994" w:rsidP="00595994">
      <w:pPr>
        <w:pStyle w:val="Default"/>
        <w:jc w:val="both"/>
        <w:rPr>
          <w:rFonts w:ascii="Times New Roman" w:hAnsi="Times New Roman" w:cs="Times New Roman"/>
        </w:rPr>
      </w:pPr>
      <w:r w:rsidRPr="000D6851">
        <w:rPr>
          <w:rFonts w:ascii="Times New Roman" w:hAnsi="Times New Roman" w:cs="Times New Roman"/>
        </w:rPr>
        <w:t xml:space="preserve">A gyermekkori emésztőrendszeri betegségek </w:t>
      </w:r>
      <w:proofErr w:type="spellStart"/>
      <w:r w:rsidRPr="000D6851">
        <w:rPr>
          <w:rFonts w:ascii="Times New Roman" w:hAnsi="Times New Roman" w:cs="Times New Roman"/>
        </w:rPr>
        <w:t>klinikumi</w:t>
      </w:r>
      <w:proofErr w:type="spellEnd"/>
      <w:r w:rsidRPr="000D6851">
        <w:rPr>
          <w:rFonts w:ascii="Times New Roman" w:hAnsi="Times New Roman" w:cs="Times New Roman"/>
        </w:rPr>
        <w:t xml:space="preserve"> és ápolási specialitásai</w:t>
      </w:r>
    </w:p>
    <w:p w14:paraId="73796ADB" w14:textId="77777777" w:rsidR="00595994" w:rsidRPr="000D6851" w:rsidRDefault="00595994" w:rsidP="00595994">
      <w:pPr>
        <w:pStyle w:val="Default"/>
        <w:jc w:val="both"/>
        <w:rPr>
          <w:rFonts w:ascii="Times New Roman" w:hAnsi="Times New Roman" w:cs="Times New Roman"/>
        </w:rPr>
      </w:pPr>
      <w:r w:rsidRPr="000D6851">
        <w:rPr>
          <w:rFonts w:ascii="Times New Roman" w:hAnsi="Times New Roman" w:cs="Times New Roman"/>
        </w:rPr>
        <w:t xml:space="preserve">A gyermekkori vizeletkiválasztó-rendszeri betegségek </w:t>
      </w:r>
      <w:proofErr w:type="spellStart"/>
      <w:r w:rsidRPr="000D6851">
        <w:rPr>
          <w:rFonts w:ascii="Times New Roman" w:hAnsi="Times New Roman" w:cs="Times New Roman"/>
        </w:rPr>
        <w:t>klinikumi</w:t>
      </w:r>
      <w:proofErr w:type="spellEnd"/>
      <w:r w:rsidRPr="000D6851">
        <w:rPr>
          <w:rFonts w:ascii="Times New Roman" w:hAnsi="Times New Roman" w:cs="Times New Roman"/>
        </w:rPr>
        <w:t xml:space="preserve"> és ápolási specialitásai</w:t>
      </w:r>
    </w:p>
    <w:p w14:paraId="14054095" w14:textId="77777777" w:rsidR="00595994" w:rsidRPr="000D6851" w:rsidRDefault="00595994" w:rsidP="00595994">
      <w:pPr>
        <w:pStyle w:val="Default"/>
        <w:jc w:val="both"/>
        <w:rPr>
          <w:rFonts w:ascii="Times New Roman" w:hAnsi="Times New Roman" w:cs="Times New Roman"/>
        </w:rPr>
      </w:pPr>
      <w:r w:rsidRPr="000D6851">
        <w:rPr>
          <w:rFonts w:ascii="Times New Roman" w:hAnsi="Times New Roman" w:cs="Times New Roman"/>
        </w:rPr>
        <w:t xml:space="preserve">A gyermekkori endokrin betegségek </w:t>
      </w:r>
      <w:proofErr w:type="spellStart"/>
      <w:r w:rsidRPr="000D6851">
        <w:rPr>
          <w:rFonts w:ascii="Times New Roman" w:hAnsi="Times New Roman" w:cs="Times New Roman"/>
        </w:rPr>
        <w:t>klinikumi</w:t>
      </w:r>
      <w:proofErr w:type="spellEnd"/>
      <w:r w:rsidRPr="000D6851">
        <w:rPr>
          <w:rFonts w:ascii="Times New Roman" w:hAnsi="Times New Roman" w:cs="Times New Roman"/>
        </w:rPr>
        <w:t xml:space="preserve"> és ápolási specialitásai</w:t>
      </w:r>
    </w:p>
    <w:p w14:paraId="288B52B2" w14:textId="77777777" w:rsidR="00595994" w:rsidRPr="000D6851" w:rsidRDefault="00595994" w:rsidP="00595994">
      <w:pPr>
        <w:pStyle w:val="Default"/>
        <w:jc w:val="both"/>
        <w:rPr>
          <w:rFonts w:ascii="Times New Roman" w:hAnsi="Times New Roman" w:cs="Times New Roman"/>
        </w:rPr>
      </w:pPr>
      <w:r w:rsidRPr="000D6851">
        <w:rPr>
          <w:rFonts w:ascii="Times New Roman" w:hAnsi="Times New Roman" w:cs="Times New Roman"/>
        </w:rPr>
        <w:t xml:space="preserve">A gyermekkori vérképzőrendszeri betegségek </w:t>
      </w:r>
      <w:proofErr w:type="spellStart"/>
      <w:r w:rsidRPr="000D6851">
        <w:rPr>
          <w:rFonts w:ascii="Times New Roman" w:hAnsi="Times New Roman" w:cs="Times New Roman"/>
        </w:rPr>
        <w:t>klinikumi</w:t>
      </w:r>
      <w:proofErr w:type="spellEnd"/>
      <w:r w:rsidRPr="000D6851">
        <w:rPr>
          <w:rFonts w:ascii="Times New Roman" w:hAnsi="Times New Roman" w:cs="Times New Roman"/>
        </w:rPr>
        <w:t xml:space="preserve"> és ápolási specialitásai</w:t>
      </w:r>
    </w:p>
    <w:p w14:paraId="03F043D8" w14:textId="77777777" w:rsidR="00595994" w:rsidRPr="000D6851" w:rsidRDefault="00595994" w:rsidP="00595994">
      <w:pPr>
        <w:pStyle w:val="Default"/>
        <w:jc w:val="both"/>
        <w:rPr>
          <w:rFonts w:ascii="Times New Roman" w:hAnsi="Times New Roman" w:cs="Times New Roman"/>
        </w:rPr>
      </w:pPr>
      <w:r w:rsidRPr="000D6851">
        <w:rPr>
          <w:rFonts w:ascii="Times New Roman" w:hAnsi="Times New Roman" w:cs="Times New Roman"/>
        </w:rPr>
        <w:t xml:space="preserve">A gyermekkori mozgásrendszeri betegségek </w:t>
      </w:r>
      <w:proofErr w:type="spellStart"/>
      <w:r w:rsidRPr="000D6851">
        <w:rPr>
          <w:rFonts w:ascii="Times New Roman" w:hAnsi="Times New Roman" w:cs="Times New Roman"/>
        </w:rPr>
        <w:t>klinikumi</w:t>
      </w:r>
      <w:proofErr w:type="spellEnd"/>
      <w:r w:rsidRPr="000D6851">
        <w:rPr>
          <w:rFonts w:ascii="Times New Roman" w:hAnsi="Times New Roman" w:cs="Times New Roman"/>
        </w:rPr>
        <w:t xml:space="preserve"> és ápolási specialitásai</w:t>
      </w:r>
    </w:p>
    <w:p w14:paraId="33676C64" w14:textId="77777777" w:rsidR="00595994" w:rsidRPr="000D6851" w:rsidRDefault="00595994" w:rsidP="00595994">
      <w:pPr>
        <w:pStyle w:val="Default"/>
        <w:jc w:val="both"/>
        <w:rPr>
          <w:rFonts w:ascii="Times New Roman" w:hAnsi="Times New Roman" w:cs="Times New Roman"/>
        </w:rPr>
      </w:pPr>
      <w:r w:rsidRPr="000D6851">
        <w:rPr>
          <w:rFonts w:ascii="Times New Roman" w:hAnsi="Times New Roman" w:cs="Times New Roman"/>
        </w:rPr>
        <w:t xml:space="preserve">A gyermekkori idegrendszeri betegségek </w:t>
      </w:r>
      <w:proofErr w:type="spellStart"/>
      <w:r w:rsidRPr="000D6851">
        <w:rPr>
          <w:rFonts w:ascii="Times New Roman" w:hAnsi="Times New Roman" w:cs="Times New Roman"/>
        </w:rPr>
        <w:t>klinikumi</w:t>
      </w:r>
      <w:proofErr w:type="spellEnd"/>
      <w:r w:rsidRPr="000D6851">
        <w:rPr>
          <w:rFonts w:ascii="Times New Roman" w:hAnsi="Times New Roman" w:cs="Times New Roman"/>
        </w:rPr>
        <w:t xml:space="preserve"> és ápolási specialitásai</w:t>
      </w:r>
    </w:p>
    <w:p w14:paraId="21B617A4" w14:textId="77777777" w:rsidR="00595994" w:rsidRPr="000D6851" w:rsidRDefault="00595994" w:rsidP="00595994">
      <w:pPr>
        <w:pStyle w:val="Default"/>
        <w:jc w:val="both"/>
        <w:rPr>
          <w:rFonts w:ascii="Times New Roman" w:hAnsi="Times New Roman" w:cs="Times New Roman"/>
        </w:rPr>
      </w:pPr>
      <w:r w:rsidRPr="000D6851">
        <w:rPr>
          <w:rFonts w:ascii="Times New Roman" w:hAnsi="Times New Roman" w:cs="Times New Roman"/>
        </w:rPr>
        <w:t xml:space="preserve">A gyermekkori fertőző betegségek </w:t>
      </w:r>
      <w:proofErr w:type="spellStart"/>
      <w:r w:rsidRPr="000D6851">
        <w:rPr>
          <w:rFonts w:ascii="Times New Roman" w:hAnsi="Times New Roman" w:cs="Times New Roman"/>
        </w:rPr>
        <w:t>klinikumi</w:t>
      </w:r>
      <w:proofErr w:type="spellEnd"/>
      <w:r w:rsidRPr="000D6851">
        <w:rPr>
          <w:rFonts w:ascii="Times New Roman" w:hAnsi="Times New Roman" w:cs="Times New Roman"/>
        </w:rPr>
        <w:t xml:space="preserve"> és ápolási specialitásai</w:t>
      </w:r>
    </w:p>
    <w:p w14:paraId="61B5A3DA" w14:textId="77777777" w:rsidR="00595994" w:rsidRPr="000D6851" w:rsidRDefault="00595994" w:rsidP="00595994">
      <w:pPr>
        <w:pStyle w:val="Default"/>
        <w:jc w:val="both"/>
        <w:rPr>
          <w:rFonts w:ascii="Times New Roman" w:hAnsi="Times New Roman" w:cs="Times New Roman"/>
        </w:rPr>
      </w:pPr>
      <w:r w:rsidRPr="000D6851">
        <w:rPr>
          <w:rFonts w:ascii="Times New Roman" w:hAnsi="Times New Roman" w:cs="Times New Roman"/>
        </w:rPr>
        <w:t>A bántalmazott gyermek ellátási, ápolási specialitásai</w:t>
      </w:r>
    </w:p>
    <w:p w14:paraId="105BC1A8" w14:textId="77777777" w:rsidR="00595994" w:rsidRPr="000D6851" w:rsidRDefault="00595994" w:rsidP="00595994">
      <w:pPr>
        <w:pStyle w:val="Default"/>
        <w:jc w:val="both"/>
        <w:rPr>
          <w:rFonts w:ascii="Times New Roman" w:hAnsi="Times New Roman" w:cs="Times New Roman"/>
        </w:rPr>
      </w:pPr>
      <w:r w:rsidRPr="000D6851">
        <w:rPr>
          <w:rFonts w:ascii="Times New Roman" w:hAnsi="Times New Roman" w:cs="Times New Roman"/>
        </w:rPr>
        <w:t>Sürgősségi ellátást igénylő állapotok gyermekkorban</w:t>
      </w:r>
    </w:p>
    <w:p w14:paraId="2B210D3E" w14:textId="77777777" w:rsidR="00595994" w:rsidRPr="000D6851" w:rsidRDefault="00595994" w:rsidP="00595994">
      <w:pPr>
        <w:pStyle w:val="Default"/>
        <w:jc w:val="both"/>
        <w:rPr>
          <w:rFonts w:ascii="Times New Roman" w:hAnsi="Times New Roman" w:cs="Times New Roman"/>
        </w:rPr>
      </w:pPr>
      <w:r w:rsidRPr="000D6851">
        <w:rPr>
          <w:rFonts w:ascii="Times New Roman" w:hAnsi="Times New Roman" w:cs="Times New Roman"/>
        </w:rPr>
        <w:t>Speciális ellátást igénylő gyermekek ápolási vonatkozásai</w:t>
      </w:r>
    </w:p>
    <w:p w14:paraId="2E05DABE" w14:textId="77777777" w:rsidR="00595994" w:rsidRPr="000D6851" w:rsidRDefault="00595994" w:rsidP="00595994">
      <w:pPr>
        <w:pStyle w:val="Default"/>
        <w:jc w:val="both"/>
        <w:rPr>
          <w:rFonts w:ascii="Times New Roman" w:hAnsi="Times New Roman" w:cs="Times New Roman"/>
        </w:rPr>
      </w:pPr>
      <w:r w:rsidRPr="000D6851">
        <w:rPr>
          <w:rFonts w:ascii="Times New Roman" w:hAnsi="Times New Roman" w:cs="Times New Roman"/>
        </w:rPr>
        <w:t>Az ápolási folyamat specialitásai gyermekosztályon</w:t>
      </w:r>
    </w:p>
    <w:p w14:paraId="329F89B9" w14:textId="77777777" w:rsidR="00B64FCB" w:rsidRPr="000D6851" w:rsidRDefault="00B64FCB" w:rsidP="00B64FCB">
      <w:pPr>
        <w:tabs>
          <w:tab w:val="left" w:pos="1418"/>
          <w:tab w:val="right" w:pos="9072"/>
        </w:tabs>
        <w:spacing w:after="0"/>
        <w:ind w:left="851"/>
      </w:pPr>
    </w:p>
    <w:p w14:paraId="2D733F52" w14:textId="7653B58B" w:rsidR="00B64FCB" w:rsidRPr="000D6851" w:rsidRDefault="00595994" w:rsidP="00B64FC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b/>
          <w:i/>
        </w:rPr>
      </w:pPr>
      <w:r w:rsidRPr="000D6851">
        <w:rPr>
          <w:b/>
          <w:i/>
        </w:rPr>
        <w:t xml:space="preserve"> Onkológia és </w:t>
      </w:r>
      <w:proofErr w:type="spellStart"/>
      <w:r w:rsidRPr="000D6851">
        <w:rPr>
          <w:b/>
          <w:i/>
        </w:rPr>
        <w:t>szakápolástana</w:t>
      </w:r>
      <w:proofErr w:type="spellEnd"/>
      <w:r w:rsidR="00B64FCB" w:rsidRPr="000D6851">
        <w:rPr>
          <w:b/>
          <w:i/>
        </w:rPr>
        <w:tab/>
      </w:r>
      <w:r w:rsidR="00E00B43" w:rsidRPr="000D6851">
        <w:rPr>
          <w:b/>
          <w:i/>
        </w:rPr>
        <w:t xml:space="preserve"> 3</w:t>
      </w:r>
      <w:r w:rsidR="00F46357">
        <w:rPr>
          <w:b/>
          <w:i/>
        </w:rPr>
        <w:t>0</w:t>
      </w:r>
      <w:r w:rsidR="00B64FCB" w:rsidRPr="000D6851">
        <w:rPr>
          <w:b/>
          <w:i/>
        </w:rPr>
        <w:t xml:space="preserve"> óra</w:t>
      </w:r>
    </w:p>
    <w:p w14:paraId="395100B6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Az onkológiai betegségek morbiditási és mortalitási mutatói</w:t>
      </w:r>
    </w:p>
    <w:p w14:paraId="73950A60" w14:textId="77777777" w:rsidR="00595994" w:rsidRPr="000D6851" w:rsidRDefault="00595994" w:rsidP="00595994">
      <w:pPr>
        <w:spacing w:after="0"/>
        <w:rPr>
          <w:szCs w:val="24"/>
          <w:lang w:eastAsia="hu-HU"/>
        </w:rPr>
      </w:pPr>
      <w:r w:rsidRPr="000D6851">
        <w:rPr>
          <w:szCs w:val="24"/>
          <w:lang w:eastAsia="hu-HU"/>
        </w:rPr>
        <w:t>A betegfogadás, betegfelvétel specialitásai onkológiai osztályon</w:t>
      </w:r>
    </w:p>
    <w:p w14:paraId="37BBF0EC" w14:textId="77777777" w:rsidR="00595994" w:rsidRPr="000D6851" w:rsidRDefault="00595994" w:rsidP="00595994">
      <w:pPr>
        <w:spacing w:after="0"/>
        <w:rPr>
          <w:szCs w:val="24"/>
          <w:lang w:eastAsia="hu-HU"/>
        </w:rPr>
      </w:pPr>
      <w:r w:rsidRPr="000D6851">
        <w:rPr>
          <w:szCs w:val="24"/>
          <w:lang w:eastAsia="hu-HU"/>
        </w:rPr>
        <w:t>Az onkológiai beteganamnézis felvételének, vizsgálatának ápolói feladatai, kompetenciái</w:t>
      </w:r>
    </w:p>
    <w:p w14:paraId="401664E0" w14:textId="77777777" w:rsidR="00595994" w:rsidRPr="000D6851" w:rsidRDefault="00595994" w:rsidP="00595994">
      <w:pPr>
        <w:pStyle w:val="Default"/>
        <w:jc w:val="both"/>
        <w:rPr>
          <w:rFonts w:ascii="Times New Roman" w:hAnsi="Times New Roman" w:cs="Times New Roman"/>
          <w:lang w:eastAsia="hu-HU"/>
        </w:rPr>
      </w:pPr>
      <w:r w:rsidRPr="000D6851">
        <w:rPr>
          <w:rFonts w:ascii="Times New Roman" w:hAnsi="Times New Roman" w:cs="Times New Roman"/>
          <w:lang w:eastAsia="hu-HU"/>
        </w:rPr>
        <w:t>Az onkológiai ellátás jogi és etikai aspektusai</w:t>
      </w:r>
    </w:p>
    <w:p w14:paraId="3628C8BB" w14:textId="77777777" w:rsidR="00595994" w:rsidRPr="000D6851" w:rsidRDefault="00595994" w:rsidP="00595994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  <w:lang w:eastAsia="hu-HU"/>
        </w:rPr>
        <w:t xml:space="preserve">Az </w:t>
      </w:r>
      <w:proofErr w:type="spellStart"/>
      <w:r w:rsidRPr="000D6851">
        <w:rPr>
          <w:szCs w:val="24"/>
          <w:lang w:eastAsia="hu-HU"/>
        </w:rPr>
        <w:t>onkológiai</w:t>
      </w:r>
      <w:r w:rsidRPr="000D6851">
        <w:rPr>
          <w:szCs w:val="24"/>
        </w:rPr>
        <w:t>betegségekhez</w:t>
      </w:r>
      <w:proofErr w:type="spellEnd"/>
      <w:r w:rsidRPr="000D6851">
        <w:rPr>
          <w:szCs w:val="24"/>
        </w:rPr>
        <w:t xml:space="preserve"> kapcsolódó betegbiztonságot segítő programok, irányelvek, protokollok, standardok minőségirányítási szempontjai</w:t>
      </w:r>
    </w:p>
    <w:p w14:paraId="55A9823A" w14:textId="77777777" w:rsidR="00595994" w:rsidRPr="000D6851" w:rsidRDefault="00595994" w:rsidP="00595994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>A daganatos betegségek epidemiológiai vonatkozásai</w:t>
      </w:r>
    </w:p>
    <w:p w14:paraId="62F5D22B" w14:textId="77777777" w:rsidR="00595994" w:rsidRPr="000D6851" w:rsidRDefault="00595994" w:rsidP="00595994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>A daganatok kialakulásának kórélettani vonatkozásai</w:t>
      </w:r>
    </w:p>
    <w:p w14:paraId="0B8CB96E" w14:textId="77777777" w:rsidR="00595994" w:rsidRPr="000D6851" w:rsidRDefault="00595994" w:rsidP="00595994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>Daganatos betegségek diagnosztikai módszerei, azok ápolási vonatkozásai</w:t>
      </w:r>
    </w:p>
    <w:p w14:paraId="30B26377" w14:textId="77777777" w:rsidR="00595994" w:rsidRPr="000D6851" w:rsidRDefault="00595994" w:rsidP="00595994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>A daganatos betegségek osztályozására alkalmazott rendszerek</w:t>
      </w:r>
    </w:p>
    <w:p w14:paraId="469E900A" w14:textId="77777777" w:rsidR="00595994" w:rsidRPr="000D6851" w:rsidRDefault="00595994" w:rsidP="00595994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>A daganatos betegek pszichés vezetésének módszerei, specifikumai</w:t>
      </w:r>
    </w:p>
    <w:p w14:paraId="4C08B83B" w14:textId="77777777" w:rsidR="00595994" w:rsidRPr="000D6851" w:rsidRDefault="00595994" w:rsidP="00595994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>A daganatos betegségek kezelésének módszerei</w:t>
      </w:r>
    </w:p>
    <w:p w14:paraId="05909F28" w14:textId="77777777" w:rsidR="00595994" w:rsidRPr="000D6851" w:rsidRDefault="00595994" w:rsidP="00595994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>A daganatok sebészi kezelésének specialitásai, ápolási vonatkozásai</w:t>
      </w:r>
    </w:p>
    <w:p w14:paraId="18366E57" w14:textId="77777777" w:rsidR="00595994" w:rsidRPr="000D6851" w:rsidRDefault="00595994" w:rsidP="00595994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>A sugárterápia élettani alapjai, formái, mellékhatási, ápolási specialitásai</w:t>
      </w:r>
    </w:p>
    <w:p w14:paraId="7B33CAE8" w14:textId="77777777" w:rsidR="00595994" w:rsidRPr="000D6851" w:rsidRDefault="00595994" w:rsidP="00595994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>A daganatok szisztémás kezelésének élettani alapjai, formái, mellékhatásai, ápolási specialitásai</w:t>
      </w:r>
    </w:p>
    <w:p w14:paraId="0CFC152E" w14:textId="77777777" w:rsidR="00595994" w:rsidRPr="000D6851" w:rsidRDefault="00595994" w:rsidP="00595994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>A fájdalomcsillapítás specialitásai az onkológiai betegek ellátásában</w:t>
      </w:r>
    </w:p>
    <w:p w14:paraId="3DC53298" w14:textId="77777777" w:rsidR="00595994" w:rsidRPr="000D6851" w:rsidRDefault="00595994" w:rsidP="00595994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>A gyógyszerelés specialitásai az onkológiában</w:t>
      </w:r>
    </w:p>
    <w:p w14:paraId="5132C37D" w14:textId="77777777" w:rsidR="00595994" w:rsidRPr="000D6851" w:rsidRDefault="00595994" w:rsidP="00595994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>A szövődmények megelőzésére irányuló preventív ápolás specifikumai</w:t>
      </w:r>
    </w:p>
    <w:p w14:paraId="23827D2F" w14:textId="77777777" w:rsidR="00595994" w:rsidRPr="000D6851" w:rsidRDefault="00595994" w:rsidP="00595994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>Sürgősségi ellátást igénylő onkológiai állapotok</w:t>
      </w:r>
    </w:p>
    <w:p w14:paraId="600947B1" w14:textId="77777777" w:rsidR="00595994" w:rsidRPr="000D6851" w:rsidRDefault="00595994" w:rsidP="00595994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>Az onkológiai rehabilitáció módszerei, specifikumai</w:t>
      </w:r>
    </w:p>
    <w:p w14:paraId="5F10466A" w14:textId="77777777" w:rsidR="00595994" w:rsidRPr="000D6851" w:rsidRDefault="00595994" w:rsidP="00595994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>Daganatos beteg oktatásának specialitása</w:t>
      </w:r>
    </w:p>
    <w:p w14:paraId="0E6A26AE" w14:textId="77777777" w:rsidR="00595994" w:rsidRPr="000D6851" w:rsidRDefault="00595994" w:rsidP="00595994">
      <w:pPr>
        <w:widowControl w:val="0"/>
        <w:suppressAutoHyphens/>
        <w:spacing w:after="0"/>
        <w:rPr>
          <w:szCs w:val="24"/>
        </w:rPr>
      </w:pPr>
      <w:r w:rsidRPr="000D6851">
        <w:rPr>
          <w:szCs w:val="24"/>
        </w:rPr>
        <w:t>Az ápolási folyamat specialitásai az onkológiai betegek ápolása során</w:t>
      </w:r>
    </w:p>
    <w:p w14:paraId="192DBB7D" w14:textId="77777777" w:rsidR="00270C09" w:rsidRPr="000D6851" w:rsidRDefault="00270C09" w:rsidP="00595994">
      <w:pPr>
        <w:spacing w:after="0"/>
      </w:pPr>
    </w:p>
    <w:p w14:paraId="42603D1C" w14:textId="77777777" w:rsidR="00B64FCB" w:rsidRPr="000D6851" w:rsidRDefault="00B64FCB" w:rsidP="00B64FCB">
      <w:pPr>
        <w:tabs>
          <w:tab w:val="left" w:pos="1418"/>
          <w:tab w:val="right" w:pos="9072"/>
        </w:tabs>
        <w:spacing w:after="0"/>
        <w:ind w:left="851"/>
      </w:pPr>
    </w:p>
    <w:p w14:paraId="01153D68" w14:textId="49F4B3E3" w:rsidR="00B64FCB" w:rsidRPr="000D6851" w:rsidRDefault="00595994" w:rsidP="00B64FC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b/>
          <w:i/>
        </w:rPr>
      </w:pPr>
      <w:r w:rsidRPr="000D6851">
        <w:rPr>
          <w:b/>
          <w:i/>
        </w:rPr>
        <w:t xml:space="preserve"> Kritikus állapotú beteg ellátása és szakápolása</w:t>
      </w:r>
      <w:r w:rsidR="00B64FCB" w:rsidRPr="000D6851">
        <w:rPr>
          <w:b/>
          <w:i/>
        </w:rPr>
        <w:tab/>
      </w:r>
      <w:r w:rsidR="00E00B43" w:rsidRPr="000D6851">
        <w:rPr>
          <w:b/>
          <w:i/>
        </w:rPr>
        <w:t xml:space="preserve"> </w:t>
      </w:r>
      <w:proofErr w:type="gramStart"/>
      <w:r w:rsidR="006E5CB4">
        <w:rPr>
          <w:b/>
          <w:i/>
        </w:rPr>
        <w:t>8</w:t>
      </w:r>
      <w:r w:rsidR="00F46357">
        <w:rPr>
          <w:b/>
          <w:i/>
        </w:rPr>
        <w:t>2</w:t>
      </w:r>
      <w:r w:rsidR="006E5CB4" w:rsidRPr="000D6851">
        <w:rPr>
          <w:b/>
          <w:i/>
        </w:rPr>
        <w:t xml:space="preserve">  </w:t>
      </w:r>
      <w:r w:rsidR="00B64FCB" w:rsidRPr="000D6851">
        <w:rPr>
          <w:b/>
          <w:i/>
        </w:rPr>
        <w:t>óra</w:t>
      </w:r>
      <w:proofErr w:type="gramEnd"/>
    </w:p>
    <w:p w14:paraId="5177C39F" w14:textId="77777777" w:rsidR="00270C09" w:rsidRDefault="00270C09" w:rsidP="00595994">
      <w:pPr>
        <w:spacing w:after="0"/>
        <w:rPr>
          <w:szCs w:val="24"/>
        </w:rPr>
      </w:pPr>
    </w:p>
    <w:p w14:paraId="26E17747" w14:textId="3E90BB8C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 sürgősségi betegellátás fogalma, célja, feladata, szintjei az egészségügyi ellátórendszerben, tárgyi, személyi feltételrendszere</w:t>
      </w:r>
    </w:p>
    <w:p w14:paraId="32A9B6FC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 beteg fogadás, osztályozás (</w:t>
      </w:r>
      <w:proofErr w:type="spellStart"/>
      <w:r w:rsidRPr="000D6851">
        <w:rPr>
          <w:szCs w:val="24"/>
        </w:rPr>
        <w:t>triage</w:t>
      </w:r>
      <w:proofErr w:type="spellEnd"/>
      <w:r w:rsidRPr="000D6851">
        <w:rPr>
          <w:szCs w:val="24"/>
        </w:rPr>
        <w:t>) és beteg utak a sürgősségi osztályon</w:t>
      </w:r>
    </w:p>
    <w:p w14:paraId="33DDBEDF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Az intenzív betegellátás fogalma célja, feladata, helye az egészségügyi ellátórendszerben, tárgyi, személyi feltételrendszere</w:t>
      </w:r>
    </w:p>
    <w:p w14:paraId="5CF0409F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 xml:space="preserve">A sürgősségi és intenzív ellátás jogi, etikai, betegbiztonsági és minőségi </w:t>
      </w:r>
      <w:proofErr w:type="spellStart"/>
      <w:r w:rsidRPr="000D6851">
        <w:rPr>
          <w:szCs w:val="24"/>
        </w:rPr>
        <w:t>vonatkozsai</w:t>
      </w:r>
      <w:proofErr w:type="spellEnd"/>
    </w:p>
    <w:p w14:paraId="07EC0086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 kritikus állapot fogalma, a KIPS állapotok jelentősége, jellemzői az időablak szempontjából</w:t>
      </w:r>
    </w:p>
    <w:p w14:paraId="03DCCDEE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 xml:space="preserve">A </w:t>
      </w:r>
      <w:proofErr w:type="spellStart"/>
      <w:r w:rsidRPr="000D6851">
        <w:rPr>
          <w:szCs w:val="24"/>
        </w:rPr>
        <w:t>homeosztázis</w:t>
      </w:r>
      <w:proofErr w:type="spellEnd"/>
      <w:r w:rsidRPr="000D6851">
        <w:rPr>
          <w:szCs w:val="24"/>
        </w:rPr>
        <w:t xml:space="preserve"> zavarai, annak diagnosztikai, terápiás és ápolási vonatkozásai</w:t>
      </w:r>
    </w:p>
    <w:p w14:paraId="48D4CE3F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Kritikus állapotú beteg ellátásának diagnosztikai és terápiás specialitásai, ápolói feladatai</w:t>
      </w:r>
    </w:p>
    <w:p w14:paraId="26F915DD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 labordiagnosztika és radiológia specialitása és jelentősége az kritikus állapotú betegek sürgősségi és intenzív ellátásában</w:t>
      </w:r>
    </w:p>
    <w:p w14:paraId="3CC883FF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 xml:space="preserve">A sürgősségi és intenzív ellátást igénylő betegek/sérültek megfigyelési, </w:t>
      </w:r>
      <w:proofErr w:type="spellStart"/>
      <w:r w:rsidRPr="000D6851">
        <w:rPr>
          <w:szCs w:val="24"/>
        </w:rPr>
        <w:t>noninvazív</w:t>
      </w:r>
      <w:proofErr w:type="spellEnd"/>
      <w:r w:rsidRPr="000D6851">
        <w:rPr>
          <w:szCs w:val="24"/>
        </w:rPr>
        <w:t xml:space="preserve"> és </w:t>
      </w:r>
      <w:proofErr w:type="spellStart"/>
      <w:r w:rsidRPr="000D6851">
        <w:rPr>
          <w:szCs w:val="24"/>
        </w:rPr>
        <w:t>invazív</w:t>
      </w:r>
      <w:proofErr w:type="spellEnd"/>
      <w:r w:rsidRPr="000D6851">
        <w:rPr>
          <w:szCs w:val="24"/>
        </w:rPr>
        <w:t xml:space="preserve"> monitorozási szempontjai, javallatai, módjai, specialitásai és annak ápolói feladatai</w:t>
      </w:r>
    </w:p>
    <w:p w14:paraId="737C96C4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Azonnali beavatkozást igénylő állapotok az A-B-C-D-E algoritmus alapján, a beavatkozások ápolói feladatai, kompetenciái</w:t>
      </w:r>
    </w:p>
    <w:p w14:paraId="0DB0C1D6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Újraélesztés szintjeinek (BLS, AED, IHBLS, ALS, PLS) algoritmusai és ápolói feladatai a kompetenciák vonatkozásában</w:t>
      </w:r>
    </w:p>
    <w:p w14:paraId="5108E01F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Eszméletlen, zavart tudatú beteg differenciál diagnosztikája, sürgősségi és intenzív ellátásának specialitásai, betegbiztonsági kérdései, ápolói feladatai</w:t>
      </w:r>
    </w:p>
    <w:p w14:paraId="5C8AD3A3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 xml:space="preserve">A </w:t>
      </w:r>
      <w:proofErr w:type="spellStart"/>
      <w:r w:rsidRPr="000D6851">
        <w:rPr>
          <w:szCs w:val="24"/>
        </w:rPr>
        <w:t>noninvazív</w:t>
      </w:r>
      <w:proofErr w:type="spellEnd"/>
      <w:r w:rsidRPr="000D6851">
        <w:rPr>
          <w:szCs w:val="24"/>
        </w:rPr>
        <w:t xml:space="preserve"> és </w:t>
      </w:r>
      <w:proofErr w:type="spellStart"/>
      <w:r w:rsidRPr="000D6851">
        <w:rPr>
          <w:szCs w:val="24"/>
        </w:rPr>
        <w:t>invazív</w:t>
      </w:r>
      <w:proofErr w:type="spellEnd"/>
      <w:r w:rsidRPr="000D6851">
        <w:rPr>
          <w:szCs w:val="24"/>
        </w:rPr>
        <w:t xml:space="preserve"> </w:t>
      </w:r>
      <w:proofErr w:type="spellStart"/>
      <w:r w:rsidRPr="000D6851">
        <w:rPr>
          <w:szCs w:val="24"/>
        </w:rPr>
        <w:t>légútbiztosítási</w:t>
      </w:r>
      <w:proofErr w:type="spellEnd"/>
      <w:r w:rsidRPr="000D6851">
        <w:rPr>
          <w:szCs w:val="24"/>
        </w:rPr>
        <w:t xml:space="preserve"> alternatívák célja, szintjei, algoritmusai és ápolói feladatai a kompetencia szintek alapján</w:t>
      </w:r>
    </w:p>
    <w:p w14:paraId="54E5EDE7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 xml:space="preserve">A szöveti </w:t>
      </w:r>
      <w:proofErr w:type="spellStart"/>
      <w:r w:rsidRPr="000D6851">
        <w:rPr>
          <w:szCs w:val="24"/>
        </w:rPr>
        <w:t>oxigenizáció</w:t>
      </w:r>
      <w:proofErr w:type="spellEnd"/>
      <w:r w:rsidRPr="000D6851">
        <w:rPr>
          <w:szCs w:val="24"/>
        </w:rPr>
        <w:t xml:space="preserve"> alakulása és annak követési lehetőségei kritikus állapot esetén</w:t>
      </w:r>
    </w:p>
    <w:p w14:paraId="13E4A105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 xml:space="preserve">A légzési elégtelenség </w:t>
      </w:r>
      <w:proofErr w:type="spellStart"/>
      <w:r w:rsidRPr="000D6851">
        <w:rPr>
          <w:szCs w:val="24"/>
        </w:rPr>
        <w:t>klinikumi</w:t>
      </w:r>
      <w:proofErr w:type="spellEnd"/>
      <w:r w:rsidRPr="000D6851">
        <w:rPr>
          <w:szCs w:val="24"/>
        </w:rPr>
        <w:t xml:space="preserve"> és ápolási specialitásai</w:t>
      </w:r>
    </w:p>
    <w:p w14:paraId="4501F816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Az oxigén terápia specialitásai kritikus állapotú betegek sürgősségi és intenzív ellátása során</w:t>
      </w:r>
    </w:p>
    <w:p w14:paraId="77973177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 gépi lélegeztetés fogalma, indikációi, módjai, az egyes módok főbb jellemzői</w:t>
      </w:r>
    </w:p>
    <w:p w14:paraId="7E519B63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 gépi lélegeztetett beteg ellátásának, megfigyelésének és ápolásának specialitásai</w:t>
      </w:r>
    </w:p>
    <w:p w14:paraId="1BC31A3B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 légzési fizioterápia ápolói feladatai (váladék eltávolítás, inhalációs terápiák, pozíció terápiák)</w:t>
      </w:r>
    </w:p>
    <w:p w14:paraId="26D20740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 xml:space="preserve">A tartós </w:t>
      </w:r>
      <w:proofErr w:type="spellStart"/>
      <w:r w:rsidRPr="000D6851">
        <w:rPr>
          <w:szCs w:val="24"/>
        </w:rPr>
        <w:t>tracheostomával</w:t>
      </w:r>
      <w:proofErr w:type="spellEnd"/>
      <w:r w:rsidRPr="000D6851">
        <w:rPr>
          <w:szCs w:val="24"/>
        </w:rPr>
        <w:t xml:space="preserve"> rendelkező beteg ápolásának specialitásai</w:t>
      </w:r>
    </w:p>
    <w:p w14:paraId="626CF678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 xml:space="preserve">A gyógyszer- és volumenterápia specialitásai, a gyógyszer hatásmechanizmusok alakulása kritikus állapotú betegeknél, </w:t>
      </w:r>
      <w:proofErr w:type="spellStart"/>
      <w:r w:rsidRPr="000D6851">
        <w:rPr>
          <w:szCs w:val="24"/>
        </w:rPr>
        <w:t>gyógyszerinterakciók</w:t>
      </w:r>
      <w:proofErr w:type="spellEnd"/>
      <w:r w:rsidRPr="000D6851">
        <w:rPr>
          <w:szCs w:val="24"/>
        </w:rPr>
        <w:t xml:space="preserve"> és azok jelentősége az ápolási folyamatban</w:t>
      </w:r>
    </w:p>
    <w:p w14:paraId="093839BB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 xml:space="preserve">A gyógyszerek </w:t>
      </w:r>
      <w:proofErr w:type="spellStart"/>
      <w:r w:rsidRPr="000D6851">
        <w:rPr>
          <w:szCs w:val="24"/>
        </w:rPr>
        <w:t>invazív</w:t>
      </w:r>
      <w:proofErr w:type="spellEnd"/>
      <w:r w:rsidRPr="000D6851">
        <w:rPr>
          <w:szCs w:val="24"/>
        </w:rPr>
        <w:t xml:space="preserve"> bejuttatásának lehetőségei (perifériás </w:t>
      </w:r>
      <w:proofErr w:type="spellStart"/>
      <w:r w:rsidRPr="000D6851">
        <w:rPr>
          <w:szCs w:val="24"/>
        </w:rPr>
        <w:t>vénakanülálás</w:t>
      </w:r>
      <w:proofErr w:type="spellEnd"/>
      <w:r w:rsidRPr="000D6851">
        <w:rPr>
          <w:szCs w:val="24"/>
        </w:rPr>
        <w:t xml:space="preserve"> specialitásai, centrális vénabiztosítás, </w:t>
      </w:r>
      <w:proofErr w:type="spellStart"/>
      <w:r w:rsidRPr="000D6851">
        <w:rPr>
          <w:szCs w:val="24"/>
        </w:rPr>
        <w:t>intraossealis</w:t>
      </w:r>
      <w:proofErr w:type="spellEnd"/>
      <w:r w:rsidRPr="000D6851">
        <w:rPr>
          <w:szCs w:val="24"/>
        </w:rPr>
        <w:t xml:space="preserve"> </w:t>
      </w:r>
      <w:proofErr w:type="spellStart"/>
      <w:r w:rsidRPr="000D6851">
        <w:rPr>
          <w:szCs w:val="24"/>
        </w:rPr>
        <w:t>kanülálás</w:t>
      </w:r>
      <w:proofErr w:type="spellEnd"/>
      <w:r w:rsidRPr="000D6851">
        <w:rPr>
          <w:szCs w:val="24"/>
        </w:rPr>
        <w:t xml:space="preserve">), az </w:t>
      </w:r>
      <w:proofErr w:type="spellStart"/>
      <w:r w:rsidRPr="000D6851">
        <w:rPr>
          <w:szCs w:val="24"/>
        </w:rPr>
        <w:t>invazív</w:t>
      </w:r>
      <w:proofErr w:type="spellEnd"/>
      <w:r w:rsidRPr="000D6851">
        <w:rPr>
          <w:szCs w:val="24"/>
        </w:rPr>
        <w:t xml:space="preserve"> technikák alkalmazásának, gondozásának ápolói feladatai</w:t>
      </w:r>
    </w:p>
    <w:p w14:paraId="4D0B7022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 gyógyszer bejuttatásához alkalmazott eszközök (</w:t>
      </w:r>
      <w:proofErr w:type="spellStart"/>
      <w:r w:rsidRPr="000D6851">
        <w:rPr>
          <w:szCs w:val="24"/>
        </w:rPr>
        <w:t>perfuzorok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volumetrikus</w:t>
      </w:r>
      <w:proofErr w:type="spellEnd"/>
      <w:r w:rsidRPr="000D6851">
        <w:rPr>
          <w:szCs w:val="24"/>
        </w:rPr>
        <w:t xml:space="preserve"> pumpák) ápolási specialitásai</w:t>
      </w:r>
    </w:p>
    <w:p w14:paraId="4AD9A0D7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 veseműködés monitorozásának és pótlásának ápolói specialitásai</w:t>
      </w:r>
    </w:p>
    <w:p w14:paraId="19FC45CE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 xml:space="preserve">A </w:t>
      </w:r>
      <w:proofErr w:type="spellStart"/>
      <w:r w:rsidRPr="000D6851">
        <w:rPr>
          <w:szCs w:val="24"/>
        </w:rPr>
        <w:t>posztagresszios</w:t>
      </w:r>
      <w:proofErr w:type="spellEnd"/>
      <w:r w:rsidRPr="000D6851">
        <w:rPr>
          <w:szCs w:val="24"/>
        </w:rPr>
        <w:t xml:space="preserve"> szindróma fogalma, jelentősége és annak ápolási specialitásai</w:t>
      </w:r>
    </w:p>
    <w:p w14:paraId="7E0EA050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 klinikai táplálás szerepe, helye, ápolási specialitásai az intenzív ellátás során</w:t>
      </w:r>
    </w:p>
    <w:p w14:paraId="12290AE9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Az akut fájdalom jelentősége, a fájdalom hatása a szervezetre, erős fájdalommal járó sürgősségi kórállapotok és jellemzőik, a sürgősségi fájdalomcsillapítás specialitásai</w:t>
      </w:r>
    </w:p>
    <w:p w14:paraId="4B944B36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Hirtelen kialakult idegrendszeri panaszok differenciál diagnosztikája, sürgősségi ellátásának specialitásai, ápolói feladatai</w:t>
      </w:r>
    </w:p>
    <w:p w14:paraId="131623CC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Mellkasi fájdalom differenciál diagnosztikája, sürgősségi ellátásának specialitása, ápolói feladatai</w:t>
      </w:r>
    </w:p>
    <w:p w14:paraId="53680008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Hirtelen kialakult anyagcsere krízisállapotok differenciál diagnosztikája, ellátásának specialitásai, ápolói feladatai</w:t>
      </w:r>
    </w:p>
    <w:p w14:paraId="57D61237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 xml:space="preserve">Az </w:t>
      </w:r>
      <w:proofErr w:type="spellStart"/>
      <w:r w:rsidRPr="000D6851">
        <w:rPr>
          <w:szCs w:val="24"/>
        </w:rPr>
        <w:t>acut</w:t>
      </w:r>
      <w:proofErr w:type="spellEnd"/>
      <w:r w:rsidRPr="000D6851">
        <w:rPr>
          <w:szCs w:val="24"/>
        </w:rPr>
        <w:t xml:space="preserve"> hasi fájdalom differenciál diagnosztikája és sürgősségi ellátásának ápolói feladatai</w:t>
      </w:r>
    </w:p>
    <w:p w14:paraId="4A85A39E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 xml:space="preserve">Masszív </w:t>
      </w:r>
      <w:proofErr w:type="spellStart"/>
      <w:r w:rsidRPr="000D6851">
        <w:rPr>
          <w:szCs w:val="24"/>
        </w:rPr>
        <w:t>gastrointestinális</w:t>
      </w:r>
      <w:proofErr w:type="spellEnd"/>
      <w:r w:rsidRPr="000D6851">
        <w:rPr>
          <w:szCs w:val="24"/>
        </w:rPr>
        <w:t xml:space="preserve"> vérző beteg sürgőségi ellátásának specifikumai, ápolói feladatai</w:t>
      </w:r>
    </w:p>
    <w:p w14:paraId="03E2C3DC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Végtag fájdalom differenciál diagnosztikája és sürgősségi ellátásának ápolói feladatai</w:t>
      </w:r>
    </w:p>
    <w:p w14:paraId="2D809222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Baleseti sérülések, minor traumák differenciál diagnosztikája és sürgősségi ellátásának ápolói feladatai</w:t>
      </w:r>
    </w:p>
    <w:p w14:paraId="3872F992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Súlyos sérült sürgősségi ellátásának algoritmusa, az ATLS filozófia lényege, specialitásai és ápolói feladatai</w:t>
      </w:r>
    </w:p>
    <w:p w14:paraId="2DDD1A00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Toxikológiai ellátást igénylő betegek sürgősségi ellátásának koncepciója, toxikológiai alapismeretek, a toxikológiai ellátás algoritmusai és ápolói feladatai</w:t>
      </w:r>
    </w:p>
    <w:p w14:paraId="163B422D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 kritikus állapotú beteg pszichés szükségletei, szociometriás vonatkozások, a betegség kiváltotta emocionális válasz és a krízis helyzet hatása a betegre, hozzátartozókra</w:t>
      </w:r>
    </w:p>
    <w:p w14:paraId="7A667975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Az immobilizáció szövődményei, azok kivédésének prevenciós lehetőségei</w:t>
      </w:r>
    </w:p>
    <w:p w14:paraId="484E77C9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Az idős betegek sürgősségi és intenzív ellátásának specialitásai, ápolási feladatai</w:t>
      </w:r>
    </w:p>
    <w:p w14:paraId="055644A5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Az infekció kontroll szerepe és annak specialitásai a sürgősségi és intenzív betegellátásban</w:t>
      </w:r>
    </w:p>
    <w:p w14:paraId="599433A0" w14:textId="77777777" w:rsidR="00595994" w:rsidRPr="000D6851" w:rsidRDefault="00595994" w:rsidP="00595994">
      <w:pPr>
        <w:spacing w:after="0"/>
        <w:rPr>
          <w:szCs w:val="24"/>
        </w:rPr>
      </w:pPr>
      <w:r w:rsidRPr="000D6851">
        <w:rPr>
          <w:szCs w:val="24"/>
        </w:rPr>
        <w:t>Sürgősségi és intenzív ellátást igénylő beteg ellátási, ápolási folyamatának tervezése, dokumentálása</w:t>
      </w:r>
    </w:p>
    <w:p w14:paraId="00CE9BF7" w14:textId="77777777" w:rsidR="00B64FCB" w:rsidRPr="000D6851" w:rsidRDefault="00B64FCB" w:rsidP="00B64FCB">
      <w:pPr>
        <w:tabs>
          <w:tab w:val="left" w:pos="1418"/>
          <w:tab w:val="right" w:pos="9072"/>
        </w:tabs>
        <w:spacing w:after="0"/>
        <w:ind w:left="851"/>
      </w:pPr>
    </w:p>
    <w:p w14:paraId="114212B9" w14:textId="77777777" w:rsidR="00B64FCB" w:rsidRPr="000D6851" w:rsidRDefault="00B64FCB" w:rsidP="00B64FCB">
      <w:pPr>
        <w:pStyle w:val="Listaszerbekezds"/>
        <w:numPr>
          <w:ilvl w:val="1"/>
          <w:numId w:val="8"/>
        </w:numPr>
        <w:spacing w:after="0"/>
        <w:rPr>
          <w:b/>
        </w:rPr>
      </w:pPr>
      <w:r w:rsidRPr="000D6851">
        <w:rPr>
          <w:b/>
        </w:rPr>
        <w:t>A képzés javasolt helyszíne (ajánlás)</w:t>
      </w:r>
    </w:p>
    <w:p w14:paraId="2ED4FB55" w14:textId="77777777" w:rsidR="00B64FCB" w:rsidRPr="000D6851" w:rsidRDefault="00595994" w:rsidP="00B64FCB">
      <w:pPr>
        <w:spacing w:after="0"/>
        <w:ind w:left="426"/>
        <w:rPr>
          <w:i/>
        </w:rPr>
      </w:pPr>
      <w:r w:rsidRPr="000D6851">
        <w:rPr>
          <w:i/>
        </w:rPr>
        <w:t>Szaktanterem</w:t>
      </w:r>
    </w:p>
    <w:p w14:paraId="3BBAACBB" w14:textId="77777777" w:rsidR="00B64FCB" w:rsidRPr="000D6851" w:rsidRDefault="00B64FCB" w:rsidP="00B64FCB">
      <w:pPr>
        <w:spacing w:after="0"/>
        <w:ind w:left="426"/>
      </w:pPr>
    </w:p>
    <w:p w14:paraId="038150A6" w14:textId="77777777" w:rsidR="00B64FCB" w:rsidRPr="000D6851" w:rsidRDefault="00B64FCB" w:rsidP="00B64FCB">
      <w:pPr>
        <w:pStyle w:val="Listaszerbekezds"/>
        <w:numPr>
          <w:ilvl w:val="1"/>
          <w:numId w:val="8"/>
        </w:numPr>
        <w:spacing w:after="0"/>
        <w:rPr>
          <w:b/>
        </w:rPr>
      </w:pPr>
      <w:r w:rsidRPr="000D6851">
        <w:rPr>
          <w:b/>
        </w:rPr>
        <w:t>A tantárgy elsajátítása során alkalmazható sajátos módszerek, tanulói tevékenységformák (ajánlás)</w:t>
      </w:r>
    </w:p>
    <w:p w14:paraId="12FFAFD9" w14:textId="77777777" w:rsidR="00B64FCB" w:rsidRPr="000D6851" w:rsidRDefault="00B64FCB" w:rsidP="00B64FCB">
      <w:pPr>
        <w:spacing w:after="0"/>
        <w:ind w:left="426"/>
      </w:pPr>
    </w:p>
    <w:p w14:paraId="5DF61F4D" w14:textId="77777777" w:rsidR="00B64FCB" w:rsidRPr="000D6851" w:rsidRDefault="00B64FCB" w:rsidP="00B64FCB">
      <w:pPr>
        <w:pStyle w:val="Listaszerbekezds"/>
        <w:numPr>
          <w:ilvl w:val="2"/>
          <w:numId w:val="8"/>
        </w:numPr>
        <w:spacing w:after="0"/>
        <w:rPr>
          <w:b/>
        </w:rPr>
      </w:pPr>
      <w:r w:rsidRPr="000D6851">
        <w:rPr>
          <w:b/>
        </w:rPr>
        <w:t>A tantárgy elsajátítása során alkalmazható sajátos módszerek (ajánlás)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2386"/>
        <w:gridCol w:w="1032"/>
        <w:gridCol w:w="1032"/>
        <w:gridCol w:w="1032"/>
        <w:gridCol w:w="2546"/>
      </w:tblGrid>
      <w:tr w:rsidR="000D6851" w:rsidRPr="00404A5D" w14:paraId="256367D7" w14:textId="77777777" w:rsidTr="000D6851">
        <w:trPr>
          <w:trHeight w:val="581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BAF34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Sorszám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D3CC0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Alkalmazott oktatási módszer neve</w:t>
            </w:r>
          </w:p>
        </w:tc>
        <w:tc>
          <w:tcPr>
            <w:tcW w:w="3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069F2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A tanulói tevékenység szervezeti kerete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145E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 xml:space="preserve">Alkalmazandó eszközök és felszerelések </w:t>
            </w:r>
          </w:p>
        </w:tc>
      </w:tr>
      <w:tr w:rsidR="000D6851" w:rsidRPr="00404A5D" w14:paraId="7A5461D6" w14:textId="77777777" w:rsidTr="000D6851">
        <w:trPr>
          <w:trHeight w:val="24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36929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643BA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11DE6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egyéni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4C68A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csoport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68A2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osztály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7FA27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6851" w:rsidRPr="00404A5D" w14:paraId="277C2086" w14:textId="77777777" w:rsidTr="000D6851">
        <w:trPr>
          <w:trHeight w:val="24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A4D60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70E73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magyarázat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42EB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15DA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915EC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AF4BF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D6851" w:rsidRPr="00404A5D" w14:paraId="201B9BAC" w14:textId="77777777" w:rsidTr="000D6851">
        <w:trPr>
          <w:trHeight w:val="24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8860D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B849A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megbeszélés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AE6A7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F854A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91BA9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6E993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D6851" w:rsidRPr="00404A5D" w14:paraId="618392DB" w14:textId="77777777" w:rsidTr="000D6851">
        <w:trPr>
          <w:trHeight w:val="24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FE548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BE627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vita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94EB2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C521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33AE3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6DD47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D6851" w:rsidRPr="00404A5D" w14:paraId="2BBBB4D5" w14:textId="77777777" w:rsidTr="000D6851">
        <w:trPr>
          <w:trHeight w:val="24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5BFE4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F499E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szemléltetés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830A8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F52FB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F38A2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C6356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D6851" w:rsidRPr="00404A5D" w14:paraId="33052F5C" w14:textId="77777777" w:rsidTr="000D6851">
        <w:trPr>
          <w:trHeight w:val="24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1A02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39545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szimuláció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24A09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3089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B583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12FD8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D6851" w:rsidRPr="00404A5D" w14:paraId="78D29B59" w14:textId="77777777" w:rsidTr="000D6851">
        <w:trPr>
          <w:trHeight w:val="24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6B79C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EB7AF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házi feladat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9082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9C68F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33530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C5917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D6851" w:rsidRPr="00404A5D" w14:paraId="6D786E44" w14:textId="77777777" w:rsidTr="000D6851">
        <w:trPr>
          <w:trHeight w:val="24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E96EC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0C3A9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szimulációs gyakorlat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F01C2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367BC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85AB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7BA07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D6851" w:rsidRPr="00404A5D" w14:paraId="181A5DBC" w14:textId="77777777" w:rsidTr="000D6851">
        <w:trPr>
          <w:trHeight w:val="24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0ABC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794A7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404A5D">
              <w:rPr>
                <w:color w:val="000000"/>
                <w:sz w:val="20"/>
                <w:szCs w:val="20"/>
              </w:rPr>
              <w:t>skill</w:t>
            </w:r>
            <w:proofErr w:type="spellEnd"/>
            <w:r w:rsidRPr="00404A5D">
              <w:rPr>
                <w:color w:val="000000"/>
                <w:sz w:val="20"/>
                <w:szCs w:val="20"/>
              </w:rPr>
              <w:t xml:space="preserve"> gyakorlat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BA03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2DBC8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66791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FEC54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468ABBA8" w14:textId="77777777" w:rsidR="00B64FCB" w:rsidRPr="000D6851" w:rsidRDefault="00B64FCB" w:rsidP="00B64FCB">
      <w:pPr>
        <w:spacing w:after="0"/>
        <w:ind w:left="426"/>
      </w:pPr>
    </w:p>
    <w:p w14:paraId="534DE503" w14:textId="77777777" w:rsidR="00B64FCB" w:rsidRPr="000D6851" w:rsidRDefault="00B64FCB" w:rsidP="00B64FCB">
      <w:pPr>
        <w:pStyle w:val="Listaszerbekezds"/>
        <w:numPr>
          <w:ilvl w:val="2"/>
          <w:numId w:val="8"/>
        </w:numPr>
        <w:spacing w:after="0"/>
        <w:rPr>
          <w:b/>
        </w:rPr>
      </w:pPr>
      <w:r w:rsidRPr="000D6851">
        <w:rPr>
          <w:b/>
        </w:rPr>
        <w:t>A tantárgy elsajátítása során alkalmazható tanulói tevékenységformák (ajánlás)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6"/>
        <w:gridCol w:w="2777"/>
        <w:gridCol w:w="758"/>
        <w:gridCol w:w="796"/>
        <w:gridCol w:w="774"/>
        <w:gridCol w:w="2359"/>
      </w:tblGrid>
      <w:tr w:rsidR="000D6851" w:rsidRPr="00404A5D" w14:paraId="57C98A81" w14:textId="77777777" w:rsidTr="000D6851">
        <w:trPr>
          <w:trHeight w:val="255"/>
          <w:jc w:val="center"/>
        </w:trPr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14:paraId="6E577AC8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Sorszám</w:t>
            </w:r>
          </w:p>
        </w:tc>
        <w:tc>
          <w:tcPr>
            <w:tcW w:w="2800" w:type="dxa"/>
            <w:vMerge w:val="restart"/>
            <w:shd w:val="clear" w:color="auto" w:fill="auto"/>
            <w:vAlign w:val="center"/>
            <w:hideMark/>
          </w:tcPr>
          <w:p w14:paraId="2D0E2A91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Tanulói tevékenységforma</w:t>
            </w:r>
          </w:p>
        </w:tc>
        <w:tc>
          <w:tcPr>
            <w:tcW w:w="2280" w:type="dxa"/>
            <w:gridSpan w:val="3"/>
            <w:shd w:val="clear" w:color="auto" w:fill="auto"/>
            <w:vAlign w:val="center"/>
            <w:hideMark/>
          </w:tcPr>
          <w:p w14:paraId="1383C356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Tanulói tevékenység szervezési kerete (differenciálási módok)</w:t>
            </w:r>
          </w:p>
        </w:tc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14:paraId="40E978BC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Alkalmazandó eszközök és felszerelések </w:t>
            </w:r>
          </w:p>
        </w:tc>
      </w:tr>
      <w:tr w:rsidR="000D6851" w:rsidRPr="00404A5D" w14:paraId="265499E8" w14:textId="77777777" w:rsidTr="000D6851">
        <w:trPr>
          <w:trHeight w:val="510"/>
          <w:jc w:val="center"/>
        </w:trPr>
        <w:tc>
          <w:tcPr>
            <w:tcW w:w="1040" w:type="dxa"/>
            <w:vMerge/>
            <w:vAlign w:val="center"/>
            <w:hideMark/>
          </w:tcPr>
          <w:p w14:paraId="69D35845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14:paraId="6BEE2E00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B679529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egyéni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FD213BF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csoport-bontás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94C55A8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osztály-keret</w:t>
            </w:r>
          </w:p>
        </w:tc>
        <w:tc>
          <w:tcPr>
            <w:tcW w:w="2380" w:type="dxa"/>
            <w:vMerge/>
            <w:vAlign w:val="center"/>
            <w:hideMark/>
          </w:tcPr>
          <w:p w14:paraId="007F14FB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D6851" w:rsidRPr="00404A5D" w14:paraId="05DA553F" w14:textId="77777777" w:rsidTr="000D6851">
        <w:trPr>
          <w:trHeight w:val="255"/>
          <w:jc w:val="center"/>
        </w:trPr>
        <w:tc>
          <w:tcPr>
            <w:tcW w:w="1040" w:type="dxa"/>
            <w:shd w:val="clear" w:color="000000" w:fill="D9D9D9"/>
            <w:vAlign w:val="center"/>
            <w:hideMark/>
          </w:tcPr>
          <w:p w14:paraId="16A12005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7460" w:type="dxa"/>
            <w:gridSpan w:val="5"/>
            <w:shd w:val="clear" w:color="000000" w:fill="D9D9D9"/>
            <w:vAlign w:val="center"/>
            <w:hideMark/>
          </w:tcPr>
          <w:p w14:paraId="3E560A6A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Információ feldolgozó tevékenységek</w:t>
            </w:r>
          </w:p>
        </w:tc>
      </w:tr>
      <w:tr w:rsidR="000D6851" w:rsidRPr="00404A5D" w14:paraId="7642D983" w14:textId="77777777" w:rsidTr="000D6851">
        <w:trPr>
          <w:trHeight w:val="510"/>
          <w:jc w:val="center"/>
        </w:trPr>
        <w:tc>
          <w:tcPr>
            <w:tcW w:w="1040" w:type="dxa"/>
            <w:shd w:val="clear" w:color="auto" w:fill="auto"/>
            <w:vAlign w:val="center"/>
            <w:hideMark/>
          </w:tcPr>
          <w:p w14:paraId="24050DAE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1.1.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0EAA419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Olvasott szöveg önálló feldolgozása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4A655C1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C34C4ED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F737CA7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0C821A97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D6851" w:rsidRPr="00404A5D" w14:paraId="173BD6C0" w14:textId="77777777" w:rsidTr="000D6851">
        <w:trPr>
          <w:trHeight w:val="510"/>
          <w:jc w:val="center"/>
        </w:trPr>
        <w:tc>
          <w:tcPr>
            <w:tcW w:w="1040" w:type="dxa"/>
            <w:shd w:val="clear" w:color="auto" w:fill="auto"/>
            <w:vAlign w:val="center"/>
            <w:hideMark/>
          </w:tcPr>
          <w:p w14:paraId="7D9F5B71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1.2.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583EAC5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Olvasott szöveg feladattal vezetett feldolgozása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0D276FD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52B7F34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0BBF00B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64F49D1A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D6851" w:rsidRPr="00404A5D" w14:paraId="0AC60313" w14:textId="77777777" w:rsidTr="000D6851">
        <w:trPr>
          <w:trHeight w:val="510"/>
          <w:jc w:val="center"/>
        </w:trPr>
        <w:tc>
          <w:tcPr>
            <w:tcW w:w="1040" w:type="dxa"/>
            <w:shd w:val="clear" w:color="auto" w:fill="auto"/>
            <w:vAlign w:val="center"/>
            <w:hideMark/>
          </w:tcPr>
          <w:p w14:paraId="6DAA313B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1.3.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52F8817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Olvasott szöveg feldolgozása jegyzeteléssel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B84A44E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AA04F41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30D4176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0E952556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D6851" w:rsidRPr="00404A5D" w14:paraId="6D0B2028" w14:textId="77777777" w:rsidTr="000D6851">
        <w:trPr>
          <w:trHeight w:val="510"/>
          <w:jc w:val="center"/>
        </w:trPr>
        <w:tc>
          <w:tcPr>
            <w:tcW w:w="1040" w:type="dxa"/>
            <w:shd w:val="clear" w:color="auto" w:fill="auto"/>
            <w:vAlign w:val="center"/>
            <w:hideMark/>
          </w:tcPr>
          <w:p w14:paraId="6970B788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1.4.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43DCF20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Hallott szöveg feldolgozása jegyzeteléssel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23FB59F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1277B0B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2A8063A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73039F81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D6851" w:rsidRPr="00404A5D" w14:paraId="6E7CBCB3" w14:textId="77777777" w:rsidTr="000D6851">
        <w:trPr>
          <w:trHeight w:val="510"/>
          <w:jc w:val="center"/>
        </w:trPr>
        <w:tc>
          <w:tcPr>
            <w:tcW w:w="1040" w:type="dxa"/>
            <w:shd w:val="clear" w:color="auto" w:fill="auto"/>
            <w:vAlign w:val="center"/>
            <w:hideMark/>
          </w:tcPr>
          <w:p w14:paraId="5EDD87F4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1.5.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3B58B5B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Hallott szöveg feladattal vezetett feldolgozása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6B01B98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D1F61AB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7F2D9F4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7AA030CA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D6851" w:rsidRPr="00404A5D" w14:paraId="5733ABC4" w14:textId="77777777" w:rsidTr="000D6851">
        <w:trPr>
          <w:trHeight w:val="255"/>
          <w:jc w:val="center"/>
        </w:trPr>
        <w:tc>
          <w:tcPr>
            <w:tcW w:w="1040" w:type="dxa"/>
            <w:shd w:val="clear" w:color="auto" w:fill="auto"/>
            <w:vAlign w:val="center"/>
            <w:hideMark/>
          </w:tcPr>
          <w:p w14:paraId="42602107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1.6.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CDFE913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Információk önálló rendszerezése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4FD6E72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982DEA8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CA4CBAB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492623AE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D6851" w:rsidRPr="00404A5D" w14:paraId="42E79FC2" w14:textId="77777777" w:rsidTr="000D6851">
        <w:trPr>
          <w:trHeight w:val="510"/>
          <w:jc w:val="center"/>
        </w:trPr>
        <w:tc>
          <w:tcPr>
            <w:tcW w:w="1040" w:type="dxa"/>
            <w:shd w:val="clear" w:color="auto" w:fill="auto"/>
            <w:vAlign w:val="center"/>
            <w:hideMark/>
          </w:tcPr>
          <w:p w14:paraId="74516B12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1.7.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2858ED1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Információk feladattal vezetett rendszerezése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8C4DCBE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3551F66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3A22C45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2F895752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D6851" w:rsidRPr="00404A5D" w14:paraId="0D83A935" w14:textId="77777777" w:rsidTr="000D6851">
        <w:trPr>
          <w:trHeight w:val="255"/>
          <w:jc w:val="center"/>
        </w:trPr>
        <w:tc>
          <w:tcPr>
            <w:tcW w:w="1040" w:type="dxa"/>
            <w:shd w:val="clear" w:color="000000" w:fill="D9D9D9"/>
            <w:vAlign w:val="center"/>
            <w:hideMark/>
          </w:tcPr>
          <w:p w14:paraId="4AE8AD71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7460" w:type="dxa"/>
            <w:gridSpan w:val="5"/>
            <w:shd w:val="clear" w:color="000000" w:fill="D9D9D9"/>
            <w:vAlign w:val="center"/>
            <w:hideMark/>
          </w:tcPr>
          <w:p w14:paraId="5B52AB54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Ismeretalkalmazási gyakorló tevékenységek, feladatok</w:t>
            </w:r>
          </w:p>
        </w:tc>
      </w:tr>
      <w:tr w:rsidR="000D6851" w:rsidRPr="00404A5D" w14:paraId="7AE45F8A" w14:textId="77777777" w:rsidTr="000D6851">
        <w:trPr>
          <w:trHeight w:val="510"/>
          <w:jc w:val="center"/>
        </w:trPr>
        <w:tc>
          <w:tcPr>
            <w:tcW w:w="1040" w:type="dxa"/>
            <w:shd w:val="clear" w:color="auto" w:fill="auto"/>
            <w:vAlign w:val="center"/>
            <w:hideMark/>
          </w:tcPr>
          <w:p w14:paraId="0EFF1B1E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2.1.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BBFFE99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Válaszolás írásban mondatszintű kérdésekre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F973655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70C335F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A1B8AD9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2DAA5750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</w:tbl>
    <w:p w14:paraId="26323C47" w14:textId="77777777" w:rsidR="00B64FCB" w:rsidRPr="000D6851" w:rsidRDefault="00B64FCB" w:rsidP="00B64FCB">
      <w:pPr>
        <w:spacing w:after="0"/>
        <w:ind w:left="426"/>
      </w:pPr>
    </w:p>
    <w:p w14:paraId="703F2F1B" w14:textId="77777777" w:rsidR="00B64FCB" w:rsidRPr="000D6851" w:rsidRDefault="00B64FCB" w:rsidP="00B64FCB">
      <w:pPr>
        <w:pStyle w:val="Listaszerbekezds"/>
        <w:numPr>
          <w:ilvl w:val="1"/>
          <w:numId w:val="8"/>
        </w:numPr>
        <w:spacing w:after="0"/>
        <w:rPr>
          <w:b/>
        </w:rPr>
      </w:pPr>
      <w:r w:rsidRPr="000D6851">
        <w:rPr>
          <w:b/>
        </w:rPr>
        <w:t>A tantárgy értékelésének módja</w:t>
      </w:r>
    </w:p>
    <w:p w14:paraId="42FF0B4E" w14:textId="6C76E30C" w:rsidR="00B64FCB" w:rsidRDefault="00B64FCB" w:rsidP="00B64FCB">
      <w:pPr>
        <w:spacing w:after="0"/>
        <w:ind w:left="426"/>
      </w:pPr>
      <w:r w:rsidRPr="000D6851">
        <w:t>A nemzeti köznevelésről szóló 2011. évi CXC. törvény. 54. § (2) a) pontja szerinti értékeléssel.</w:t>
      </w:r>
    </w:p>
    <w:p w14:paraId="27F12990" w14:textId="77777777" w:rsidR="009F15E0" w:rsidRPr="000D6851" w:rsidRDefault="009F15E0" w:rsidP="00B64FCB">
      <w:pPr>
        <w:spacing w:after="0"/>
        <w:ind w:left="426"/>
      </w:pPr>
    </w:p>
    <w:p w14:paraId="4D6189C6" w14:textId="77777777" w:rsidR="00B64FCB" w:rsidRPr="000D6851" w:rsidRDefault="00B64FCB" w:rsidP="00B64FCB">
      <w:pPr>
        <w:spacing w:after="0"/>
      </w:pPr>
    </w:p>
    <w:p w14:paraId="31EF53FC" w14:textId="7F0FC4E7" w:rsidR="00B64FCB" w:rsidRPr="000D6851" w:rsidRDefault="00DA3AB2" w:rsidP="00B64FCB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b/>
        </w:rPr>
      </w:pPr>
      <w:r w:rsidRPr="000D6851">
        <w:rPr>
          <w:b/>
        </w:rPr>
        <w:t xml:space="preserve"> Klinikai szakápolás gyakorlata</w:t>
      </w:r>
      <w:r w:rsidR="00B64FCB" w:rsidRPr="000D6851">
        <w:rPr>
          <w:b/>
        </w:rPr>
        <w:t xml:space="preserve"> tantárgy</w:t>
      </w:r>
      <w:r w:rsidR="00B64FCB" w:rsidRPr="000D6851">
        <w:rPr>
          <w:b/>
        </w:rPr>
        <w:tab/>
      </w:r>
      <w:r w:rsidR="00F46357">
        <w:rPr>
          <w:b/>
        </w:rPr>
        <w:t>279</w:t>
      </w:r>
      <w:r w:rsidR="00B64FCB" w:rsidRPr="000D6851">
        <w:rPr>
          <w:b/>
        </w:rPr>
        <w:t xml:space="preserve"> óra</w:t>
      </w:r>
    </w:p>
    <w:p w14:paraId="4575C955" w14:textId="77777777" w:rsidR="00B64FCB" w:rsidRPr="000D6851" w:rsidRDefault="00B64FCB" w:rsidP="00B64FCB"/>
    <w:p w14:paraId="52B9931A" w14:textId="77777777" w:rsidR="00B64FCB" w:rsidRPr="000D6851" w:rsidRDefault="00B64FCB" w:rsidP="00B64FCB">
      <w:pPr>
        <w:pStyle w:val="Listaszerbekezds"/>
        <w:numPr>
          <w:ilvl w:val="1"/>
          <w:numId w:val="8"/>
        </w:numPr>
        <w:spacing w:after="0"/>
        <w:rPr>
          <w:b/>
        </w:rPr>
      </w:pPr>
      <w:r w:rsidRPr="000D6851">
        <w:rPr>
          <w:b/>
        </w:rPr>
        <w:t>A tantárgy tanításának célja</w:t>
      </w:r>
    </w:p>
    <w:p w14:paraId="344D2264" w14:textId="77777777" w:rsidR="00B64FCB" w:rsidRPr="000D6851" w:rsidRDefault="00DA3AB2" w:rsidP="00B64FCB">
      <w:pPr>
        <w:spacing w:after="0"/>
        <w:ind w:left="426"/>
      </w:pPr>
      <w:r w:rsidRPr="000D6851">
        <w:t xml:space="preserve"> A tantárgy célja, hogy a </w:t>
      </w:r>
      <w:proofErr w:type="spellStart"/>
      <w:r w:rsidRPr="000D6851">
        <w:t>klinikumi-</w:t>
      </w:r>
      <w:proofErr w:type="spellEnd"/>
      <w:r w:rsidRPr="000D6851">
        <w:t xml:space="preserve"> és szakápolási ismeretek birtokában a tanulók klinikai körülmények között gyakorolják a megszerzett elméleti tudást.</w:t>
      </w:r>
    </w:p>
    <w:p w14:paraId="0E2D16EB" w14:textId="77777777" w:rsidR="00B64FCB" w:rsidRPr="000D6851" w:rsidRDefault="00B64FCB" w:rsidP="00B64FCB">
      <w:pPr>
        <w:spacing w:after="0"/>
        <w:ind w:left="426"/>
      </w:pPr>
    </w:p>
    <w:p w14:paraId="72D4FEDF" w14:textId="77777777" w:rsidR="00B64FCB" w:rsidRPr="000D6851" w:rsidRDefault="00B64FCB" w:rsidP="00B64FCB">
      <w:pPr>
        <w:pStyle w:val="Listaszerbekezds"/>
        <w:numPr>
          <w:ilvl w:val="1"/>
          <w:numId w:val="8"/>
        </w:numPr>
        <w:spacing w:after="0"/>
        <w:rPr>
          <w:b/>
        </w:rPr>
      </w:pPr>
      <w:r w:rsidRPr="000D6851">
        <w:rPr>
          <w:b/>
        </w:rPr>
        <w:t>Kapcsolódó szakmai tartalmak</w:t>
      </w:r>
    </w:p>
    <w:p w14:paraId="7042B87B" w14:textId="77777777" w:rsidR="00B64FCB" w:rsidRPr="000D6851" w:rsidRDefault="00DA3AB2" w:rsidP="00B64FCB">
      <w:pPr>
        <w:spacing w:after="0"/>
        <w:ind w:left="426"/>
      </w:pPr>
      <w:proofErr w:type="spellStart"/>
      <w:r w:rsidRPr="000D6851">
        <w:t>Klinikumi</w:t>
      </w:r>
      <w:proofErr w:type="spellEnd"/>
      <w:r w:rsidRPr="000D6851">
        <w:t xml:space="preserve"> és szakápolási ismeretek</w:t>
      </w:r>
    </w:p>
    <w:p w14:paraId="4AAC301B" w14:textId="77777777" w:rsidR="000F19F2" w:rsidRPr="000D6851" w:rsidRDefault="000F19F2" w:rsidP="000F19F2">
      <w:pPr>
        <w:spacing w:after="0"/>
        <w:ind w:left="426"/>
      </w:pPr>
      <w:r w:rsidRPr="000D6851">
        <w:t>Egészségfejlesztés</w:t>
      </w:r>
    </w:p>
    <w:p w14:paraId="4ABE6B87" w14:textId="77777777" w:rsidR="000F19F2" w:rsidRPr="000D6851" w:rsidRDefault="000F19F2" w:rsidP="000F19F2">
      <w:pPr>
        <w:spacing w:after="0"/>
        <w:ind w:left="426"/>
      </w:pPr>
      <w:r w:rsidRPr="000D6851">
        <w:t>Betegmegfigyelés</w:t>
      </w:r>
    </w:p>
    <w:p w14:paraId="062FED38" w14:textId="77777777" w:rsidR="000F19F2" w:rsidRPr="000D6851" w:rsidRDefault="000F19F2" w:rsidP="000F19F2">
      <w:pPr>
        <w:spacing w:after="0"/>
        <w:ind w:left="426"/>
      </w:pPr>
      <w:r w:rsidRPr="000D6851">
        <w:t>Ápolási beavatkozások</w:t>
      </w:r>
    </w:p>
    <w:p w14:paraId="77AC2248" w14:textId="77777777" w:rsidR="00DA3AB2" w:rsidRPr="000D6851" w:rsidRDefault="000F19F2" w:rsidP="00B64FCB">
      <w:pPr>
        <w:spacing w:after="0"/>
        <w:ind w:left="426"/>
      </w:pPr>
      <w:r w:rsidRPr="000D6851">
        <w:t>Diagnosztika-terápia</w:t>
      </w:r>
    </w:p>
    <w:p w14:paraId="21AC130D" w14:textId="77777777" w:rsidR="00B64FCB" w:rsidRPr="000D6851" w:rsidRDefault="00B64FCB" w:rsidP="00B64FCB">
      <w:pPr>
        <w:spacing w:after="0"/>
        <w:ind w:left="426"/>
      </w:pPr>
    </w:p>
    <w:p w14:paraId="6163ACF7" w14:textId="77777777" w:rsidR="00B64FCB" w:rsidRPr="000D6851" w:rsidRDefault="00B64FCB" w:rsidP="00B64FCB">
      <w:pPr>
        <w:pStyle w:val="Listaszerbekezds"/>
        <w:numPr>
          <w:ilvl w:val="1"/>
          <w:numId w:val="8"/>
        </w:numPr>
        <w:spacing w:after="0"/>
        <w:rPr>
          <w:b/>
        </w:rPr>
      </w:pPr>
      <w:r w:rsidRPr="000D6851">
        <w:rPr>
          <w:b/>
        </w:rPr>
        <w:t>Témakörök</w:t>
      </w:r>
    </w:p>
    <w:p w14:paraId="47EF785D" w14:textId="30F4F4DA" w:rsidR="00B64FCB" w:rsidRPr="000D6851" w:rsidRDefault="000F19F2" w:rsidP="00B64FC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b/>
          <w:i/>
        </w:rPr>
      </w:pPr>
      <w:r w:rsidRPr="000D6851">
        <w:rPr>
          <w:b/>
          <w:i/>
        </w:rPr>
        <w:t xml:space="preserve"> Szakápolási feladatok belgyógyászati profilú osztályon</w:t>
      </w:r>
      <w:r w:rsidR="00B64FCB" w:rsidRPr="000D6851">
        <w:rPr>
          <w:b/>
          <w:i/>
        </w:rPr>
        <w:tab/>
      </w:r>
      <w:r w:rsidR="00F46357" w:rsidRPr="000D6851">
        <w:rPr>
          <w:b/>
          <w:i/>
        </w:rPr>
        <w:t>4</w:t>
      </w:r>
      <w:r w:rsidR="00F46357">
        <w:rPr>
          <w:b/>
          <w:i/>
        </w:rPr>
        <w:t>2</w:t>
      </w:r>
      <w:r w:rsidR="00F46357" w:rsidRPr="000D6851">
        <w:rPr>
          <w:b/>
          <w:i/>
        </w:rPr>
        <w:t xml:space="preserve"> </w:t>
      </w:r>
      <w:r w:rsidR="00B64FCB" w:rsidRPr="000D6851">
        <w:rPr>
          <w:b/>
          <w:i/>
        </w:rPr>
        <w:t>óra</w:t>
      </w:r>
    </w:p>
    <w:p w14:paraId="48E9728F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>Az osztály felépítése, működése</w:t>
      </w:r>
    </w:p>
    <w:p w14:paraId="3EDCAB92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>Munkavédelmi, tűzvédelmi szabályok megismerése és alkalmazása</w:t>
      </w:r>
    </w:p>
    <w:p w14:paraId="32AECECA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 xml:space="preserve">Szív- és keringési rendszer betegségeiben szenvedők szakápolása </w:t>
      </w:r>
    </w:p>
    <w:p w14:paraId="773FF18C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</w:rPr>
      </w:pPr>
      <w:proofErr w:type="spellStart"/>
      <w:r w:rsidRPr="000D6851">
        <w:rPr>
          <w:color w:val="000000"/>
          <w:szCs w:val="24"/>
        </w:rPr>
        <w:t>Légzőrendszer</w:t>
      </w:r>
      <w:proofErr w:type="spellEnd"/>
      <w:r w:rsidRPr="000D6851">
        <w:rPr>
          <w:color w:val="000000"/>
          <w:szCs w:val="24"/>
        </w:rPr>
        <w:t xml:space="preserve"> betegségeiben szenvedők szakápolása </w:t>
      </w:r>
    </w:p>
    <w:p w14:paraId="6B2283B7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 xml:space="preserve">Emésztőrendszer betegségeiben szenvedők szakápolása </w:t>
      </w:r>
    </w:p>
    <w:p w14:paraId="2623E710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 xml:space="preserve">Vizeletkiválasztó rendszer betegségeiben szenvedők szakápolása </w:t>
      </w:r>
    </w:p>
    <w:p w14:paraId="4A6413B9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 xml:space="preserve">Vérképző és immunrendszer betegségeiben szenvedők szakápolása </w:t>
      </w:r>
    </w:p>
    <w:p w14:paraId="7C5581E9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 xml:space="preserve">Endokrin rendszer betegségeiben szenvedők szakápolása </w:t>
      </w:r>
    </w:p>
    <w:p w14:paraId="7765C273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 xml:space="preserve">Mozgásrendszer betegségeiben szenvedők szakápolása </w:t>
      </w:r>
    </w:p>
    <w:p w14:paraId="15E1AAE5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231F20"/>
          <w:szCs w:val="24"/>
        </w:rPr>
      </w:pPr>
      <w:r w:rsidRPr="000D6851">
        <w:rPr>
          <w:color w:val="231F20"/>
          <w:szCs w:val="24"/>
        </w:rPr>
        <w:t>Beteg és hozzátartozó oktatása</w:t>
      </w:r>
    </w:p>
    <w:p w14:paraId="0D65C313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231F20"/>
          <w:szCs w:val="24"/>
        </w:rPr>
      </w:pPr>
      <w:r w:rsidRPr="000D6851">
        <w:rPr>
          <w:color w:val="231F20"/>
          <w:szCs w:val="24"/>
        </w:rPr>
        <w:t>Ápolás-lélektani ismeretek alkalmazása</w:t>
      </w:r>
    </w:p>
    <w:p w14:paraId="13F96601" w14:textId="77777777" w:rsidR="00187DE4" w:rsidRPr="000D6851" w:rsidRDefault="00187DE4" w:rsidP="00187DE4">
      <w:pPr>
        <w:tabs>
          <w:tab w:val="left" w:pos="3982"/>
        </w:tabs>
        <w:autoSpaceDE w:val="0"/>
        <w:autoSpaceDN w:val="0"/>
        <w:adjustRightInd w:val="0"/>
        <w:spacing w:after="0"/>
        <w:ind w:left="1134"/>
        <w:rPr>
          <w:color w:val="231F20"/>
        </w:rPr>
      </w:pPr>
      <w:r w:rsidRPr="000D6851">
        <w:rPr>
          <w:color w:val="231F20"/>
          <w:szCs w:val="24"/>
        </w:rPr>
        <w:t>Ápolási dokumentáció vezetése</w:t>
      </w:r>
      <w:r w:rsidRPr="000D6851">
        <w:rPr>
          <w:color w:val="231F20"/>
        </w:rPr>
        <w:tab/>
      </w:r>
    </w:p>
    <w:p w14:paraId="4101AB35" w14:textId="77777777" w:rsidR="00B64FCB" w:rsidRPr="000D6851" w:rsidRDefault="00B64FCB" w:rsidP="00B64FCB">
      <w:pPr>
        <w:tabs>
          <w:tab w:val="left" w:pos="1418"/>
          <w:tab w:val="right" w:pos="9072"/>
        </w:tabs>
        <w:spacing w:after="0"/>
        <w:ind w:left="851"/>
      </w:pPr>
    </w:p>
    <w:p w14:paraId="7811EB97" w14:textId="11376B29" w:rsidR="00B64FCB" w:rsidRPr="000D6851" w:rsidRDefault="00187DE4" w:rsidP="00B64FC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b/>
          <w:i/>
        </w:rPr>
      </w:pPr>
      <w:r w:rsidRPr="000D6851">
        <w:rPr>
          <w:b/>
          <w:i/>
        </w:rPr>
        <w:t xml:space="preserve"> Szakápolási feladatok sebészeti profilú osztályon</w:t>
      </w:r>
      <w:r w:rsidR="00B64FCB" w:rsidRPr="000D6851">
        <w:rPr>
          <w:b/>
          <w:i/>
        </w:rPr>
        <w:tab/>
      </w:r>
      <w:r w:rsidR="00F46357" w:rsidRPr="000D6851">
        <w:rPr>
          <w:b/>
          <w:i/>
        </w:rPr>
        <w:t>4</w:t>
      </w:r>
      <w:r w:rsidR="00F46357">
        <w:rPr>
          <w:b/>
          <w:i/>
        </w:rPr>
        <w:t>2</w:t>
      </w:r>
      <w:r w:rsidR="00F46357" w:rsidRPr="000D6851">
        <w:rPr>
          <w:b/>
          <w:i/>
        </w:rPr>
        <w:t xml:space="preserve"> </w:t>
      </w:r>
      <w:r w:rsidR="00B64FCB" w:rsidRPr="000D6851">
        <w:rPr>
          <w:b/>
          <w:i/>
        </w:rPr>
        <w:t>óra</w:t>
      </w:r>
    </w:p>
    <w:p w14:paraId="6287E9CD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231F20"/>
          <w:szCs w:val="24"/>
        </w:rPr>
      </w:pPr>
      <w:r w:rsidRPr="000D6851">
        <w:rPr>
          <w:color w:val="231F20"/>
          <w:szCs w:val="24"/>
        </w:rPr>
        <w:t>Az osztály munkarendjének megismerése</w:t>
      </w:r>
    </w:p>
    <w:p w14:paraId="132157AF" w14:textId="06961313" w:rsidR="00187DE4" w:rsidRDefault="00187DE4" w:rsidP="00187DE4">
      <w:pPr>
        <w:autoSpaceDE w:val="0"/>
        <w:autoSpaceDN w:val="0"/>
        <w:adjustRightInd w:val="0"/>
        <w:spacing w:after="0"/>
        <w:ind w:left="1134"/>
        <w:rPr>
          <w:color w:val="231F20"/>
          <w:szCs w:val="24"/>
        </w:rPr>
      </w:pPr>
      <w:r w:rsidRPr="000D6851">
        <w:rPr>
          <w:color w:val="231F20"/>
          <w:szCs w:val="24"/>
        </w:rPr>
        <w:t>Munka- tűz- környezetvédelmi szabályok, minőségügyi követelmények betartása munkavégzés során</w:t>
      </w:r>
    </w:p>
    <w:p w14:paraId="466671CE" w14:textId="7ED08195" w:rsidR="00270C09" w:rsidRPr="000D6851" w:rsidRDefault="00270C09" w:rsidP="00187DE4">
      <w:pPr>
        <w:autoSpaceDE w:val="0"/>
        <w:autoSpaceDN w:val="0"/>
        <w:adjustRightInd w:val="0"/>
        <w:spacing w:after="0"/>
        <w:ind w:left="1134"/>
        <w:rPr>
          <w:color w:val="231F20"/>
          <w:szCs w:val="24"/>
        </w:rPr>
      </w:pPr>
      <w:r>
        <w:rPr>
          <w:color w:val="231F20"/>
          <w:szCs w:val="24"/>
        </w:rPr>
        <w:t xml:space="preserve">Beavatkozások </w:t>
      </w:r>
      <w:proofErr w:type="spellStart"/>
      <w:r>
        <w:rPr>
          <w:color w:val="231F20"/>
          <w:szCs w:val="24"/>
        </w:rPr>
        <w:t>szakápolástani</w:t>
      </w:r>
      <w:proofErr w:type="spellEnd"/>
      <w:r>
        <w:rPr>
          <w:color w:val="231F20"/>
          <w:szCs w:val="24"/>
        </w:rPr>
        <w:t xml:space="preserve"> vonatkozásai az osztály profiljának </w:t>
      </w:r>
      <w:proofErr w:type="spellStart"/>
      <w:r>
        <w:rPr>
          <w:color w:val="231F20"/>
          <w:szCs w:val="24"/>
        </w:rPr>
        <w:t>megfeleleően</w:t>
      </w:r>
      <w:proofErr w:type="spellEnd"/>
      <w:r>
        <w:rPr>
          <w:color w:val="231F20"/>
          <w:szCs w:val="24"/>
        </w:rPr>
        <w:t>:</w:t>
      </w:r>
    </w:p>
    <w:p w14:paraId="012D91DF" w14:textId="77777777" w:rsidR="00187DE4" w:rsidRPr="000D6851" w:rsidRDefault="00187DE4" w:rsidP="00192FB4">
      <w:pPr>
        <w:autoSpaceDE w:val="0"/>
        <w:autoSpaceDN w:val="0"/>
        <w:adjustRightInd w:val="0"/>
        <w:spacing w:after="0"/>
        <w:ind w:left="1418"/>
        <w:rPr>
          <w:color w:val="231F20"/>
          <w:szCs w:val="24"/>
        </w:rPr>
      </w:pPr>
      <w:r w:rsidRPr="000D6851">
        <w:rPr>
          <w:color w:val="231F20"/>
          <w:szCs w:val="24"/>
        </w:rPr>
        <w:t>Fej- nyak sebészeti beavatkozásainak szakápolói feladatai</w:t>
      </w:r>
    </w:p>
    <w:p w14:paraId="4C41BB74" w14:textId="77777777" w:rsidR="00187DE4" w:rsidRPr="000D6851" w:rsidRDefault="00187DE4" w:rsidP="00192FB4">
      <w:pPr>
        <w:autoSpaceDE w:val="0"/>
        <w:autoSpaceDN w:val="0"/>
        <w:adjustRightInd w:val="0"/>
        <w:spacing w:after="0"/>
        <w:ind w:left="1418"/>
        <w:rPr>
          <w:color w:val="231F20"/>
          <w:szCs w:val="24"/>
        </w:rPr>
      </w:pPr>
      <w:r w:rsidRPr="000D6851">
        <w:rPr>
          <w:color w:val="231F20"/>
          <w:szCs w:val="24"/>
        </w:rPr>
        <w:t>Mellkas sebészeti beavatkozásainak szakápolói feladatai</w:t>
      </w:r>
    </w:p>
    <w:p w14:paraId="10C127C3" w14:textId="77777777" w:rsidR="00187DE4" w:rsidRPr="000D6851" w:rsidRDefault="00187DE4" w:rsidP="00192FB4">
      <w:pPr>
        <w:autoSpaceDE w:val="0"/>
        <w:autoSpaceDN w:val="0"/>
        <w:adjustRightInd w:val="0"/>
        <w:spacing w:after="0"/>
        <w:ind w:left="1418"/>
        <w:rPr>
          <w:color w:val="231F20"/>
          <w:szCs w:val="24"/>
        </w:rPr>
      </w:pPr>
      <w:r w:rsidRPr="000D6851">
        <w:rPr>
          <w:color w:val="231F20"/>
          <w:szCs w:val="24"/>
        </w:rPr>
        <w:t>A has sebészeti beavatkozásainak szakápolói feladatai</w:t>
      </w:r>
    </w:p>
    <w:p w14:paraId="5D1F21E1" w14:textId="77777777" w:rsidR="00187DE4" w:rsidRPr="000D6851" w:rsidRDefault="00187DE4" w:rsidP="00192FB4">
      <w:pPr>
        <w:autoSpaceDE w:val="0"/>
        <w:autoSpaceDN w:val="0"/>
        <w:adjustRightInd w:val="0"/>
        <w:spacing w:after="0"/>
        <w:ind w:left="1418"/>
        <w:rPr>
          <w:color w:val="231F20"/>
          <w:szCs w:val="24"/>
        </w:rPr>
      </w:pPr>
      <w:r w:rsidRPr="000D6851">
        <w:rPr>
          <w:color w:val="231F20"/>
          <w:szCs w:val="24"/>
        </w:rPr>
        <w:t>A végtagok sebészeti beavatkozásainak szakápolói feladatai</w:t>
      </w:r>
    </w:p>
    <w:p w14:paraId="0E639DDE" w14:textId="77777777" w:rsidR="00187DE4" w:rsidRPr="000D6851" w:rsidRDefault="00187DE4" w:rsidP="00192FB4">
      <w:pPr>
        <w:autoSpaceDE w:val="0"/>
        <w:autoSpaceDN w:val="0"/>
        <w:adjustRightInd w:val="0"/>
        <w:spacing w:after="0"/>
        <w:ind w:left="1418"/>
        <w:rPr>
          <w:color w:val="231F20"/>
          <w:szCs w:val="24"/>
        </w:rPr>
      </w:pPr>
      <w:r w:rsidRPr="000D6851">
        <w:rPr>
          <w:color w:val="231F20"/>
          <w:szCs w:val="24"/>
        </w:rPr>
        <w:t>A gerinc sebészeti beavatkozásainak szakápolói feladatai</w:t>
      </w:r>
    </w:p>
    <w:p w14:paraId="1EABFB0F" w14:textId="77777777" w:rsidR="00187DE4" w:rsidRPr="000D6851" w:rsidRDefault="00187DE4" w:rsidP="00192FB4">
      <w:pPr>
        <w:autoSpaceDE w:val="0"/>
        <w:autoSpaceDN w:val="0"/>
        <w:adjustRightInd w:val="0"/>
        <w:spacing w:after="0"/>
        <w:ind w:left="1418"/>
        <w:rPr>
          <w:color w:val="231F20"/>
          <w:szCs w:val="24"/>
        </w:rPr>
      </w:pPr>
      <w:r w:rsidRPr="000D6851">
        <w:rPr>
          <w:color w:val="231F20"/>
          <w:szCs w:val="24"/>
        </w:rPr>
        <w:t>Ortopédiai sebészeti beavatkozásainak szakápolói feladatai</w:t>
      </w:r>
    </w:p>
    <w:p w14:paraId="46CB24C6" w14:textId="77777777" w:rsidR="00187DE4" w:rsidRPr="000D6851" w:rsidRDefault="00187DE4" w:rsidP="00192FB4">
      <w:pPr>
        <w:autoSpaceDE w:val="0"/>
        <w:autoSpaceDN w:val="0"/>
        <w:adjustRightInd w:val="0"/>
        <w:spacing w:after="0"/>
        <w:ind w:left="1418"/>
        <w:rPr>
          <w:color w:val="231F20"/>
          <w:szCs w:val="24"/>
        </w:rPr>
      </w:pPr>
      <w:r w:rsidRPr="000D6851">
        <w:rPr>
          <w:color w:val="231F20"/>
          <w:szCs w:val="24"/>
        </w:rPr>
        <w:t>A baleseti sebészet szakápolói feladatai</w:t>
      </w:r>
    </w:p>
    <w:p w14:paraId="7A4E8DDA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231F20"/>
          <w:szCs w:val="24"/>
        </w:rPr>
      </w:pPr>
      <w:r w:rsidRPr="000D6851">
        <w:rPr>
          <w:color w:val="231F20"/>
          <w:szCs w:val="24"/>
        </w:rPr>
        <w:t>Ápolási tervek készítése</w:t>
      </w:r>
    </w:p>
    <w:p w14:paraId="32A4E0CD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231F20"/>
          <w:szCs w:val="24"/>
        </w:rPr>
      </w:pPr>
      <w:r w:rsidRPr="000D6851">
        <w:rPr>
          <w:color w:val="231F20"/>
          <w:szCs w:val="24"/>
        </w:rPr>
        <w:t>Betegmegfigyelés</w:t>
      </w:r>
    </w:p>
    <w:p w14:paraId="7A50F502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231F20"/>
          <w:szCs w:val="24"/>
        </w:rPr>
      </w:pPr>
      <w:r w:rsidRPr="000D6851">
        <w:rPr>
          <w:color w:val="231F20"/>
          <w:szCs w:val="24"/>
        </w:rPr>
        <w:t>A beteg állapotváltozásainak felismerése</w:t>
      </w:r>
    </w:p>
    <w:p w14:paraId="0ED43415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231F20"/>
          <w:szCs w:val="24"/>
        </w:rPr>
      </w:pPr>
      <w:r w:rsidRPr="000D6851">
        <w:rPr>
          <w:color w:val="231F20"/>
          <w:szCs w:val="24"/>
        </w:rPr>
        <w:t>Kötések, sebváladék megfigyelése</w:t>
      </w:r>
    </w:p>
    <w:p w14:paraId="7DDEC1E6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231F20"/>
          <w:szCs w:val="24"/>
        </w:rPr>
      </w:pPr>
      <w:r w:rsidRPr="000D6851">
        <w:rPr>
          <w:color w:val="231F20"/>
          <w:szCs w:val="24"/>
        </w:rPr>
        <w:t xml:space="preserve">Közreműködés </w:t>
      </w:r>
      <w:proofErr w:type="spellStart"/>
      <w:r w:rsidRPr="000D6851">
        <w:rPr>
          <w:color w:val="231F20"/>
          <w:szCs w:val="24"/>
        </w:rPr>
        <w:t>sztóma</w:t>
      </w:r>
      <w:proofErr w:type="spellEnd"/>
      <w:r w:rsidRPr="000D6851">
        <w:rPr>
          <w:color w:val="231F20"/>
          <w:szCs w:val="24"/>
        </w:rPr>
        <w:t xml:space="preserve"> ellátásában</w:t>
      </w:r>
    </w:p>
    <w:p w14:paraId="65C17E34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szCs w:val="24"/>
        </w:rPr>
      </w:pPr>
      <w:r w:rsidRPr="000D6851">
        <w:rPr>
          <w:szCs w:val="24"/>
        </w:rPr>
        <w:t>Közreműködés gyomorvérzés fizikális eljárással történő csillapításában</w:t>
      </w:r>
    </w:p>
    <w:p w14:paraId="4B136F3A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231F20"/>
          <w:szCs w:val="24"/>
        </w:rPr>
      </w:pPr>
      <w:proofErr w:type="spellStart"/>
      <w:r w:rsidRPr="000D6851">
        <w:rPr>
          <w:color w:val="231F20"/>
          <w:szCs w:val="24"/>
        </w:rPr>
        <w:t>Gastrostoma</w:t>
      </w:r>
      <w:proofErr w:type="spellEnd"/>
      <w:r w:rsidRPr="000D6851">
        <w:rPr>
          <w:color w:val="231F20"/>
          <w:szCs w:val="24"/>
        </w:rPr>
        <w:t xml:space="preserve"> gondozása</w:t>
      </w:r>
    </w:p>
    <w:p w14:paraId="439ED1D9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231F20"/>
          <w:szCs w:val="24"/>
        </w:rPr>
      </w:pPr>
      <w:r w:rsidRPr="000D6851">
        <w:rPr>
          <w:color w:val="231F20"/>
          <w:szCs w:val="24"/>
        </w:rPr>
        <w:t>Kötöző kocsi felszerelésének használata</w:t>
      </w:r>
    </w:p>
    <w:p w14:paraId="3EE53A23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231F20"/>
          <w:szCs w:val="24"/>
        </w:rPr>
      </w:pPr>
      <w:r w:rsidRPr="000D6851">
        <w:rPr>
          <w:color w:val="231F20"/>
          <w:szCs w:val="24"/>
        </w:rPr>
        <w:t>Segédkezés kötözésnél</w:t>
      </w:r>
    </w:p>
    <w:p w14:paraId="7AF4356A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231F20"/>
          <w:szCs w:val="24"/>
        </w:rPr>
      </w:pPr>
      <w:r w:rsidRPr="000D6851">
        <w:rPr>
          <w:color w:val="231F20"/>
          <w:szCs w:val="24"/>
        </w:rPr>
        <w:t>Beteg és hozzátartozó oktatása</w:t>
      </w:r>
    </w:p>
    <w:p w14:paraId="05B22882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231F20"/>
          <w:szCs w:val="24"/>
        </w:rPr>
      </w:pPr>
      <w:r w:rsidRPr="000D6851">
        <w:rPr>
          <w:color w:val="231F20"/>
          <w:szCs w:val="24"/>
        </w:rPr>
        <w:t>Ápolás-lélektani ismeretek alkalmazása</w:t>
      </w:r>
    </w:p>
    <w:p w14:paraId="1EC8C697" w14:textId="77777777" w:rsidR="00187DE4" w:rsidRPr="000D6851" w:rsidRDefault="00187DE4" w:rsidP="00187DE4">
      <w:pPr>
        <w:tabs>
          <w:tab w:val="left" w:pos="3982"/>
        </w:tabs>
        <w:autoSpaceDE w:val="0"/>
        <w:autoSpaceDN w:val="0"/>
        <w:adjustRightInd w:val="0"/>
        <w:spacing w:after="0"/>
        <w:ind w:left="1134"/>
        <w:rPr>
          <w:color w:val="231F20"/>
        </w:rPr>
      </w:pPr>
      <w:r w:rsidRPr="000D6851">
        <w:rPr>
          <w:color w:val="231F20"/>
          <w:szCs w:val="24"/>
        </w:rPr>
        <w:t>Ápolási dokumentáció vezetése</w:t>
      </w:r>
      <w:r w:rsidRPr="000D6851">
        <w:rPr>
          <w:color w:val="231F20"/>
        </w:rPr>
        <w:tab/>
      </w:r>
    </w:p>
    <w:p w14:paraId="56EA9505" w14:textId="77777777" w:rsidR="00B64FCB" w:rsidRPr="000D6851" w:rsidRDefault="00B64FCB" w:rsidP="00B64FCB">
      <w:pPr>
        <w:tabs>
          <w:tab w:val="left" w:pos="1418"/>
          <w:tab w:val="right" w:pos="9072"/>
        </w:tabs>
        <w:spacing w:after="0"/>
        <w:ind w:left="851"/>
      </w:pPr>
    </w:p>
    <w:p w14:paraId="0063D81B" w14:textId="77777777" w:rsidR="00B64FCB" w:rsidRPr="000D6851" w:rsidRDefault="00E00B43" w:rsidP="00B64FC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b/>
          <w:i/>
        </w:rPr>
      </w:pPr>
      <w:r w:rsidRPr="000D6851">
        <w:rPr>
          <w:b/>
          <w:i/>
        </w:rPr>
        <w:t xml:space="preserve"> Ápolói</w:t>
      </w:r>
      <w:r w:rsidR="00187DE4" w:rsidRPr="000D6851">
        <w:rPr>
          <w:b/>
          <w:i/>
        </w:rPr>
        <w:t xml:space="preserve"> feladatok szülészet-nőgyógyászati osztályon</w:t>
      </w:r>
      <w:r w:rsidR="00B64FCB" w:rsidRPr="000D6851">
        <w:rPr>
          <w:b/>
          <w:i/>
        </w:rPr>
        <w:tab/>
      </w:r>
      <w:r w:rsidR="00187DE4" w:rsidRPr="000D6851">
        <w:rPr>
          <w:b/>
          <w:i/>
        </w:rPr>
        <w:t>3</w:t>
      </w:r>
      <w:r w:rsidR="003369F9" w:rsidRPr="000D6851">
        <w:rPr>
          <w:b/>
          <w:i/>
        </w:rPr>
        <w:t>0</w:t>
      </w:r>
      <w:r w:rsidR="00B64FCB" w:rsidRPr="000D6851">
        <w:rPr>
          <w:b/>
          <w:i/>
        </w:rPr>
        <w:t xml:space="preserve"> óra</w:t>
      </w:r>
    </w:p>
    <w:p w14:paraId="11663DE2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231F20"/>
          <w:szCs w:val="24"/>
        </w:rPr>
      </w:pPr>
      <w:r w:rsidRPr="000D6851">
        <w:rPr>
          <w:color w:val="231F20"/>
          <w:szCs w:val="24"/>
        </w:rPr>
        <w:t>Munka- tűz- környezetvédelmi szabályok, minőségügyi követelmények betartása munkavégzés során</w:t>
      </w:r>
    </w:p>
    <w:p w14:paraId="1A60B1D1" w14:textId="77777777" w:rsidR="00187DE4" w:rsidRPr="000D6851" w:rsidRDefault="00187DE4" w:rsidP="00187DE4">
      <w:pPr>
        <w:spacing w:after="0"/>
        <w:ind w:left="1134"/>
        <w:rPr>
          <w:szCs w:val="24"/>
        </w:rPr>
      </w:pPr>
      <w:r w:rsidRPr="000D6851">
        <w:rPr>
          <w:szCs w:val="24"/>
        </w:rPr>
        <w:t>Az osztály munkarendje</w:t>
      </w:r>
    </w:p>
    <w:p w14:paraId="0A924EF1" w14:textId="77777777" w:rsidR="00280056" w:rsidRPr="000D6851" w:rsidRDefault="00280056" w:rsidP="00187DE4">
      <w:pPr>
        <w:spacing w:after="0"/>
        <w:ind w:left="1134"/>
        <w:rPr>
          <w:szCs w:val="24"/>
        </w:rPr>
      </w:pPr>
      <w:proofErr w:type="spellStart"/>
      <w:r w:rsidRPr="000D6851">
        <w:rPr>
          <w:szCs w:val="24"/>
        </w:rPr>
        <w:t>Terhesgondozásban</w:t>
      </w:r>
      <w:proofErr w:type="spellEnd"/>
      <w:r w:rsidRPr="000D6851">
        <w:rPr>
          <w:szCs w:val="24"/>
        </w:rPr>
        <w:t xml:space="preserve"> való részvétel</w:t>
      </w:r>
    </w:p>
    <w:p w14:paraId="29EB1913" w14:textId="77777777" w:rsidR="00187DE4" w:rsidRPr="000D6851" w:rsidRDefault="00187DE4" w:rsidP="00187DE4">
      <w:pPr>
        <w:spacing w:after="0"/>
        <w:ind w:left="1134"/>
        <w:rPr>
          <w:szCs w:val="24"/>
        </w:rPr>
      </w:pPr>
      <w:r w:rsidRPr="000D6851">
        <w:rPr>
          <w:szCs w:val="24"/>
        </w:rPr>
        <w:t>Páciens megfigyelése</w:t>
      </w:r>
    </w:p>
    <w:p w14:paraId="3B2DA94D" w14:textId="77777777" w:rsidR="00187DE4" w:rsidRPr="000D6851" w:rsidRDefault="00187DE4" w:rsidP="00187DE4">
      <w:pPr>
        <w:spacing w:after="0"/>
        <w:ind w:left="1134"/>
        <w:rPr>
          <w:szCs w:val="24"/>
        </w:rPr>
      </w:pPr>
      <w:r w:rsidRPr="000D6851">
        <w:rPr>
          <w:szCs w:val="24"/>
        </w:rPr>
        <w:t>CTG megfigyelése</w:t>
      </w:r>
    </w:p>
    <w:p w14:paraId="61C4D240" w14:textId="77777777" w:rsidR="00187DE4" w:rsidRPr="000D6851" w:rsidRDefault="00187DE4" w:rsidP="00187DE4">
      <w:pPr>
        <w:spacing w:after="0"/>
        <w:ind w:left="1134"/>
        <w:rPr>
          <w:szCs w:val="24"/>
        </w:rPr>
      </w:pPr>
      <w:r w:rsidRPr="000D6851">
        <w:rPr>
          <w:szCs w:val="24"/>
        </w:rPr>
        <w:t>Szülésmegindulás jeleinek megfigyelése</w:t>
      </w:r>
    </w:p>
    <w:p w14:paraId="56C2D4F0" w14:textId="77777777" w:rsidR="00187DE4" w:rsidRPr="000D6851" w:rsidRDefault="00187DE4" w:rsidP="00187DE4">
      <w:pPr>
        <w:spacing w:after="0"/>
        <w:ind w:left="1134"/>
        <w:rPr>
          <w:szCs w:val="24"/>
        </w:rPr>
      </w:pPr>
      <w:r w:rsidRPr="000D6851">
        <w:rPr>
          <w:szCs w:val="24"/>
        </w:rPr>
        <w:t>Nem várt események felismerése</w:t>
      </w:r>
    </w:p>
    <w:p w14:paraId="0B6FE66A" w14:textId="77777777" w:rsidR="00187DE4" w:rsidRPr="000D6851" w:rsidRDefault="00187DE4" w:rsidP="00187DE4">
      <w:pPr>
        <w:spacing w:after="0"/>
        <w:ind w:left="1134"/>
        <w:rPr>
          <w:szCs w:val="24"/>
        </w:rPr>
      </w:pPr>
      <w:r w:rsidRPr="000D6851">
        <w:rPr>
          <w:szCs w:val="24"/>
        </w:rPr>
        <w:t>Segédkezés szülő nő szomatikus felkészítésében</w:t>
      </w:r>
    </w:p>
    <w:p w14:paraId="5EE72136" w14:textId="77777777" w:rsidR="00187DE4" w:rsidRPr="000D6851" w:rsidRDefault="00187DE4" w:rsidP="00187DE4">
      <w:pPr>
        <w:spacing w:after="0"/>
        <w:ind w:left="1134"/>
        <w:rPr>
          <w:szCs w:val="24"/>
        </w:rPr>
      </w:pPr>
      <w:r w:rsidRPr="000D6851">
        <w:rPr>
          <w:szCs w:val="24"/>
        </w:rPr>
        <w:t>Segédkezés műtéti előkészítésben</w:t>
      </w:r>
    </w:p>
    <w:p w14:paraId="63F1F100" w14:textId="77777777" w:rsidR="00187DE4" w:rsidRPr="000D6851" w:rsidRDefault="00187DE4" w:rsidP="00187DE4">
      <w:pPr>
        <w:spacing w:after="0"/>
        <w:ind w:left="1134"/>
        <w:rPr>
          <w:szCs w:val="24"/>
        </w:rPr>
      </w:pPr>
      <w:r w:rsidRPr="000D6851">
        <w:rPr>
          <w:szCs w:val="24"/>
        </w:rPr>
        <w:t>Szülő nők pszichés támogatása</w:t>
      </w:r>
    </w:p>
    <w:p w14:paraId="53B78BC7" w14:textId="77777777" w:rsidR="00187DE4" w:rsidRPr="000D6851" w:rsidRDefault="00187DE4" w:rsidP="00187DE4">
      <w:pPr>
        <w:spacing w:after="0"/>
        <w:ind w:left="1134"/>
        <w:rPr>
          <w:szCs w:val="24"/>
        </w:rPr>
      </w:pPr>
      <w:r w:rsidRPr="000D6851">
        <w:rPr>
          <w:szCs w:val="24"/>
        </w:rPr>
        <w:t>Újszülött ellátás megfigyelése, segédkezés újszülött ellátásánál</w:t>
      </w:r>
    </w:p>
    <w:p w14:paraId="42C3F2C8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  <w:lang w:eastAsia="hu-HU"/>
        </w:rPr>
      </w:pPr>
      <w:r w:rsidRPr="000D6851">
        <w:rPr>
          <w:color w:val="000000"/>
          <w:szCs w:val="24"/>
          <w:lang w:eastAsia="hu-HU"/>
        </w:rPr>
        <w:t>Szülő nők és újszülöttek ellátásának megfigyelése</w:t>
      </w:r>
    </w:p>
    <w:p w14:paraId="7245A9C3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  <w:lang w:eastAsia="hu-HU"/>
        </w:rPr>
      </w:pPr>
      <w:r w:rsidRPr="000D6851">
        <w:rPr>
          <w:color w:val="000000"/>
          <w:szCs w:val="24"/>
          <w:lang w:eastAsia="hu-HU"/>
        </w:rPr>
        <w:t xml:space="preserve">Közreműködés újszülöttek szűrővizsgálataiban </w:t>
      </w:r>
    </w:p>
    <w:p w14:paraId="758E8623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  <w:lang w:eastAsia="hu-HU"/>
        </w:rPr>
      </w:pPr>
      <w:r w:rsidRPr="000D6851">
        <w:rPr>
          <w:color w:val="000000"/>
          <w:szCs w:val="24"/>
          <w:lang w:eastAsia="hu-HU"/>
        </w:rPr>
        <w:t xml:space="preserve">Újszülöttek státuszának felmérése </w:t>
      </w:r>
      <w:proofErr w:type="spellStart"/>
      <w:r w:rsidRPr="000D6851">
        <w:rPr>
          <w:color w:val="000000"/>
          <w:szCs w:val="24"/>
          <w:lang w:eastAsia="hu-HU"/>
        </w:rPr>
        <w:t>Apgar</w:t>
      </w:r>
      <w:proofErr w:type="spellEnd"/>
      <w:r w:rsidRPr="000D6851">
        <w:rPr>
          <w:color w:val="000000"/>
          <w:szCs w:val="24"/>
          <w:lang w:eastAsia="hu-HU"/>
        </w:rPr>
        <w:t xml:space="preserve"> szerint </w:t>
      </w:r>
    </w:p>
    <w:p w14:paraId="77BCE6EB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  <w:lang w:eastAsia="hu-HU"/>
        </w:rPr>
      </w:pPr>
      <w:r w:rsidRPr="000D6851">
        <w:rPr>
          <w:color w:val="000000"/>
          <w:szCs w:val="24"/>
          <w:lang w:eastAsia="hu-HU"/>
        </w:rPr>
        <w:t xml:space="preserve">Újszülött hossz- és testtömeg mérése </w:t>
      </w:r>
    </w:p>
    <w:p w14:paraId="24F3CF77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  <w:lang w:eastAsia="hu-HU"/>
        </w:rPr>
      </w:pPr>
      <w:r w:rsidRPr="000D6851">
        <w:rPr>
          <w:color w:val="000000"/>
          <w:szCs w:val="24"/>
          <w:lang w:eastAsia="hu-HU"/>
        </w:rPr>
        <w:t xml:space="preserve">Újszülött fej- és </w:t>
      </w:r>
      <w:proofErr w:type="spellStart"/>
      <w:r w:rsidRPr="000D6851">
        <w:rPr>
          <w:color w:val="000000"/>
          <w:szCs w:val="24"/>
          <w:lang w:eastAsia="hu-HU"/>
        </w:rPr>
        <w:t>haskörfogat</w:t>
      </w:r>
      <w:proofErr w:type="spellEnd"/>
      <w:r w:rsidRPr="000D6851">
        <w:rPr>
          <w:color w:val="000000"/>
          <w:szCs w:val="24"/>
          <w:lang w:eastAsia="hu-HU"/>
        </w:rPr>
        <w:t xml:space="preserve"> mérése </w:t>
      </w:r>
    </w:p>
    <w:p w14:paraId="386AD914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  <w:lang w:eastAsia="hu-HU"/>
        </w:rPr>
      </w:pPr>
      <w:r w:rsidRPr="000D6851">
        <w:rPr>
          <w:color w:val="000000"/>
          <w:szCs w:val="24"/>
          <w:lang w:eastAsia="hu-HU"/>
        </w:rPr>
        <w:t xml:space="preserve">A testsémát érintő fejlődési rendellenességek felismerése </w:t>
      </w:r>
    </w:p>
    <w:p w14:paraId="7616ADBA" w14:textId="77777777" w:rsidR="00187DE4" w:rsidRPr="000D6851" w:rsidRDefault="00187DE4" w:rsidP="00187DE4">
      <w:pPr>
        <w:spacing w:after="0"/>
        <w:ind w:left="1134"/>
        <w:rPr>
          <w:szCs w:val="24"/>
        </w:rPr>
      </w:pPr>
      <w:r w:rsidRPr="000D6851">
        <w:rPr>
          <w:color w:val="000000"/>
          <w:szCs w:val="24"/>
          <w:lang w:eastAsia="hu-HU"/>
        </w:rPr>
        <w:t>Az újszülött sírásának értékelése, kutacsok megfigyelése</w:t>
      </w:r>
    </w:p>
    <w:p w14:paraId="5F13B420" w14:textId="77777777" w:rsidR="00187DE4" w:rsidRPr="000D6851" w:rsidRDefault="00187DE4" w:rsidP="00187DE4">
      <w:pPr>
        <w:spacing w:after="0"/>
        <w:ind w:left="1134"/>
        <w:rPr>
          <w:szCs w:val="24"/>
        </w:rPr>
      </w:pPr>
      <w:r w:rsidRPr="000D6851">
        <w:rPr>
          <w:szCs w:val="24"/>
        </w:rPr>
        <w:t>Segédkezés a gyermekágyasok szükségleteinek kielégítésében</w:t>
      </w:r>
    </w:p>
    <w:p w14:paraId="11F21DB3" w14:textId="77777777" w:rsidR="00187DE4" w:rsidRPr="000D6851" w:rsidRDefault="00187DE4" w:rsidP="00187DE4">
      <w:pPr>
        <w:spacing w:after="0"/>
        <w:ind w:left="1134"/>
        <w:rPr>
          <w:szCs w:val="24"/>
        </w:rPr>
      </w:pPr>
      <w:r w:rsidRPr="000D6851">
        <w:rPr>
          <w:szCs w:val="24"/>
        </w:rPr>
        <w:t>Gyermekágyas ellátása, ápolása</w:t>
      </w:r>
    </w:p>
    <w:p w14:paraId="106A08FD" w14:textId="77777777" w:rsidR="00187DE4" w:rsidRPr="000D6851" w:rsidRDefault="00187DE4" w:rsidP="00187DE4">
      <w:pPr>
        <w:spacing w:after="0"/>
        <w:ind w:left="1134"/>
        <w:rPr>
          <w:szCs w:val="24"/>
        </w:rPr>
      </w:pPr>
      <w:r w:rsidRPr="000D6851">
        <w:rPr>
          <w:szCs w:val="24"/>
        </w:rPr>
        <w:t>Nőgyógyászati betegek megfigyelése, tünetek értékelése</w:t>
      </w:r>
    </w:p>
    <w:p w14:paraId="4EE784C9" w14:textId="77777777" w:rsidR="00187DE4" w:rsidRPr="000D6851" w:rsidRDefault="00187DE4" w:rsidP="00187DE4">
      <w:pPr>
        <w:spacing w:after="0"/>
        <w:ind w:left="1134"/>
        <w:rPr>
          <w:szCs w:val="24"/>
        </w:rPr>
      </w:pPr>
      <w:r w:rsidRPr="000D6851">
        <w:rPr>
          <w:szCs w:val="24"/>
        </w:rPr>
        <w:t xml:space="preserve">A betegek pszichés és szomatikus felkészítése vizsgálatokra, beavatkozásokra </w:t>
      </w:r>
    </w:p>
    <w:p w14:paraId="22DDF9AC" w14:textId="77777777" w:rsidR="00187DE4" w:rsidRPr="000D6851" w:rsidRDefault="00187DE4" w:rsidP="00187DE4">
      <w:pPr>
        <w:spacing w:after="0"/>
        <w:ind w:left="1134"/>
        <w:rPr>
          <w:szCs w:val="24"/>
        </w:rPr>
      </w:pPr>
      <w:r w:rsidRPr="000D6851">
        <w:rPr>
          <w:szCs w:val="24"/>
        </w:rPr>
        <w:t xml:space="preserve">Közreműködés diagnosztikus eljárásoknál (eszközös feltárás, hüvelyváladék-vétel, </w:t>
      </w:r>
      <w:proofErr w:type="spellStart"/>
      <w:r w:rsidRPr="000D6851">
        <w:rPr>
          <w:szCs w:val="24"/>
        </w:rPr>
        <w:t>biopszia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kolposzkópia</w:t>
      </w:r>
      <w:proofErr w:type="spellEnd"/>
      <w:r w:rsidRPr="000D6851">
        <w:rPr>
          <w:szCs w:val="24"/>
        </w:rPr>
        <w:t xml:space="preserve">, citológiai vizsgálat, </w:t>
      </w:r>
      <w:proofErr w:type="spellStart"/>
      <w:r w:rsidRPr="000D6851">
        <w:rPr>
          <w:szCs w:val="24"/>
        </w:rPr>
        <w:t>laparoszkópia</w:t>
      </w:r>
      <w:proofErr w:type="spellEnd"/>
      <w:r w:rsidRPr="000D6851">
        <w:rPr>
          <w:szCs w:val="24"/>
        </w:rPr>
        <w:t xml:space="preserve">, hasi és </w:t>
      </w:r>
      <w:proofErr w:type="gramStart"/>
      <w:r w:rsidRPr="000D6851">
        <w:rPr>
          <w:szCs w:val="24"/>
        </w:rPr>
        <w:t>hüvelyi</w:t>
      </w:r>
      <w:proofErr w:type="gramEnd"/>
      <w:r w:rsidRPr="000D6851">
        <w:rPr>
          <w:szCs w:val="24"/>
        </w:rPr>
        <w:t xml:space="preserve"> UH)</w:t>
      </w:r>
    </w:p>
    <w:p w14:paraId="38C00F7B" w14:textId="77777777" w:rsidR="00187DE4" w:rsidRPr="000D6851" w:rsidRDefault="00187DE4" w:rsidP="00187DE4">
      <w:pPr>
        <w:spacing w:after="0"/>
        <w:ind w:left="1134"/>
        <w:rPr>
          <w:szCs w:val="24"/>
        </w:rPr>
      </w:pPr>
      <w:r w:rsidRPr="000D6851">
        <w:rPr>
          <w:szCs w:val="24"/>
        </w:rPr>
        <w:t>Közreműködés terápiás beavatkozásoknál</w:t>
      </w:r>
    </w:p>
    <w:p w14:paraId="3B1EACEA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  <w:lang w:eastAsia="hu-HU"/>
        </w:rPr>
      </w:pPr>
      <w:r w:rsidRPr="000D6851">
        <w:rPr>
          <w:color w:val="000000"/>
          <w:szCs w:val="24"/>
          <w:lang w:eastAsia="hu-HU"/>
        </w:rPr>
        <w:t xml:space="preserve">Ápolói feladatok nőgyógyászati gyulladásos megbetegedéseknél </w:t>
      </w:r>
    </w:p>
    <w:p w14:paraId="22DC4E92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  <w:lang w:eastAsia="hu-HU"/>
        </w:rPr>
      </w:pPr>
      <w:r w:rsidRPr="000D6851">
        <w:rPr>
          <w:color w:val="000000"/>
          <w:szCs w:val="24"/>
          <w:lang w:eastAsia="hu-HU"/>
        </w:rPr>
        <w:t xml:space="preserve">Ápolói feladatok nőgyógyászati daganatos megbetegedéseknél </w:t>
      </w:r>
    </w:p>
    <w:p w14:paraId="78BF0E67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  <w:lang w:eastAsia="hu-HU"/>
        </w:rPr>
      </w:pPr>
      <w:r w:rsidRPr="000D6851">
        <w:rPr>
          <w:color w:val="000000"/>
          <w:szCs w:val="24"/>
          <w:lang w:eastAsia="hu-HU"/>
        </w:rPr>
        <w:t xml:space="preserve">Ápolói feladatok nőgyógyászati sérüléseknél </w:t>
      </w:r>
    </w:p>
    <w:p w14:paraId="54987DAD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  <w:lang w:eastAsia="hu-HU"/>
        </w:rPr>
      </w:pPr>
      <w:r w:rsidRPr="000D6851">
        <w:rPr>
          <w:color w:val="000000"/>
          <w:szCs w:val="24"/>
          <w:lang w:eastAsia="hu-HU"/>
        </w:rPr>
        <w:t>Ápolói feladatok a nőgyógyászati sürgősségi ellátásban</w:t>
      </w:r>
    </w:p>
    <w:p w14:paraId="791A4437" w14:textId="77777777" w:rsidR="00187DE4" w:rsidRPr="000D6851" w:rsidRDefault="00187DE4" w:rsidP="00187DE4">
      <w:pPr>
        <w:spacing w:after="0"/>
        <w:ind w:left="1134"/>
        <w:rPr>
          <w:szCs w:val="24"/>
        </w:rPr>
      </w:pPr>
      <w:r w:rsidRPr="000D6851">
        <w:rPr>
          <w:szCs w:val="24"/>
        </w:rPr>
        <w:t>Nőgyógyászati betegek műtéti előkészítése és műtét utáni ellátása</w:t>
      </w:r>
    </w:p>
    <w:p w14:paraId="7FB7E12C" w14:textId="77777777" w:rsidR="00187DE4" w:rsidRPr="000D6851" w:rsidRDefault="00187DE4" w:rsidP="00187DE4">
      <w:pPr>
        <w:spacing w:after="0"/>
        <w:ind w:left="1134"/>
        <w:rPr>
          <w:szCs w:val="24"/>
        </w:rPr>
      </w:pPr>
      <w:r w:rsidRPr="000D6851">
        <w:rPr>
          <w:szCs w:val="24"/>
        </w:rPr>
        <w:t>Nőgyógyászati rákszűrés, emlőszűrés megfigyelése</w:t>
      </w:r>
    </w:p>
    <w:p w14:paraId="4C46441A" w14:textId="77777777" w:rsidR="00187DE4" w:rsidRPr="000D6851" w:rsidRDefault="00187DE4" w:rsidP="00187DE4">
      <w:pPr>
        <w:spacing w:after="0"/>
        <w:ind w:left="1134"/>
        <w:rPr>
          <w:szCs w:val="24"/>
        </w:rPr>
      </w:pPr>
      <w:r w:rsidRPr="000D6851">
        <w:rPr>
          <w:szCs w:val="24"/>
        </w:rPr>
        <w:t>Egészségfejlesztés</w:t>
      </w:r>
    </w:p>
    <w:p w14:paraId="3EAF81AC" w14:textId="77777777" w:rsidR="00187DE4" w:rsidRPr="000D6851" w:rsidRDefault="00187DE4" w:rsidP="00187DE4">
      <w:pPr>
        <w:spacing w:after="0"/>
        <w:ind w:left="1134"/>
        <w:rPr>
          <w:szCs w:val="24"/>
        </w:rPr>
      </w:pPr>
      <w:r w:rsidRPr="000D6851">
        <w:rPr>
          <w:szCs w:val="24"/>
        </w:rPr>
        <w:t>A beteg és hozzátartozóinak oktatása</w:t>
      </w:r>
    </w:p>
    <w:p w14:paraId="6E0E705C" w14:textId="77777777" w:rsidR="00187DE4" w:rsidRPr="000D6851" w:rsidRDefault="00187DE4" w:rsidP="00187DE4">
      <w:pPr>
        <w:spacing w:after="0"/>
        <w:ind w:left="1134"/>
        <w:rPr>
          <w:szCs w:val="24"/>
        </w:rPr>
      </w:pPr>
      <w:r w:rsidRPr="000D6851">
        <w:rPr>
          <w:szCs w:val="24"/>
        </w:rPr>
        <w:t>Pszichés támogatás</w:t>
      </w:r>
    </w:p>
    <w:p w14:paraId="3AF96133" w14:textId="77777777" w:rsidR="00187DE4" w:rsidRPr="000D6851" w:rsidRDefault="00187DE4" w:rsidP="00187DE4">
      <w:pPr>
        <w:spacing w:after="0"/>
        <w:ind w:left="1134"/>
        <w:rPr>
          <w:szCs w:val="24"/>
        </w:rPr>
      </w:pPr>
      <w:r w:rsidRPr="000D6851">
        <w:rPr>
          <w:szCs w:val="24"/>
        </w:rPr>
        <w:t xml:space="preserve">Az ápolási folyamat alkalmazása </w:t>
      </w:r>
    </w:p>
    <w:p w14:paraId="0C12AB09" w14:textId="77777777" w:rsidR="00B64FCB" w:rsidRPr="000D6851" w:rsidRDefault="00B64FCB" w:rsidP="00B64FCB">
      <w:pPr>
        <w:spacing w:after="0"/>
        <w:ind w:left="851"/>
      </w:pPr>
    </w:p>
    <w:p w14:paraId="5E09E383" w14:textId="0099A848" w:rsidR="00B64FCB" w:rsidRPr="000D6851" w:rsidRDefault="00187DE4" w:rsidP="00B64FC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b/>
          <w:i/>
        </w:rPr>
      </w:pPr>
      <w:r w:rsidRPr="000D6851">
        <w:rPr>
          <w:b/>
          <w:i/>
        </w:rPr>
        <w:t xml:space="preserve"> Ápolói feladatok sürgősségi/intenzív osztályon</w:t>
      </w:r>
      <w:r w:rsidR="00B64FCB" w:rsidRPr="000D6851">
        <w:rPr>
          <w:b/>
          <w:i/>
        </w:rPr>
        <w:tab/>
      </w:r>
      <w:r w:rsidRPr="000D6851">
        <w:rPr>
          <w:b/>
          <w:i/>
        </w:rPr>
        <w:t xml:space="preserve"> </w:t>
      </w:r>
      <w:r w:rsidR="00F46357" w:rsidRPr="000D6851">
        <w:rPr>
          <w:b/>
          <w:i/>
        </w:rPr>
        <w:t>4</w:t>
      </w:r>
      <w:r w:rsidR="00F46357">
        <w:rPr>
          <w:b/>
          <w:i/>
        </w:rPr>
        <w:t>2</w:t>
      </w:r>
      <w:r w:rsidR="00F46357" w:rsidRPr="000D6851">
        <w:rPr>
          <w:b/>
          <w:i/>
        </w:rPr>
        <w:t xml:space="preserve"> </w:t>
      </w:r>
      <w:r w:rsidR="00B64FCB" w:rsidRPr="000D6851">
        <w:rPr>
          <w:b/>
          <w:i/>
        </w:rPr>
        <w:t>óra</w:t>
      </w:r>
    </w:p>
    <w:p w14:paraId="3C6A083C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231F20"/>
          <w:szCs w:val="24"/>
        </w:rPr>
      </w:pPr>
      <w:r w:rsidRPr="000D6851">
        <w:rPr>
          <w:color w:val="231F20"/>
          <w:szCs w:val="24"/>
        </w:rPr>
        <w:t>Munka- tűz- környezetvédelmi szabályok, minőségügyi követelmények betartása munkavégzés során</w:t>
      </w:r>
    </w:p>
    <w:p w14:paraId="4ACAB200" w14:textId="77777777" w:rsidR="00187DE4" w:rsidRPr="000D6851" w:rsidRDefault="00187DE4" w:rsidP="00187DE4">
      <w:pPr>
        <w:widowControl w:val="0"/>
        <w:suppressAutoHyphens/>
        <w:spacing w:after="0"/>
        <w:ind w:left="1134"/>
        <w:rPr>
          <w:szCs w:val="24"/>
        </w:rPr>
      </w:pPr>
      <w:r w:rsidRPr="000D6851">
        <w:rPr>
          <w:szCs w:val="24"/>
        </w:rPr>
        <w:t>Az osztály szervezeti felépítése</w:t>
      </w:r>
    </w:p>
    <w:p w14:paraId="5D1B796C" w14:textId="77777777" w:rsidR="00187DE4" w:rsidRPr="000D6851" w:rsidRDefault="00187DE4" w:rsidP="00187DE4">
      <w:pPr>
        <w:widowControl w:val="0"/>
        <w:suppressAutoHyphens/>
        <w:spacing w:after="0"/>
        <w:ind w:left="1134"/>
        <w:rPr>
          <w:szCs w:val="24"/>
        </w:rPr>
      </w:pPr>
      <w:r w:rsidRPr="000D6851">
        <w:rPr>
          <w:szCs w:val="24"/>
        </w:rPr>
        <w:t>Ápolási protokollok megismerése</w:t>
      </w:r>
    </w:p>
    <w:p w14:paraId="020E12C2" w14:textId="77777777" w:rsidR="00187DE4" w:rsidRPr="000D6851" w:rsidRDefault="00187DE4" w:rsidP="00187DE4">
      <w:pPr>
        <w:widowControl w:val="0"/>
        <w:suppressAutoHyphens/>
        <w:spacing w:after="0"/>
        <w:ind w:left="1134"/>
        <w:rPr>
          <w:szCs w:val="24"/>
        </w:rPr>
      </w:pPr>
      <w:r w:rsidRPr="000D6851">
        <w:rPr>
          <w:szCs w:val="24"/>
        </w:rPr>
        <w:t>Sürgősségi/intenzív ellátást igénylő kórképek megfigyelése</w:t>
      </w:r>
    </w:p>
    <w:p w14:paraId="70F24CE1" w14:textId="77777777" w:rsidR="00187DE4" w:rsidRPr="000D6851" w:rsidRDefault="00187DE4" w:rsidP="00187DE4">
      <w:pPr>
        <w:widowControl w:val="0"/>
        <w:suppressAutoHyphens/>
        <w:spacing w:after="0"/>
        <w:ind w:left="1134"/>
        <w:rPr>
          <w:szCs w:val="24"/>
        </w:rPr>
      </w:pPr>
      <w:r w:rsidRPr="000D6851">
        <w:rPr>
          <w:szCs w:val="24"/>
        </w:rPr>
        <w:t>Életjelenségek, állapotváltozások megfigyelése</w:t>
      </w:r>
    </w:p>
    <w:p w14:paraId="1A7C3A9F" w14:textId="77777777" w:rsidR="00187DE4" w:rsidRPr="000D6851" w:rsidRDefault="00187DE4" w:rsidP="00187DE4">
      <w:pPr>
        <w:widowControl w:val="0"/>
        <w:suppressAutoHyphens/>
        <w:spacing w:after="0"/>
        <w:ind w:left="1134"/>
        <w:rPr>
          <w:szCs w:val="24"/>
        </w:rPr>
      </w:pPr>
      <w:r w:rsidRPr="000D6851">
        <w:rPr>
          <w:szCs w:val="24"/>
        </w:rPr>
        <w:t>Sürgősségi/intenzív ellátást igénylő betegek szükségleteinek kielégítése</w:t>
      </w:r>
    </w:p>
    <w:p w14:paraId="2AE198F0" w14:textId="77777777" w:rsidR="00187DE4" w:rsidRPr="000D6851" w:rsidRDefault="00187DE4" w:rsidP="00187DE4">
      <w:pPr>
        <w:widowControl w:val="0"/>
        <w:suppressAutoHyphens/>
        <w:spacing w:after="0"/>
        <w:ind w:left="1134"/>
        <w:rPr>
          <w:szCs w:val="24"/>
        </w:rPr>
      </w:pPr>
      <w:r w:rsidRPr="000D6851">
        <w:rPr>
          <w:szCs w:val="24"/>
        </w:rPr>
        <w:t>Ápolási dokumentáció vezetése</w:t>
      </w:r>
    </w:p>
    <w:p w14:paraId="2BB50B5A" w14:textId="77777777" w:rsidR="00187DE4" w:rsidRPr="000D6851" w:rsidRDefault="00187DE4" w:rsidP="00187DE4">
      <w:pPr>
        <w:widowControl w:val="0"/>
        <w:suppressAutoHyphens/>
        <w:spacing w:after="0"/>
        <w:ind w:left="1134"/>
        <w:rPr>
          <w:szCs w:val="24"/>
        </w:rPr>
      </w:pPr>
      <w:r w:rsidRPr="000D6851">
        <w:rPr>
          <w:szCs w:val="24"/>
        </w:rPr>
        <w:t>Minőségügyi előírások betartása, protokollok alkalmazása</w:t>
      </w:r>
    </w:p>
    <w:p w14:paraId="5B813F34" w14:textId="77777777" w:rsidR="00187DE4" w:rsidRPr="000D6851" w:rsidRDefault="00187DE4" w:rsidP="00187DE4">
      <w:pPr>
        <w:spacing w:after="0"/>
        <w:ind w:left="1134" w:right="113"/>
        <w:rPr>
          <w:szCs w:val="28"/>
          <w:lang w:eastAsia="hu-HU"/>
        </w:rPr>
      </w:pPr>
      <w:r w:rsidRPr="000D6851">
        <w:rPr>
          <w:szCs w:val="28"/>
          <w:lang w:eastAsia="hu-HU"/>
        </w:rPr>
        <w:t>Új betegek fogadásnak rendje, az első orvosi és ápolói vizsgálat megismerése</w:t>
      </w:r>
    </w:p>
    <w:p w14:paraId="0862A0FC" w14:textId="77777777" w:rsidR="00187DE4" w:rsidRPr="000D6851" w:rsidRDefault="00187DE4" w:rsidP="00187DE4">
      <w:pPr>
        <w:spacing w:after="0"/>
        <w:ind w:left="1134" w:right="113"/>
        <w:rPr>
          <w:szCs w:val="28"/>
          <w:lang w:eastAsia="hu-HU"/>
        </w:rPr>
      </w:pPr>
      <w:r w:rsidRPr="000D6851">
        <w:rPr>
          <w:szCs w:val="28"/>
          <w:lang w:eastAsia="hu-HU"/>
        </w:rPr>
        <w:t>A sürgősségi ellátást igénylő beteg anamnézis felvételének specialitásai</w:t>
      </w:r>
    </w:p>
    <w:p w14:paraId="4AC69706" w14:textId="77777777" w:rsidR="00187DE4" w:rsidRPr="000D6851" w:rsidRDefault="00187DE4" w:rsidP="00187DE4">
      <w:pPr>
        <w:spacing w:after="0"/>
        <w:ind w:left="1134" w:right="113"/>
        <w:rPr>
          <w:szCs w:val="28"/>
          <w:lang w:eastAsia="hu-HU"/>
        </w:rPr>
      </w:pPr>
      <w:r w:rsidRPr="000D6851">
        <w:rPr>
          <w:szCs w:val="28"/>
          <w:lang w:eastAsia="hu-HU"/>
        </w:rPr>
        <w:t>Segédkezés fizikális vizsgálatoknál</w:t>
      </w:r>
    </w:p>
    <w:p w14:paraId="3F9C92DA" w14:textId="77777777" w:rsidR="00187DE4" w:rsidRPr="000D6851" w:rsidRDefault="00187DE4" w:rsidP="00187DE4">
      <w:pPr>
        <w:spacing w:after="0"/>
        <w:ind w:left="1134" w:right="113"/>
        <w:rPr>
          <w:szCs w:val="28"/>
          <w:lang w:eastAsia="hu-HU"/>
        </w:rPr>
      </w:pPr>
      <w:r w:rsidRPr="000D6851">
        <w:rPr>
          <w:szCs w:val="28"/>
          <w:lang w:eastAsia="hu-HU"/>
        </w:rPr>
        <w:t>Egyszerű eszközös vizsgálatok kivitelezése</w:t>
      </w:r>
    </w:p>
    <w:p w14:paraId="74BA8E95" w14:textId="77777777" w:rsidR="00187DE4" w:rsidRPr="000D6851" w:rsidRDefault="00187DE4" w:rsidP="00187DE4">
      <w:pPr>
        <w:spacing w:after="0"/>
        <w:ind w:left="1134" w:right="113"/>
        <w:rPr>
          <w:szCs w:val="28"/>
          <w:lang w:eastAsia="hu-HU"/>
        </w:rPr>
      </w:pPr>
      <w:r w:rsidRPr="000D6851">
        <w:rPr>
          <w:szCs w:val="28"/>
          <w:lang w:eastAsia="hu-HU"/>
        </w:rPr>
        <w:t>Vérvétel laboratóriumi diagnosztikai vizsgálat céljából</w:t>
      </w:r>
    </w:p>
    <w:p w14:paraId="33FCDEB8" w14:textId="77777777" w:rsidR="00187DE4" w:rsidRPr="000D6851" w:rsidRDefault="00187DE4" w:rsidP="00187DE4">
      <w:pPr>
        <w:spacing w:after="0"/>
        <w:ind w:left="1134" w:right="113"/>
        <w:rPr>
          <w:szCs w:val="28"/>
          <w:lang w:eastAsia="hu-HU"/>
        </w:rPr>
      </w:pPr>
      <w:r w:rsidRPr="000D6851">
        <w:rPr>
          <w:szCs w:val="28"/>
          <w:lang w:eastAsia="hu-HU"/>
        </w:rPr>
        <w:t>Vizelet mintavétel laboratóriumi diagnosztikai vizsgálat céljából</w:t>
      </w:r>
    </w:p>
    <w:p w14:paraId="06F9049A" w14:textId="77777777" w:rsidR="00187DE4" w:rsidRPr="000D6851" w:rsidRDefault="00187DE4" w:rsidP="00187DE4">
      <w:pPr>
        <w:spacing w:after="0"/>
        <w:ind w:left="1134" w:right="113"/>
        <w:rPr>
          <w:szCs w:val="28"/>
          <w:lang w:eastAsia="hu-HU"/>
        </w:rPr>
      </w:pPr>
      <w:r w:rsidRPr="000D6851">
        <w:rPr>
          <w:szCs w:val="28"/>
          <w:lang w:eastAsia="hu-HU"/>
        </w:rPr>
        <w:t>Vizeletvizsgálat végzése gyorsteszt alkalmazásával</w:t>
      </w:r>
    </w:p>
    <w:p w14:paraId="1A322D90" w14:textId="77777777" w:rsidR="00187DE4" w:rsidRPr="000D6851" w:rsidRDefault="00187DE4" w:rsidP="00187DE4">
      <w:pPr>
        <w:spacing w:after="0"/>
        <w:ind w:left="1134" w:right="113"/>
        <w:rPr>
          <w:szCs w:val="28"/>
          <w:lang w:eastAsia="hu-HU"/>
        </w:rPr>
      </w:pPr>
      <w:r w:rsidRPr="000D6851">
        <w:rPr>
          <w:szCs w:val="28"/>
          <w:lang w:eastAsia="hu-HU"/>
        </w:rPr>
        <w:t>Segédkezés POCT labordiagnosztikai vizsgálatnál, vércukor mérés kivitelezése</w:t>
      </w:r>
    </w:p>
    <w:p w14:paraId="120AA7D6" w14:textId="77777777" w:rsidR="00187DE4" w:rsidRPr="000D6851" w:rsidRDefault="00187DE4" w:rsidP="00187DE4">
      <w:pPr>
        <w:spacing w:after="0"/>
        <w:ind w:left="1134" w:right="113"/>
        <w:rPr>
          <w:szCs w:val="28"/>
          <w:lang w:eastAsia="hu-HU"/>
        </w:rPr>
      </w:pPr>
      <w:r w:rsidRPr="000D6851">
        <w:rPr>
          <w:szCs w:val="28"/>
          <w:lang w:eastAsia="hu-HU"/>
        </w:rPr>
        <w:t>12 elvezetéses EKG készítése</w:t>
      </w:r>
    </w:p>
    <w:p w14:paraId="3DD56AE6" w14:textId="77777777" w:rsidR="00187DE4" w:rsidRPr="000D6851" w:rsidRDefault="00187DE4" w:rsidP="00187DE4">
      <w:pPr>
        <w:spacing w:after="0"/>
        <w:ind w:left="1134" w:right="113"/>
        <w:rPr>
          <w:szCs w:val="28"/>
          <w:lang w:eastAsia="hu-HU"/>
        </w:rPr>
      </w:pPr>
      <w:r w:rsidRPr="000D6851">
        <w:rPr>
          <w:szCs w:val="28"/>
          <w:lang w:eastAsia="hu-HU"/>
        </w:rPr>
        <w:t xml:space="preserve">Segédkezés </w:t>
      </w:r>
      <w:proofErr w:type="spellStart"/>
      <w:r w:rsidRPr="000D6851">
        <w:rPr>
          <w:szCs w:val="28"/>
          <w:lang w:eastAsia="hu-HU"/>
        </w:rPr>
        <w:t>noninvazív</w:t>
      </w:r>
      <w:proofErr w:type="spellEnd"/>
      <w:r w:rsidRPr="000D6851">
        <w:rPr>
          <w:szCs w:val="28"/>
          <w:lang w:eastAsia="hu-HU"/>
        </w:rPr>
        <w:t xml:space="preserve"> beteg monitorozás kivitelezésében, </w:t>
      </w:r>
      <w:proofErr w:type="spellStart"/>
      <w:r w:rsidRPr="000D6851">
        <w:rPr>
          <w:szCs w:val="28"/>
          <w:lang w:eastAsia="hu-HU"/>
        </w:rPr>
        <w:t>noninvazív</w:t>
      </w:r>
      <w:proofErr w:type="spellEnd"/>
      <w:r w:rsidRPr="000D6851">
        <w:rPr>
          <w:szCs w:val="28"/>
          <w:lang w:eastAsia="hu-HU"/>
        </w:rPr>
        <w:t xml:space="preserve"> betegmonitorozás kompetencia határokon belül</w:t>
      </w:r>
    </w:p>
    <w:p w14:paraId="3F72CF33" w14:textId="77777777" w:rsidR="00187DE4" w:rsidRPr="000D6851" w:rsidRDefault="00187DE4" w:rsidP="00187DE4">
      <w:pPr>
        <w:spacing w:after="0"/>
        <w:ind w:left="1134" w:right="113"/>
        <w:rPr>
          <w:szCs w:val="28"/>
          <w:lang w:eastAsia="hu-HU"/>
        </w:rPr>
      </w:pPr>
      <w:r w:rsidRPr="000D6851">
        <w:rPr>
          <w:szCs w:val="28"/>
          <w:lang w:eastAsia="hu-HU"/>
        </w:rPr>
        <w:t>Segédkezés / kivitelezés a különböző diagnosztikai vizsgálatokhoz kapcsolódó ápolói feladatokban</w:t>
      </w:r>
    </w:p>
    <w:p w14:paraId="3283A29B" w14:textId="77777777" w:rsidR="00187DE4" w:rsidRPr="000D6851" w:rsidRDefault="00187DE4" w:rsidP="00187DE4">
      <w:pPr>
        <w:spacing w:after="0"/>
        <w:ind w:left="1134" w:right="113"/>
        <w:rPr>
          <w:szCs w:val="28"/>
          <w:lang w:eastAsia="hu-HU"/>
        </w:rPr>
      </w:pPr>
      <w:r w:rsidRPr="000D6851">
        <w:rPr>
          <w:szCs w:val="28"/>
          <w:lang w:eastAsia="hu-HU"/>
        </w:rPr>
        <w:t xml:space="preserve">Beteg előkészítés </w:t>
      </w:r>
      <w:proofErr w:type="spellStart"/>
      <w:r w:rsidRPr="000D6851">
        <w:rPr>
          <w:szCs w:val="28"/>
          <w:lang w:eastAsia="hu-HU"/>
        </w:rPr>
        <w:t>lumbál-</w:t>
      </w:r>
      <w:proofErr w:type="spellEnd"/>
      <w:r w:rsidRPr="000D6851">
        <w:rPr>
          <w:szCs w:val="28"/>
          <w:lang w:eastAsia="hu-HU"/>
        </w:rPr>
        <w:t>, has-, mellkas-, punkcióhoz, tályog-, ízületi punkcióhoz,</w:t>
      </w:r>
      <w:r w:rsidRPr="000D6851">
        <w:rPr>
          <w:noProof/>
          <w:szCs w:val="20"/>
        </w:rPr>
        <w:t xml:space="preserve"> részvétel a beavatkozás utáni ápolási folyamatban</w:t>
      </w:r>
    </w:p>
    <w:p w14:paraId="7F01EE4B" w14:textId="77777777" w:rsidR="00187DE4" w:rsidRPr="000D6851" w:rsidRDefault="00187DE4" w:rsidP="00187DE4">
      <w:pPr>
        <w:spacing w:after="0"/>
        <w:ind w:left="1134" w:right="113"/>
        <w:rPr>
          <w:szCs w:val="28"/>
          <w:lang w:eastAsia="hu-HU"/>
        </w:rPr>
      </w:pPr>
      <w:r w:rsidRPr="000D6851">
        <w:rPr>
          <w:szCs w:val="28"/>
          <w:lang w:eastAsia="hu-HU"/>
        </w:rPr>
        <w:t xml:space="preserve">Beteg előkészítés endoszkópos vizsgálatokhoz, </w:t>
      </w:r>
      <w:r w:rsidRPr="000D6851">
        <w:rPr>
          <w:noProof/>
          <w:szCs w:val="20"/>
        </w:rPr>
        <w:t>részvétel a beavatkozás utáni ápolási folyamatban</w:t>
      </w:r>
    </w:p>
    <w:p w14:paraId="081FB939" w14:textId="77777777" w:rsidR="00187DE4" w:rsidRPr="000D6851" w:rsidRDefault="00187DE4" w:rsidP="00187DE4">
      <w:pPr>
        <w:spacing w:after="0"/>
        <w:ind w:left="1134" w:right="113"/>
        <w:rPr>
          <w:szCs w:val="28"/>
          <w:lang w:eastAsia="hu-HU"/>
        </w:rPr>
      </w:pPr>
      <w:r w:rsidRPr="000D6851">
        <w:rPr>
          <w:szCs w:val="28"/>
          <w:lang w:eastAsia="hu-HU"/>
        </w:rPr>
        <w:t>Előkészítés infúziós terápiához, segédkezés az infúziós terápiához kapcsolódó ápolói feladatok kivitelezésében</w:t>
      </w:r>
    </w:p>
    <w:p w14:paraId="44116A7E" w14:textId="77777777" w:rsidR="00187DE4" w:rsidRPr="000D6851" w:rsidRDefault="00187DE4" w:rsidP="00187DE4">
      <w:pPr>
        <w:spacing w:after="0"/>
        <w:ind w:left="1134" w:right="113"/>
        <w:rPr>
          <w:szCs w:val="28"/>
          <w:lang w:eastAsia="hu-HU"/>
        </w:rPr>
      </w:pPr>
      <w:r w:rsidRPr="000D6851">
        <w:rPr>
          <w:szCs w:val="28"/>
          <w:lang w:eastAsia="hu-HU"/>
        </w:rPr>
        <w:t>Előkészítés sürgősségi transzfúziós terápiához, segédkezés a transzfúziós terápiához kapcsolódó ápolói feladatok kivitelezésében</w:t>
      </w:r>
    </w:p>
    <w:p w14:paraId="6B2F32BF" w14:textId="77777777" w:rsidR="00187DE4" w:rsidRPr="000D6851" w:rsidRDefault="00187DE4" w:rsidP="00187DE4">
      <w:pPr>
        <w:spacing w:after="0"/>
        <w:ind w:left="1134" w:right="113"/>
        <w:rPr>
          <w:szCs w:val="28"/>
          <w:lang w:eastAsia="hu-HU"/>
        </w:rPr>
      </w:pPr>
      <w:r w:rsidRPr="000D6851">
        <w:rPr>
          <w:szCs w:val="28"/>
          <w:lang w:eastAsia="hu-HU"/>
        </w:rPr>
        <w:t>Előkészítés oxigén és inhalációs terápiához, segédkezés oxigén és inhalációs terápiához kapcsolódó ápolói feladatok kivitelezésében</w:t>
      </w:r>
    </w:p>
    <w:p w14:paraId="0CBAB476" w14:textId="77777777" w:rsidR="00187DE4" w:rsidRPr="000D6851" w:rsidRDefault="00187DE4" w:rsidP="00187DE4">
      <w:pPr>
        <w:widowControl w:val="0"/>
        <w:suppressAutoHyphens/>
        <w:spacing w:after="0"/>
        <w:ind w:left="1134"/>
        <w:rPr>
          <w:szCs w:val="24"/>
        </w:rPr>
      </w:pPr>
      <w:r w:rsidRPr="000D6851">
        <w:rPr>
          <w:szCs w:val="24"/>
        </w:rPr>
        <w:t>Életveszélyt jelentő tünetek felismerése</w:t>
      </w:r>
    </w:p>
    <w:p w14:paraId="71A9DC12" w14:textId="77777777" w:rsidR="00187DE4" w:rsidRPr="000D6851" w:rsidRDefault="00187DE4" w:rsidP="00187DE4">
      <w:pPr>
        <w:widowControl w:val="0"/>
        <w:suppressAutoHyphens/>
        <w:spacing w:after="0"/>
        <w:ind w:left="1134"/>
        <w:rPr>
          <w:szCs w:val="24"/>
        </w:rPr>
      </w:pPr>
      <w:r w:rsidRPr="000D6851">
        <w:rPr>
          <w:szCs w:val="24"/>
        </w:rPr>
        <w:t>Közreműködés az életveszélyben lévő betegek ellátásában</w:t>
      </w:r>
    </w:p>
    <w:p w14:paraId="1C6C8A23" w14:textId="77777777" w:rsidR="00187DE4" w:rsidRPr="000D6851" w:rsidRDefault="00187DE4" w:rsidP="00187DE4">
      <w:pPr>
        <w:widowControl w:val="0"/>
        <w:suppressAutoHyphens/>
        <w:spacing w:after="0"/>
        <w:ind w:left="1134"/>
        <w:rPr>
          <w:szCs w:val="24"/>
        </w:rPr>
      </w:pPr>
      <w:r w:rsidRPr="000D6851">
        <w:rPr>
          <w:szCs w:val="24"/>
        </w:rPr>
        <w:t>Közreműködés reanimációban</w:t>
      </w:r>
    </w:p>
    <w:p w14:paraId="0AFC3443" w14:textId="77777777" w:rsidR="00187DE4" w:rsidRPr="000D6851" w:rsidRDefault="00187DE4" w:rsidP="00187DE4">
      <w:pPr>
        <w:widowControl w:val="0"/>
        <w:suppressAutoHyphens/>
        <w:spacing w:after="0"/>
        <w:ind w:left="1134"/>
        <w:rPr>
          <w:szCs w:val="24"/>
        </w:rPr>
      </w:pPr>
      <w:proofErr w:type="spellStart"/>
      <w:r w:rsidRPr="000D6851">
        <w:rPr>
          <w:szCs w:val="24"/>
        </w:rPr>
        <w:t>Defibrillátor</w:t>
      </w:r>
      <w:proofErr w:type="spellEnd"/>
      <w:r w:rsidRPr="000D6851">
        <w:rPr>
          <w:szCs w:val="24"/>
        </w:rPr>
        <w:t xml:space="preserve"> használatának megfigyelése</w:t>
      </w:r>
    </w:p>
    <w:p w14:paraId="086DB620" w14:textId="77777777" w:rsidR="00187DE4" w:rsidRPr="000D6851" w:rsidRDefault="00187DE4" w:rsidP="00187DE4">
      <w:pPr>
        <w:widowControl w:val="0"/>
        <w:suppressAutoHyphens/>
        <w:spacing w:after="0"/>
        <w:ind w:left="1134"/>
        <w:rPr>
          <w:szCs w:val="24"/>
        </w:rPr>
      </w:pPr>
      <w:r w:rsidRPr="000D6851">
        <w:rPr>
          <w:szCs w:val="24"/>
        </w:rPr>
        <w:t>Segédkezés pacemaker terápiában</w:t>
      </w:r>
    </w:p>
    <w:p w14:paraId="73F09D8C" w14:textId="77777777" w:rsidR="00187DE4" w:rsidRPr="000D6851" w:rsidRDefault="00187DE4" w:rsidP="00187DE4">
      <w:pPr>
        <w:widowControl w:val="0"/>
        <w:suppressAutoHyphens/>
        <w:spacing w:after="0"/>
        <w:ind w:left="1134"/>
        <w:rPr>
          <w:szCs w:val="24"/>
        </w:rPr>
      </w:pPr>
      <w:proofErr w:type="spellStart"/>
      <w:r w:rsidRPr="000D6851">
        <w:rPr>
          <w:szCs w:val="24"/>
        </w:rPr>
        <w:t>Légútbiztosítás</w:t>
      </w:r>
      <w:proofErr w:type="spellEnd"/>
    </w:p>
    <w:p w14:paraId="70D8FF57" w14:textId="77777777" w:rsidR="00187DE4" w:rsidRPr="000D6851" w:rsidRDefault="00187DE4" w:rsidP="00187DE4">
      <w:pPr>
        <w:widowControl w:val="0"/>
        <w:suppressAutoHyphens/>
        <w:spacing w:after="0"/>
        <w:ind w:left="1134"/>
        <w:rPr>
          <w:szCs w:val="24"/>
        </w:rPr>
      </w:pPr>
      <w:r w:rsidRPr="000D6851">
        <w:rPr>
          <w:szCs w:val="24"/>
        </w:rPr>
        <w:t xml:space="preserve">Segédkezés </w:t>
      </w:r>
      <w:proofErr w:type="spellStart"/>
      <w:r w:rsidRPr="000D6851">
        <w:rPr>
          <w:szCs w:val="24"/>
        </w:rPr>
        <w:t>respirátor</w:t>
      </w:r>
      <w:proofErr w:type="spellEnd"/>
      <w:r w:rsidRPr="000D6851">
        <w:rPr>
          <w:szCs w:val="24"/>
        </w:rPr>
        <w:t xml:space="preserve"> alkalmazásánál</w:t>
      </w:r>
    </w:p>
    <w:p w14:paraId="4FC893A2" w14:textId="77777777" w:rsidR="00187DE4" w:rsidRPr="000D6851" w:rsidRDefault="00187DE4" w:rsidP="00187DE4">
      <w:pPr>
        <w:widowControl w:val="0"/>
        <w:suppressAutoHyphens/>
        <w:spacing w:after="0"/>
        <w:ind w:left="1134"/>
        <w:rPr>
          <w:szCs w:val="24"/>
        </w:rPr>
      </w:pPr>
    </w:p>
    <w:p w14:paraId="68D47967" w14:textId="77777777" w:rsidR="00B64FCB" w:rsidRPr="000D6851" w:rsidRDefault="00187DE4" w:rsidP="00B64FC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b/>
          <w:i/>
        </w:rPr>
      </w:pPr>
      <w:r w:rsidRPr="000D6851">
        <w:rPr>
          <w:b/>
          <w:i/>
        </w:rPr>
        <w:t xml:space="preserve"> Ápolói feladatok neurológiai osztályon</w:t>
      </w:r>
      <w:r w:rsidR="00B64FCB" w:rsidRPr="000D6851">
        <w:rPr>
          <w:b/>
          <w:i/>
        </w:rPr>
        <w:tab/>
      </w:r>
      <w:r w:rsidRPr="000D6851">
        <w:rPr>
          <w:b/>
          <w:i/>
        </w:rPr>
        <w:t>32</w:t>
      </w:r>
      <w:r w:rsidR="00B64FCB" w:rsidRPr="000D6851">
        <w:rPr>
          <w:b/>
          <w:i/>
        </w:rPr>
        <w:t xml:space="preserve"> óra</w:t>
      </w:r>
    </w:p>
    <w:p w14:paraId="3A4250EA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231F20"/>
          <w:szCs w:val="24"/>
        </w:rPr>
      </w:pPr>
      <w:r w:rsidRPr="000D6851">
        <w:rPr>
          <w:color w:val="231F20"/>
          <w:szCs w:val="24"/>
        </w:rPr>
        <w:t>Munka- tűz- környezetvédelmi szabályok, minőségügyi követelmények betartása munkavégzés során</w:t>
      </w:r>
    </w:p>
    <w:p w14:paraId="1D26FB73" w14:textId="77777777" w:rsidR="00187DE4" w:rsidRPr="000D6851" w:rsidRDefault="00187DE4" w:rsidP="00187DE4">
      <w:pPr>
        <w:widowControl w:val="0"/>
        <w:suppressAutoHyphens/>
        <w:spacing w:after="0"/>
        <w:ind w:left="1134"/>
        <w:rPr>
          <w:szCs w:val="24"/>
        </w:rPr>
      </w:pPr>
      <w:r w:rsidRPr="000D6851">
        <w:rPr>
          <w:szCs w:val="24"/>
        </w:rPr>
        <w:t>Ápolási folyamat alkalmazása az idegrendszeri betegségben szenvedőknél</w:t>
      </w:r>
    </w:p>
    <w:p w14:paraId="7B892777" w14:textId="77777777" w:rsidR="00187DE4" w:rsidRPr="000D6851" w:rsidRDefault="00187DE4" w:rsidP="00187DE4">
      <w:pPr>
        <w:widowControl w:val="0"/>
        <w:suppressAutoHyphens/>
        <w:spacing w:after="0"/>
        <w:ind w:left="1134"/>
        <w:rPr>
          <w:szCs w:val="24"/>
        </w:rPr>
      </w:pPr>
      <w:r w:rsidRPr="000D6851">
        <w:rPr>
          <w:szCs w:val="24"/>
        </w:rPr>
        <w:t>Betegek megfigyelése, tünetek értékelése, állapotváltozások felismerése</w:t>
      </w:r>
    </w:p>
    <w:p w14:paraId="57BC0560" w14:textId="77777777" w:rsidR="00187DE4" w:rsidRPr="000D6851" w:rsidRDefault="00187DE4" w:rsidP="00187DE4">
      <w:pPr>
        <w:widowControl w:val="0"/>
        <w:suppressAutoHyphens/>
        <w:spacing w:after="0"/>
        <w:ind w:left="1134"/>
        <w:rPr>
          <w:szCs w:val="24"/>
        </w:rPr>
      </w:pPr>
      <w:r w:rsidRPr="000D6851">
        <w:rPr>
          <w:szCs w:val="24"/>
        </w:rPr>
        <w:t>A betegek pszichés és szomatikus felkészítése vizsgálatokra (</w:t>
      </w:r>
      <w:proofErr w:type="spellStart"/>
      <w:r w:rsidRPr="000D6851">
        <w:rPr>
          <w:szCs w:val="24"/>
        </w:rPr>
        <w:t>Rtg</w:t>
      </w:r>
      <w:proofErr w:type="spellEnd"/>
      <w:r w:rsidRPr="000D6851">
        <w:rPr>
          <w:szCs w:val="24"/>
        </w:rPr>
        <w:t xml:space="preserve">., PET, EMG, CT, MRI, </w:t>
      </w:r>
      <w:proofErr w:type="gramStart"/>
      <w:r w:rsidRPr="000D6851">
        <w:rPr>
          <w:szCs w:val="24"/>
        </w:rPr>
        <w:t>UH</w:t>
      </w:r>
      <w:proofErr w:type="gramEnd"/>
      <w:r w:rsidRPr="000D6851">
        <w:rPr>
          <w:szCs w:val="24"/>
        </w:rPr>
        <w:t>), a vizsgálatok megfigyelése</w:t>
      </w:r>
    </w:p>
    <w:p w14:paraId="63272B89" w14:textId="77777777" w:rsidR="00187DE4" w:rsidRPr="000D6851" w:rsidRDefault="00187DE4" w:rsidP="00187DE4">
      <w:pPr>
        <w:widowControl w:val="0"/>
        <w:suppressAutoHyphens/>
        <w:spacing w:after="0"/>
        <w:ind w:left="1134"/>
        <w:rPr>
          <w:szCs w:val="24"/>
        </w:rPr>
      </w:pPr>
      <w:r w:rsidRPr="000D6851">
        <w:rPr>
          <w:szCs w:val="24"/>
        </w:rPr>
        <w:t xml:space="preserve">Előkészítés idegrendszeri vizsgálatokhoz (reflexvizsgálat, lumbálpunkció, ciszterna punkció, </w:t>
      </w:r>
      <w:proofErr w:type="spellStart"/>
      <w:r w:rsidRPr="000D6851">
        <w:rPr>
          <w:szCs w:val="24"/>
        </w:rPr>
        <w:t>liquor</w:t>
      </w:r>
      <w:proofErr w:type="spellEnd"/>
      <w:r w:rsidRPr="000D6851">
        <w:rPr>
          <w:szCs w:val="24"/>
        </w:rPr>
        <w:t xml:space="preserve"> vizsgálat, érzésvizsgálatok, vérvétel) segédkezés a kivitelezésnél</w:t>
      </w:r>
    </w:p>
    <w:p w14:paraId="70BE03AE" w14:textId="77777777" w:rsidR="00187DE4" w:rsidRPr="000D6851" w:rsidRDefault="00187DE4" w:rsidP="00187DE4">
      <w:pPr>
        <w:widowControl w:val="0"/>
        <w:suppressAutoHyphens/>
        <w:spacing w:after="0"/>
        <w:ind w:left="1134"/>
        <w:rPr>
          <w:szCs w:val="24"/>
        </w:rPr>
      </w:pPr>
      <w:r w:rsidRPr="000D6851">
        <w:rPr>
          <w:szCs w:val="24"/>
        </w:rPr>
        <w:t>Görcsölő beteg elsődleges ellátása</w:t>
      </w:r>
    </w:p>
    <w:p w14:paraId="44A00D0B" w14:textId="77777777" w:rsidR="00187DE4" w:rsidRPr="000D6851" w:rsidRDefault="00187DE4" w:rsidP="00187DE4">
      <w:pPr>
        <w:widowControl w:val="0"/>
        <w:suppressAutoHyphens/>
        <w:spacing w:after="0"/>
        <w:ind w:left="1134"/>
        <w:rPr>
          <w:szCs w:val="24"/>
        </w:rPr>
      </w:pPr>
      <w:r w:rsidRPr="000D6851">
        <w:rPr>
          <w:szCs w:val="24"/>
        </w:rPr>
        <w:t>Eszméletlen beteg ápolása</w:t>
      </w:r>
    </w:p>
    <w:p w14:paraId="4B2128F3" w14:textId="77777777" w:rsidR="00187DE4" w:rsidRPr="000D6851" w:rsidRDefault="00187DE4" w:rsidP="00187DE4">
      <w:pPr>
        <w:widowControl w:val="0"/>
        <w:suppressAutoHyphens/>
        <w:spacing w:after="0"/>
        <w:ind w:left="1134"/>
        <w:rPr>
          <w:szCs w:val="24"/>
        </w:rPr>
      </w:pPr>
      <w:r w:rsidRPr="000D6851">
        <w:rPr>
          <w:szCs w:val="24"/>
        </w:rPr>
        <w:t>Zavart beteg ápolása</w:t>
      </w:r>
    </w:p>
    <w:p w14:paraId="522CD6D5" w14:textId="77777777" w:rsidR="00187DE4" w:rsidRPr="000D6851" w:rsidRDefault="00187DE4" w:rsidP="00187DE4">
      <w:pPr>
        <w:widowControl w:val="0"/>
        <w:suppressAutoHyphens/>
        <w:spacing w:after="0"/>
        <w:ind w:left="1134"/>
        <w:rPr>
          <w:szCs w:val="24"/>
        </w:rPr>
      </w:pPr>
      <w:r w:rsidRPr="000D6851">
        <w:rPr>
          <w:szCs w:val="24"/>
        </w:rPr>
        <w:t>Bénult beteg ápolása</w:t>
      </w:r>
    </w:p>
    <w:p w14:paraId="1D3A7A14" w14:textId="77777777" w:rsidR="00187DE4" w:rsidRPr="000D6851" w:rsidRDefault="00187DE4" w:rsidP="00187DE4">
      <w:pPr>
        <w:widowControl w:val="0"/>
        <w:suppressAutoHyphens/>
        <w:spacing w:after="0"/>
        <w:ind w:left="1134"/>
        <w:rPr>
          <w:szCs w:val="24"/>
        </w:rPr>
      </w:pPr>
      <w:r w:rsidRPr="000D6851">
        <w:rPr>
          <w:szCs w:val="24"/>
        </w:rPr>
        <w:t>Segédkezés neurológiai betegek műtéti előkészítésében, műtét utáni ellátásában</w:t>
      </w:r>
    </w:p>
    <w:p w14:paraId="676A1CCB" w14:textId="77777777" w:rsidR="00187DE4" w:rsidRPr="000D6851" w:rsidRDefault="00187DE4" w:rsidP="00187DE4">
      <w:pPr>
        <w:widowControl w:val="0"/>
        <w:suppressAutoHyphens/>
        <w:spacing w:after="0"/>
        <w:ind w:left="1134"/>
        <w:rPr>
          <w:szCs w:val="24"/>
        </w:rPr>
      </w:pPr>
      <w:r w:rsidRPr="000D6851">
        <w:rPr>
          <w:szCs w:val="24"/>
        </w:rPr>
        <w:t>A betegek szükségleteinek kielégítése</w:t>
      </w:r>
    </w:p>
    <w:p w14:paraId="6CDF752E" w14:textId="77777777" w:rsidR="00187DE4" w:rsidRPr="000D6851" w:rsidRDefault="00187DE4" w:rsidP="00187DE4">
      <w:pPr>
        <w:widowControl w:val="0"/>
        <w:suppressAutoHyphens/>
        <w:spacing w:after="0"/>
        <w:ind w:left="1134"/>
        <w:rPr>
          <w:szCs w:val="24"/>
        </w:rPr>
      </w:pPr>
      <w:r w:rsidRPr="000D6851">
        <w:rPr>
          <w:szCs w:val="24"/>
        </w:rPr>
        <w:t>Prevenciós és rehabilitációs lehetőségek megismerése</w:t>
      </w:r>
    </w:p>
    <w:p w14:paraId="539F52F5" w14:textId="77777777" w:rsidR="00187DE4" w:rsidRPr="000D6851" w:rsidRDefault="00187DE4" w:rsidP="00187DE4">
      <w:pPr>
        <w:widowControl w:val="0"/>
        <w:suppressAutoHyphens/>
        <w:spacing w:after="0"/>
        <w:ind w:left="1134"/>
        <w:rPr>
          <w:szCs w:val="24"/>
        </w:rPr>
      </w:pPr>
      <w:r w:rsidRPr="000D6851">
        <w:rPr>
          <w:szCs w:val="24"/>
        </w:rPr>
        <w:t>Pszichés támogatás</w:t>
      </w:r>
    </w:p>
    <w:p w14:paraId="223E548D" w14:textId="77777777" w:rsidR="00B64FCB" w:rsidRPr="000D6851" w:rsidRDefault="00B64FCB" w:rsidP="00B64FCB">
      <w:pPr>
        <w:tabs>
          <w:tab w:val="left" w:pos="1418"/>
          <w:tab w:val="right" w:pos="9072"/>
        </w:tabs>
        <w:spacing w:after="0"/>
        <w:ind w:left="851"/>
      </w:pPr>
    </w:p>
    <w:p w14:paraId="4C3E6D01" w14:textId="77777777" w:rsidR="00B64FCB" w:rsidRPr="000D6851" w:rsidRDefault="00187DE4" w:rsidP="00B64FC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b/>
          <w:i/>
        </w:rPr>
      </w:pPr>
      <w:r w:rsidRPr="000D6851">
        <w:rPr>
          <w:b/>
          <w:i/>
        </w:rPr>
        <w:t xml:space="preserve"> Ápolói feladatok pszichiátriai osztályon</w:t>
      </w:r>
      <w:r w:rsidR="00B64FCB" w:rsidRPr="000D6851">
        <w:rPr>
          <w:b/>
          <w:i/>
        </w:rPr>
        <w:tab/>
      </w:r>
      <w:r w:rsidRPr="000D6851">
        <w:rPr>
          <w:b/>
          <w:i/>
        </w:rPr>
        <w:t xml:space="preserve"> 32</w:t>
      </w:r>
      <w:r w:rsidR="00B64FCB" w:rsidRPr="000D6851">
        <w:rPr>
          <w:b/>
          <w:i/>
        </w:rPr>
        <w:t xml:space="preserve"> óra</w:t>
      </w:r>
    </w:p>
    <w:p w14:paraId="11E899A8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>Az osztály felépítése, működése</w:t>
      </w:r>
    </w:p>
    <w:p w14:paraId="235B70CA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231F20"/>
          <w:szCs w:val="24"/>
        </w:rPr>
      </w:pPr>
      <w:r w:rsidRPr="000D6851">
        <w:rPr>
          <w:color w:val="231F20"/>
          <w:szCs w:val="24"/>
        </w:rPr>
        <w:t>Munka- tűz- környezetvédelmi szabályok, minőségügyi követelmények betartása munkavégzés során</w:t>
      </w:r>
    </w:p>
    <w:p w14:paraId="0602B60D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 xml:space="preserve">Pszichiátriai betegségek tüneteinek megfigyelése, értékelése, a betegek állapotváltozásainak felismerése </w:t>
      </w:r>
    </w:p>
    <w:p w14:paraId="310EBAD5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 xml:space="preserve">A betegek pszichés és szomatikus felkészítése a diagnosztikus vizsgálatokra </w:t>
      </w:r>
    </w:p>
    <w:p w14:paraId="1D225A5E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 xml:space="preserve">Speciális idegrendszeri vizsgálatok megfigyelése </w:t>
      </w:r>
    </w:p>
    <w:p w14:paraId="49F18B95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 xml:space="preserve">A pszichiátriai betegek szükségletek szerinti ellátása </w:t>
      </w:r>
    </w:p>
    <w:p w14:paraId="5284BF40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 xml:space="preserve">Részvétel a speciális pszichiátriai ápolási feladatok elvégzésében </w:t>
      </w:r>
    </w:p>
    <w:p w14:paraId="49A9D836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 xml:space="preserve">Közreműködés foglalkoztatás- és munkaterápiás foglalkozások vezetésében </w:t>
      </w:r>
    </w:p>
    <w:p w14:paraId="13D860EB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 xml:space="preserve">Veszélyeztető (ön- és közveszélyes) állapotok felismerése </w:t>
      </w:r>
    </w:p>
    <w:p w14:paraId="6F0ACDEB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 xml:space="preserve">Részvétel az adaptációs szabadság előkészítésében </w:t>
      </w:r>
    </w:p>
    <w:p w14:paraId="0C8A9334" w14:textId="77777777" w:rsidR="00187DE4" w:rsidRPr="000D6851" w:rsidRDefault="00187DE4" w:rsidP="00187DE4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 xml:space="preserve">A beteg és hozzátartozójának oktatása a betegség-megelőzésre, az </w:t>
      </w:r>
    </w:p>
    <w:p w14:paraId="3B3DFBD8" w14:textId="77777777" w:rsidR="00187DE4" w:rsidRPr="000D6851" w:rsidRDefault="00187DE4" w:rsidP="00187DE4">
      <w:pPr>
        <w:widowControl w:val="0"/>
        <w:suppressAutoHyphens/>
        <w:spacing w:after="0"/>
        <w:ind w:left="1134"/>
        <w:rPr>
          <w:color w:val="000000"/>
          <w:szCs w:val="24"/>
        </w:rPr>
      </w:pPr>
      <w:proofErr w:type="gramStart"/>
      <w:r w:rsidRPr="000D6851">
        <w:rPr>
          <w:color w:val="000000"/>
          <w:szCs w:val="24"/>
        </w:rPr>
        <w:t>egészségfejlesztésre</w:t>
      </w:r>
      <w:proofErr w:type="gramEnd"/>
      <w:r w:rsidRPr="000D6851">
        <w:rPr>
          <w:color w:val="000000"/>
          <w:szCs w:val="24"/>
        </w:rPr>
        <w:t>, és az ápolási feladatokkal kapcsolatos ismeretekre</w:t>
      </w:r>
    </w:p>
    <w:p w14:paraId="53F37206" w14:textId="77777777" w:rsidR="00B64FCB" w:rsidRPr="000D6851" w:rsidRDefault="00B64FCB" w:rsidP="00B64FCB">
      <w:pPr>
        <w:spacing w:after="0"/>
        <w:ind w:left="851"/>
      </w:pPr>
    </w:p>
    <w:p w14:paraId="2B7C2345" w14:textId="324439E1" w:rsidR="00B64FCB" w:rsidRPr="000D6851" w:rsidRDefault="00187DE4" w:rsidP="00B64FC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b/>
          <w:i/>
        </w:rPr>
      </w:pPr>
      <w:r w:rsidRPr="000D6851">
        <w:rPr>
          <w:b/>
          <w:i/>
        </w:rPr>
        <w:t xml:space="preserve"> Ápolói feladatok </w:t>
      </w:r>
      <w:proofErr w:type="spellStart"/>
      <w:r w:rsidRPr="000D6851">
        <w:rPr>
          <w:b/>
          <w:i/>
        </w:rPr>
        <w:t>kisklinikumi</w:t>
      </w:r>
      <w:proofErr w:type="spellEnd"/>
      <w:r w:rsidRPr="000D6851">
        <w:rPr>
          <w:b/>
          <w:i/>
        </w:rPr>
        <w:t xml:space="preserve"> osztályon</w:t>
      </w:r>
      <w:r w:rsidR="00B64FCB" w:rsidRPr="000D6851">
        <w:rPr>
          <w:b/>
          <w:i/>
        </w:rPr>
        <w:tab/>
      </w:r>
      <w:r w:rsidR="00F46357" w:rsidRPr="000D6851">
        <w:rPr>
          <w:b/>
          <w:i/>
        </w:rPr>
        <w:t>3</w:t>
      </w:r>
      <w:r w:rsidR="00F46357">
        <w:rPr>
          <w:b/>
          <w:i/>
        </w:rPr>
        <w:t>5</w:t>
      </w:r>
      <w:r w:rsidR="00F46357" w:rsidRPr="000D6851">
        <w:rPr>
          <w:b/>
          <w:i/>
        </w:rPr>
        <w:t xml:space="preserve"> </w:t>
      </w:r>
      <w:r w:rsidR="00B64FCB" w:rsidRPr="000D6851">
        <w:rPr>
          <w:b/>
          <w:i/>
        </w:rPr>
        <w:t>óra</w:t>
      </w:r>
    </w:p>
    <w:p w14:paraId="0C2914E7" w14:textId="77777777" w:rsidR="00DA3360" w:rsidRDefault="00DA3360" w:rsidP="00FA657E">
      <w:pPr>
        <w:autoSpaceDE w:val="0"/>
        <w:autoSpaceDN w:val="0"/>
        <w:adjustRightInd w:val="0"/>
        <w:spacing w:after="0"/>
        <w:ind w:left="1134"/>
        <w:rPr>
          <w:iCs/>
          <w:color w:val="000000"/>
          <w:szCs w:val="24"/>
        </w:rPr>
      </w:pPr>
    </w:p>
    <w:p w14:paraId="5461C523" w14:textId="21BDDF37" w:rsidR="00FA657E" w:rsidRPr="00192FB4" w:rsidRDefault="00FA657E" w:rsidP="00FA657E">
      <w:pPr>
        <w:autoSpaceDE w:val="0"/>
        <w:autoSpaceDN w:val="0"/>
        <w:adjustRightInd w:val="0"/>
        <w:spacing w:after="0"/>
        <w:ind w:left="1134"/>
        <w:rPr>
          <w:b/>
          <w:color w:val="000000"/>
          <w:szCs w:val="24"/>
        </w:rPr>
      </w:pPr>
      <w:r w:rsidRPr="00192FB4">
        <w:rPr>
          <w:b/>
          <w:iCs/>
          <w:color w:val="000000"/>
          <w:szCs w:val="24"/>
        </w:rPr>
        <w:t xml:space="preserve">Fül-orr-gégészeti szakápolás: </w:t>
      </w:r>
    </w:p>
    <w:p w14:paraId="45D4BCF6" w14:textId="77777777" w:rsidR="00FA657E" w:rsidRPr="000D6851" w:rsidRDefault="00FA657E" w:rsidP="00FA657E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>Az osztály felépítése, működése</w:t>
      </w:r>
    </w:p>
    <w:p w14:paraId="0D61FCC4" w14:textId="77777777" w:rsidR="00FA657E" w:rsidRPr="000D6851" w:rsidRDefault="00FA657E" w:rsidP="00FA657E">
      <w:pPr>
        <w:autoSpaceDE w:val="0"/>
        <w:autoSpaceDN w:val="0"/>
        <w:adjustRightInd w:val="0"/>
        <w:spacing w:after="0"/>
        <w:ind w:left="1134"/>
        <w:rPr>
          <w:color w:val="231F20"/>
          <w:szCs w:val="24"/>
        </w:rPr>
      </w:pPr>
      <w:r w:rsidRPr="000D6851">
        <w:rPr>
          <w:color w:val="231F20"/>
          <w:szCs w:val="24"/>
        </w:rPr>
        <w:t>Munka- tűz- környezetvédelmi szabályok, minőségügyi követelmények betartása munkavégzés során</w:t>
      </w:r>
    </w:p>
    <w:p w14:paraId="032AA50D" w14:textId="77777777" w:rsidR="00FA657E" w:rsidRPr="000D6851" w:rsidRDefault="00FA657E" w:rsidP="00FA657E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>Részvétel a fülészeti megbetegedéseknél alkalmazott diagnosztikus és terápiás eljárásokban</w:t>
      </w:r>
    </w:p>
    <w:p w14:paraId="160A9FE5" w14:textId="77777777" w:rsidR="00FA657E" w:rsidRPr="000D6851" w:rsidRDefault="00FA657E" w:rsidP="00FA657E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>A beteg előkészítése a vizsgálatokra, beavatkozásokra</w:t>
      </w:r>
    </w:p>
    <w:p w14:paraId="30A4C233" w14:textId="77777777" w:rsidR="00FA657E" w:rsidRPr="000D6851" w:rsidRDefault="00FA657E" w:rsidP="00FA657E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 xml:space="preserve">Fül- orr- gégészeti megbetegedésekkel összefüggő szakápolói feladatok </w:t>
      </w:r>
    </w:p>
    <w:p w14:paraId="3BBAFD3D" w14:textId="77777777" w:rsidR="00FA657E" w:rsidRPr="000D6851" w:rsidRDefault="00FA657E" w:rsidP="00FA657E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>Az ápolási folyamat alkalmazása a beteg ellátása során</w:t>
      </w:r>
    </w:p>
    <w:p w14:paraId="0F91D76B" w14:textId="77777777" w:rsidR="00FA657E" w:rsidRPr="000D6851" w:rsidRDefault="00FA657E" w:rsidP="00FA657E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>A betegek pszichés támogatása</w:t>
      </w:r>
    </w:p>
    <w:p w14:paraId="6901D792" w14:textId="77777777" w:rsidR="00FA657E" w:rsidRPr="000D6851" w:rsidRDefault="00FA657E" w:rsidP="00FA657E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>Betegoktatás</w:t>
      </w:r>
    </w:p>
    <w:p w14:paraId="06B7E29F" w14:textId="77777777" w:rsidR="00FA657E" w:rsidRPr="000D6851" w:rsidRDefault="00FA657E" w:rsidP="00FA657E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>Ápolási dokumentáció vezetése</w:t>
      </w:r>
    </w:p>
    <w:p w14:paraId="577D946C" w14:textId="77777777" w:rsidR="00FA657E" w:rsidRPr="000D6851" w:rsidRDefault="00FA657E" w:rsidP="00FA657E">
      <w:pPr>
        <w:autoSpaceDE w:val="0"/>
        <w:autoSpaceDN w:val="0"/>
        <w:adjustRightInd w:val="0"/>
        <w:spacing w:after="0"/>
        <w:ind w:left="1134"/>
        <w:rPr>
          <w:iCs/>
          <w:color w:val="000000"/>
          <w:szCs w:val="24"/>
        </w:rPr>
      </w:pPr>
    </w:p>
    <w:p w14:paraId="07B3E8F3" w14:textId="77777777" w:rsidR="00FA657E" w:rsidRPr="00192FB4" w:rsidRDefault="00FA657E" w:rsidP="00FA657E">
      <w:pPr>
        <w:autoSpaceDE w:val="0"/>
        <w:autoSpaceDN w:val="0"/>
        <w:adjustRightInd w:val="0"/>
        <w:spacing w:after="0"/>
        <w:ind w:left="1134"/>
        <w:rPr>
          <w:b/>
          <w:color w:val="000000"/>
          <w:szCs w:val="24"/>
        </w:rPr>
      </w:pPr>
      <w:r w:rsidRPr="00192FB4">
        <w:rPr>
          <w:b/>
          <w:iCs/>
          <w:color w:val="000000"/>
          <w:szCs w:val="24"/>
        </w:rPr>
        <w:t xml:space="preserve">Urológiai szakápolás: </w:t>
      </w:r>
    </w:p>
    <w:p w14:paraId="1BFC7378" w14:textId="77777777" w:rsidR="00FA657E" w:rsidRPr="000D6851" w:rsidRDefault="00FA657E" w:rsidP="00FA657E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>Urológiai osztály felépítése</w:t>
      </w:r>
    </w:p>
    <w:p w14:paraId="3EE6771E" w14:textId="77777777" w:rsidR="00FA657E" w:rsidRPr="000D6851" w:rsidRDefault="00FA657E" w:rsidP="00FA657E">
      <w:pPr>
        <w:autoSpaceDE w:val="0"/>
        <w:autoSpaceDN w:val="0"/>
        <w:adjustRightInd w:val="0"/>
        <w:spacing w:after="0"/>
        <w:ind w:left="1134"/>
        <w:rPr>
          <w:color w:val="231F20"/>
          <w:szCs w:val="24"/>
        </w:rPr>
      </w:pPr>
      <w:r w:rsidRPr="000D6851">
        <w:rPr>
          <w:color w:val="231F20"/>
          <w:szCs w:val="24"/>
        </w:rPr>
        <w:t>Munka- tűz- környezetvédelmi szabályok, minőségügyi követelmények betartása munkavégzés során</w:t>
      </w:r>
    </w:p>
    <w:p w14:paraId="2A74A067" w14:textId="77777777" w:rsidR="00FA657E" w:rsidRPr="000D6851" w:rsidRDefault="00FA657E" w:rsidP="00FA657E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>A beteg előkészítése urológiai vizsgálatokra</w:t>
      </w:r>
    </w:p>
    <w:p w14:paraId="573A557A" w14:textId="77777777" w:rsidR="00FA657E" w:rsidRPr="000D6851" w:rsidRDefault="00FA657E" w:rsidP="00FA657E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 xml:space="preserve">Vizeletkiválasztó rendszer megbetegedéseiben szenvedő beteg szakápolása </w:t>
      </w:r>
    </w:p>
    <w:p w14:paraId="73EDFCCA" w14:textId="77777777" w:rsidR="00FA657E" w:rsidRPr="000D6851" w:rsidRDefault="00FA657E" w:rsidP="00FA657E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 xml:space="preserve">A beteg műtéti előkészítése, műtét utáni ápolása, észlelése </w:t>
      </w:r>
    </w:p>
    <w:p w14:paraId="0C07B890" w14:textId="77777777" w:rsidR="00FA657E" w:rsidRPr="000D6851" w:rsidRDefault="00FA657E" w:rsidP="00FA657E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 xml:space="preserve">Inkontinencia ellátása, betegek ápolása </w:t>
      </w:r>
    </w:p>
    <w:p w14:paraId="1F402470" w14:textId="77777777" w:rsidR="00FA657E" w:rsidRPr="000D6851" w:rsidRDefault="00FA657E" w:rsidP="00FA657E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 xml:space="preserve">Katéterrel rendelkező beteggel kapcsolatos szakápolói feladatok </w:t>
      </w:r>
    </w:p>
    <w:p w14:paraId="7AC29208" w14:textId="77777777" w:rsidR="00FA657E" w:rsidRPr="000D6851" w:rsidRDefault="00FA657E" w:rsidP="00FA657E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</w:rPr>
      </w:pPr>
      <w:proofErr w:type="spellStart"/>
      <w:r w:rsidRPr="000D6851">
        <w:rPr>
          <w:color w:val="000000"/>
          <w:szCs w:val="24"/>
        </w:rPr>
        <w:t>Urosztómával</w:t>
      </w:r>
      <w:proofErr w:type="spellEnd"/>
      <w:r w:rsidRPr="000D6851">
        <w:rPr>
          <w:color w:val="000000"/>
          <w:szCs w:val="24"/>
        </w:rPr>
        <w:t xml:space="preserve"> rendelkező beteggel kapcsolatos szakápolói feladatok </w:t>
      </w:r>
    </w:p>
    <w:p w14:paraId="156949B3" w14:textId="77777777" w:rsidR="00FA657E" w:rsidRPr="000D6851" w:rsidRDefault="00FA657E" w:rsidP="00FA657E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>Az ápolási folyamat alkalmazása a beteg ellátása során</w:t>
      </w:r>
    </w:p>
    <w:p w14:paraId="033D1732" w14:textId="77777777" w:rsidR="00FA657E" w:rsidRPr="000D6851" w:rsidRDefault="00FA657E" w:rsidP="00FA657E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>A betegek pszichés támogatása</w:t>
      </w:r>
    </w:p>
    <w:p w14:paraId="59AF915C" w14:textId="77777777" w:rsidR="00FA657E" w:rsidRPr="000D6851" w:rsidRDefault="00FA657E" w:rsidP="00FA657E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>Betegoktatás</w:t>
      </w:r>
    </w:p>
    <w:p w14:paraId="3F68591B" w14:textId="77777777" w:rsidR="00FA657E" w:rsidRPr="000D6851" w:rsidRDefault="00FA657E" w:rsidP="00FA657E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>Ápolási dokumentáció vezetése</w:t>
      </w:r>
    </w:p>
    <w:p w14:paraId="212F33C2" w14:textId="77777777" w:rsidR="00FA657E" w:rsidRPr="000D6851" w:rsidRDefault="00FA657E" w:rsidP="00FA657E">
      <w:pPr>
        <w:autoSpaceDE w:val="0"/>
        <w:autoSpaceDN w:val="0"/>
        <w:adjustRightInd w:val="0"/>
        <w:spacing w:after="0"/>
        <w:ind w:left="1134"/>
        <w:rPr>
          <w:i/>
          <w:iCs/>
          <w:color w:val="000000"/>
          <w:szCs w:val="24"/>
        </w:rPr>
      </w:pPr>
    </w:p>
    <w:p w14:paraId="2AE14FE0" w14:textId="77777777" w:rsidR="00FA657E" w:rsidRPr="00192FB4" w:rsidRDefault="00FA657E" w:rsidP="00FA657E">
      <w:pPr>
        <w:autoSpaceDE w:val="0"/>
        <w:autoSpaceDN w:val="0"/>
        <w:adjustRightInd w:val="0"/>
        <w:spacing w:after="0"/>
        <w:ind w:left="1134"/>
        <w:rPr>
          <w:b/>
          <w:color w:val="000000"/>
          <w:szCs w:val="24"/>
        </w:rPr>
      </w:pPr>
      <w:r w:rsidRPr="00192FB4">
        <w:rPr>
          <w:b/>
          <w:iCs/>
          <w:color w:val="000000"/>
          <w:szCs w:val="24"/>
        </w:rPr>
        <w:t xml:space="preserve">Szemészeti szakápolás: </w:t>
      </w:r>
    </w:p>
    <w:p w14:paraId="20C21945" w14:textId="77777777" w:rsidR="00FA657E" w:rsidRPr="000D6851" w:rsidRDefault="00FA657E" w:rsidP="00FA657E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>Az osztály felépítése, működése</w:t>
      </w:r>
    </w:p>
    <w:p w14:paraId="51503E30" w14:textId="77777777" w:rsidR="00FA657E" w:rsidRPr="000D6851" w:rsidRDefault="00FA657E" w:rsidP="00FA657E">
      <w:pPr>
        <w:autoSpaceDE w:val="0"/>
        <w:autoSpaceDN w:val="0"/>
        <w:adjustRightInd w:val="0"/>
        <w:spacing w:after="0"/>
        <w:ind w:left="1134"/>
        <w:rPr>
          <w:color w:val="231F20"/>
          <w:szCs w:val="24"/>
        </w:rPr>
      </w:pPr>
      <w:r w:rsidRPr="000D6851">
        <w:rPr>
          <w:color w:val="231F20"/>
          <w:szCs w:val="24"/>
        </w:rPr>
        <w:t>Munka- tűz- környezetvédelmi szabályok, minőségügyi követelmények betartása munkavégzés során</w:t>
      </w:r>
    </w:p>
    <w:p w14:paraId="0E6E9447" w14:textId="77777777" w:rsidR="00FA657E" w:rsidRPr="000D6851" w:rsidRDefault="00FA657E" w:rsidP="00FA657E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 xml:space="preserve">Szemészeti megbetegedéseknél alkalmazott terápiában részvétel </w:t>
      </w:r>
    </w:p>
    <w:p w14:paraId="433B1D4B" w14:textId="77777777" w:rsidR="00FA657E" w:rsidRPr="000D6851" w:rsidRDefault="00FA657E" w:rsidP="00FA657E">
      <w:pPr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>Szemészeti megbetegedésekkel összefüggő szakápolói feladatok</w:t>
      </w:r>
    </w:p>
    <w:p w14:paraId="4DDF943F" w14:textId="77777777" w:rsidR="00FA657E" w:rsidRPr="000D6851" w:rsidRDefault="00FA657E" w:rsidP="00FA657E">
      <w:pPr>
        <w:spacing w:after="0"/>
        <w:ind w:left="1134"/>
        <w:rPr>
          <w:color w:val="000000"/>
          <w:szCs w:val="24"/>
        </w:rPr>
      </w:pPr>
      <w:proofErr w:type="spellStart"/>
      <w:r w:rsidRPr="000D6851">
        <w:rPr>
          <w:color w:val="000000"/>
          <w:szCs w:val="24"/>
        </w:rPr>
        <w:t>Ápoláslélektani</w:t>
      </w:r>
      <w:proofErr w:type="spellEnd"/>
      <w:r w:rsidRPr="000D6851">
        <w:rPr>
          <w:color w:val="000000"/>
          <w:szCs w:val="24"/>
        </w:rPr>
        <w:t xml:space="preserve"> feladatok </w:t>
      </w:r>
    </w:p>
    <w:p w14:paraId="1547121A" w14:textId="77777777" w:rsidR="00FA657E" w:rsidRPr="000D6851" w:rsidRDefault="00FA657E" w:rsidP="00FA657E">
      <w:pPr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>Betegoktatás</w:t>
      </w:r>
    </w:p>
    <w:p w14:paraId="628E216C" w14:textId="77777777" w:rsidR="00FA657E" w:rsidRPr="000D6851" w:rsidRDefault="00FA657E" w:rsidP="00FA657E">
      <w:pPr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>Az ápolási folyamat alkalmazása a beteg ellátása során</w:t>
      </w:r>
    </w:p>
    <w:p w14:paraId="01A50BFF" w14:textId="77777777" w:rsidR="00FA657E" w:rsidRPr="000D6851" w:rsidRDefault="00FA657E" w:rsidP="00FA657E">
      <w:pPr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>Ápolási dokumentáció vezetése</w:t>
      </w:r>
    </w:p>
    <w:p w14:paraId="33C9EE5C" w14:textId="77777777" w:rsidR="00FA657E" w:rsidRPr="000D6851" w:rsidRDefault="00FA657E" w:rsidP="00FA657E">
      <w:pPr>
        <w:spacing w:after="0"/>
        <w:ind w:left="1134"/>
        <w:rPr>
          <w:color w:val="000000"/>
          <w:szCs w:val="24"/>
        </w:rPr>
      </w:pPr>
    </w:p>
    <w:p w14:paraId="64CA0627" w14:textId="77777777" w:rsidR="00FA657E" w:rsidRPr="00192FB4" w:rsidRDefault="00FA657E" w:rsidP="00FA657E">
      <w:pPr>
        <w:spacing w:after="0"/>
        <w:ind w:left="1134"/>
        <w:rPr>
          <w:b/>
          <w:color w:val="000000"/>
          <w:szCs w:val="24"/>
        </w:rPr>
      </w:pPr>
      <w:r w:rsidRPr="00192FB4">
        <w:rPr>
          <w:b/>
          <w:color w:val="000000"/>
          <w:szCs w:val="24"/>
        </w:rPr>
        <w:t xml:space="preserve">Bőrgyógyászati szakápolás: </w:t>
      </w:r>
    </w:p>
    <w:p w14:paraId="355AFD7E" w14:textId="77777777" w:rsidR="00FA657E" w:rsidRPr="000D6851" w:rsidRDefault="00FA657E" w:rsidP="00FA657E">
      <w:pPr>
        <w:autoSpaceDE w:val="0"/>
        <w:autoSpaceDN w:val="0"/>
        <w:adjustRightInd w:val="0"/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>Az osztály felépítése, működése</w:t>
      </w:r>
    </w:p>
    <w:p w14:paraId="7EBB9B8B" w14:textId="77777777" w:rsidR="00FA657E" w:rsidRPr="000D6851" w:rsidRDefault="00FA657E" w:rsidP="00FA657E">
      <w:pPr>
        <w:autoSpaceDE w:val="0"/>
        <w:autoSpaceDN w:val="0"/>
        <w:adjustRightInd w:val="0"/>
        <w:spacing w:after="0"/>
        <w:ind w:left="1134"/>
        <w:rPr>
          <w:color w:val="231F20"/>
          <w:szCs w:val="24"/>
        </w:rPr>
      </w:pPr>
      <w:r w:rsidRPr="000D6851">
        <w:rPr>
          <w:color w:val="231F20"/>
          <w:szCs w:val="24"/>
        </w:rPr>
        <w:t>Munka- tűz- környezetvédelmi szabályok, minőségügyi követelmények betartása munkavégzés során</w:t>
      </w:r>
    </w:p>
    <w:p w14:paraId="7E4B1C5A" w14:textId="77777777" w:rsidR="00FA657E" w:rsidRPr="000D6851" w:rsidRDefault="00FA657E" w:rsidP="00FA657E">
      <w:pPr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>Bőrgyógyászati betegségekben szenvedő betegekkel kapcsolatos szakápolási feladatok</w:t>
      </w:r>
    </w:p>
    <w:p w14:paraId="228BA873" w14:textId="77777777" w:rsidR="00FA657E" w:rsidRPr="000D6851" w:rsidRDefault="00FA657E" w:rsidP="00FA657E">
      <w:pPr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>Asszisztálás kezeléseknél, mintavételnél</w:t>
      </w:r>
    </w:p>
    <w:p w14:paraId="62CA1213" w14:textId="77777777" w:rsidR="00FA657E" w:rsidRPr="000D6851" w:rsidRDefault="00FA657E" w:rsidP="00FA657E">
      <w:pPr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>A betegek pszichés támogatása</w:t>
      </w:r>
    </w:p>
    <w:p w14:paraId="7D245BFC" w14:textId="77777777" w:rsidR="00FA657E" w:rsidRPr="000D6851" w:rsidRDefault="00FA657E" w:rsidP="00FA657E">
      <w:pPr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>Betegoktatás</w:t>
      </w:r>
    </w:p>
    <w:p w14:paraId="76E9C0C3" w14:textId="77777777" w:rsidR="00FA657E" w:rsidRPr="000D6851" w:rsidRDefault="00FA657E" w:rsidP="00FA657E">
      <w:pPr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>Az ápolási folyamat alkalmazása a beteg ellátása során</w:t>
      </w:r>
    </w:p>
    <w:p w14:paraId="0095008A" w14:textId="77777777" w:rsidR="00FA657E" w:rsidRPr="000D6851" w:rsidRDefault="00FA657E" w:rsidP="00FA657E">
      <w:pPr>
        <w:spacing w:after="0"/>
        <w:ind w:left="1134"/>
        <w:rPr>
          <w:color w:val="000000"/>
          <w:szCs w:val="24"/>
        </w:rPr>
      </w:pPr>
      <w:r w:rsidRPr="000D6851">
        <w:rPr>
          <w:color w:val="000000"/>
          <w:szCs w:val="24"/>
        </w:rPr>
        <w:t>Ápolási dokumentáció vezetése</w:t>
      </w:r>
    </w:p>
    <w:p w14:paraId="3BCD7A86" w14:textId="77777777" w:rsidR="00B64FCB" w:rsidRPr="000D6851" w:rsidRDefault="00B64FCB" w:rsidP="00B64FCB">
      <w:pPr>
        <w:tabs>
          <w:tab w:val="left" w:pos="1418"/>
          <w:tab w:val="right" w:pos="9072"/>
        </w:tabs>
        <w:spacing w:after="0"/>
        <w:ind w:left="851"/>
      </w:pPr>
    </w:p>
    <w:p w14:paraId="54E22ADD" w14:textId="3E2CDFEF" w:rsidR="00B64FCB" w:rsidRPr="000D6851" w:rsidRDefault="006A4484" w:rsidP="00B64FC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b/>
          <w:i/>
        </w:rPr>
      </w:pPr>
      <w:r w:rsidRPr="000D6851">
        <w:rPr>
          <w:b/>
          <w:i/>
        </w:rPr>
        <w:t xml:space="preserve"> Ápolói feladatok a K</w:t>
      </w:r>
      <w:r w:rsidR="00FA657E" w:rsidRPr="000D6851">
        <w:rPr>
          <w:b/>
          <w:i/>
        </w:rPr>
        <w:t xml:space="preserve">örzeti-közösségi / otthonápolási ellátásban </w:t>
      </w:r>
      <w:r w:rsidR="00B64FCB" w:rsidRPr="000D6851">
        <w:rPr>
          <w:b/>
          <w:i/>
        </w:rPr>
        <w:tab/>
      </w:r>
      <w:r w:rsidR="00F46357">
        <w:rPr>
          <w:b/>
          <w:i/>
        </w:rPr>
        <w:t>24</w:t>
      </w:r>
      <w:r w:rsidR="00B64FCB" w:rsidRPr="000D6851">
        <w:rPr>
          <w:b/>
          <w:i/>
        </w:rPr>
        <w:t xml:space="preserve"> óra</w:t>
      </w:r>
    </w:p>
    <w:p w14:paraId="0216A764" w14:textId="77777777" w:rsidR="00DA3360" w:rsidRDefault="00DA3360" w:rsidP="00FA657E">
      <w:pPr>
        <w:spacing w:after="0"/>
        <w:ind w:left="1134"/>
        <w:rPr>
          <w:szCs w:val="24"/>
        </w:rPr>
      </w:pPr>
    </w:p>
    <w:p w14:paraId="0393455E" w14:textId="273046BE" w:rsidR="00FA657E" w:rsidRPr="00192FB4" w:rsidRDefault="00FA657E" w:rsidP="00FA657E">
      <w:pPr>
        <w:spacing w:after="0"/>
        <w:ind w:left="1134"/>
        <w:rPr>
          <w:b/>
          <w:szCs w:val="24"/>
        </w:rPr>
      </w:pPr>
      <w:r w:rsidRPr="00192FB4">
        <w:rPr>
          <w:b/>
          <w:szCs w:val="24"/>
        </w:rPr>
        <w:t>Háziorvosi rendelő:</w:t>
      </w:r>
    </w:p>
    <w:p w14:paraId="43D8DBE6" w14:textId="77777777" w:rsidR="00FA657E" w:rsidRPr="000D6851" w:rsidRDefault="00FA657E" w:rsidP="00FA657E">
      <w:pPr>
        <w:autoSpaceDE w:val="0"/>
        <w:autoSpaceDN w:val="0"/>
        <w:adjustRightInd w:val="0"/>
        <w:spacing w:after="0"/>
        <w:ind w:left="1134"/>
        <w:rPr>
          <w:color w:val="231F20"/>
          <w:szCs w:val="24"/>
        </w:rPr>
      </w:pPr>
      <w:r w:rsidRPr="000D6851">
        <w:rPr>
          <w:color w:val="231F20"/>
          <w:szCs w:val="24"/>
        </w:rPr>
        <w:t>Munka- tűz- környezetvédelmi szabályok, minőségügyi követelmények betartása munkavégzés során</w:t>
      </w:r>
    </w:p>
    <w:p w14:paraId="7178DB98" w14:textId="77777777" w:rsidR="00FA657E" w:rsidRPr="000D6851" w:rsidRDefault="00FA657E" w:rsidP="00FA657E">
      <w:pPr>
        <w:spacing w:after="0"/>
        <w:ind w:left="1134"/>
        <w:rPr>
          <w:szCs w:val="24"/>
          <w:lang w:eastAsia="hu-HU"/>
        </w:rPr>
      </w:pPr>
      <w:r w:rsidRPr="000D6851">
        <w:rPr>
          <w:szCs w:val="24"/>
          <w:lang w:eastAsia="hu-HU"/>
        </w:rPr>
        <w:t>A munkarend megismerése</w:t>
      </w:r>
    </w:p>
    <w:p w14:paraId="448D5CA4" w14:textId="77777777" w:rsidR="00FA657E" w:rsidRPr="000D6851" w:rsidRDefault="00FA657E" w:rsidP="00FA657E">
      <w:pPr>
        <w:spacing w:after="0"/>
        <w:ind w:left="1134"/>
        <w:rPr>
          <w:szCs w:val="24"/>
          <w:lang w:eastAsia="hu-HU"/>
        </w:rPr>
      </w:pPr>
      <w:r w:rsidRPr="000D6851">
        <w:rPr>
          <w:szCs w:val="24"/>
          <w:lang w:eastAsia="hu-HU"/>
        </w:rPr>
        <w:t>A betegforgalom irányításában közreműködés</w:t>
      </w:r>
    </w:p>
    <w:p w14:paraId="7E27D452" w14:textId="77777777" w:rsidR="00FA657E" w:rsidRPr="000D6851" w:rsidRDefault="00FA657E" w:rsidP="00FA657E">
      <w:pPr>
        <w:spacing w:after="0"/>
        <w:ind w:left="1134"/>
        <w:rPr>
          <w:szCs w:val="24"/>
          <w:lang w:eastAsia="hu-HU"/>
        </w:rPr>
      </w:pPr>
      <w:r w:rsidRPr="000D6851">
        <w:rPr>
          <w:szCs w:val="24"/>
          <w:lang w:eastAsia="hu-HU"/>
        </w:rPr>
        <w:t>A rendelő eszközeinek, berendezéseinek megismerése</w:t>
      </w:r>
    </w:p>
    <w:p w14:paraId="59093856" w14:textId="77777777" w:rsidR="00FA657E" w:rsidRPr="000D6851" w:rsidRDefault="00FA657E" w:rsidP="00FA657E">
      <w:pPr>
        <w:spacing w:after="0"/>
        <w:ind w:left="1134"/>
        <w:rPr>
          <w:szCs w:val="24"/>
          <w:lang w:eastAsia="hu-HU"/>
        </w:rPr>
      </w:pPr>
      <w:r w:rsidRPr="000D6851">
        <w:rPr>
          <w:szCs w:val="24"/>
          <w:lang w:eastAsia="hu-HU"/>
        </w:rPr>
        <w:t>A team feladatainak megismerése, közreműködés ezekben</w:t>
      </w:r>
    </w:p>
    <w:p w14:paraId="51C32078" w14:textId="77777777" w:rsidR="00FA657E" w:rsidRPr="000D6851" w:rsidRDefault="00FA657E" w:rsidP="00FA657E">
      <w:pPr>
        <w:spacing w:after="0"/>
        <w:ind w:left="1134"/>
        <w:rPr>
          <w:szCs w:val="24"/>
          <w:lang w:eastAsia="hu-HU"/>
        </w:rPr>
      </w:pPr>
      <w:r w:rsidRPr="000D6851">
        <w:rPr>
          <w:szCs w:val="24"/>
          <w:lang w:eastAsia="hu-HU"/>
        </w:rPr>
        <w:t>Pszichés vezetés</w:t>
      </w:r>
    </w:p>
    <w:p w14:paraId="45C184A5" w14:textId="77777777" w:rsidR="00FA657E" w:rsidRPr="000D6851" w:rsidRDefault="00FA657E" w:rsidP="00FA657E">
      <w:pPr>
        <w:spacing w:after="0"/>
        <w:ind w:left="1134"/>
        <w:rPr>
          <w:szCs w:val="24"/>
          <w:lang w:eastAsia="hu-HU"/>
        </w:rPr>
      </w:pPr>
      <w:r w:rsidRPr="000D6851">
        <w:rPr>
          <w:szCs w:val="24"/>
          <w:lang w:eastAsia="hu-HU"/>
        </w:rPr>
        <w:t>Betegoktatás, tanácsadás</w:t>
      </w:r>
    </w:p>
    <w:p w14:paraId="2C0A7ABF" w14:textId="77777777" w:rsidR="00FA657E" w:rsidRPr="000D6851" w:rsidRDefault="00FA657E" w:rsidP="00FA657E">
      <w:pPr>
        <w:spacing w:after="0"/>
        <w:ind w:left="1134"/>
        <w:rPr>
          <w:szCs w:val="24"/>
          <w:lang w:eastAsia="hu-HU"/>
        </w:rPr>
      </w:pPr>
      <w:r w:rsidRPr="000D6851">
        <w:rPr>
          <w:szCs w:val="24"/>
          <w:lang w:eastAsia="hu-HU"/>
        </w:rPr>
        <w:t>Közreműködés a beteg otthoni ellátásában</w:t>
      </w:r>
    </w:p>
    <w:p w14:paraId="2913ABD5" w14:textId="77777777" w:rsidR="00FA657E" w:rsidRPr="000D6851" w:rsidRDefault="00FA657E" w:rsidP="00FA657E">
      <w:pPr>
        <w:spacing w:after="0"/>
        <w:ind w:left="1134"/>
        <w:rPr>
          <w:szCs w:val="24"/>
          <w:lang w:eastAsia="hu-HU"/>
        </w:rPr>
      </w:pPr>
      <w:r w:rsidRPr="000D6851">
        <w:rPr>
          <w:szCs w:val="24"/>
          <w:lang w:eastAsia="hu-HU"/>
        </w:rPr>
        <w:t>Közösségi felmérés, tervezés</w:t>
      </w:r>
    </w:p>
    <w:p w14:paraId="72B3D7ED" w14:textId="77777777" w:rsidR="00FA657E" w:rsidRPr="000D6851" w:rsidRDefault="00FA657E" w:rsidP="00FA657E">
      <w:pPr>
        <w:spacing w:after="0"/>
        <w:ind w:left="1134"/>
        <w:rPr>
          <w:szCs w:val="24"/>
          <w:lang w:eastAsia="hu-HU"/>
        </w:rPr>
      </w:pPr>
      <w:r w:rsidRPr="000D6851">
        <w:rPr>
          <w:szCs w:val="24"/>
          <w:lang w:eastAsia="hu-HU"/>
        </w:rPr>
        <w:t>A beteg, a hozzátartozók bevonása a gondozásba</w:t>
      </w:r>
    </w:p>
    <w:p w14:paraId="786F9F39" w14:textId="77777777" w:rsidR="00FA657E" w:rsidRPr="000D6851" w:rsidRDefault="00FA657E" w:rsidP="00FA657E">
      <w:pPr>
        <w:spacing w:after="0"/>
        <w:ind w:left="1134"/>
        <w:rPr>
          <w:szCs w:val="24"/>
          <w:lang w:eastAsia="hu-HU"/>
        </w:rPr>
      </w:pPr>
      <w:r w:rsidRPr="000D6851">
        <w:rPr>
          <w:szCs w:val="24"/>
          <w:lang w:eastAsia="hu-HU"/>
        </w:rPr>
        <w:t>Kapcsolattartás más intézményekkel, szervezetekkel</w:t>
      </w:r>
    </w:p>
    <w:p w14:paraId="6D3C3EEC" w14:textId="77777777" w:rsidR="00FA657E" w:rsidRPr="000D6851" w:rsidRDefault="00FA657E" w:rsidP="00FA657E">
      <w:pPr>
        <w:spacing w:after="0"/>
        <w:ind w:left="1134"/>
        <w:rPr>
          <w:szCs w:val="24"/>
          <w:lang w:eastAsia="hu-HU"/>
        </w:rPr>
      </w:pPr>
      <w:r w:rsidRPr="000D6851">
        <w:rPr>
          <w:szCs w:val="24"/>
          <w:lang w:eastAsia="hu-HU"/>
        </w:rPr>
        <w:t>Protokollok alkalmazása</w:t>
      </w:r>
    </w:p>
    <w:p w14:paraId="3B46CF42" w14:textId="77777777" w:rsidR="00FA657E" w:rsidRPr="000D6851" w:rsidRDefault="00FA657E" w:rsidP="00FA657E">
      <w:pPr>
        <w:spacing w:after="0"/>
        <w:ind w:left="1134"/>
        <w:rPr>
          <w:szCs w:val="24"/>
          <w:lang w:eastAsia="hu-HU"/>
        </w:rPr>
      </w:pPr>
      <w:r w:rsidRPr="000D6851">
        <w:rPr>
          <w:szCs w:val="24"/>
          <w:lang w:eastAsia="hu-HU"/>
        </w:rPr>
        <w:t>Segédkezés vizsgálatoknál, beavatkozásoknál</w:t>
      </w:r>
    </w:p>
    <w:p w14:paraId="2689E3A1" w14:textId="77777777" w:rsidR="00FA657E" w:rsidRPr="000D6851" w:rsidRDefault="00FA657E" w:rsidP="00FA657E">
      <w:pPr>
        <w:spacing w:after="0"/>
        <w:ind w:left="1134"/>
        <w:rPr>
          <w:szCs w:val="24"/>
          <w:lang w:eastAsia="hu-HU"/>
        </w:rPr>
      </w:pPr>
      <w:r w:rsidRPr="000D6851">
        <w:rPr>
          <w:szCs w:val="24"/>
          <w:lang w:eastAsia="hu-HU"/>
        </w:rPr>
        <w:t>Dokumentálási feladatok</w:t>
      </w:r>
    </w:p>
    <w:p w14:paraId="67636C61" w14:textId="77777777" w:rsidR="00DA3360" w:rsidRDefault="00DA3360" w:rsidP="00FA657E">
      <w:pPr>
        <w:spacing w:after="0"/>
        <w:ind w:left="1134"/>
        <w:rPr>
          <w:szCs w:val="24"/>
          <w:lang w:eastAsia="hu-HU"/>
        </w:rPr>
      </w:pPr>
    </w:p>
    <w:p w14:paraId="12EE6A5D" w14:textId="1A847AB0" w:rsidR="00FA657E" w:rsidRPr="00192FB4" w:rsidRDefault="00FA657E" w:rsidP="00FA657E">
      <w:pPr>
        <w:spacing w:after="0"/>
        <w:ind w:left="1134"/>
        <w:rPr>
          <w:b/>
          <w:szCs w:val="24"/>
          <w:lang w:eastAsia="hu-HU"/>
        </w:rPr>
      </w:pPr>
      <w:r w:rsidRPr="00192FB4">
        <w:rPr>
          <w:b/>
          <w:szCs w:val="24"/>
          <w:lang w:eastAsia="hu-HU"/>
        </w:rPr>
        <w:t>Otthonápolás:</w:t>
      </w:r>
    </w:p>
    <w:p w14:paraId="5F732137" w14:textId="77777777" w:rsidR="00FA657E" w:rsidRPr="000D6851" w:rsidRDefault="00FA657E" w:rsidP="00FA657E">
      <w:pPr>
        <w:autoSpaceDE w:val="0"/>
        <w:autoSpaceDN w:val="0"/>
        <w:adjustRightInd w:val="0"/>
        <w:spacing w:after="0"/>
        <w:ind w:left="1134"/>
        <w:rPr>
          <w:color w:val="231F20"/>
          <w:szCs w:val="24"/>
        </w:rPr>
      </w:pPr>
      <w:r w:rsidRPr="000D6851">
        <w:rPr>
          <w:color w:val="231F20"/>
          <w:szCs w:val="24"/>
        </w:rPr>
        <w:t>Munka- tűz- környezetvédelmi szabályok, minőségügyi követelmények betartása munkavégzés során</w:t>
      </w:r>
    </w:p>
    <w:p w14:paraId="5ECE13FE" w14:textId="77777777" w:rsidR="00FA657E" w:rsidRPr="000D6851" w:rsidRDefault="00FA657E" w:rsidP="00FA657E">
      <w:pPr>
        <w:spacing w:after="0"/>
        <w:ind w:left="1134"/>
        <w:rPr>
          <w:szCs w:val="24"/>
          <w:lang w:eastAsia="hu-HU"/>
        </w:rPr>
      </w:pPr>
      <w:r w:rsidRPr="000D6851">
        <w:rPr>
          <w:szCs w:val="24"/>
          <w:lang w:eastAsia="hu-HU"/>
        </w:rPr>
        <w:t>A házi szakápolási szolgálat felépítésének, működésének megismerése</w:t>
      </w:r>
    </w:p>
    <w:p w14:paraId="22E1EF63" w14:textId="77777777" w:rsidR="00FA657E" w:rsidRPr="000D6851" w:rsidRDefault="00FA657E" w:rsidP="00FA657E">
      <w:pPr>
        <w:spacing w:after="0"/>
        <w:ind w:left="1134"/>
        <w:rPr>
          <w:szCs w:val="24"/>
          <w:lang w:eastAsia="hu-HU"/>
        </w:rPr>
      </w:pPr>
      <w:r w:rsidRPr="000D6851">
        <w:rPr>
          <w:szCs w:val="24"/>
          <w:lang w:eastAsia="hu-HU"/>
        </w:rPr>
        <w:t>Kapcsolattartás más intézményekkel, szervezetekkel</w:t>
      </w:r>
    </w:p>
    <w:p w14:paraId="50A962F5" w14:textId="77777777" w:rsidR="00FA657E" w:rsidRPr="000D6851" w:rsidRDefault="00FA657E" w:rsidP="00FA657E">
      <w:pPr>
        <w:spacing w:after="0"/>
        <w:ind w:left="1134"/>
        <w:rPr>
          <w:szCs w:val="24"/>
          <w:lang w:eastAsia="hu-HU"/>
        </w:rPr>
      </w:pPr>
      <w:r w:rsidRPr="000D6851">
        <w:rPr>
          <w:szCs w:val="24"/>
          <w:lang w:eastAsia="hu-HU"/>
        </w:rPr>
        <w:t>A szolgálat statisztikai mutatóinak megismerése</w:t>
      </w:r>
    </w:p>
    <w:p w14:paraId="0D46417A" w14:textId="77777777" w:rsidR="00FA657E" w:rsidRPr="000D6851" w:rsidRDefault="00FA657E" w:rsidP="00FA657E">
      <w:pPr>
        <w:spacing w:after="0"/>
        <w:ind w:left="1134"/>
        <w:rPr>
          <w:szCs w:val="24"/>
          <w:lang w:eastAsia="hu-HU"/>
        </w:rPr>
      </w:pPr>
      <w:r w:rsidRPr="000D6851">
        <w:rPr>
          <w:szCs w:val="24"/>
          <w:lang w:eastAsia="hu-HU"/>
        </w:rPr>
        <w:t>Anamnézis felvétel, az ápolás tervezése</w:t>
      </w:r>
    </w:p>
    <w:p w14:paraId="5B4A8B15" w14:textId="77777777" w:rsidR="00FA657E" w:rsidRPr="000D6851" w:rsidRDefault="00FA657E" w:rsidP="00FA657E">
      <w:pPr>
        <w:spacing w:after="0"/>
        <w:ind w:left="1134"/>
        <w:rPr>
          <w:szCs w:val="24"/>
          <w:lang w:eastAsia="hu-HU"/>
        </w:rPr>
      </w:pPr>
      <w:r w:rsidRPr="000D6851">
        <w:rPr>
          <w:szCs w:val="24"/>
          <w:lang w:eastAsia="hu-HU"/>
        </w:rPr>
        <w:t>Segédkezés a beteg otthoni környezetének kialakításában</w:t>
      </w:r>
    </w:p>
    <w:p w14:paraId="55C69372" w14:textId="77777777" w:rsidR="00FA657E" w:rsidRPr="000D6851" w:rsidRDefault="00FA657E" w:rsidP="00FA657E">
      <w:pPr>
        <w:spacing w:after="0"/>
        <w:ind w:left="1134"/>
        <w:rPr>
          <w:szCs w:val="24"/>
          <w:lang w:eastAsia="hu-HU"/>
        </w:rPr>
      </w:pPr>
      <w:r w:rsidRPr="000D6851">
        <w:rPr>
          <w:szCs w:val="24"/>
          <w:lang w:eastAsia="hu-HU"/>
        </w:rPr>
        <w:t>Szakápolási protokollok alkalmazása</w:t>
      </w:r>
    </w:p>
    <w:p w14:paraId="3E136F0E" w14:textId="77777777" w:rsidR="00FA657E" w:rsidRPr="000D6851" w:rsidRDefault="00FA657E" w:rsidP="00FA657E">
      <w:pPr>
        <w:spacing w:after="0"/>
        <w:ind w:left="1134"/>
        <w:rPr>
          <w:szCs w:val="24"/>
          <w:lang w:eastAsia="hu-HU"/>
        </w:rPr>
      </w:pPr>
      <w:r w:rsidRPr="000D6851">
        <w:rPr>
          <w:szCs w:val="24"/>
          <w:lang w:eastAsia="hu-HU"/>
        </w:rPr>
        <w:t>Betegápolási eszközök előkészítése</w:t>
      </w:r>
    </w:p>
    <w:p w14:paraId="0A98427B" w14:textId="77777777" w:rsidR="00FA657E" w:rsidRPr="000D6851" w:rsidRDefault="00FA657E" w:rsidP="00FA657E">
      <w:pPr>
        <w:spacing w:after="0"/>
        <w:ind w:left="1134"/>
        <w:rPr>
          <w:szCs w:val="24"/>
          <w:lang w:eastAsia="hu-HU"/>
        </w:rPr>
      </w:pPr>
      <w:r w:rsidRPr="000D6851">
        <w:rPr>
          <w:szCs w:val="24"/>
          <w:lang w:eastAsia="hu-HU"/>
        </w:rPr>
        <w:t>Segítségnyújtás a beteg szükségleteinek kielégítésében</w:t>
      </w:r>
    </w:p>
    <w:p w14:paraId="0E3B2CB9" w14:textId="77777777" w:rsidR="00FA657E" w:rsidRPr="000D6851" w:rsidRDefault="00FA657E" w:rsidP="00FA657E">
      <w:pPr>
        <w:spacing w:after="0"/>
        <w:ind w:left="1134"/>
        <w:rPr>
          <w:szCs w:val="24"/>
          <w:lang w:eastAsia="hu-HU"/>
        </w:rPr>
      </w:pPr>
      <w:r w:rsidRPr="000D6851">
        <w:rPr>
          <w:szCs w:val="24"/>
          <w:lang w:eastAsia="hu-HU"/>
        </w:rPr>
        <w:t>Az otthoni gyógyszeres kezelés ápolói feladatai</w:t>
      </w:r>
    </w:p>
    <w:p w14:paraId="0F2F65FD" w14:textId="77777777" w:rsidR="00FA657E" w:rsidRPr="000D6851" w:rsidRDefault="00FA657E" w:rsidP="00FA657E">
      <w:pPr>
        <w:spacing w:after="0"/>
        <w:ind w:left="1134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 </w:t>
      </w:r>
      <w:proofErr w:type="spellStart"/>
      <w:r w:rsidRPr="000D6851">
        <w:rPr>
          <w:szCs w:val="24"/>
          <w:lang w:eastAsia="hu-HU"/>
        </w:rPr>
        <w:t>házipatika</w:t>
      </w:r>
      <w:proofErr w:type="spellEnd"/>
      <w:r w:rsidRPr="000D6851">
        <w:rPr>
          <w:szCs w:val="24"/>
          <w:lang w:eastAsia="hu-HU"/>
        </w:rPr>
        <w:t xml:space="preserve"> ellenőrzése</w:t>
      </w:r>
    </w:p>
    <w:p w14:paraId="286857E7" w14:textId="77777777" w:rsidR="00FA657E" w:rsidRPr="000D6851" w:rsidRDefault="00FA657E" w:rsidP="00FA657E">
      <w:pPr>
        <w:spacing w:after="0"/>
        <w:ind w:left="1134"/>
        <w:rPr>
          <w:szCs w:val="24"/>
          <w:lang w:eastAsia="hu-HU"/>
        </w:rPr>
      </w:pPr>
      <w:r w:rsidRPr="000D6851">
        <w:rPr>
          <w:szCs w:val="24"/>
          <w:lang w:eastAsia="hu-HU"/>
        </w:rPr>
        <w:t>Egészségnevelő tevékenység a beteg és családtagjai körében</w:t>
      </w:r>
    </w:p>
    <w:p w14:paraId="46010D36" w14:textId="77777777" w:rsidR="00FA657E" w:rsidRPr="000D6851" w:rsidRDefault="00FA657E" w:rsidP="00FA657E">
      <w:pPr>
        <w:spacing w:after="0"/>
        <w:ind w:left="1134"/>
        <w:rPr>
          <w:szCs w:val="24"/>
          <w:lang w:eastAsia="hu-HU"/>
        </w:rPr>
      </w:pPr>
      <w:r w:rsidRPr="000D6851">
        <w:rPr>
          <w:szCs w:val="24"/>
          <w:lang w:eastAsia="hu-HU"/>
        </w:rPr>
        <w:t>A beteg és családtagok oktatása a betegséggel kapcsolatos terápiás tevékenységekre</w:t>
      </w:r>
    </w:p>
    <w:p w14:paraId="3164B7B8" w14:textId="77777777" w:rsidR="00FA657E" w:rsidRPr="000D6851" w:rsidRDefault="00FA657E" w:rsidP="00FA657E">
      <w:pPr>
        <w:spacing w:after="0"/>
        <w:ind w:left="1134"/>
        <w:rPr>
          <w:szCs w:val="24"/>
          <w:lang w:eastAsia="hu-HU"/>
        </w:rPr>
      </w:pPr>
      <w:r w:rsidRPr="000D6851">
        <w:rPr>
          <w:szCs w:val="24"/>
          <w:lang w:eastAsia="hu-HU"/>
        </w:rPr>
        <w:t>A beteg pszichés támogatása</w:t>
      </w:r>
    </w:p>
    <w:p w14:paraId="7FE8E548" w14:textId="77777777" w:rsidR="00B64FCB" w:rsidRPr="000D6851" w:rsidRDefault="00FA657E" w:rsidP="000D6851">
      <w:pPr>
        <w:spacing w:after="0"/>
        <w:ind w:left="1134"/>
      </w:pPr>
      <w:r w:rsidRPr="000D6851">
        <w:rPr>
          <w:szCs w:val="24"/>
          <w:lang w:eastAsia="hu-HU"/>
        </w:rPr>
        <w:t>Dokumentálási feladatok</w:t>
      </w:r>
    </w:p>
    <w:p w14:paraId="24B0FA63" w14:textId="77777777" w:rsidR="00B64FCB" w:rsidRPr="000D6851" w:rsidRDefault="00B64FCB" w:rsidP="00B64FCB">
      <w:pPr>
        <w:tabs>
          <w:tab w:val="left" w:pos="1418"/>
          <w:tab w:val="right" w:pos="9072"/>
        </w:tabs>
        <w:spacing w:after="0"/>
        <w:ind w:left="851"/>
      </w:pPr>
    </w:p>
    <w:p w14:paraId="34826BED" w14:textId="77777777" w:rsidR="00B64FCB" w:rsidRPr="000D6851" w:rsidRDefault="00B64FCB" w:rsidP="00B64FCB">
      <w:pPr>
        <w:pStyle w:val="Listaszerbekezds"/>
        <w:numPr>
          <w:ilvl w:val="1"/>
          <w:numId w:val="8"/>
        </w:numPr>
        <w:spacing w:after="0"/>
        <w:rPr>
          <w:b/>
        </w:rPr>
      </w:pPr>
      <w:r w:rsidRPr="000D6851">
        <w:rPr>
          <w:b/>
        </w:rPr>
        <w:t>A képzés javasolt helyszíne (ajánlás)</w:t>
      </w:r>
    </w:p>
    <w:p w14:paraId="0A733346" w14:textId="77777777" w:rsidR="00FA657E" w:rsidRPr="000D6851" w:rsidRDefault="00FA657E" w:rsidP="00FA657E">
      <w:pPr>
        <w:spacing w:after="0"/>
        <w:ind w:firstLine="426"/>
        <w:rPr>
          <w:i/>
        </w:rPr>
      </w:pPr>
      <w:r w:rsidRPr="000D6851">
        <w:rPr>
          <w:szCs w:val="24"/>
        </w:rPr>
        <w:t>Belgyógyászati profilú osztály</w:t>
      </w:r>
    </w:p>
    <w:p w14:paraId="0082C58C" w14:textId="77777777" w:rsidR="00FA657E" w:rsidRPr="000D6851" w:rsidRDefault="00FA657E" w:rsidP="00FA657E">
      <w:pPr>
        <w:spacing w:after="0"/>
        <w:ind w:left="426"/>
        <w:rPr>
          <w:szCs w:val="24"/>
        </w:rPr>
      </w:pPr>
      <w:r w:rsidRPr="000D6851">
        <w:rPr>
          <w:szCs w:val="24"/>
        </w:rPr>
        <w:t>Sebészeti profilú osztály</w:t>
      </w:r>
    </w:p>
    <w:p w14:paraId="33E1396B" w14:textId="77777777" w:rsidR="00FA657E" w:rsidRPr="000D6851" w:rsidRDefault="00FA657E" w:rsidP="00FA657E">
      <w:pPr>
        <w:spacing w:after="0"/>
        <w:ind w:left="426"/>
        <w:rPr>
          <w:szCs w:val="24"/>
        </w:rPr>
      </w:pPr>
      <w:r w:rsidRPr="000D6851">
        <w:rPr>
          <w:szCs w:val="24"/>
        </w:rPr>
        <w:t>Szülészet-nőgyógyászati osztály</w:t>
      </w:r>
    </w:p>
    <w:p w14:paraId="62648221" w14:textId="77777777" w:rsidR="00FA657E" w:rsidRPr="000D6851" w:rsidRDefault="00FA657E" w:rsidP="00FA657E">
      <w:pPr>
        <w:spacing w:after="0"/>
        <w:ind w:left="426"/>
        <w:rPr>
          <w:szCs w:val="24"/>
        </w:rPr>
      </w:pPr>
      <w:r w:rsidRPr="000D6851">
        <w:rPr>
          <w:szCs w:val="24"/>
        </w:rPr>
        <w:t>Sürgősségi / intenzív osztály</w:t>
      </w:r>
    </w:p>
    <w:p w14:paraId="44E12389" w14:textId="77777777" w:rsidR="00FA657E" w:rsidRPr="000D6851" w:rsidRDefault="00FA657E" w:rsidP="00FA657E">
      <w:pPr>
        <w:spacing w:after="0"/>
        <w:ind w:left="426"/>
        <w:rPr>
          <w:szCs w:val="24"/>
        </w:rPr>
      </w:pPr>
      <w:r w:rsidRPr="000D6851">
        <w:rPr>
          <w:szCs w:val="24"/>
        </w:rPr>
        <w:t>Neurológiai osztály</w:t>
      </w:r>
    </w:p>
    <w:p w14:paraId="0C1D2460" w14:textId="77777777" w:rsidR="00FA657E" w:rsidRPr="000D6851" w:rsidRDefault="00FA657E" w:rsidP="00FA657E">
      <w:pPr>
        <w:spacing w:after="0"/>
        <w:ind w:left="426"/>
        <w:rPr>
          <w:szCs w:val="24"/>
        </w:rPr>
      </w:pPr>
      <w:r w:rsidRPr="000D6851">
        <w:rPr>
          <w:szCs w:val="24"/>
        </w:rPr>
        <w:t>Pszichiátriai osztály</w:t>
      </w:r>
    </w:p>
    <w:p w14:paraId="5509360A" w14:textId="77777777" w:rsidR="00FA657E" w:rsidRPr="000D6851" w:rsidRDefault="00FA657E" w:rsidP="00FA657E">
      <w:pPr>
        <w:spacing w:after="0"/>
        <w:ind w:left="426"/>
        <w:rPr>
          <w:szCs w:val="24"/>
        </w:rPr>
      </w:pPr>
      <w:r w:rsidRPr="000D6851">
        <w:rPr>
          <w:szCs w:val="24"/>
        </w:rPr>
        <w:t>Urológiai osztály</w:t>
      </w:r>
    </w:p>
    <w:p w14:paraId="5D6AFC31" w14:textId="77777777" w:rsidR="00FA657E" w:rsidRPr="000D6851" w:rsidRDefault="00FA657E" w:rsidP="00FA657E">
      <w:pPr>
        <w:spacing w:after="0"/>
        <w:ind w:left="426"/>
        <w:rPr>
          <w:szCs w:val="24"/>
        </w:rPr>
      </w:pPr>
      <w:r w:rsidRPr="000D6851">
        <w:rPr>
          <w:szCs w:val="24"/>
        </w:rPr>
        <w:t>Fül-orr-gégészeti osztály</w:t>
      </w:r>
    </w:p>
    <w:p w14:paraId="6C59C67B" w14:textId="77777777" w:rsidR="00FA657E" w:rsidRPr="000D6851" w:rsidRDefault="00FA657E" w:rsidP="00FA657E">
      <w:pPr>
        <w:spacing w:after="0"/>
        <w:ind w:left="426"/>
        <w:rPr>
          <w:szCs w:val="24"/>
        </w:rPr>
      </w:pPr>
      <w:r w:rsidRPr="000D6851">
        <w:rPr>
          <w:szCs w:val="24"/>
        </w:rPr>
        <w:t>Szemészeti osztály</w:t>
      </w:r>
    </w:p>
    <w:p w14:paraId="4B203EFD" w14:textId="77777777" w:rsidR="00FA657E" w:rsidRPr="000D6851" w:rsidRDefault="00FA657E" w:rsidP="00FA657E">
      <w:pPr>
        <w:spacing w:after="0"/>
        <w:ind w:left="426"/>
        <w:rPr>
          <w:szCs w:val="24"/>
        </w:rPr>
      </w:pPr>
      <w:r w:rsidRPr="000D6851">
        <w:rPr>
          <w:szCs w:val="24"/>
        </w:rPr>
        <w:t>Bőrgyógyászati osztály</w:t>
      </w:r>
    </w:p>
    <w:p w14:paraId="2F1D55BD" w14:textId="77777777" w:rsidR="00FA657E" w:rsidRPr="000D6851" w:rsidRDefault="00FA657E" w:rsidP="00192FB4">
      <w:pPr>
        <w:spacing w:after="0"/>
        <w:ind w:firstLine="426"/>
        <w:rPr>
          <w:szCs w:val="24"/>
        </w:rPr>
      </w:pPr>
      <w:r w:rsidRPr="000D6851">
        <w:rPr>
          <w:szCs w:val="24"/>
        </w:rPr>
        <w:t>Háziorvosi praxis</w:t>
      </w:r>
    </w:p>
    <w:p w14:paraId="136F07BC" w14:textId="77777777" w:rsidR="00B64FCB" w:rsidRPr="000D6851" w:rsidRDefault="00FA657E" w:rsidP="00B64FCB">
      <w:pPr>
        <w:spacing w:after="0"/>
        <w:ind w:left="426"/>
        <w:rPr>
          <w:i/>
        </w:rPr>
      </w:pPr>
      <w:r w:rsidRPr="000D6851">
        <w:rPr>
          <w:szCs w:val="24"/>
        </w:rPr>
        <w:t>Otthonápolási szolgálat</w:t>
      </w:r>
    </w:p>
    <w:p w14:paraId="25886322" w14:textId="77777777" w:rsidR="00B64FCB" w:rsidRPr="000D6851" w:rsidRDefault="00B64FCB" w:rsidP="00B64FCB">
      <w:pPr>
        <w:spacing w:after="0"/>
        <w:ind w:left="426"/>
      </w:pPr>
    </w:p>
    <w:p w14:paraId="7C4FCCCA" w14:textId="2FEEFFCB" w:rsidR="00B64FCB" w:rsidRPr="000D6851" w:rsidRDefault="00B64FCB" w:rsidP="00B64FCB">
      <w:pPr>
        <w:pStyle w:val="Listaszerbekezds"/>
        <w:numPr>
          <w:ilvl w:val="1"/>
          <w:numId w:val="8"/>
        </w:numPr>
        <w:spacing w:after="0"/>
        <w:rPr>
          <w:b/>
        </w:rPr>
      </w:pPr>
      <w:r w:rsidRPr="000D6851">
        <w:rPr>
          <w:b/>
        </w:rPr>
        <w:t>A tantárgy elsajátítása során alkalmazható sajátos módszerek, tanulói tevékenységformák (ajánlás)</w:t>
      </w:r>
    </w:p>
    <w:p w14:paraId="392BF7BE" w14:textId="5A97AA97" w:rsidR="000D6851" w:rsidRDefault="000D6851">
      <w:pPr>
        <w:spacing w:after="200" w:line="276" w:lineRule="auto"/>
        <w:jc w:val="left"/>
        <w:rPr>
          <w:b/>
        </w:rPr>
      </w:pPr>
    </w:p>
    <w:p w14:paraId="66CC1607" w14:textId="77777777" w:rsidR="00B64FCB" w:rsidRPr="000D6851" w:rsidRDefault="00B64FCB" w:rsidP="00B64FCB">
      <w:pPr>
        <w:pStyle w:val="Listaszerbekezds"/>
        <w:numPr>
          <w:ilvl w:val="2"/>
          <w:numId w:val="8"/>
        </w:numPr>
        <w:spacing w:after="0"/>
        <w:rPr>
          <w:b/>
        </w:rPr>
      </w:pPr>
      <w:r w:rsidRPr="000D6851">
        <w:rPr>
          <w:b/>
        </w:rPr>
        <w:t>A tantárgy elsajátítása során alkalmazható sajátos módszerek (ajánlás)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8"/>
        <w:gridCol w:w="2386"/>
        <w:gridCol w:w="1032"/>
        <w:gridCol w:w="1032"/>
        <w:gridCol w:w="1032"/>
        <w:gridCol w:w="2125"/>
      </w:tblGrid>
      <w:tr w:rsidR="000D6851" w:rsidRPr="00404A5D" w14:paraId="3F339368" w14:textId="77777777" w:rsidTr="00192FB4">
        <w:trPr>
          <w:trHeight w:val="581"/>
          <w:jc w:val="center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5FADC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Sorszám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5AE7A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Alkalmazott oktatási módszer neve</w:t>
            </w:r>
          </w:p>
        </w:tc>
        <w:tc>
          <w:tcPr>
            <w:tcW w:w="3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34F04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A tanulói tevékenység szervezeti kerete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B3E58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 xml:space="preserve">Alkalmazandó eszközök és felszerelések </w:t>
            </w:r>
          </w:p>
        </w:tc>
      </w:tr>
      <w:tr w:rsidR="000D6851" w:rsidRPr="00404A5D" w14:paraId="14020671" w14:textId="77777777" w:rsidTr="00192FB4">
        <w:trPr>
          <w:trHeight w:val="245"/>
          <w:jc w:val="center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C3AA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2428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4CC60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egyéni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16167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csoport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2A727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osztály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34B05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6851" w:rsidRPr="00404A5D" w14:paraId="68860383" w14:textId="77777777" w:rsidTr="00192FB4">
        <w:trPr>
          <w:trHeight w:val="245"/>
          <w:jc w:val="center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DC7D6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82BB8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megfigyelés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1F68D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C6EB8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471D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D4D6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D6851" w:rsidRPr="00404A5D" w14:paraId="0EC99B55" w14:textId="77777777" w:rsidTr="00192FB4">
        <w:trPr>
          <w:trHeight w:val="492"/>
          <w:jc w:val="center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AD66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62914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irányított feladat megoldás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2A408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B907C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CD20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40391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D6851" w:rsidRPr="00404A5D" w14:paraId="4B757DBC" w14:textId="77777777" w:rsidTr="00192FB4">
        <w:trPr>
          <w:trHeight w:val="245"/>
          <w:jc w:val="center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8D48F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F5321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50961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5B9C2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43A7E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4C6A4" w14:textId="77777777" w:rsidR="000D6851" w:rsidRPr="00404A5D" w:rsidRDefault="000D6851" w:rsidP="000D6851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75656E62" w14:textId="60CF4CA9" w:rsidR="00B64FCB" w:rsidRDefault="00B64FCB" w:rsidP="00B64FCB">
      <w:pPr>
        <w:spacing w:after="0"/>
        <w:ind w:left="426"/>
      </w:pPr>
    </w:p>
    <w:p w14:paraId="0BBCEB1B" w14:textId="2890A937" w:rsidR="00DA3360" w:rsidRDefault="00DA3360" w:rsidP="00B64FCB">
      <w:pPr>
        <w:spacing w:after="0"/>
        <w:ind w:left="426"/>
      </w:pPr>
    </w:p>
    <w:p w14:paraId="50B862E5" w14:textId="77777777" w:rsidR="00DA3360" w:rsidRPr="000D6851" w:rsidRDefault="00DA3360" w:rsidP="00B64FCB">
      <w:pPr>
        <w:spacing w:after="0"/>
        <w:ind w:left="426"/>
      </w:pPr>
    </w:p>
    <w:p w14:paraId="4F48A4AE" w14:textId="77777777" w:rsidR="00B64FCB" w:rsidRPr="000D6851" w:rsidRDefault="00B64FCB" w:rsidP="00B64FCB">
      <w:pPr>
        <w:pStyle w:val="Listaszerbekezds"/>
        <w:numPr>
          <w:ilvl w:val="2"/>
          <w:numId w:val="8"/>
        </w:numPr>
        <w:spacing w:after="0"/>
        <w:rPr>
          <w:b/>
        </w:rPr>
      </w:pPr>
      <w:r w:rsidRPr="000D6851">
        <w:rPr>
          <w:b/>
        </w:rPr>
        <w:t>A tantárgy elsajátítása során alkalmazható tanulói tevékenységformák (ajánlás)</w:t>
      </w:r>
    </w:p>
    <w:tbl>
      <w:tblPr>
        <w:tblW w:w="8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2509"/>
        <w:gridCol w:w="1351"/>
        <w:gridCol w:w="796"/>
        <w:gridCol w:w="774"/>
        <w:gridCol w:w="2099"/>
      </w:tblGrid>
      <w:tr w:rsidR="000D6851" w:rsidRPr="00404A5D" w14:paraId="487187A9" w14:textId="77777777" w:rsidTr="000D6851">
        <w:trPr>
          <w:trHeight w:val="25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8373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Sorszám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9D41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Tanulói tevékenységforma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B595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Tanulói tevékenység szervezési kerete (differenciálási módok)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EF6B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B0FD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C0EF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Alkalmazandó eszközök és felszerelések </w:t>
            </w:r>
          </w:p>
        </w:tc>
      </w:tr>
      <w:tr w:rsidR="000D6851" w:rsidRPr="00404A5D" w14:paraId="49044CE7" w14:textId="77777777" w:rsidTr="000D6851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3B88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A1C8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332D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egyéni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FDB2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csoport-bontás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5FEB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osztály-keret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946F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D6851" w:rsidRPr="00404A5D" w14:paraId="4E7F3BDA" w14:textId="77777777" w:rsidTr="000D6851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0706F2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9A24144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Információ feldolgozó tevékenységek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0AE8EE5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3AC9BB7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FDEA1FB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9069B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D6851" w:rsidRPr="00404A5D" w14:paraId="0F9C3D88" w14:textId="77777777" w:rsidTr="000D6851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0858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1.1.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CBE5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Olvasott szöveg önálló feldolgozása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E551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05BB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9E57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646B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D6851" w:rsidRPr="00404A5D" w14:paraId="77C8066E" w14:textId="77777777" w:rsidTr="000D6851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4A04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1.2.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83D2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Olvasott szöveg feladattal vezetett feldolgozása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FF9A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C1F0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EBEE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D7D6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D6851" w:rsidRPr="00404A5D" w14:paraId="78C158C7" w14:textId="77777777" w:rsidTr="000D6851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940F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1.3.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E516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Olvasott szöveg feldolgozása jegyzeteléssel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241B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F29A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F322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3C7E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D6851" w:rsidRPr="00404A5D" w14:paraId="63914024" w14:textId="77777777" w:rsidTr="000D6851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D48A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1.4.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6A8F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Hallott szöveg feldolgozása jegyzeteléssel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9ACE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CD24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C51C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6D48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D6851" w:rsidRPr="00404A5D" w14:paraId="7DBF3E17" w14:textId="77777777" w:rsidTr="000D6851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8EE0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1.5.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137F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Hallott szöveg feladattal vezetett feldolgozása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CD1A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0960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AB26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B3A2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D6851" w:rsidRPr="00404A5D" w14:paraId="433CC926" w14:textId="77777777" w:rsidTr="000D6851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FC75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1.6.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D0F9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Információk önálló rendszerezése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AA56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82D4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D3D6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83E5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D6851" w:rsidRPr="00404A5D" w14:paraId="44A09BA1" w14:textId="77777777" w:rsidTr="000D6851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924C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1.7.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18C4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Információk feladattal vezetett rendszerezése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0905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DB48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4A87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C9C6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D6851" w:rsidRPr="00404A5D" w14:paraId="032C85D7" w14:textId="77777777" w:rsidTr="000D6851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7F5337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FA85C1F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Ismeretalkalmazási gyakorló tevékenységek, feladatok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8E2BD65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D88A502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E2F04FC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F076C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D6851" w:rsidRPr="00404A5D" w14:paraId="300A1EDC" w14:textId="77777777" w:rsidTr="000D6851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4725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2.1.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3F92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Írásos elemzések készítése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8873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7766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52CF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7F00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D6851" w:rsidRPr="00404A5D" w14:paraId="5814EF22" w14:textId="77777777" w:rsidTr="000D6851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9B11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2.2.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970B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Leírás készítése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5FDA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2CC0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9393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2F5D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D6851" w:rsidRPr="00404A5D" w14:paraId="74D2AE1B" w14:textId="77777777" w:rsidTr="000D6851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CEEF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2.3.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69AA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Válaszolás írásban mondatszintű kérdésekre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5323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17EB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60AC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7935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D6851" w:rsidRPr="00404A5D" w14:paraId="0E9BBFA5" w14:textId="77777777" w:rsidTr="000D6851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496E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2.4.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D21D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Szöveges előadás egyéni felkészüléssel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4B26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B584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5216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D441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D6851" w:rsidRPr="00404A5D" w14:paraId="6FD2B5DF" w14:textId="77777777" w:rsidTr="000D6851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E45A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2.5.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0824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Tapasztalatok utólagos ismertetése szóban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36CC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3BB4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2B26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4AF0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D6851" w:rsidRPr="00404A5D" w14:paraId="4C9F6C4B" w14:textId="77777777" w:rsidTr="000D6851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204E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2.6.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0037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Tapasztalatok helyszíni ismertetése szóban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1A73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4BE6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9125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0E8A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D6851" w:rsidRPr="00404A5D" w14:paraId="5FFB7204" w14:textId="77777777" w:rsidTr="000D6851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0A60E0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8332CDD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Képi információk körében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E4D2307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045B06A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C8DA96D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A9890D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D6851" w:rsidRPr="00404A5D" w14:paraId="07D52A48" w14:textId="77777777" w:rsidTr="000D6851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E96E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3.1.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0E6E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rajz értelmezése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7A44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3030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5EBA" w14:textId="77777777" w:rsidR="000D6851" w:rsidRPr="000D6851" w:rsidRDefault="000D6851" w:rsidP="000D6851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F5BD" w14:textId="77777777" w:rsidR="000D6851" w:rsidRPr="000D6851" w:rsidRDefault="000D6851" w:rsidP="000D685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0D6851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</w:tbl>
    <w:p w14:paraId="17C3BEBC" w14:textId="77777777" w:rsidR="00B64FCB" w:rsidRPr="000D6851" w:rsidRDefault="00B64FCB" w:rsidP="00B64FCB">
      <w:pPr>
        <w:spacing w:after="0"/>
        <w:ind w:left="426"/>
      </w:pPr>
    </w:p>
    <w:p w14:paraId="4B78FD13" w14:textId="77777777" w:rsidR="00B64FCB" w:rsidRPr="000D6851" w:rsidRDefault="00B64FCB" w:rsidP="00B64FCB">
      <w:pPr>
        <w:pStyle w:val="Listaszerbekezds"/>
        <w:numPr>
          <w:ilvl w:val="1"/>
          <w:numId w:val="8"/>
        </w:numPr>
        <w:spacing w:after="0"/>
        <w:rPr>
          <w:b/>
        </w:rPr>
      </w:pPr>
      <w:r w:rsidRPr="000D6851">
        <w:rPr>
          <w:b/>
        </w:rPr>
        <w:t>A tantárgy értékelésének módja</w:t>
      </w:r>
    </w:p>
    <w:p w14:paraId="7B91A661" w14:textId="77777777" w:rsidR="00B64FCB" w:rsidRPr="000D6851" w:rsidRDefault="00B64FCB" w:rsidP="00B64FCB">
      <w:pPr>
        <w:spacing w:after="0"/>
        <w:ind w:left="426"/>
      </w:pPr>
      <w:r w:rsidRPr="000D6851">
        <w:t>A nemzeti köznevelésről szóló 2011. évi CXC. törvény. 54. § (2) a) pontja szerinti értékeléssel.</w:t>
      </w:r>
    </w:p>
    <w:p w14:paraId="1DA8C755" w14:textId="77777777" w:rsidR="00B64FCB" w:rsidRPr="000D6851" w:rsidRDefault="00B64FCB">
      <w:pPr>
        <w:spacing w:after="200" w:line="276" w:lineRule="auto"/>
        <w:jc w:val="left"/>
      </w:pPr>
      <w:r w:rsidRPr="000D6851">
        <w:br w:type="page"/>
      </w:r>
    </w:p>
    <w:p w14:paraId="6EF3D786" w14:textId="77777777" w:rsidR="00B64FCB" w:rsidRPr="000D6851" w:rsidRDefault="00B64FCB" w:rsidP="00B64FCB"/>
    <w:p w14:paraId="1BA0331B" w14:textId="77777777" w:rsidR="00B64FCB" w:rsidRPr="000D6851" w:rsidRDefault="00B64FCB" w:rsidP="00B64FCB">
      <w:pPr>
        <w:spacing w:before="2880"/>
        <w:jc w:val="center"/>
        <w:rPr>
          <w:b/>
          <w:sz w:val="36"/>
        </w:rPr>
      </w:pPr>
      <w:r w:rsidRPr="000D6851">
        <w:rPr>
          <w:b/>
          <w:sz w:val="36"/>
        </w:rPr>
        <w:t>A</w:t>
      </w:r>
    </w:p>
    <w:p w14:paraId="6BD55D5C" w14:textId="77777777" w:rsidR="00B64FCB" w:rsidRPr="000D6851" w:rsidRDefault="00B824F0" w:rsidP="00B64FCB">
      <w:pPr>
        <w:spacing w:after="480"/>
        <w:jc w:val="center"/>
        <w:rPr>
          <w:b/>
          <w:sz w:val="36"/>
        </w:rPr>
      </w:pPr>
      <w:r w:rsidRPr="00192FB4">
        <w:rPr>
          <w:b/>
          <w:sz w:val="36"/>
        </w:rPr>
        <w:t>11114</w:t>
      </w:r>
      <w:r w:rsidR="00B64FCB" w:rsidRPr="00192FB4">
        <w:rPr>
          <w:b/>
          <w:sz w:val="36"/>
        </w:rPr>
        <w:t>-</w:t>
      </w:r>
      <w:r w:rsidRPr="000D6851">
        <w:rPr>
          <w:b/>
          <w:sz w:val="36"/>
        </w:rPr>
        <w:t>16</w:t>
      </w:r>
      <w:r w:rsidR="00B64FCB" w:rsidRPr="000D6851">
        <w:rPr>
          <w:b/>
          <w:sz w:val="36"/>
        </w:rPr>
        <w:t xml:space="preserve"> azonosító számú</w:t>
      </w:r>
    </w:p>
    <w:p w14:paraId="736B885B" w14:textId="77777777" w:rsidR="00B64FCB" w:rsidRPr="000D6851" w:rsidRDefault="00B824F0" w:rsidP="00B64FCB">
      <w:pPr>
        <w:jc w:val="center"/>
        <w:rPr>
          <w:b/>
          <w:sz w:val="36"/>
        </w:rPr>
      </w:pPr>
      <w:r w:rsidRPr="000D6851">
        <w:rPr>
          <w:b/>
          <w:sz w:val="36"/>
        </w:rPr>
        <w:t>Bővített kompetenciájú betegellátás</w:t>
      </w:r>
    </w:p>
    <w:p w14:paraId="7F5B07A9" w14:textId="77777777" w:rsidR="00B64FCB" w:rsidRPr="000D6851" w:rsidRDefault="00B64FCB" w:rsidP="00B64FCB">
      <w:pPr>
        <w:jc w:val="center"/>
        <w:rPr>
          <w:b/>
          <w:sz w:val="36"/>
        </w:rPr>
      </w:pPr>
      <w:proofErr w:type="gramStart"/>
      <w:r w:rsidRPr="000D6851">
        <w:rPr>
          <w:b/>
          <w:sz w:val="36"/>
        </w:rPr>
        <w:t>megnevezésű</w:t>
      </w:r>
      <w:proofErr w:type="gramEnd"/>
    </w:p>
    <w:p w14:paraId="6241E14B" w14:textId="77777777" w:rsidR="00B64FCB" w:rsidRPr="000D6851" w:rsidRDefault="00B64FCB" w:rsidP="00B64FCB">
      <w:pPr>
        <w:spacing w:before="480" w:after="480"/>
        <w:jc w:val="center"/>
        <w:rPr>
          <w:b/>
          <w:sz w:val="36"/>
        </w:rPr>
      </w:pPr>
      <w:proofErr w:type="gramStart"/>
      <w:r w:rsidRPr="000D6851">
        <w:rPr>
          <w:b/>
          <w:sz w:val="36"/>
        </w:rPr>
        <w:t>szakmai</w:t>
      </w:r>
      <w:proofErr w:type="gramEnd"/>
      <w:r w:rsidRPr="000D6851">
        <w:rPr>
          <w:b/>
          <w:sz w:val="36"/>
        </w:rPr>
        <w:t xml:space="preserve"> követelménymodul</w:t>
      </w:r>
    </w:p>
    <w:p w14:paraId="146CE0AD" w14:textId="77777777" w:rsidR="00B64FCB" w:rsidRPr="000D6851" w:rsidRDefault="00B64FCB" w:rsidP="00B64FCB">
      <w:pPr>
        <w:jc w:val="center"/>
        <w:rPr>
          <w:b/>
          <w:sz w:val="36"/>
        </w:rPr>
      </w:pPr>
      <w:proofErr w:type="gramStart"/>
      <w:r w:rsidRPr="000D6851">
        <w:rPr>
          <w:b/>
          <w:sz w:val="36"/>
        </w:rPr>
        <w:t>tantárgyai</w:t>
      </w:r>
      <w:proofErr w:type="gramEnd"/>
      <w:r w:rsidRPr="000D6851">
        <w:rPr>
          <w:b/>
          <w:sz w:val="36"/>
        </w:rPr>
        <w:t>, témakörei</w:t>
      </w:r>
    </w:p>
    <w:p w14:paraId="2FF40BF0" w14:textId="77777777" w:rsidR="00B64FCB" w:rsidRPr="000D6851" w:rsidRDefault="00B64FCB" w:rsidP="00B64FCB">
      <w:pPr>
        <w:spacing w:after="200" w:line="276" w:lineRule="auto"/>
        <w:jc w:val="left"/>
      </w:pPr>
      <w:r w:rsidRPr="000D6851">
        <w:br w:type="page"/>
      </w:r>
    </w:p>
    <w:p w14:paraId="407ACDC7" w14:textId="77777777" w:rsidR="00B64FCB" w:rsidRPr="000D6851" w:rsidRDefault="00B64FCB" w:rsidP="00B64FCB">
      <w:r w:rsidRPr="000D6851">
        <w:t xml:space="preserve">A </w:t>
      </w:r>
      <w:r w:rsidR="00B824F0" w:rsidRPr="000D6851">
        <w:t>11114-16</w:t>
      </w:r>
      <w:r w:rsidRPr="000D6851">
        <w:t xml:space="preserve">. azonosító számú </w:t>
      </w:r>
      <w:r w:rsidR="00B824F0" w:rsidRPr="000D6851">
        <w:t xml:space="preserve">Bővített kompetenciájú </w:t>
      </w:r>
      <w:proofErr w:type="gramStart"/>
      <w:r w:rsidR="00B824F0" w:rsidRPr="000D6851">
        <w:t xml:space="preserve">betegellátás </w:t>
      </w:r>
      <w:r w:rsidRPr="000D6851">
        <w:t>.megnevezésű</w:t>
      </w:r>
      <w:proofErr w:type="gramEnd"/>
      <w:r w:rsidRPr="000D6851">
        <w:t xml:space="preserve"> szakmai követelménymodulhoz tartozó tantárgyak és témakörök oktatása során fejlesztendő kompetenciák</w:t>
      </w:r>
    </w:p>
    <w:tbl>
      <w:tblPr>
        <w:tblW w:w="6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0"/>
        <w:gridCol w:w="860"/>
        <w:gridCol w:w="1360"/>
      </w:tblGrid>
      <w:tr w:rsidR="0096508A" w:rsidRPr="00404A5D" w14:paraId="13D1B859" w14:textId="77777777" w:rsidTr="0096508A">
        <w:trPr>
          <w:cantSplit/>
          <w:trHeight w:val="2041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3218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CFA4A7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Speciális </w:t>
            </w:r>
            <w:proofErr w:type="spellStart"/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ápoli</w:t>
            </w:r>
            <w:proofErr w:type="spellEnd"/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beavatkozások gyakorlata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EC5DA7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Speciális ápolói beavatkozások klinikai körülmények között</w:t>
            </w:r>
          </w:p>
        </w:tc>
      </w:tr>
      <w:tr w:rsidR="0096508A" w:rsidRPr="00404A5D" w14:paraId="7C0E642A" w14:textId="77777777" w:rsidTr="0096508A">
        <w:trPr>
          <w:trHeight w:val="300"/>
          <w:jc w:val="center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D85D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FELADATOK</w:t>
            </w:r>
          </w:p>
        </w:tc>
      </w:tr>
      <w:tr w:rsidR="0096508A" w:rsidRPr="00404A5D" w14:paraId="06498179" w14:textId="77777777" w:rsidTr="0096508A">
        <w:trPr>
          <w:trHeight w:val="51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8D2D" w14:textId="77777777" w:rsidR="0096508A" w:rsidRPr="0096508A" w:rsidRDefault="0096508A" w:rsidP="0096508A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Előkészít az orvos által végzendő injekciózásokhoz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E32B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D112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96508A" w:rsidRPr="00404A5D" w14:paraId="15ED9A05" w14:textId="77777777" w:rsidTr="0096508A">
        <w:trPr>
          <w:trHeight w:val="127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C204" w14:textId="2CB173D6" w:rsidR="0096508A" w:rsidRPr="0096508A" w:rsidRDefault="00DA3360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Felhatalmazás alapján</w:t>
            </w:r>
            <w:r w:rsidR="0096508A"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önálló gyógyszeres fájdalomcsillapítást végez minor </w:t>
            </w:r>
            <w:proofErr w:type="spellStart"/>
            <w:r w:rsidR="0096508A"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analgetikum</w:t>
            </w:r>
            <w:proofErr w:type="spellEnd"/>
            <w:r w:rsidR="0096508A"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vagy </w:t>
            </w:r>
            <w:proofErr w:type="spellStart"/>
            <w:r w:rsidR="0096508A"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non-steroid</w:t>
            </w:r>
            <w:proofErr w:type="spellEnd"/>
            <w:r w:rsidR="0096508A"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gyulladáscsökkentő per </w:t>
            </w:r>
            <w:proofErr w:type="spellStart"/>
            <w:r w:rsidR="0096508A"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os</w:t>
            </w:r>
            <w:proofErr w:type="spellEnd"/>
            <w:r w:rsidR="0096508A"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="0096508A"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rectalis</w:t>
            </w:r>
            <w:proofErr w:type="spellEnd"/>
            <w:r w:rsidR="0096508A"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vagy </w:t>
            </w:r>
            <w:proofErr w:type="spellStart"/>
            <w:r w:rsidR="0096508A"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intramuscularis</w:t>
            </w:r>
            <w:proofErr w:type="spellEnd"/>
            <w:r w:rsidR="0096508A"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adagolásával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0318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A249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213D31" w:rsidRPr="00404A5D" w14:paraId="3A7E5CE8" w14:textId="77777777" w:rsidTr="00192FB4">
        <w:trPr>
          <w:trHeight w:val="96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80F1" w14:textId="2EB5979C" w:rsidR="00213D31" w:rsidRPr="00192FB4" w:rsidRDefault="00DA3360" w:rsidP="00213D3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192FB4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Felhatalmazás</w:t>
            </w:r>
            <w:r w:rsidR="00213D31" w:rsidRPr="00192FB4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alapján önálló gyógyszeres lázcsillapítást végez per </w:t>
            </w:r>
            <w:proofErr w:type="spellStart"/>
            <w:r w:rsidR="00213D31" w:rsidRPr="00192FB4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os</w:t>
            </w:r>
            <w:proofErr w:type="spellEnd"/>
            <w:r w:rsidR="00213D31" w:rsidRPr="00192FB4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="00213D31" w:rsidRPr="00192FB4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rectalis</w:t>
            </w:r>
            <w:proofErr w:type="spellEnd"/>
            <w:r w:rsidR="00213D31" w:rsidRPr="00192FB4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vagy </w:t>
            </w:r>
          </w:p>
          <w:p w14:paraId="7A717032" w14:textId="77777777" w:rsidR="00213D31" w:rsidRPr="00192FB4" w:rsidRDefault="00213D31" w:rsidP="00213D3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2FB4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intramusculáris</w:t>
            </w:r>
            <w:proofErr w:type="spellEnd"/>
            <w:r w:rsidRPr="00192FB4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adagolással.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A156A" w14:textId="77777777" w:rsidR="00213D31" w:rsidRPr="0096508A" w:rsidRDefault="00213D31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6909" w14:textId="77777777" w:rsidR="00213D31" w:rsidRPr="0096508A" w:rsidRDefault="00213D31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213D31" w:rsidRPr="00404A5D" w14:paraId="2DE2AFC6" w14:textId="77777777" w:rsidTr="00192FB4">
        <w:trPr>
          <w:trHeight w:val="837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F3A5" w14:textId="0785FE5D" w:rsidR="00213D31" w:rsidRPr="00192FB4" w:rsidRDefault="00DA3360" w:rsidP="00213D3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192FB4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Felhatalmazás</w:t>
            </w:r>
            <w:r w:rsidR="00213D31" w:rsidRPr="00192FB4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alapján önálló infúziós terápiát kezd maximum 1000 ml </w:t>
            </w:r>
            <w:proofErr w:type="spellStart"/>
            <w:r w:rsidR="00213D31" w:rsidRPr="00192FB4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Krisztalloid</w:t>
            </w:r>
            <w:proofErr w:type="spellEnd"/>
            <w:r w:rsidR="00213D31" w:rsidRPr="00192FB4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</w:p>
          <w:p w14:paraId="5FE94B03" w14:textId="3A7BDC39" w:rsidR="00213D31" w:rsidRPr="00192FB4" w:rsidRDefault="00213D31" w:rsidP="00213D31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192FB4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infúzió intravénás adagolásával.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FA961" w14:textId="77777777" w:rsidR="00213D31" w:rsidRPr="0096508A" w:rsidRDefault="00213D31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A84E" w14:textId="77777777" w:rsidR="00213D31" w:rsidRPr="0096508A" w:rsidRDefault="00213D31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96508A" w:rsidRPr="00404A5D" w14:paraId="14086F57" w14:textId="77777777" w:rsidTr="0096508A">
        <w:trPr>
          <w:trHeight w:val="51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0715" w14:textId="77777777" w:rsidR="0096508A" w:rsidRPr="0096508A" w:rsidRDefault="0096508A" w:rsidP="0096508A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Centrális </w:t>
            </w:r>
            <w:proofErr w:type="spellStart"/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vénakanülöket</w:t>
            </w:r>
            <w:proofErr w:type="spellEnd"/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Port-a-cath</w:t>
            </w:r>
            <w:proofErr w:type="spellEnd"/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kanülöket</w:t>
            </w:r>
            <w:proofErr w:type="spellEnd"/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használ és gondoz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ADC3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D281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96508A" w:rsidRPr="00404A5D" w14:paraId="77C61C86" w14:textId="77777777" w:rsidTr="0096508A">
        <w:trPr>
          <w:trHeight w:val="51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133B" w14:textId="77777777" w:rsidR="0096508A" w:rsidRPr="0096508A" w:rsidRDefault="0096508A" w:rsidP="0096508A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Artéria </w:t>
            </w:r>
            <w:proofErr w:type="spellStart"/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pinctiót</w:t>
            </w:r>
            <w:proofErr w:type="spellEnd"/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végez mintavételhez, artéria </w:t>
            </w:r>
            <w:proofErr w:type="spellStart"/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kanülálásnál</w:t>
            </w:r>
            <w:proofErr w:type="spellEnd"/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asszisztál, kanült gondoz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81DF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0DC6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96508A" w:rsidRPr="00404A5D" w14:paraId="78B4C2C9" w14:textId="77777777" w:rsidTr="0096508A">
        <w:trPr>
          <w:trHeight w:val="76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3858" w14:textId="77777777" w:rsidR="0096508A" w:rsidRPr="0096508A" w:rsidRDefault="0096508A" w:rsidP="0096508A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Fájdalom felmérését végzi, közreműködik fájdalomcsillapításban, speciális fájdalomcsillapításban (EDA, PCA) vesz részt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3E98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10A8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96508A" w:rsidRPr="00404A5D" w14:paraId="0DF6D0A6" w14:textId="77777777" w:rsidTr="0096508A">
        <w:trPr>
          <w:trHeight w:val="76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9D58" w14:textId="77777777" w:rsidR="0096508A" w:rsidRPr="0096508A" w:rsidRDefault="0096508A" w:rsidP="0096508A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Férfi és </w:t>
            </w:r>
            <w:proofErr w:type="gramStart"/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nő beteg</w:t>
            </w:r>
            <w:proofErr w:type="gramEnd"/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katéterezését végzi, katéterezett beteget ápol és gondoz, </w:t>
            </w:r>
            <w:proofErr w:type="spellStart"/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hólyagkondícionálást</w:t>
            </w:r>
            <w:proofErr w:type="spellEnd"/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végez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0A6A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6F5C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96508A" w:rsidRPr="00404A5D" w14:paraId="6D74B95D" w14:textId="77777777" w:rsidTr="0096508A">
        <w:trPr>
          <w:trHeight w:val="300"/>
          <w:jc w:val="center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3AEF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SZAKMAI ISMERETEK</w:t>
            </w:r>
          </w:p>
        </w:tc>
      </w:tr>
      <w:tr w:rsidR="0096508A" w:rsidRPr="00404A5D" w14:paraId="07B28B09" w14:textId="77777777" w:rsidTr="0096508A">
        <w:trPr>
          <w:trHeight w:val="25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1D1F" w14:textId="77777777" w:rsidR="0096508A" w:rsidRPr="0096508A" w:rsidRDefault="0096508A" w:rsidP="0096508A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Alkalmazott gyógyszertan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FD50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B1BE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96508A" w:rsidRPr="00404A5D" w14:paraId="36F0DC8B" w14:textId="77777777" w:rsidTr="0096508A">
        <w:trPr>
          <w:trHeight w:val="51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96E8" w14:textId="77777777" w:rsidR="0096508A" w:rsidRPr="0096508A" w:rsidRDefault="0096508A" w:rsidP="0096508A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Invazív</w:t>
            </w:r>
            <w:proofErr w:type="spellEnd"/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beavatkozások technikái, ápolási specialitásai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3CCB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EA8D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96508A" w:rsidRPr="00404A5D" w14:paraId="5E373A9D" w14:textId="77777777" w:rsidTr="0096508A">
        <w:trPr>
          <w:trHeight w:val="25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989C" w14:textId="77777777" w:rsidR="0096508A" w:rsidRPr="0096508A" w:rsidRDefault="0096508A" w:rsidP="0096508A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Klinikai táplálásterápia ápolói feladatai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89E4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B4E9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96508A" w:rsidRPr="00404A5D" w14:paraId="717E276E" w14:textId="77777777" w:rsidTr="0096508A">
        <w:trPr>
          <w:trHeight w:val="25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8F80" w14:textId="77777777" w:rsidR="0096508A" w:rsidRPr="0096508A" w:rsidRDefault="0096508A" w:rsidP="0096508A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Transzfúziós terápia körüli ápolói feladatok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DBA4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20FB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96508A" w:rsidRPr="00404A5D" w14:paraId="17BFCCB5" w14:textId="77777777" w:rsidTr="0096508A">
        <w:trPr>
          <w:trHeight w:val="25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96AF" w14:textId="77777777" w:rsidR="0096508A" w:rsidRPr="0096508A" w:rsidRDefault="0096508A" w:rsidP="0096508A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Korszerű sebkezelési ismeretek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6475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AEC8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96508A" w:rsidRPr="00404A5D" w14:paraId="74BF7D19" w14:textId="77777777" w:rsidTr="0096508A">
        <w:trPr>
          <w:trHeight w:val="25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E903" w14:textId="77777777" w:rsidR="0096508A" w:rsidRPr="0096508A" w:rsidRDefault="0096508A" w:rsidP="0096508A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Betegmonitorozás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F257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D86D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96508A" w:rsidRPr="00404A5D" w14:paraId="3A151697" w14:textId="77777777" w:rsidTr="0096508A">
        <w:trPr>
          <w:trHeight w:val="300"/>
          <w:jc w:val="center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2E6E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SZAKMAI KÉSZSÉGEK</w:t>
            </w:r>
          </w:p>
        </w:tc>
      </w:tr>
      <w:tr w:rsidR="0096508A" w:rsidRPr="00404A5D" w14:paraId="5927E166" w14:textId="77777777" w:rsidTr="0096508A">
        <w:trPr>
          <w:trHeight w:val="25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7698" w14:textId="77777777" w:rsidR="0096508A" w:rsidRPr="0096508A" w:rsidRDefault="0096508A" w:rsidP="0096508A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Szakmai olvasott és hallott szöveg megértése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99F5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25B2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96508A" w:rsidRPr="00404A5D" w14:paraId="23D2183D" w14:textId="77777777" w:rsidTr="0096508A">
        <w:trPr>
          <w:trHeight w:val="25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E7AF" w14:textId="77777777" w:rsidR="0096508A" w:rsidRPr="0096508A" w:rsidRDefault="0096508A" w:rsidP="0096508A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Komplex jelzésrendszerek értelmezése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1869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6D4F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96508A" w:rsidRPr="00404A5D" w14:paraId="576F4D90" w14:textId="77777777" w:rsidTr="0096508A">
        <w:trPr>
          <w:trHeight w:val="51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99E7" w14:textId="77777777" w:rsidR="0096508A" w:rsidRPr="0096508A" w:rsidRDefault="0096508A" w:rsidP="0096508A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Diagnosztikus, terápiás és szakápolási eszközök használata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002B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55DF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96508A" w:rsidRPr="00404A5D" w14:paraId="0ED71D73" w14:textId="77777777" w:rsidTr="0096508A">
        <w:trPr>
          <w:trHeight w:val="25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6966" w14:textId="77777777" w:rsidR="0096508A" w:rsidRPr="0096508A" w:rsidRDefault="0096508A" w:rsidP="0096508A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Gyógyászati segédeszközök használata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50F5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BE38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96508A" w:rsidRPr="00404A5D" w14:paraId="7D0EF04C" w14:textId="77777777" w:rsidTr="0096508A">
        <w:trPr>
          <w:trHeight w:val="25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739B" w14:textId="77777777" w:rsidR="0096508A" w:rsidRPr="0096508A" w:rsidRDefault="0096508A" w:rsidP="0096508A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Szemléltető eszközök használata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EF4F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4FB1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96508A" w:rsidRPr="00404A5D" w14:paraId="57CDB18B" w14:textId="77777777" w:rsidTr="0096508A">
        <w:trPr>
          <w:trHeight w:val="300"/>
          <w:jc w:val="center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878B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SZEMÉLYES KOMPETENCIÁK</w:t>
            </w:r>
          </w:p>
        </w:tc>
      </w:tr>
      <w:tr w:rsidR="0096508A" w:rsidRPr="00404A5D" w14:paraId="4942B988" w14:textId="77777777" w:rsidTr="0096508A">
        <w:trPr>
          <w:trHeight w:val="25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F75E" w14:textId="77777777" w:rsidR="0096508A" w:rsidRPr="0096508A" w:rsidRDefault="0096508A" w:rsidP="0096508A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Döntésképesség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8AC5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7531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96508A" w:rsidRPr="00404A5D" w14:paraId="2DF5888A" w14:textId="77777777" w:rsidTr="0096508A">
        <w:trPr>
          <w:trHeight w:val="25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835B" w14:textId="77777777" w:rsidR="0096508A" w:rsidRPr="0096508A" w:rsidRDefault="0096508A" w:rsidP="0096508A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Precizitás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F195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AB74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96508A" w:rsidRPr="00404A5D" w14:paraId="036A632C" w14:textId="77777777" w:rsidTr="0096508A">
        <w:trPr>
          <w:trHeight w:val="25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D24D" w14:textId="77777777" w:rsidR="0096508A" w:rsidRPr="0096508A" w:rsidRDefault="0096508A" w:rsidP="0096508A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Szervezőkészség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A858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FFAC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96508A" w:rsidRPr="00404A5D" w14:paraId="64CA7B92" w14:textId="77777777" w:rsidTr="0096508A">
        <w:trPr>
          <w:trHeight w:val="300"/>
          <w:jc w:val="center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41DD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TÁRSAS KOMPETENCIÁK</w:t>
            </w:r>
          </w:p>
        </w:tc>
      </w:tr>
      <w:tr w:rsidR="0096508A" w:rsidRPr="00404A5D" w14:paraId="4B790CFF" w14:textId="77777777" w:rsidTr="0096508A">
        <w:trPr>
          <w:trHeight w:val="25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8A66" w14:textId="77777777" w:rsidR="0096508A" w:rsidRPr="0096508A" w:rsidRDefault="0096508A" w:rsidP="0096508A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Határozottság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3649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5016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96508A" w:rsidRPr="00404A5D" w14:paraId="03A7747E" w14:textId="77777777" w:rsidTr="0096508A">
        <w:trPr>
          <w:trHeight w:val="25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6488" w14:textId="77777777" w:rsidR="0096508A" w:rsidRPr="0096508A" w:rsidRDefault="0096508A" w:rsidP="0096508A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Közérthetőség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A3B4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F240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96508A" w:rsidRPr="00404A5D" w14:paraId="4EF91F90" w14:textId="77777777" w:rsidTr="0096508A">
        <w:trPr>
          <w:trHeight w:val="25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C72F" w14:textId="77777777" w:rsidR="0096508A" w:rsidRPr="0096508A" w:rsidRDefault="0096508A" w:rsidP="0096508A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Konfliktusmegoldó készség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45DE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2FCA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96508A" w:rsidRPr="00404A5D" w14:paraId="249B11DB" w14:textId="77777777" w:rsidTr="0096508A">
        <w:trPr>
          <w:trHeight w:val="300"/>
          <w:jc w:val="center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C695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MÓDSZERKOMPETENCIÁK</w:t>
            </w:r>
          </w:p>
        </w:tc>
      </w:tr>
      <w:tr w:rsidR="0096508A" w:rsidRPr="00404A5D" w14:paraId="276B1918" w14:textId="77777777" w:rsidTr="0096508A">
        <w:trPr>
          <w:trHeight w:val="25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BC39" w14:textId="77777777" w:rsidR="0096508A" w:rsidRPr="0096508A" w:rsidRDefault="0096508A" w:rsidP="0096508A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Problémaelemzés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C35B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3C39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96508A" w:rsidRPr="00404A5D" w14:paraId="4C37F280" w14:textId="77777777" w:rsidTr="0096508A">
        <w:trPr>
          <w:trHeight w:val="25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8502" w14:textId="77777777" w:rsidR="0096508A" w:rsidRPr="0096508A" w:rsidRDefault="0096508A" w:rsidP="0096508A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Gyakorlatias feladatértelmezés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8F06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7EDE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  <w:tr w:rsidR="0096508A" w:rsidRPr="00404A5D" w14:paraId="348175C0" w14:textId="77777777" w:rsidTr="0096508A">
        <w:trPr>
          <w:trHeight w:val="25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E8E7" w14:textId="77777777" w:rsidR="0096508A" w:rsidRPr="0096508A" w:rsidRDefault="0096508A" w:rsidP="0096508A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Információgyűjtés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9592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EFF6" w14:textId="77777777" w:rsidR="0096508A" w:rsidRPr="0096508A" w:rsidRDefault="0096508A" w:rsidP="0096508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96508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x</w:t>
            </w:r>
          </w:p>
        </w:tc>
      </w:tr>
    </w:tbl>
    <w:p w14:paraId="658F283B" w14:textId="77777777" w:rsidR="00B64FCB" w:rsidRPr="000D6851" w:rsidRDefault="00B64FCB" w:rsidP="00B64FCB">
      <w:pPr>
        <w:spacing w:after="0"/>
      </w:pPr>
    </w:p>
    <w:p w14:paraId="40074556" w14:textId="5A68A263" w:rsidR="00B64FCB" w:rsidRPr="000D6851" w:rsidRDefault="0057333A" w:rsidP="00B64FCB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b/>
        </w:rPr>
      </w:pPr>
      <w:r w:rsidRPr="000D6851">
        <w:rPr>
          <w:b/>
        </w:rPr>
        <w:t>Speciális ápolói beavatkozások gyakorlata</w:t>
      </w:r>
      <w:r w:rsidR="00B64FCB" w:rsidRPr="000D6851">
        <w:rPr>
          <w:b/>
        </w:rPr>
        <w:t xml:space="preserve"> tantárgy</w:t>
      </w:r>
      <w:r w:rsidR="00B64FCB" w:rsidRPr="000D6851">
        <w:rPr>
          <w:b/>
        </w:rPr>
        <w:tab/>
      </w:r>
      <w:r w:rsidRPr="000D6851">
        <w:rPr>
          <w:b/>
        </w:rPr>
        <w:t xml:space="preserve"> </w:t>
      </w:r>
      <w:r w:rsidR="00234E4E" w:rsidRPr="000D6851">
        <w:rPr>
          <w:b/>
        </w:rPr>
        <w:t>1</w:t>
      </w:r>
      <w:r w:rsidR="00F46357">
        <w:rPr>
          <w:b/>
        </w:rPr>
        <w:t>39,5</w:t>
      </w:r>
      <w:r w:rsidR="00234E4E" w:rsidRPr="000D6851">
        <w:rPr>
          <w:b/>
        </w:rPr>
        <w:t xml:space="preserve"> </w:t>
      </w:r>
      <w:r w:rsidR="00B64FCB" w:rsidRPr="000D6851">
        <w:rPr>
          <w:b/>
        </w:rPr>
        <w:t>óra</w:t>
      </w:r>
    </w:p>
    <w:p w14:paraId="71FBCF47" w14:textId="77777777" w:rsidR="00B64FCB" w:rsidRPr="000D6851" w:rsidRDefault="00B64FCB" w:rsidP="00B64FCB"/>
    <w:p w14:paraId="644BCB3B" w14:textId="77777777" w:rsidR="00B64FCB" w:rsidRPr="000D6851" w:rsidRDefault="00B64FCB" w:rsidP="00B64FCB">
      <w:pPr>
        <w:pStyle w:val="Listaszerbekezds"/>
        <w:numPr>
          <w:ilvl w:val="1"/>
          <w:numId w:val="8"/>
        </w:numPr>
        <w:spacing w:after="0"/>
        <w:rPr>
          <w:b/>
        </w:rPr>
      </w:pPr>
      <w:r w:rsidRPr="000D6851">
        <w:rPr>
          <w:b/>
        </w:rPr>
        <w:t>A tantárgy tanításának célja</w:t>
      </w:r>
    </w:p>
    <w:p w14:paraId="4AC07AC3" w14:textId="77777777" w:rsidR="00B64FCB" w:rsidRPr="000D6851" w:rsidRDefault="0057333A" w:rsidP="00B64FCB">
      <w:pPr>
        <w:spacing w:after="0"/>
        <w:ind w:left="426"/>
      </w:pPr>
      <w:r w:rsidRPr="000D6851">
        <w:t xml:space="preserve">  Az ápolói kompetenciába tartozó feladatok, tevékenységek gyakorlatának elsajátítása speciális ápolói területeken</w:t>
      </w:r>
      <w:r w:rsidR="00113D6E" w:rsidRPr="000D6851">
        <w:t xml:space="preserve"> </w:t>
      </w:r>
      <w:proofErr w:type="spellStart"/>
      <w:r w:rsidR="00113D6E" w:rsidRPr="000D6851">
        <w:t>demonstermi</w:t>
      </w:r>
      <w:proofErr w:type="spellEnd"/>
      <w:r w:rsidR="00113D6E" w:rsidRPr="000D6851">
        <w:t>/szaktantermi körülmények között</w:t>
      </w:r>
      <w:r w:rsidRPr="000D6851">
        <w:t>.</w:t>
      </w:r>
    </w:p>
    <w:p w14:paraId="55326CFF" w14:textId="77777777" w:rsidR="00B64FCB" w:rsidRPr="000D6851" w:rsidRDefault="00B64FCB" w:rsidP="00B64FCB">
      <w:pPr>
        <w:spacing w:after="0"/>
        <w:ind w:left="426"/>
      </w:pPr>
    </w:p>
    <w:p w14:paraId="0A8C4A88" w14:textId="77777777" w:rsidR="00B64FCB" w:rsidRPr="000D6851" w:rsidRDefault="00B64FCB" w:rsidP="00B64FCB">
      <w:pPr>
        <w:pStyle w:val="Listaszerbekezds"/>
        <w:numPr>
          <w:ilvl w:val="1"/>
          <w:numId w:val="8"/>
        </w:numPr>
        <w:spacing w:after="0"/>
        <w:rPr>
          <w:b/>
        </w:rPr>
      </w:pPr>
      <w:r w:rsidRPr="000D6851">
        <w:rPr>
          <w:b/>
        </w:rPr>
        <w:t>Kapcsolódó szakmai tartalmak</w:t>
      </w:r>
    </w:p>
    <w:p w14:paraId="4313F95B" w14:textId="77777777" w:rsidR="00B64FCB" w:rsidRPr="000D6851" w:rsidRDefault="0057333A" w:rsidP="00B64FCB">
      <w:pPr>
        <w:spacing w:after="0"/>
        <w:ind w:left="426"/>
      </w:pPr>
      <w:r w:rsidRPr="000D6851">
        <w:t>Anatómia-élettan</w:t>
      </w:r>
    </w:p>
    <w:p w14:paraId="7051E981" w14:textId="77777777" w:rsidR="0057333A" w:rsidRPr="000D6851" w:rsidRDefault="0057333A" w:rsidP="00B64FCB">
      <w:pPr>
        <w:spacing w:after="0"/>
        <w:ind w:left="426"/>
      </w:pPr>
      <w:r w:rsidRPr="000D6851">
        <w:t>Kórtan</w:t>
      </w:r>
    </w:p>
    <w:p w14:paraId="1177E4B7" w14:textId="77777777" w:rsidR="0057333A" w:rsidRPr="000D6851" w:rsidRDefault="0057333A" w:rsidP="00B64FCB">
      <w:pPr>
        <w:spacing w:after="0"/>
        <w:ind w:left="426"/>
      </w:pPr>
      <w:r w:rsidRPr="000D6851">
        <w:t>Gyógyszertan</w:t>
      </w:r>
    </w:p>
    <w:p w14:paraId="3F8DF4DB" w14:textId="77777777" w:rsidR="0057333A" w:rsidRPr="000D6851" w:rsidRDefault="0057333A" w:rsidP="00B64FCB">
      <w:pPr>
        <w:spacing w:after="0"/>
        <w:ind w:left="426"/>
      </w:pPr>
      <w:r w:rsidRPr="000D6851">
        <w:t>Terápiás szakismeretek</w:t>
      </w:r>
    </w:p>
    <w:p w14:paraId="43F74E20" w14:textId="77777777" w:rsidR="0057333A" w:rsidRPr="000D6851" w:rsidRDefault="0057333A" w:rsidP="00B64FCB">
      <w:pPr>
        <w:spacing w:after="0"/>
        <w:ind w:left="426"/>
      </w:pPr>
      <w:r w:rsidRPr="000D6851">
        <w:t>Egészségfejlesztés</w:t>
      </w:r>
    </w:p>
    <w:p w14:paraId="017CEFEE" w14:textId="77777777" w:rsidR="0057333A" w:rsidRPr="000D6851" w:rsidRDefault="0057333A" w:rsidP="00B64FCB">
      <w:pPr>
        <w:spacing w:after="0"/>
        <w:ind w:left="426"/>
      </w:pPr>
      <w:r w:rsidRPr="000D6851">
        <w:t xml:space="preserve">Belgyógyászat és </w:t>
      </w:r>
      <w:proofErr w:type="spellStart"/>
      <w:r w:rsidRPr="000D6851">
        <w:t>szakápolástana</w:t>
      </w:r>
      <w:proofErr w:type="spellEnd"/>
      <w:r w:rsidRPr="000D6851">
        <w:t xml:space="preserve"> </w:t>
      </w:r>
    </w:p>
    <w:p w14:paraId="310D29D2" w14:textId="77777777" w:rsidR="0057333A" w:rsidRPr="000D6851" w:rsidRDefault="0057333A" w:rsidP="0057333A">
      <w:pPr>
        <w:spacing w:after="0"/>
        <w:ind w:left="426"/>
      </w:pPr>
      <w:r w:rsidRPr="000D6851">
        <w:t xml:space="preserve">Sebészet és </w:t>
      </w:r>
      <w:proofErr w:type="spellStart"/>
      <w:r w:rsidRPr="000D6851">
        <w:t>szakápolástana</w:t>
      </w:r>
      <w:proofErr w:type="spellEnd"/>
    </w:p>
    <w:p w14:paraId="610A2525" w14:textId="77777777" w:rsidR="0057333A" w:rsidRPr="000D6851" w:rsidRDefault="0050553F" w:rsidP="0057333A">
      <w:pPr>
        <w:spacing w:after="0"/>
        <w:ind w:left="426"/>
      </w:pPr>
      <w:proofErr w:type="spellStart"/>
      <w:r w:rsidRPr="000D6851">
        <w:t>Kisklinikum</w:t>
      </w:r>
      <w:proofErr w:type="spellEnd"/>
      <w:r w:rsidR="0057333A" w:rsidRPr="000D6851">
        <w:t xml:space="preserve"> és </w:t>
      </w:r>
      <w:proofErr w:type="spellStart"/>
      <w:r w:rsidR="0057333A" w:rsidRPr="000D6851">
        <w:t>szakápolástana</w:t>
      </w:r>
      <w:proofErr w:type="spellEnd"/>
    </w:p>
    <w:p w14:paraId="5D3FE933" w14:textId="77777777" w:rsidR="0050553F" w:rsidRPr="000D6851" w:rsidRDefault="0050553F" w:rsidP="0050553F">
      <w:pPr>
        <w:spacing w:after="0"/>
        <w:ind w:left="426"/>
      </w:pPr>
      <w:proofErr w:type="spellStart"/>
      <w:r w:rsidRPr="000D6851">
        <w:t>Infektológia</w:t>
      </w:r>
      <w:proofErr w:type="spellEnd"/>
      <w:r w:rsidRPr="000D6851">
        <w:t xml:space="preserve"> és </w:t>
      </w:r>
      <w:proofErr w:type="spellStart"/>
      <w:r w:rsidRPr="000D6851">
        <w:t>szakápolástana</w:t>
      </w:r>
      <w:proofErr w:type="spellEnd"/>
    </w:p>
    <w:p w14:paraId="77E22922" w14:textId="77777777" w:rsidR="0057333A" w:rsidRPr="000D6851" w:rsidRDefault="0050553F" w:rsidP="00B64FCB">
      <w:pPr>
        <w:spacing w:after="0"/>
        <w:ind w:left="426"/>
      </w:pPr>
      <w:r w:rsidRPr="000D6851">
        <w:t>Kritikus állapotú beteg és szakápolása</w:t>
      </w:r>
    </w:p>
    <w:p w14:paraId="3A50F4DD" w14:textId="77777777" w:rsidR="00B64FCB" w:rsidRPr="000D6851" w:rsidRDefault="00B64FCB" w:rsidP="00B64FCB">
      <w:pPr>
        <w:spacing w:after="0"/>
        <w:ind w:left="426"/>
      </w:pPr>
    </w:p>
    <w:p w14:paraId="4ECE9155" w14:textId="7A5A6D33" w:rsidR="00B64FCB" w:rsidRDefault="00B64FCB" w:rsidP="00B64FCB">
      <w:pPr>
        <w:pStyle w:val="Listaszerbekezds"/>
        <w:numPr>
          <w:ilvl w:val="1"/>
          <w:numId w:val="8"/>
        </w:numPr>
        <w:spacing w:after="0"/>
        <w:rPr>
          <w:b/>
        </w:rPr>
      </w:pPr>
      <w:r w:rsidRPr="000D6851">
        <w:rPr>
          <w:b/>
        </w:rPr>
        <w:t>Témakörök</w:t>
      </w:r>
    </w:p>
    <w:p w14:paraId="7A1C49A4" w14:textId="77777777" w:rsidR="00DA3360" w:rsidRPr="000D6851" w:rsidRDefault="00DA3360" w:rsidP="00192FB4">
      <w:pPr>
        <w:pStyle w:val="Listaszerbekezds"/>
        <w:spacing w:after="0"/>
        <w:ind w:left="792"/>
        <w:rPr>
          <w:b/>
        </w:rPr>
      </w:pPr>
    </w:p>
    <w:p w14:paraId="65AA5BEB" w14:textId="7B2A84C8" w:rsidR="00B64FCB" w:rsidRPr="000D6851" w:rsidRDefault="0050553F" w:rsidP="00B64FC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b/>
          <w:i/>
        </w:rPr>
      </w:pPr>
      <w:r w:rsidRPr="000D6851">
        <w:rPr>
          <w:b/>
          <w:i/>
        </w:rPr>
        <w:t xml:space="preserve"> </w:t>
      </w:r>
      <w:proofErr w:type="spellStart"/>
      <w:r w:rsidRPr="000D6851">
        <w:rPr>
          <w:b/>
          <w:i/>
        </w:rPr>
        <w:t>Invazív</w:t>
      </w:r>
      <w:proofErr w:type="spellEnd"/>
      <w:r w:rsidRPr="000D6851">
        <w:rPr>
          <w:b/>
          <w:i/>
        </w:rPr>
        <w:t xml:space="preserve"> beavatkozások technikái és ápolási specialitásai</w:t>
      </w:r>
      <w:r w:rsidR="00B64FCB" w:rsidRPr="000D6851">
        <w:rPr>
          <w:b/>
          <w:i/>
        </w:rPr>
        <w:tab/>
      </w:r>
      <w:r w:rsidRPr="000D6851">
        <w:rPr>
          <w:b/>
          <w:i/>
        </w:rPr>
        <w:t>3</w:t>
      </w:r>
      <w:r w:rsidR="00234E4E">
        <w:rPr>
          <w:b/>
          <w:i/>
        </w:rPr>
        <w:t>6</w:t>
      </w:r>
      <w:r w:rsidR="00B64FCB" w:rsidRPr="000D6851">
        <w:rPr>
          <w:b/>
          <w:i/>
        </w:rPr>
        <w:t xml:space="preserve"> óra</w:t>
      </w:r>
    </w:p>
    <w:p w14:paraId="7C4BA095" w14:textId="77777777" w:rsidR="00DA3360" w:rsidRDefault="00DA3360" w:rsidP="00192FB4">
      <w:pPr>
        <w:spacing w:after="0"/>
        <w:ind w:left="567"/>
        <w:rPr>
          <w:szCs w:val="24"/>
          <w:lang w:eastAsia="hu-HU"/>
        </w:rPr>
      </w:pPr>
    </w:p>
    <w:p w14:paraId="539531BE" w14:textId="594662DD" w:rsidR="0050553F" w:rsidRPr="000D6851" w:rsidRDefault="0050553F" w:rsidP="00192FB4">
      <w:pPr>
        <w:spacing w:after="0"/>
        <w:ind w:left="567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Az </w:t>
      </w:r>
      <w:proofErr w:type="spellStart"/>
      <w:r w:rsidRPr="000D6851">
        <w:rPr>
          <w:szCs w:val="24"/>
          <w:lang w:eastAsia="hu-HU"/>
        </w:rPr>
        <w:t>invazív</w:t>
      </w:r>
      <w:proofErr w:type="spellEnd"/>
      <w:r w:rsidRPr="000D6851">
        <w:rPr>
          <w:szCs w:val="24"/>
          <w:lang w:eastAsia="hu-HU"/>
        </w:rPr>
        <w:t xml:space="preserve"> beavatkozások jogi, etikai és betegbiztonsági aspektusai</w:t>
      </w:r>
    </w:p>
    <w:p w14:paraId="1DA22B07" w14:textId="77777777" w:rsidR="0050553F" w:rsidRPr="000D6851" w:rsidRDefault="0050553F" w:rsidP="00192FB4">
      <w:pPr>
        <w:spacing w:after="0"/>
        <w:ind w:left="567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Az </w:t>
      </w:r>
      <w:proofErr w:type="spellStart"/>
      <w:r w:rsidRPr="000D6851">
        <w:rPr>
          <w:szCs w:val="24"/>
          <w:lang w:eastAsia="hu-HU"/>
        </w:rPr>
        <w:t>invazív</w:t>
      </w:r>
      <w:proofErr w:type="spellEnd"/>
      <w:r w:rsidRPr="000D6851">
        <w:rPr>
          <w:szCs w:val="24"/>
          <w:lang w:eastAsia="hu-HU"/>
        </w:rPr>
        <w:t xml:space="preserve"> beavatkozások higiénés, munka-, baleset-, és környezetvédelmi szabályai</w:t>
      </w:r>
    </w:p>
    <w:p w14:paraId="71597FAF" w14:textId="77777777" w:rsidR="0050553F" w:rsidRPr="000D6851" w:rsidRDefault="0050553F" w:rsidP="00192FB4">
      <w:pPr>
        <w:spacing w:after="0"/>
        <w:ind w:left="567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Az </w:t>
      </w:r>
      <w:proofErr w:type="spellStart"/>
      <w:r w:rsidRPr="000D6851">
        <w:rPr>
          <w:szCs w:val="24"/>
          <w:lang w:eastAsia="hu-HU"/>
        </w:rPr>
        <w:t>invazív</w:t>
      </w:r>
      <w:proofErr w:type="spellEnd"/>
      <w:r w:rsidRPr="000D6851">
        <w:rPr>
          <w:szCs w:val="24"/>
          <w:lang w:eastAsia="hu-HU"/>
        </w:rPr>
        <w:t xml:space="preserve"> beavatkozások előtti pszichés, szomatikus és eszközös előkészítés ápolói feladatai</w:t>
      </w:r>
    </w:p>
    <w:p w14:paraId="11845C1B" w14:textId="77777777" w:rsidR="0050553F" w:rsidRPr="000D6851" w:rsidRDefault="0050553F" w:rsidP="00192FB4">
      <w:pPr>
        <w:spacing w:after="0"/>
        <w:ind w:left="567"/>
        <w:rPr>
          <w:szCs w:val="24"/>
          <w:lang w:eastAsia="hu-HU"/>
        </w:rPr>
      </w:pPr>
      <w:proofErr w:type="spellStart"/>
      <w:r w:rsidRPr="000D6851">
        <w:rPr>
          <w:szCs w:val="24"/>
          <w:lang w:eastAsia="hu-HU"/>
        </w:rPr>
        <w:t>Invazív</w:t>
      </w:r>
      <w:proofErr w:type="spellEnd"/>
      <w:r w:rsidRPr="000D6851">
        <w:rPr>
          <w:szCs w:val="24"/>
          <w:lang w:eastAsia="hu-HU"/>
        </w:rPr>
        <w:t xml:space="preserve"> beavatkozások előtt elvégzendő laborvizsgálatok (INR, PTI, vérkép) ápolói vonatkozásai</w:t>
      </w:r>
    </w:p>
    <w:p w14:paraId="0A4556D9" w14:textId="77777777" w:rsidR="0050553F" w:rsidRPr="000D6851" w:rsidRDefault="0050553F" w:rsidP="00192FB4">
      <w:pPr>
        <w:spacing w:after="0"/>
        <w:ind w:left="567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 perifériás vénabiztosítás indikációja, </w:t>
      </w:r>
      <w:proofErr w:type="spellStart"/>
      <w:r w:rsidRPr="000D6851">
        <w:rPr>
          <w:szCs w:val="24"/>
          <w:lang w:eastAsia="hu-HU"/>
        </w:rPr>
        <w:t>kontraindikációja</w:t>
      </w:r>
      <w:proofErr w:type="spellEnd"/>
      <w:r w:rsidRPr="000D6851">
        <w:rPr>
          <w:szCs w:val="24"/>
          <w:lang w:eastAsia="hu-HU"/>
        </w:rPr>
        <w:t>, technikája, és ápolói feladatai a kompetenciák vonatkozásában</w:t>
      </w:r>
    </w:p>
    <w:p w14:paraId="21218572" w14:textId="77777777" w:rsidR="0050553F" w:rsidRPr="000D6851" w:rsidRDefault="0050553F" w:rsidP="00192FB4">
      <w:pPr>
        <w:spacing w:after="0"/>
        <w:ind w:left="567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 gyógyszer, infúzió és vér-, vérkészítmény perifériás </w:t>
      </w:r>
      <w:proofErr w:type="spellStart"/>
      <w:r w:rsidRPr="000D6851">
        <w:rPr>
          <w:szCs w:val="24"/>
          <w:lang w:eastAsia="hu-HU"/>
        </w:rPr>
        <w:t>kanülön</w:t>
      </w:r>
      <w:proofErr w:type="spellEnd"/>
      <w:r w:rsidRPr="000D6851">
        <w:rPr>
          <w:szCs w:val="24"/>
          <w:lang w:eastAsia="hu-HU"/>
        </w:rPr>
        <w:t xml:space="preserve"> történő bejuttatásának ápolási specialitásai</w:t>
      </w:r>
    </w:p>
    <w:p w14:paraId="1E092C40" w14:textId="77777777" w:rsidR="0050553F" w:rsidRPr="000D6851" w:rsidRDefault="0050553F" w:rsidP="00192FB4">
      <w:pPr>
        <w:spacing w:after="0"/>
        <w:ind w:left="567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 perifériás </w:t>
      </w:r>
      <w:proofErr w:type="spellStart"/>
      <w:r w:rsidRPr="000D6851">
        <w:rPr>
          <w:szCs w:val="24"/>
          <w:lang w:eastAsia="hu-HU"/>
        </w:rPr>
        <w:t>kanülön</w:t>
      </w:r>
      <w:proofErr w:type="spellEnd"/>
      <w:r w:rsidRPr="000D6851">
        <w:rPr>
          <w:szCs w:val="24"/>
          <w:lang w:eastAsia="hu-HU"/>
        </w:rPr>
        <w:t xml:space="preserve"> történő mintavétel specialitásai</w:t>
      </w:r>
    </w:p>
    <w:p w14:paraId="60F351D0" w14:textId="77777777" w:rsidR="0050553F" w:rsidRPr="000D6851" w:rsidRDefault="0050553F" w:rsidP="00192FB4">
      <w:pPr>
        <w:spacing w:after="0"/>
        <w:ind w:left="567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 perifériás </w:t>
      </w:r>
      <w:proofErr w:type="spellStart"/>
      <w:r w:rsidRPr="000D6851">
        <w:rPr>
          <w:szCs w:val="24"/>
          <w:lang w:eastAsia="hu-HU"/>
        </w:rPr>
        <w:t>kanülök</w:t>
      </w:r>
      <w:proofErr w:type="spellEnd"/>
      <w:r w:rsidRPr="000D6851">
        <w:rPr>
          <w:szCs w:val="24"/>
          <w:lang w:eastAsia="hu-HU"/>
        </w:rPr>
        <w:t xml:space="preserve"> megfigyelésének, gondozásának, megszűntetésének ápolói specialitásai</w:t>
      </w:r>
    </w:p>
    <w:p w14:paraId="37899EBB" w14:textId="77777777" w:rsidR="0050553F" w:rsidRPr="000D6851" w:rsidRDefault="0050553F" w:rsidP="00192FB4">
      <w:pPr>
        <w:spacing w:after="0"/>
        <w:ind w:left="567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 centrális vénabiztosítás indikációja, </w:t>
      </w:r>
      <w:proofErr w:type="spellStart"/>
      <w:r w:rsidRPr="000D6851">
        <w:rPr>
          <w:szCs w:val="24"/>
          <w:lang w:eastAsia="hu-HU"/>
        </w:rPr>
        <w:t>kontraindikációja</w:t>
      </w:r>
      <w:proofErr w:type="spellEnd"/>
      <w:r w:rsidRPr="000D6851">
        <w:rPr>
          <w:szCs w:val="24"/>
          <w:lang w:eastAsia="hu-HU"/>
        </w:rPr>
        <w:t>, technikája, és ápolói feladatai a kompetenciák vonatkozásában</w:t>
      </w:r>
    </w:p>
    <w:p w14:paraId="359B4B51" w14:textId="77777777" w:rsidR="0050553F" w:rsidRPr="000D6851" w:rsidRDefault="0050553F" w:rsidP="00192FB4">
      <w:pPr>
        <w:spacing w:after="0"/>
        <w:ind w:left="567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 gyógyszer, infúzió és vér-, vérkészítmény centrális </w:t>
      </w:r>
      <w:proofErr w:type="spellStart"/>
      <w:r w:rsidRPr="000D6851">
        <w:rPr>
          <w:szCs w:val="24"/>
          <w:lang w:eastAsia="hu-HU"/>
        </w:rPr>
        <w:t>kanülön</w:t>
      </w:r>
      <w:proofErr w:type="spellEnd"/>
      <w:r w:rsidRPr="000D6851">
        <w:rPr>
          <w:szCs w:val="24"/>
          <w:lang w:eastAsia="hu-HU"/>
        </w:rPr>
        <w:t xml:space="preserve"> történő bejuttatásának ápolási specialitásai</w:t>
      </w:r>
    </w:p>
    <w:p w14:paraId="5C5DA221" w14:textId="77777777" w:rsidR="00DA3360" w:rsidRDefault="00DA3360" w:rsidP="00192FB4">
      <w:pPr>
        <w:spacing w:after="0"/>
        <w:ind w:left="567"/>
        <w:rPr>
          <w:szCs w:val="24"/>
          <w:lang w:eastAsia="hu-HU"/>
        </w:rPr>
      </w:pPr>
    </w:p>
    <w:p w14:paraId="21A54509" w14:textId="45CCC991" w:rsidR="0050553F" w:rsidRPr="000D6851" w:rsidRDefault="0050553F" w:rsidP="00192FB4">
      <w:pPr>
        <w:spacing w:after="0"/>
        <w:ind w:left="567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 </w:t>
      </w:r>
      <w:proofErr w:type="spellStart"/>
      <w:r w:rsidRPr="000D6851">
        <w:rPr>
          <w:szCs w:val="24"/>
          <w:lang w:eastAsia="hu-HU"/>
        </w:rPr>
        <w:t>parenterális</w:t>
      </w:r>
      <w:proofErr w:type="spellEnd"/>
      <w:r w:rsidRPr="000D6851">
        <w:rPr>
          <w:szCs w:val="24"/>
          <w:lang w:eastAsia="hu-HU"/>
        </w:rPr>
        <w:t xml:space="preserve"> tápoldat centrális </w:t>
      </w:r>
      <w:proofErr w:type="spellStart"/>
      <w:r w:rsidRPr="000D6851">
        <w:rPr>
          <w:szCs w:val="24"/>
          <w:lang w:eastAsia="hu-HU"/>
        </w:rPr>
        <w:t>kanülön</w:t>
      </w:r>
      <w:proofErr w:type="spellEnd"/>
      <w:r w:rsidRPr="000D6851">
        <w:rPr>
          <w:szCs w:val="24"/>
          <w:lang w:eastAsia="hu-HU"/>
        </w:rPr>
        <w:t xml:space="preserve"> történő bejuttatásának ápolási specialitásai</w:t>
      </w:r>
    </w:p>
    <w:p w14:paraId="5C561F3E" w14:textId="77777777" w:rsidR="0050553F" w:rsidRPr="000D6851" w:rsidRDefault="0050553F" w:rsidP="00192FB4">
      <w:pPr>
        <w:spacing w:after="0"/>
        <w:ind w:left="567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 centrális </w:t>
      </w:r>
      <w:proofErr w:type="spellStart"/>
      <w:r w:rsidRPr="000D6851">
        <w:rPr>
          <w:szCs w:val="24"/>
          <w:lang w:eastAsia="hu-HU"/>
        </w:rPr>
        <w:t>kanülön</w:t>
      </w:r>
      <w:proofErr w:type="spellEnd"/>
      <w:r w:rsidRPr="000D6851">
        <w:rPr>
          <w:szCs w:val="24"/>
          <w:lang w:eastAsia="hu-HU"/>
        </w:rPr>
        <w:t xml:space="preserve"> történő mintavétel specialitásai</w:t>
      </w:r>
    </w:p>
    <w:p w14:paraId="6EF97778" w14:textId="77777777" w:rsidR="0050553F" w:rsidRPr="000D6851" w:rsidRDefault="0050553F" w:rsidP="00192FB4">
      <w:pPr>
        <w:spacing w:after="0"/>
        <w:ind w:left="567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 centrális </w:t>
      </w:r>
      <w:proofErr w:type="spellStart"/>
      <w:r w:rsidRPr="000D6851">
        <w:rPr>
          <w:szCs w:val="24"/>
          <w:lang w:eastAsia="hu-HU"/>
        </w:rPr>
        <w:t>kanülök</w:t>
      </w:r>
      <w:proofErr w:type="spellEnd"/>
      <w:r w:rsidRPr="000D6851">
        <w:rPr>
          <w:szCs w:val="24"/>
          <w:lang w:eastAsia="hu-HU"/>
        </w:rPr>
        <w:t xml:space="preserve"> megfigyelésének, gondozásának, megszűntetésének ápolói specialitásai</w:t>
      </w:r>
    </w:p>
    <w:p w14:paraId="736930A6" w14:textId="77777777" w:rsidR="0050553F" w:rsidRPr="000D6851" w:rsidRDefault="0050553F" w:rsidP="00192FB4">
      <w:pPr>
        <w:spacing w:after="0"/>
        <w:ind w:left="567"/>
        <w:rPr>
          <w:szCs w:val="24"/>
          <w:lang w:eastAsia="hu-HU"/>
        </w:rPr>
      </w:pPr>
    </w:p>
    <w:p w14:paraId="257C4C76" w14:textId="77777777" w:rsidR="0050553F" w:rsidRPr="000D6851" w:rsidRDefault="0050553F" w:rsidP="00192FB4">
      <w:pPr>
        <w:spacing w:after="0"/>
        <w:ind w:left="567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Az </w:t>
      </w:r>
      <w:proofErr w:type="spellStart"/>
      <w:r w:rsidRPr="000D6851">
        <w:rPr>
          <w:szCs w:val="24"/>
          <w:lang w:eastAsia="hu-HU"/>
        </w:rPr>
        <w:t>intraossealis</w:t>
      </w:r>
      <w:proofErr w:type="spellEnd"/>
      <w:r w:rsidRPr="000D6851">
        <w:rPr>
          <w:szCs w:val="24"/>
          <w:lang w:eastAsia="hu-HU"/>
        </w:rPr>
        <w:t xml:space="preserve"> </w:t>
      </w:r>
      <w:proofErr w:type="spellStart"/>
      <w:r w:rsidRPr="000D6851">
        <w:rPr>
          <w:szCs w:val="24"/>
          <w:lang w:eastAsia="hu-HU"/>
        </w:rPr>
        <w:t>kanülálás</w:t>
      </w:r>
      <w:proofErr w:type="spellEnd"/>
      <w:r w:rsidRPr="000D6851">
        <w:rPr>
          <w:szCs w:val="24"/>
          <w:lang w:eastAsia="hu-HU"/>
        </w:rPr>
        <w:t xml:space="preserve"> indikációja, </w:t>
      </w:r>
      <w:proofErr w:type="spellStart"/>
      <w:r w:rsidRPr="000D6851">
        <w:rPr>
          <w:szCs w:val="24"/>
          <w:lang w:eastAsia="hu-HU"/>
        </w:rPr>
        <w:t>kontraindikációja</w:t>
      </w:r>
      <w:proofErr w:type="spellEnd"/>
      <w:r w:rsidRPr="000D6851">
        <w:rPr>
          <w:szCs w:val="24"/>
          <w:lang w:eastAsia="hu-HU"/>
        </w:rPr>
        <w:t>, technikája, és ápolói feladatai a kompetenciák vonatkozásában</w:t>
      </w:r>
    </w:p>
    <w:p w14:paraId="2C8E23F5" w14:textId="77777777" w:rsidR="0050553F" w:rsidRPr="000D6851" w:rsidRDefault="0050553F" w:rsidP="00192FB4">
      <w:pPr>
        <w:spacing w:after="0"/>
        <w:ind w:left="567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 gyógyszer, infúzió és vér-, vérkészítmény </w:t>
      </w:r>
      <w:proofErr w:type="spellStart"/>
      <w:r w:rsidRPr="000D6851">
        <w:rPr>
          <w:szCs w:val="24"/>
          <w:lang w:eastAsia="hu-HU"/>
        </w:rPr>
        <w:t>intraossealis</w:t>
      </w:r>
      <w:proofErr w:type="spellEnd"/>
      <w:r w:rsidRPr="000D6851">
        <w:rPr>
          <w:szCs w:val="24"/>
          <w:lang w:eastAsia="hu-HU"/>
        </w:rPr>
        <w:t xml:space="preserve"> </w:t>
      </w:r>
      <w:proofErr w:type="spellStart"/>
      <w:r w:rsidRPr="000D6851">
        <w:rPr>
          <w:szCs w:val="24"/>
          <w:lang w:eastAsia="hu-HU"/>
        </w:rPr>
        <w:t>kanülön</w:t>
      </w:r>
      <w:proofErr w:type="spellEnd"/>
      <w:r w:rsidRPr="000D6851">
        <w:rPr>
          <w:szCs w:val="24"/>
          <w:lang w:eastAsia="hu-HU"/>
        </w:rPr>
        <w:t xml:space="preserve"> történő bejuttatásának ápolási specialitásai</w:t>
      </w:r>
    </w:p>
    <w:p w14:paraId="640646B8" w14:textId="77777777" w:rsidR="0050553F" w:rsidRPr="000D6851" w:rsidRDefault="0050553F" w:rsidP="00192FB4">
      <w:pPr>
        <w:spacing w:after="0"/>
        <w:ind w:left="567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Az </w:t>
      </w:r>
      <w:proofErr w:type="spellStart"/>
      <w:r w:rsidRPr="000D6851">
        <w:rPr>
          <w:szCs w:val="24"/>
          <w:lang w:eastAsia="hu-HU"/>
        </w:rPr>
        <w:t>intraossealis</w:t>
      </w:r>
      <w:proofErr w:type="spellEnd"/>
      <w:r w:rsidRPr="000D6851">
        <w:rPr>
          <w:szCs w:val="24"/>
          <w:lang w:eastAsia="hu-HU"/>
        </w:rPr>
        <w:t xml:space="preserve"> </w:t>
      </w:r>
      <w:proofErr w:type="spellStart"/>
      <w:r w:rsidRPr="000D6851">
        <w:rPr>
          <w:szCs w:val="24"/>
          <w:lang w:eastAsia="hu-HU"/>
        </w:rPr>
        <w:t>kanülön</w:t>
      </w:r>
      <w:proofErr w:type="spellEnd"/>
      <w:r w:rsidRPr="000D6851">
        <w:rPr>
          <w:szCs w:val="24"/>
          <w:lang w:eastAsia="hu-HU"/>
        </w:rPr>
        <w:t xml:space="preserve"> történő mintavétel specialitásai</w:t>
      </w:r>
    </w:p>
    <w:p w14:paraId="5FD3DD14" w14:textId="77777777" w:rsidR="0050553F" w:rsidRPr="000D6851" w:rsidRDefault="0050553F" w:rsidP="00192FB4">
      <w:pPr>
        <w:spacing w:after="0"/>
        <w:ind w:left="567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Az </w:t>
      </w:r>
      <w:proofErr w:type="spellStart"/>
      <w:r w:rsidRPr="000D6851">
        <w:rPr>
          <w:szCs w:val="24"/>
          <w:lang w:eastAsia="hu-HU"/>
        </w:rPr>
        <w:t>intraossealis</w:t>
      </w:r>
      <w:proofErr w:type="spellEnd"/>
      <w:r w:rsidRPr="000D6851">
        <w:rPr>
          <w:szCs w:val="24"/>
          <w:lang w:eastAsia="hu-HU"/>
        </w:rPr>
        <w:t xml:space="preserve"> </w:t>
      </w:r>
      <w:proofErr w:type="spellStart"/>
      <w:r w:rsidRPr="000D6851">
        <w:rPr>
          <w:szCs w:val="24"/>
          <w:lang w:eastAsia="hu-HU"/>
        </w:rPr>
        <w:t>kanül</w:t>
      </w:r>
      <w:proofErr w:type="spellEnd"/>
      <w:r w:rsidRPr="000D6851">
        <w:rPr>
          <w:szCs w:val="24"/>
          <w:lang w:eastAsia="hu-HU"/>
        </w:rPr>
        <w:t xml:space="preserve"> megfigyelésének, gondozásának, megszűntetésének ápolói specialitásai</w:t>
      </w:r>
    </w:p>
    <w:p w14:paraId="5DD5391B" w14:textId="77777777" w:rsidR="0050553F" w:rsidRPr="000D6851" w:rsidRDefault="0050553F" w:rsidP="0050553F">
      <w:pPr>
        <w:spacing w:after="0"/>
        <w:rPr>
          <w:szCs w:val="24"/>
          <w:lang w:eastAsia="hu-HU"/>
        </w:rPr>
      </w:pPr>
    </w:p>
    <w:p w14:paraId="57FCAFC7" w14:textId="77777777" w:rsidR="0050553F" w:rsidRPr="000D6851" w:rsidRDefault="0050553F" w:rsidP="00192FB4">
      <w:pPr>
        <w:spacing w:after="0"/>
        <w:ind w:left="567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Port-a </w:t>
      </w:r>
      <w:proofErr w:type="spellStart"/>
      <w:r w:rsidRPr="000D6851">
        <w:rPr>
          <w:szCs w:val="24"/>
          <w:lang w:eastAsia="hu-HU"/>
        </w:rPr>
        <w:t>cath</w:t>
      </w:r>
      <w:proofErr w:type="spellEnd"/>
      <w:r w:rsidRPr="000D6851">
        <w:rPr>
          <w:szCs w:val="24"/>
          <w:lang w:eastAsia="hu-HU"/>
        </w:rPr>
        <w:t xml:space="preserve"> </w:t>
      </w:r>
      <w:proofErr w:type="spellStart"/>
      <w:r w:rsidRPr="000D6851">
        <w:rPr>
          <w:szCs w:val="24"/>
          <w:lang w:eastAsia="hu-HU"/>
        </w:rPr>
        <w:t>kanül</w:t>
      </w:r>
      <w:proofErr w:type="spellEnd"/>
      <w:r w:rsidRPr="000D6851">
        <w:rPr>
          <w:szCs w:val="24"/>
          <w:lang w:eastAsia="hu-HU"/>
        </w:rPr>
        <w:t xml:space="preserve"> alkalmazás indikációja, </w:t>
      </w:r>
      <w:proofErr w:type="spellStart"/>
      <w:r w:rsidRPr="000D6851">
        <w:rPr>
          <w:szCs w:val="24"/>
          <w:lang w:eastAsia="hu-HU"/>
        </w:rPr>
        <w:t>kontraindikációja</w:t>
      </w:r>
      <w:proofErr w:type="spellEnd"/>
      <w:r w:rsidRPr="000D6851">
        <w:rPr>
          <w:szCs w:val="24"/>
          <w:lang w:eastAsia="hu-HU"/>
        </w:rPr>
        <w:t>, technikája, és ápolói feladatai a kompetenciák vonatkozásában</w:t>
      </w:r>
    </w:p>
    <w:p w14:paraId="13F03F82" w14:textId="77777777" w:rsidR="0050553F" w:rsidRPr="000D6851" w:rsidRDefault="0050553F" w:rsidP="00192FB4">
      <w:pPr>
        <w:spacing w:after="0"/>
        <w:ind w:left="567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 gyógyszer, infúzió Port-a </w:t>
      </w:r>
      <w:proofErr w:type="spellStart"/>
      <w:r w:rsidRPr="000D6851">
        <w:rPr>
          <w:szCs w:val="24"/>
          <w:lang w:eastAsia="hu-HU"/>
        </w:rPr>
        <w:t>cath</w:t>
      </w:r>
      <w:proofErr w:type="spellEnd"/>
      <w:r w:rsidRPr="000D6851">
        <w:rPr>
          <w:szCs w:val="24"/>
          <w:lang w:eastAsia="hu-HU"/>
        </w:rPr>
        <w:t xml:space="preserve"> </w:t>
      </w:r>
      <w:proofErr w:type="spellStart"/>
      <w:r w:rsidRPr="000D6851">
        <w:rPr>
          <w:szCs w:val="24"/>
          <w:lang w:eastAsia="hu-HU"/>
        </w:rPr>
        <w:t>kanülön</w:t>
      </w:r>
      <w:proofErr w:type="spellEnd"/>
      <w:r w:rsidRPr="000D6851">
        <w:rPr>
          <w:szCs w:val="24"/>
          <w:lang w:eastAsia="hu-HU"/>
        </w:rPr>
        <w:t xml:space="preserve"> történő bejuttatásának ápolási specialitásai</w:t>
      </w:r>
    </w:p>
    <w:p w14:paraId="02C12C61" w14:textId="77777777" w:rsidR="0050553F" w:rsidRPr="000D6851" w:rsidRDefault="0050553F" w:rsidP="00192FB4">
      <w:pPr>
        <w:spacing w:after="0"/>
        <w:ind w:left="567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Port-a </w:t>
      </w:r>
      <w:proofErr w:type="spellStart"/>
      <w:r w:rsidRPr="000D6851">
        <w:rPr>
          <w:szCs w:val="24"/>
          <w:lang w:eastAsia="hu-HU"/>
        </w:rPr>
        <w:t>cath</w:t>
      </w:r>
      <w:proofErr w:type="spellEnd"/>
      <w:r w:rsidRPr="000D6851">
        <w:rPr>
          <w:szCs w:val="24"/>
          <w:lang w:eastAsia="hu-HU"/>
        </w:rPr>
        <w:t xml:space="preserve"> </w:t>
      </w:r>
      <w:proofErr w:type="spellStart"/>
      <w:r w:rsidRPr="000D6851">
        <w:rPr>
          <w:szCs w:val="24"/>
          <w:lang w:eastAsia="hu-HU"/>
        </w:rPr>
        <w:t>kanülök</w:t>
      </w:r>
      <w:proofErr w:type="spellEnd"/>
      <w:r w:rsidRPr="000D6851">
        <w:rPr>
          <w:szCs w:val="24"/>
          <w:lang w:eastAsia="hu-HU"/>
        </w:rPr>
        <w:t xml:space="preserve"> megfigyelésének, gondozásának, ápolói specialitásai</w:t>
      </w:r>
    </w:p>
    <w:p w14:paraId="47D04A06" w14:textId="77777777" w:rsidR="0050553F" w:rsidRPr="000D6851" w:rsidRDefault="0050553F" w:rsidP="0050553F">
      <w:pPr>
        <w:spacing w:after="0"/>
        <w:rPr>
          <w:szCs w:val="24"/>
          <w:lang w:eastAsia="hu-HU"/>
        </w:rPr>
      </w:pPr>
    </w:p>
    <w:p w14:paraId="1CB49848" w14:textId="77777777" w:rsidR="0050553F" w:rsidRPr="000D6851" w:rsidRDefault="0050553F" w:rsidP="00192FB4">
      <w:pPr>
        <w:spacing w:after="0"/>
        <w:ind w:left="567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Az </w:t>
      </w:r>
      <w:proofErr w:type="spellStart"/>
      <w:r w:rsidRPr="000D6851">
        <w:rPr>
          <w:szCs w:val="24"/>
          <w:lang w:eastAsia="hu-HU"/>
        </w:rPr>
        <w:t>epidurális</w:t>
      </w:r>
      <w:proofErr w:type="spellEnd"/>
      <w:r w:rsidRPr="000D6851">
        <w:rPr>
          <w:szCs w:val="24"/>
          <w:lang w:eastAsia="hu-HU"/>
        </w:rPr>
        <w:t xml:space="preserve"> </w:t>
      </w:r>
      <w:proofErr w:type="spellStart"/>
      <w:r w:rsidRPr="000D6851">
        <w:rPr>
          <w:szCs w:val="24"/>
          <w:lang w:eastAsia="hu-HU"/>
        </w:rPr>
        <w:t>kanül</w:t>
      </w:r>
      <w:proofErr w:type="spellEnd"/>
      <w:r w:rsidRPr="000D6851">
        <w:rPr>
          <w:szCs w:val="24"/>
          <w:lang w:eastAsia="hu-HU"/>
        </w:rPr>
        <w:t xml:space="preserve"> (EDA) alkalmazás indikációja, </w:t>
      </w:r>
      <w:proofErr w:type="spellStart"/>
      <w:r w:rsidRPr="000D6851">
        <w:rPr>
          <w:szCs w:val="24"/>
          <w:lang w:eastAsia="hu-HU"/>
        </w:rPr>
        <w:t>kontraindikációja</w:t>
      </w:r>
      <w:proofErr w:type="spellEnd"/>
      <w:r w:rsidRPr="000D6851">
        <w:rPr>
          <w:szCs w:val="24"/>
          <w:lang w:eastAsia="hu-HU"/>
        </w:rPr>
        <w:t>, technikája, és ápolói feladatai a kompetenciák vonatkozásában</w:t>
      </w:r>
    </w:p>
    <w:p w14:paraId="5742D34D" w14:textId="77777777" w:rsidR="0050553F" w:rsidRPr="000D6851" w:rsidRDefault="0050553F" w:rsidP="00192FB4">
      <w:pPr>
        <w:spacing w:after="0"/>
        <w:ind w:left="567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 gyógyszer </w:t>
      </w:r>
      <w:proofErr w:type="spellStart"/>
      <w:r w:rsidRPr="000D6851">
        <w:rPr>
          <w:szCs w:val="24"/>
          <w:lang w:eastAsia="hu-HU"/>
        </w:rPr>
        <w:t>epidurális</w:t>
      </w:r>
      <w:proofErr w:type="spellEnd"/>
      <w:r w:rsidRPr="000D6851">
        <w:rPr>
          <w:szCs w:val="24"/>
          <w:lang w:eastAsia="hu-HU"/>
        </w:rPr>
        <w:t xml:space="preserve"> </w:t>
      </w:r>
      <w:proofErr w:type="spellStart"/>
      <w:r w:rsidRPr="000D6851">
        <w:rPr>
          <w:szCs w:val="24"/>
          <w:lang w:eastAsia="hu-HU"/>
        </w:rPr>
        <w:t>kanülön</w:t>
      </w:r>
      <w:proofErr w:type="spellEnd"/>
      <w:r w:rsidRPr="000D6851">
        <w:rPr>
          <w:szCs w:val="24"/>
          <w:lang w:eastAsia="hu-HU"/>
        </w:rPr>
        <w:t xml:space="preserve"> történő bejuttatásának ápolási specialitásai</w:t>
      </w:r>
    </w:p>
    <w:p w14:paraId="39B12650" w14:textId="77777777" w:rsidR="0050553F" w:rsidRPr="000D6851" w:rsidRDefault="0050553F" w:rsidP="00192FB4">
      <w:pPr>
        <w:spacing w:after="0"/>
        <w:ind w:left="567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Az </w:t>
      </w:r>
      <w:proofErr w:type="spellStart"/>
      <w:r w:rsidRPr="000D6851">
        <w:rPr>
          <w:szCs w:val="24"/>
          <w:lang w:eastAsia="hu-HU"/>
        </w:rPr>
        <w:t>epidurális</w:t>
      </w:r>
      <w:proofErr w:type="spellEnd"/>
      <w:r w:rsidRPr="000D6851">
        <w:rPr>
          <w:szCs w:val="24"/>
          <w:lang w:eastAsia="hu-HU"/>
        </w:rPr>
        <w:t xml:space="preserve"> </w:t>
      </w:r>
      <w:proofErr w:type="spellStart"/>
      <w:r w:rsidRPr="000D6851">
        <w:rPr>
          <w:szCs w:val="24"/>
          <w:lang w:eastAsia="hu-HU"/>
        </w:rPr>
        <w:t>kanül</w:t>
      </w:r>
      <w:proofErr w:type="spellEnd"/>
      <w:r w:rsidRPr="000D6851">
        <w:rPr>
          <w:szCs w:val="24"/>
          <w:lang w:eastAsia="hu-HU"/>
        </w:rPr>
        <w:t xml:space="preserve"> megfigyelésének, gondozásának, ápolói specialitásai</w:t>
      </w:r>
    </w:p>
    <w:p w14:paraId="5C178FC5" w14:textId="77777777" w:rsidR="0050553F" w:rsidRPr="000D6851" w:rsidRDefault="0050553F" w:rsidP="00192FB4">
      <w:pPr>
        <w:spacing w:after="0"/>
        <w:ind w:left="567"/>
        <w:rPr>
          <w:szCs w:val="24"/>
          <w:lang w:eastAsia="hu-HU"/>
        </w:rPr>
      </w:pPr>
    </w:p>
    <w:p w14:paraId="0EF36810" w14:textId="77777777" w:rsidR="0050553F" w:rsidRPr="000D6851" w:rsidRDefault="0050553F" w:rsidP="00192FB4">
      <w:pPr>
        <w:spacing w:after="0"/>
        <w:ind w:left="567"/>
        <w:rPr>
          <w:szCs w:val="24"/>
          <w:lang w:eastAsia="hu-HU"/>
        </w:rPr>
      </w:pPr>
      <w:r w:rsidRPr="000D6851">
        <w:rPr>
          <w:szCs w:val="24"/>
          <w:lang w:eastAsia="hu-HU"/>
        </w:rPr>
        <w:t>A gyógyszerek bejuttatását segítő eszközök (</w:t>
      </w:r>
      <w:proofErr w:type="spellStart"/>
      <w:r w:rsidRPr="000D6851">
        <w:rPr>
          <w:szCs w:val="24"/>
          <w:lang w:eastAsia="hu-HU"/>
        </w:rPr>
        <w:t>infúzor</w:t>
      </w:r>
      <w:proofErr w:type="spellEnd"/>
      <w:r w:rsidRPr="000D6851">
        <w:rPr>
          <w:szCs w:val="24"/>
          <w:lang w:eastAsia="hu-HU"/>
        </w:rPr>
        <w:t xml:space="preserve">, </w:t>
      </w:r>
      <w:proofErr w:type="spellStart"/>
      <w:r w:rsidRPr="000D6851">
        <w:rPr>
          <w:szCs w:val="24"/>
          <w:lang w:eastAsia="hu-HU"/>
        </w:rPr>
        <w:t>perfúzor</w:t>
      </w:r>
      <w:proofErr w:type="spellEnd"/>
      <w:r w:rsidRPr="000D6851">
        <w:rPr>
          <w:szCs w:val="24"/>
          <w:lang w:eastAsia="hu-HU"/>
        </w:rPr>
        <w:t xml:space="preserve">, </w:t>
      </w:r>
      <w:proofErr w:type="spellStart"/>
      <w:r w:rsidRPr="000D6851">
        <w:rPr>
          <w:szCs w:val="24"/>
          <w:lang w:eastAsia="hu-HU"/>
        </w:rPr>
        <w:t>volumetrikus</w:t>
      </w:r>
      <w:proofErr w:type="spellEnd"/>
      <w:r w:rsidRPr="000D6851">
        <w:rPr>
          <w:szCs w:val="24"/>
          <w:lang w:eastAsia="hu-HU"/>
        </w:rPr>
        <w:t xml:space="preserve"> pumpa, PCA pumpa, túlnyomásos szerelék) alkalmazásának ápolói feladatai</w:t>
      </w:r>
    </w:p>
    <w:p w14:paraId="2AEBEC14" w14:textId="77777777" w:rsidR="0050553F" w:rsidRPr="000D6851" w:rsidRDefault="0050553F" w:rsidP="0050553F">
      <w:pPr>
        <w:spacing w:after="0"/>
        <w:rPr>
          <w:szCs w:val="24"/>
          <w:lang w:eastAsia="hu-HU"/>
        </w:rPr>
      </w:pPr>
    </w:p>
    <w:p w14:paraId="37CC92EF" w14:textId="77777777" w:rsidR="0050553F" w:rsidRPr="000D6851" w:rsidRDefault="0050553F" w:rsidP="00192FB4">
      <w:pPr>
        <w:spacing w:after="0"/>
        <w:ind w:left="567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Az artéria punkció indikációja, </w:t>
      </w:r>
      <w:proofErr w:type="spellStart"/>
      <w:r w:rsidRPr="000D6851">
        <w:rPr>
          <w:szCs w:val="24"/>
          <w:lang w:eastAsia="hu-HU"/>
        </w:rPr>
        <w:t>kontraindikációja</w:t>
      </w:r>
      <w:proofErr w:type="spellEnd"/>
      <w:r w:rsidRPr="000D6851">
        <w:rPr>
          <w:szCs w:val="24"/>
          <w:lang w:eastAsia="hu-HU"/>
        </w:rPr>
        <w:t xml:space="preserve"> és mintavétel specialitása a kompetenciák vonatkozásában</w:t>
      </w:r>
    </w:p>
    <w:p w14:paraId="3E2DA23B" w14:textId="77777777" w:rsidR="0050553F" w:rsidRPr="000D6851" w:rsidRDefault="0050553F" w:rsidP="00192FB4">
      <w:pPr>
        <w:spacing w:after="0"/>
        <w:ind w:left="567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Az </w:t>
      </w:r>
      <w:proofErr w:type="spellStart"/>
      <w:r w:rsidRPr="000D6851">
        <w:rPr>
          <w:szCs w:val="24"/>
          <w:lang w:eastAsia="hu-HU"/>
        </w:rPr>
        <w:t>arteria</w:t>
      </w:r>
      <w:proofErr w:type="spellEnd"/>
      <w:r w:rsidRPr="000D6851">
        <w:rPr>
          <w:szCs w:val="24"/>
          <w:lang w:eastAsia="hu-HU"/>
        </w:rPr>
        <w:t xml:space="preserve"> </w:t>
      </w:r>
      <w:proofErr w:type="spellStart"/>
      <w:r w:rsidRPr="000D6851">
        <w:rPr>
          <w:szCs w:val="24"/>
          <w:lang w:eastAsia="hu-HU"/>
        </w:rPr>
        <w:t>kanülálás</w:t>
      </w:r>
      <w:proofErr w:type="spellEnd"/>
      <w:r w:rsidRPr="000D6851">
        <w:rPr>
          <w:szCs w:val="24"/>
          <w:lang w:eastAsia="hu-HU"/>
        </w:rPr>
        <w:t xml:space="preserve"> indikációja, </w:t>
      </w:r>
      <w:proofErr w:type="spellStart"/>
      <w:r w:rsidRPr="000D6851">
        <w:rPr>
          <w:szCs w:val="24"/>
          <w:lang w:eastAsia="hu-HU"/>
        </w:rPr>
        <w:t>kontraindikációja</w:t>
      </w:r>
      <w:proofErr w:type="spellEnd"/>
      <w:r w:rsidRPr="000D6851">
        <w:rPr>
          <w:szCs w:val="24"/>
          <w:lang w:eastAsia="hu-HU"/>
        </w:rPr>
        <w:t>, technikája, és ápolói feladatai a kompetenciák vonatkozásában</w:t>
      </w:r>
    </w:p>
    <w:p w14:paraId="77B58F3E" w14:textId="77777777" w:rsidR="0050553F" w:rsidRPr="000D6851" w:rsidRDefault="0050553F" w:rsidP="00192FB4">
      <w:pPr>
        <w:spacing w:after="0"/>
        <w:ind w:left="567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Az artériás </w:t>
      </w:r>
      <w:proofErr w:type="spellStart"/>
      <w:r w:rsidRPr="000D6851">
        <w:rPr>
          <w:szCs w:val="24"/>
          <w:lang w:eastAsia="hu-HU"/>
        </w:rPr>
        <w:t>kanülön</w:t>
      </w:r>
      <w:proofErr w:type="spellEnd"/>
      <w:r w:rsidRPr="000D6851">
        <w:rPr>
          <w:szCs w:val="24"/>
          <w:lang w:eastAsia="hu-HU"/>
        </w:rPr>
        <w:t xml:space="preserve"> történő mintavétel specialitásai</w:t>
      </w:r>
    </w:p>
    <w:p w14:paraId="0B452740" w14:textId="77777777" w:rsidR="0050553F" w:rsidRPr="000D6851" w:rsidRDefault="0050553F" w:rsidP="00192FB4">
      <w:pPr>
        <w:spacing w:after="0"/>
        <w:ind w:left="567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Az artériás </w:t>
      </w:r>
      <w:proofErr w:type="spellStart"/>
      <w:r w:rsidRPr="000D6851">
        <w:rPr>
          <w:szCs w:val="24"/>
          <w:lang w:eastAsia="hu-HU"/>
        </w:rPr>
        <w:t>kanül</w:t>
      </w:r>
      <w:proofErr w:type="spellEnd"/>
      <w:r w:rsidRPr="000D6851">
        <w:rPr>
          <w:szCs w:val="24"/>
          <w:lang w:eastAsia="hu-HU"/>
        </w:rPr>
        <w:t xml:space="preserve"> megfigyelésének, gondozásának, megszűntetésének ápolói specialitásai</w:t>
      </w:r>
    </w:p>
    <w:p w14:paraId="76FF811D" w14:textId="77777777" w:rsidR="0050553F" w:rsidRPr="000D6851" w:rsidRDefault="0050553F" w:rsidP="0050553F">
      <w:pPr>
        <w:spacing w:after="0"/>
        <w:rPr>
          <w:szCs w:val="24"/>
          <w:lang w:eastAsia="hu-HU"/>
        </w:rPr>
      </w:pPr>
    </w:p>
    <w:p w14:paraId="4FE72D71" w14:textId="77777777" w:rsidR="0050553F" w:rsidRPr="000D6851" w:rsidRDefault="0050553F" w:rsidP="00192FB4">
      <w:pPr>
        <w:spacing w:after="0"/>
        <w:ind w:left="709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 mellkasi csövezés indikációja, </w:t>
      </w:r>
      <w:proofErr w:type="spellStart"/>
      <w:r w:rsidRPr="000D6851">
        <w:rPr>
          <w:szCs w:val="24"/>
          <w:lang w:eastAsia="hu-HU"/>
        </w:rPr>
        <w:t>kontraindikációja</w:t>
      </w:r>
      <w:proofErr w:type="spellEnd"/>
      <w:r w:rsidRPr="000D6851">
        <w:rPr>
          <w:szCs w:val="24"/>
          <w:lang w:eastAsia="hu-HU"/>
        </w:rPr>
        <w:t>, technikája és ápolói feladatai a kompetenciák vonatkozásában</w:t>
      </w:r>
    </w:p>
    <w:p w14:paraId="72C736CB" w14:textId="77777777" w:rsidR="0050553F" w:rsidRPr="000D6851" w:rsidRDefault="0050553F" w:rsidP="00192FB4">
      <w:pPr>
        <w:spacing w:after="0"/>
        <w:ind w:left="709"/>
        <w:rPr>
          <w:szCs w:val="24"/>
          <w:lang w:eastAsia="hu-HU"/>
        </w:rPr>
      </w:pPr>
      <w:r w:rsidRPr="000D6851">
        <w:rPr>
          <w:szCs w:val="24"/>
          <w:lang w:eastAsia="hu-HU"/>
        </w:rPr>
        <w:t>A mellkasi szívó rendszerek, alkalmazásuk módja, az alkalmazás és kezelés ápolói feladatai</w:t>
      </w:r>
    </w:p>
    <w:p w14:paraId="5F8DF56B" w14:textId="77777777" w:rsidR="0050553F" w:rsidRPr="000D6851" w:rsidRDefault="0050553F" w:rsidP="00192FB4">
      <w:pPr>
        <w:spacing w:after="0"/>
        <w:ind w:left="709"/>
        <w:rPr>
          <w:szCs w:val="24"/>
          <w:lang w:eastAsia="hu-HU"/>
        </w:rPr>
      </w:pPr>
      <w:r w:rsidRPr="000D6851">
        <w:rPr>
          <w:szCs w:val="24"/>
          <w:lang w:eastAsia="hu-HU"/>
        </w:rPr>
        <w:t>Tartós mellkasi szívással ellátott beteg megfigyelésének, ápolásának specialitásai</w:t>
      </w:r>
    </w:p>
    <w:p w14:paraId="640CE475" w14:textId="77777777" w:rsidR="0050553F" w:rsidRPr="000D6851" w:rsidRDefault="0050553F" w:rsidP="0050553F">
      <w:pPr>
        <w:spacing w:after="0"/>
        <w:rPr>
          <w:szCs w:val="24"/>
          <w:lang w:eastAsia="hu-HU"/>
        </w:rPr>
      </w:pPr>
    </w:p>
    <w:p w14:paraId="5DA54D7F" w14:textId="77777777" w:rsidR="0050553F" w:rsidRPr="000D6851" w:rsidRDefault="0050553F" w:rsidP="00192FB4">
      <w:pPr>
        <w:spacing w:after="0"/>
        <w:ind w:left="709"/>
        <w:rPr>
          <w:szCs w:val="24"/>
          <w:lang w:eastAsia="hu-HU"/>
        </w:rPr>
      </w:pPr>
      <w:r w:rsidRPr="000D6851">
        <w:rPr>
          <w:szCs w:val="24"/>
          <w:lang w:eastAsia="hu-HU"/>
        </w:rPr>
        <w:t>A transzfúziós terápia alkalmazásának klinikai és ápolási vonatkozásai</w:t>
      </w:r>
    </w:p>
    <w:p w14:paraId="299AD7AE" w14:textId="77777777" w:rsidR="0050553F" w:rsidRPr="000D6851" w:rsidRDefault="0050553F" w:rsidP="00192FB4">
      <w:pPr>
        <w:spacing w:after="0"/>
        <w:ind w:left="709"/>
        <w:rPr>
          <w:szCs w:val="24"/>
          <w:lang w:eastAsia="hu-HU"/>
        </w:rPr>
      </w:pPr>
      <w:r w:rsidRPr="000D6851">
        <w:rPr>
          <w:szCs w:val="24"/>
          <w:lang w:eastAsia="hu-HU"/>
        </w:rPr>
        <w:t>A transzfúzió jogi, etikai vonatkozásai</w:t>
      </w:r>
    </w:p>
    <w:p w14:paraId="3451002F" w14:textId="77777777" w:rsidR="0050553F" w:rsidRPr="000D6851" w:rsidRDefault="0050553F" w:rsidP="00192FB4">
      <w:pPr>
        <w:spacing w:after="0"/>
        <w:ind w:left="709"/>
        <w:rPr>
          <w:szCs w:val="24"/>
          <w:lang w:eastAsia="hu-HU"/>
        </w:rPr>
      </w:pPr>
      <w:r w:rsidRPr="000D6851">
        <w:rPr>
          <w:szCs w:val="24"/>
          <w:lang w:eastAsia="hu-HU"/>
        </w:rPr>
        <w:t>A transzfúziós terápiához kapcsolódó ápolói feladatok</w:t>
      </w:r>
    </w:p>
    <w:p w14:paraId="2280D9FA" w14:textId="77777777" w:rsidR="0050553F" w:rsidRPr="000D6851" w:rsidRDefault="0050553F" w:rsidP="00192FB4">
      <w:pPr>
        <w:spacing w:after="0"/>
        <w:ind w:left="709"/>
        <w:rPr>
          <w:szCs w:val="24"/>
          <w:lang w:eastAsia="hu-HU"/>
        </w:rPr>
      </w:pPr>
      <w:r w:rsidRPr="000D6851">
        <w:rPr>
          <w:szCs w:val="24"/>
          <w:lang w:eastAsia="hu-HU"/>
        </w:rPr>
        <w:t>A transzfúzió bejutását segítő eszközök és azok alkalmazásának ápolói feladatai</w:t>
      </w:r>
    </w:p>
    <w:p w14:paraId="44370990" w14:textId="77777777" w:rsidR="0050553F" w:rsidRPr="000D6851" w:rsidRDefault="0050553F" w:rsidP="00192FB4">
      <w:pPr>
        <w:spacing w:after="0"/>
        <w:ind w:left="709"/>
        <w:rPr>
          <w:szCs w:val="24"/>
          <w:lang w:eastAsia="hu-HU"/>
        </w:rPr>
      </w:pPr>
      <w:r w:rsidRPr="000D6851">
        <w:rPr>
          <w:szCs w:val="24"/>
          <w:lang w:eastAsia="hu-HU"/>
        </w:rPr>
        <w:t>A transzfúzió szövődményei és annak ellátási stratégiái</w:t>
      </w:r>
    </w:p>
    <w:p w14:paraId="0E76A691" w14:textId="77777777" w:rsidR="0050553F" w:rsidRPr="000D6851" w:rsidRDefault="0050553F" w:rsidP="00192FB4">
      <w:pPr>
        <w:spacing w:after="0"/>
        <w:ind w:left="709"/>
        <w:rPr>
          <w:szCs w:val="24"/>
          <w:lang w:eastAsia="hu-HU"/>
        </w:rPr>
      </w:pPr>
      <w:r w:rsidRPr="000D6851">
        <w:rPr>
          <w:szCs w:val="24"/>
          <w:lang w:eastAsia="hu-HU"/>
        </w:rPr>
        <w:t>A transzfúzió dokumentálása</w:t>
      </w:r>
    </w:p>
    <w:p w14:paraId="78E0C690" w14:textId="10BBB661" w:rsidR="00B64FCB" w:rsidRDefault="00B64FCB" w:rsidP="00B64FCB">
      <w:pPr>
        <w:tabs>
          <w:tab w:val="left" w:pos="1418"/>
          <w:tab w:val="right" w:pos="9072"/>
        </w:tabs>
        <w:spacing w:after="0"/>
        <w:ind w:left="851"/>
      </w:pPr>
    </w:p>
    <w:p w14:paraId="0C504EBB" w14:textId="77777777" w:rsidR="00DA3360" w:rsidRPr="000D6851" w:rsidRDefault="00DA3360" w:rsidP="00B64FCB">
      <w:pPr>
        <w:tabs>
          <w:tab w:val="left" w:pos="1418"/>
          <w:tab w:val="right" w:pos="9072"/>
        </w:tabs>
        <w:spacing w:after="0"/>
        <w:ind w:left="851"/>
      </w:pPr>
    </w:p>
    <w:p w14:paraId="622E83DD" w14:textId="6C3C1F04" w:rsidR="00B64FCB" w:rsidRPr="000D6851" w:rsidRDefault="0050553F" w:rsidP="00B64FC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b/>
          <w:i/>
        </w:rPr>
      </w:pPr>
      <w:r w:rsidRPr="000D6851">
        <w:rPr>
          <w:b/>
          <w:i/>
        </w:rPr>
        <w:t xml:space="preserve"> Alkalmazott gyógyszertan és gyógyszerelés</w:t>
      </w:r>
      <w:r w:rsidR="00B64FCB" w:rsidRPr="000D6851">
        <w:rPr>
          <w:b/>
          <w:i/>
        </w:rPr>
        <w:tab/>
      </w:r>
      <w:r w:rsidRPr="000D6851">
        <w:rPr>
          <w:b/>
          <w:i/>
        </w:rPr>
        <w:t xml:space="preserve"> 1</w:t>
      </w:r>
      <w:r w:rsidR="00F46357">
        <w:rPr>
          <w:b/>
          <w:i/>
        </w:rPr>
        <w:t>7</w:t>
      </w:r>
      <w:r w:rsidR="00B64FCB" w:rsidRPr="000D6851">
        <w:rPr>
          <w:b/>
          <w:i/>
        </w:rPr>
        <w:t xml:space="preserve"> óra</w:t>
      </w:r>
    </w:p>
    <w:p w14:paraId="74DCB45E" w14:textId="77777777" w:rsidR="00DA3360" w:rsidRDefault="00DA3360" w:rsidP="0050553F">
      <w:pPr>
        <w:autoSpaceDE w:val="0"/>
        <w:autoSpaceDN w:val="0"/>
        <w:adjustRightInd w:val="0"/>
        <w:spacing w:after="0"/>
        <w:rPr>
          <w:szCs w:val="24"/>
        </w:rPr>
      </w:pPr>
    </w:p>
    <w:p w14:paraId="2D859160" w14:textId="14289B5B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b/>
          <w:szCs w:val="24"/>
          <w:lang w:eastAsia="hu-HU"/>
        </w:rPr>
      </w:pPr>
      <w:r w:rsidRPr="000D6851">
        <w:rPr>
          <w:szCs w:val="24"/>
        </w:rPr>
        <w:t>A kompetencia szintű gyógyszerelés és infúziós terápia jogi vonatkozásai</w:t>
      </w:r>
    </w:p>
    <w:p w14:paraId="7826CC6A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  <w:lang w:eastAsia="hu-HU"/>
        </w:rPr>
      </w:pPr>
      <w:r w:rsidRPr="000D6851">
        <w:rPr>
          <w:szCs w:val="24"/>
          <w:lang w:eastAsia="hu-HU"/>
        </w:rPr>
        <w:t>A gyógyszerelés higiénés, munka-, baleset-, és környezetvédelmi szabályai</w:t>
      </w:r>
    </w:p>
    <w:p w14:paraId="037CF5B9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>A gyógyszer sorsa a szervezetben (A-D-M-E), a gyógyszertani alapfogalmak gyakorlati értelmezése</w:t>
      </w:r>
    </w:p>
    <w:p w14:paraId="6BEB6D61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>A gyógyszer adagolás indikációjának felállításához szükséges anamnézis felvétel, beteg vizsgálat szempontjai</w:t>
      </w:r>
    </w:p>
    <w:p w14:paraId="41D024C3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>A gyógyszer adagok kiszámításának algoritmusai</w:t>
      </w:r>
    </w:p>
    <w:p w14:paraId="691F36DC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>A gyógyszerbejuttatás módjának megválasztását befolyásoló szempontok és szabályok</w:t>
      </w:r>
    </w:p>
    <w:p w14:paraId="6D8896F2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 xml:space="preserve">A per orális, </w:t>
      </w:r>
      <w:proofErr w:type="spellStart"/>
      <w:r w:rsidRPr="000D6851">
        <w:rPr>
          <w:szCs w:val="24"/>
        </w:rPr>
        <w:t>rectális</w:t>
      </w:r>
      <w:proofErr w:type="spellEnd"/>
      <w:r w:rsidRPr="000D6851">
        <w:rPr>
          <w:szCs w:val="24"/>
        </w:rPr>
        <w:t xml:space="preserve"> és </w:t>
      </w:r>
      <w:proofErr w:type="spellStart"/>
      <w:r w:rsidRPr="000D6851">
        <w:rPr>
          <w:szCs w:val="24"/>
        </w:rPr>
        <w:t>intramusculáris</w:t>
      </w:r>
      <w:proofErr w:type="spellEnd"/>
      <w:r w:rsidRPr="000D6851">
        <w:rPr>
          <w:szCs w:val="24"/>
        </w:rPr>
        <w:t xml:space="preserve"> gyógyszerbejuttatás specialitásai</w:t>
      </w:r>
    </w:p>
    <w:p w14:paraId="2C13B9E0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>A gyógyszer helyettesíthetőség fogalma, szempontjai</w:t>
      </w:r>
    </w:p>
    <w:p w14:paraId="0BCE98E0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 xml:space="preserve">A minor </w:t>
      </w:r>
      <w:proofErr w:type="spellStart"/>
      <w:r w:rsidRPr="000D6851">
        <w:rPr>
          <w:szCs w:val="24"/>
        </w:rPr>
        <w:t>analgetikumok</w:t>
      </w:r>
      <w:proofErr w:type="spellEnd"/>
      <w:r w:rsidRPr="000D6851">
        <w:rPr>
          <w:szCs w:val="24"/>
        </w:rPr>
        <w:t xml:space="preserve"> jellemzői, formái, alkalmazásuk indikációi, </w:t>
      </w:r>
      <w:proofErr w:type="spellStart"/>
      <w:r w:rsidRPr="000D6851">
        <w:rPr>
          <w:szCs w:val="24"/>
        </w:rPr>
        <w:t>kontraindikációi</w:t>
      </w:r>
      <w:proofErr w:type="spellEnd"/>
    </w:p>
    <w:p w14:paraId="0FCB7C54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 xml:space="preserve">A törzskönyvezett minor </w:t>
      </w:r>
      <w:proofErr w:type="spellStart"/>
      <w:r w:rsidRPr="000D6851">
        <w:rPr>
          <w:szCs w:val="24"/>
        </w:rPr>
        <w:t>analgetikumok</w:t>
      </w:r>
      <w:proofErr w:type="spellEnd"/>
      <w:r w:rsidRPr="000D6851">
        <w:rPr>
          <w:szCs w:val="24"/>
        </w:rPr>
        <w:t xml:space="preserve"> hatóanyag szerinti csoportosítása, kiszerelések, indikáció-kontraindikáció, adagolás, javasolt bejutatási mód, lehetséges mellékhatások.</w:t>
      </w:r>
    </w:p>
    <w:p w14:paraId="0C6D69C7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 xml:space="preserve">A </w:t>
      </w:r>
      <w:proofErr w:type="spellStart"/>
      <w:r w:rsidRPr="000D6851">
        <w:rPr>
          <w:szCs w:val="24"/>
        </w:rPr>
        <w:t>non-steroidok</w:t>
      </w:r>
      <w:proofErr w:type="spellEnd"/>
      <w:r w:rsidRPr="000D6851">
        <w:rPr>
          <w:szCs w:val="24"/>
        </w:rPr>
        <w:t xml:space="preserve"> jellemzői, formái, alkalmazásuk indikációi, </w:t>
      </w:r>
      <w:proofErr w:type="spellStart"/>
      <w:r w:rsidRPr="000D6851">
        <w:rPr>
          <w:szCs w:val="24"/>
        </w:rPr>
        <w:t>kontraindikációi</w:t>
      </w:r>
      <w:proofErr w:type="spellEnd"/>
    </w:p>
    <w:p w14:paraId="5C7FA0CD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 xml:space="preserve">A törzskönyvezett </w:t>
      </w:r>
      <w:proofErr w:type="spellStart"/>
      <w:r w:rsidRPr="000D6851">
        <w:rPr>
          <w:szCs w:val="24"/>
        </w:rPr>
        <w:t>non-steroidok</w:t>
      </w:r>
      <w:proofErr w:type="spellEnd"/>
      <w:r w:rsidRPr="000D6851">
        <w:rPr>
          <w:szCs w:val="24"/>
        </w:rPr>
        <w:t xml:space="preserve"> hatóanyag szerinti csoportosítása, kiszerelések, indikáció-kontraindikáció, adagolás, javasolt bejutatási mód, lehetséges mellékhatások.</w:t>
      </w:r>
    </w:p>
    <w:p w14:paraId="2748CA71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 xml:space="preserve">A lázcsillapítók jellemzői, formái, alkalmazásuk indikációi, </w:t>
      </w:r>
      <w:proofErr w:type="spellStart"/>
      <w:r w:rsidRPr="000D6851">
        <w:rPr>
          <w:szCs w:val="24"/>
        </w:rPr>
        <w:t>kontraindikációi</w:t>
      </w:r>
      <w:proofErr w:type="spellEnd"/>
    </w:p>
    <w:p w14:paraId="2E8B0F18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>A törzskönyvezett lázcsillapítók hatóanyag szerinti csoportosítása, kiszerelések, indikáció-kontraindikáció, adagolás, javasolt bejutatási mód, lehetséges mellékhatások.</w:t>
      </w:r>
    </w:p>
    <w:p w14:paraId="27CECE7B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>A gyógyszeres terápia hatásának követése és ellenőrzése</w:t>
      </w:r>
    </w:p>
    <w:p w14:paraId="43D41874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>A gyógyszeres terápia specialitásai idős betegek esetén</w:t>
      </w:r>
    </w:p>
    <w:p w14:paraId="3ABAF6D4" w14:textId="77777777" w:rsidR="0050553F" w:rsidRPr="000D6851" w:rsidRDefault="0050553F" w:rsidP="0050553F">
      <w:pPr>
        <w:autoSpaceDE w:val="0"/>
        <w:autoSpaceDN w:val="0"/>
        <w:adjustRightInd w:val="0"/>
        <w:spacing w:after="0"/>
        <w:rPr>
          <w:szCs w:val="24"/>
        </w:rPr>
      </w:pPr>
    </w:p>
    <w:p w14:paraId="319BF0F1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>Az infúziós terápia indikációjának felállításához szükséges anamnézis felvétel, beteg vizsgálat szempontjai</w:t>
      </w:r>
    </w:p>
    <w:p w14:paraId="467723CB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 xml:space="preserve">Infúziós oldatok csoportosítása, a </w:t>
      </w:r>
      <w:proofErr w:type="spellStart"/>
      <w:r w:rsidRPr="000D6851">
        <w:rPr>
          <w:szCs w:val="24"/>
        </w:rPr>
        <w:t>krisztalloid</w:t>
      </w:r>
      <w:proofErr w:type="spellEnd"/>
      <w:r w:rsidRPr="000D6851">
        <w:rPr>
          <w:szCs w:val="24"/>
        </w:rPr>
        <w:t xml:space="preserve"> oldatok jellemzői, alkalmazásuk indikációi</w:t>
      </w:r>
    </w:p>
    <w:p w14:paraId="63A4FF35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 xml:space="preserve">A törzskönyvezett </w:t>
      </w:r>
      <w:proofErr w:type="spellStart"/>
      <w:r w:rsidRPr="000D6851">
        <w:rPr>
          <w:szCs w:val="24"/>
        </w:rPr>
        <w:t>krisztalloid</w:t>
      </w:r>
      <w:proofErr w:type="spellEnd"/>
      <w:r w:rsidRPr="000D6851">
        <w:rPr>
          <w:szCs w:val="24"/>
        </w:rPr>
        <w:t xml:space="preserve"> infúziós oldatok hatóanyag szerinti csoportosítása, kiszerelések, indikáció-kontraindikáció, adagolás, javasolt bejutatási mód, lehetséges mellékhatások</w:t>
      </w:r>
    </w:p>
    <w:p w14:paraId="4BDF73A3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>Az infúziós terápia specialitásai idős betegek esetén</w:t>
      </w:r>
    </w:p>
    <w:p w14:paraId="566416D2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>Nem várt mellékhatások, szövődmények felismerése és azok elhárítására irányuló ápolói feladatok</w:t>
      </w:r>
    </w:p>
    <w:p w14:paraId="58CC51A0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>A kompetencia szintű gyógyszerelés és infúziós terápia dokumentációs szabályai</w:t>
      </w:r>
    </w:p>
    <w:p w14:paraId="31645113" w14:textId="77777777" w:rsidR="00B64FCB" w:rsidRPr="000D6851" w:rsidRDefault="00B64FCB" w:rsidP="00B64FCB">
      <w:pPr>
        <w:tabs>
          <w:tab w:val="left" w:pos="1418"/>
          <w:tab w:val="right" w:pos="9072"/>
        </w:tabs>
        <w:spacing w:after="0"/>
        <w:ind w:left="851"/>
      </w:pPr>
    </w:p>
    <w:p w14:paraId="70871998" w14:textId="6E6EBE31" w:rsidR="00B64FCB" w:rsidRPr="000D6851" w:rsidRDefault="0050553F" w:rsidP="00B64FC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b/>
          <w:i/>
        </w:rPr>
      </w:pPr>
      <w:r w:rsidRPr="000D6851">
        <w:rPr>
          <w:b/>
          <w:i/>
        </w:rPr>
        <w:t xml:space="preserve"> Fájdalomcsillapítás ápolói teendői</w:t>
      </w:r>
      <w:r w:rsidR="00B64FCB" w:rsidRPr="000D6851">
        <w:rPr>
          <w:b/>
          <w:i/>
        </w:rPr>
        <w:tab/>
      </w:r>
      <w:r w:rsidRPr="000D6851">
        <w:rPr>
          <w:b/>
          <w:i/>
        </w:rPr>
        <w:t xml:space="preserve"> 1</w:t>
      </w:r>
      <w:r w:rsidR="00F46357">
        <w:rPr>
          <w:b/>
          <w:i/>
        </w:rPr>
        <w:t>7</w:t>
      </w:r>
      <w:r w:rsidR="00B64FCB" w:rsidRPr="000D6851">
        <w:rPr>
          <w:b/>
          <w:i/>
        </w:rPr>
        <w:t xml:space="preserve"> óra</w:t>
      </w:r>
    </w:p>
    <w:p w14:paraId="46793829" w14:textId="77777777" w:rsidR="00DA3360" w:rsidRDefault="00DA3360" w:rsidP="0050553F">
      <w:pPr>
        <w:autoSpaceDE w:val="0"/>
        <w:autoSpaceDN w:val="0"/>
        <w:adjustRightInd w:val="0"/>
        <w:spacing w:after="0"/>
        <w:rPr>
          <w:szCs w:val="24"/>
        </w:rPr>
      </w:pPr>
    </w:p>
    <w:p w14:paraId="09EDD84E" w14:textId="1F2AC2A0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 xml:space="preserve">A fájdalom fogalma, élettani, kórélettani alapjai </w:t>
      </w:r>
    </w:p>
    <w:p w14:paraId="048FD406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 xml:space="preserve">A fájdalom </w:t>
      </w:r>
      <w:proofErr w:type="spellStart"/>
      <w:r w:rsidRPr="000D6851">
        <w:rPr>
          <w:szCs w:val="24"/>
        </w:rPr>
        <w:t>transzkulturális</w:t>
      </w:r>
      <w:proofErr w:type="spellEnd"/>
      <w:r w:rsidRPr="000D6851">
        <w:rPr>
          <w:szCs w:val="24"/>
        </w:rPr>
        <w:t xml:space="preserve"> megközelítése</w:t>
      </w:r>
    </w:p>
    <w:p w14:paraId="1CC599B0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 xml:space="preserve">A fájdalom típusai (akut, krónikus, </w:t>
      </w:r>
      <w:proofErr w:type="spellStart"/>
      <w:r w:rsidRPr="000D6851">
        <w:rPr>
          <w:szCs w:val="24"/>
        </w:rPr>
        <w:t>posztoperatív</w:t>
      </w:r>
      <w:proofErr w:type="spellEnd"/>
      <w:r w:rsidRPr="000D6851">
        <w:rPr>
          <w:szCs w:val="24"/>
        </w:rPr>
        <w:t>), azok jellemzői</w:t>
      </w:r>
    </w:p>
    <w:p w14:paraId="63A5AE8E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>A fájdalmak csoportosítása (</w:t>
      </w:r>
      <w:proofErr w:type="spellStart"/>
      <w:r w:rsidRPr="000D6851">
        <w:rPr>
          <w:bCs/>
          <w:szCs w:val="24"/>
        </w:rPr>
        <w:t>N</w:t>
      </w:r>
      <w:r w:rsidRPr="000D6851">
        <w:rPr>
          <w:szCs w:val="24"/>
        </w:rPr>
        <w:t>europathias</w:t>
      </w:r>
      <w:proofErr w:type="spellEnd"/>
      <w:r w:rsidRPr="000D6851">
        <w:rPr>
          <w:szCs w:val="24"/>
        </w:rPr>
        <w:t xml:space="preserve"> fájdalom, neuralgiák, </w:t>
      </w:r>
      <w:proofErr w:type="spellStart"/>
      <w:r w:rsidRPr="000D6851">
        <w:rPr>
          <w:szCs w:val="24"/>
        </w:rPr>
        <w:t>sympathicus</w:t>
      </w:r>
      <w:proofErr w:type="spellEnd"/>
      <w:r w:rsidRPr="000D6851">
        <w:rPr>
          <w:szCs w:val="24"/>
        </w:rPr>
        <w:t xml:space="preserve"> idegrendszer által fenntartott fájdalmak, anyagcsere </w:t>
      </w:r>
      <w:proofErr w:type="spellStart"/>
      <w:r w:rsidRPr="000D6851">
        <w:rPr>
          <w:szCs w:val="24"/>
        </w:rPr>
        <w:t>neuropathiák</w:t>
      </w:r>
      <w:proofErr w:type="spellEnd"/>
      <w:r w:rsidRPr="000D6851">
        <w:rPr>
          <w:szCs w:val="24"/>
        </w:rPr>
        <w:t>, derékfájdalmak, fejfájások, zsigeri -, mellkasi -, krónikus kismedencei -, mozgásszervi-, éreredetű fájdalmak, daganatos fájdalom) és azok jellemzői</w:t>
      </w:r>
    </w:p>
    <w:p w14:paraId="66267193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 xml:space="preserve">A fájdalom felmérésének, megfigyelésének specialitásai, alkalmazott </w:t>
      </w:r>
      <w:proofErr w:type="spellStart"/>
      <w:r w:rsidRPr="000D6851">
        <w:rPr>
          <w:szCs w:val="24"/>
        </w:rPr>
        <w:t>score-ok</w:t>
      </w:r>
      <w:proofErr w:type="spellEnd"/>
    </w:p>
    <w:p w14:paraId="6BDFF522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>A fájdalom (pozitív és negatív) hatásai a szervezetre</w:t>
      </w:r>
    </w:p>
    <w:p w14:paraId="09CC064D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>A fájdalomcsillapítás elve, módszerei és azok ápolói feladatai</w:t>
      </w:r>
    </w:p>
    <w:p w14:paraId="731A6FA4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>A gyógyszeres fájdalomcsillapítás és annak ápolói vonatkozásai</w:t>
      </w:r>
    </w:p>
    <w:p w14:paraId="5839E535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>A PCA fogalma, jelentősége a krónikus fájdalom csillapításában, ápolói feladatai</w:t>
      </w:r>
    </w:p>
    <w:p w14:paraId="401AFB32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proofErr w:type="spellStart"/>
      <w:r w:rsidRPr="000D6851">
        <w:rPr>
          <w:szCs w:val="24"/>
        </w:rPr>
        <w:t>Invazív</w:t>
      </w:r>
      <w:proofErr w:type="spellEnd"/>
      <w:r w:rsidRPr="000D6851">
        <w:rPr>
          <w:szCs w:val="24"/>
        </w:rPr>
        <w:t xml:space="preserve"> beavatkozások: szimpatikus idegblokádok, centrális idegblokádok, perifériás idegblokádok </w:t>
      </w:r>
    </w:p>
    <w:p w14:paraId="662377F1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 xml:space="preserve">A TENS alapjai, indikációja, alkalmazása </w:t>
      </w:r>
    </w:p>
    <w:p w14:paraId="79BD3D07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>Fizikoterápia és gyógytorna fájdalomcsillapítási módszerei</w:t>
      </w:r>
    </w:p>
    <w:p w14:paraId="6BDB25A2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 xml:space="preserve">Alternatív kezelési módok </w:t>
      </w:r>
    </w:p>
    <w:p w14:paraId="513FADDD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 xml:space="preserve">A krónikus fájdalom fogalma, típusai, jellegzetességei </w:t>
      </w:r>
    </w:p>
    <w:p w14:paraId="12FDD46D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>A krónikus fájdalomcsillapítás ápolói vonatkozásai</w:t>
      </w:r>
    </w:p>
    <w:p w14:paraId="2ECB049C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>A fájdalom dokumentálási követelményei</w:t>
      </w:r>
    </w:p>
    <w:p w14:paraId="3D7C9230" w14:textId="77777777" w:rsidR="00B64FCB" w:rsidRPr="000D6851" w:rsidRDefault="00B64FCB" w:rsidP="00B64FCB">
      <w:pPr>
        <w:spacing w:after="0"/>
        <w:ind w:left="851"/>
      </w:pPr>
    </w:p>
    <w:p w14:paraId="1854EE10" w14:textId="2FB73E51" w:rsidR="00B64FCB" w:rsidRPr="000D6851" w:rsidRDefault="0050553F" w:rsidP="00B64FC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b/>
          <w:i/>
        </w:rPr>
      </w:pPr>
      <w:r w:rsidRPr="000D6851">
        <w:rPr>
          <w:b/>
          <w:i/>
        </w:rPr>
        <w:t xml:space="preserve"> Kritikus állapotú betegek ellátása</w:t>
      </w:r>
      <w:r w:rsidR="00B64FCB" w:rsidRPr="000D6851">
        <w:rPr>
          <w:b/>
          <w:i/>
        </w:rPr>
        <w:tab/>
      </w:r>
      <w:r w:rsidRPr="000D6851">
        <w:rPr>
          <w:b/>
          <w:i/>
        </w:rPr>
        <w:t xml:space="preserve"> 1</w:t>
      </w:r>
      <w:r w:rsidR="00F46357">
        <w:rPr>
          <w:b/>
          <w:i/>
        </w:rPr>
        <w:t>7</w:t>
      </w:r>
      <w:r w:rsidR="00B64FCB" w:rsidRPr="000D6851">
        <w:rPr>
          <w:b/>
          <w:i/>
        </w:rPr>
        <w:t xml:space="preserve"> óra</w:t>
      </w:r>
    </w:p>
    <w:p w14:paraId="6E708B52" w14:textId="77777777" w:rsidR="00DA3360" w:rsidRDefault="00DA3360" w:rsidP="0050553F">
      <w:pPr>
        <w:spacing w:after="0"/>
        <w:rPr>
          <w:szCs w:val="24"/>
        </w:rPr>
      </w:pPr>
    </w:p>
    <w:p w14:paraId="0D3D8F97" w14:textId="0F87F938" w:rsidR="0050553F" w:rsidRPr="000D6851" w:rsidRDefault="0050553F" w:rsidP="00192FB4">
      <w:pPr>
        <w:spacing w:after="0"/>
        <w:ind w:left="567"/>
        <w:rPr>
          <w:szCs w:val="24"/>
        </w:rPr>
      </w:pPr>
      <w:r w:rsidRPr="000D6851">
        <w:rPr>
          <w:szCs w:val="24"/>
        </w:rPr>
        <w:t>A sérült ellátása során alkalmazott immobilizációs eszközök használata (</w:t>
      </w:r>
      <w:proofErr w:type="spellStart"/>
      <w:r w:rsidRPr="000D6851">
        <w:rPr>
          <w:szCs w:val="24"/>
        </w:rPr>
        <w:t>Stiff-neck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KED-mellény</w:t>
      </w:r>
      <w:proofErr w:type="spellEnd"/>
      <w:r w:rsidRPr="000D6851">
        <w:rPr>
          <w:szCs w:val="24"/>
        </w:rPr>
        <w:t xml:space="preserve">, gerinchordágy, </w:t>
      </w:r>
      <w:proofErr w:type="spellStart"/>
      <w:r w:rsidRPr="000D6851">
        <w:rPr>
          <w:szCs w:val="24"/>
        </w:rPr>
        <w:t>Board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head</w:t>
      </w:r>
      <w:proofErr w:type="spellEnd"/>
      <w:r w:rsidRPr="000D6851">
        <w:rPr>
          <w:szCs w:val="24"/>
        </w:rPr>
        <w:t xml:space="preserve"> </w:t>
      </w:r>
      <w:proofErr w:type="spellStart"/>
      <w:r w:rsidRPr="000D6851">
        <w:rPr>
          <w:szCs w:val="24"/>
        </w:rPr>
        <w:t>block</w:t>
      </w:r>
      <w:proofErr w:type="spellEnd"/>
      <w:r w:rsidRPr="000D6851">
        <w:rPr>
          <w:szCs w:val="24"/>
        </w:rPr>
        <w:t xml:space="preserve">, medenceöv, húzósín, </w:t>
      </w:r>
      <w:proofErr w:type="spellStart"/>
      <w:r w:rsidRPr="000D6851">
        <w:rPr>
          <w:szCs w:val="24"/>
        </w:rPr>
        <w:t>vacuum</w:t>
      </w:r>
      <w:proofErr w:type="spellEnd"/>
      <w:r w:rsidRPr="000D6851">
        <w:rPr>
          <w:szCs w:val="24"/>
        </w:rPr>
        <w:t xml:space="preserve"> matrac és sín) az ellátásban</w:t>
      </w:r>
    </w:p>
    <w:p w14:paraId="0DBA5B0A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 xml:space="preserve">Egyszerű- eszközös </w:t>
      </w:r>
      <w:proofErr w:type="spellStart"/>
      <w:r w:rsidRPr="000D6851">
        <w:rPr>
          <w:szCs w:val="24"/>
        </w:rPr>
        <w:t>légútbiztosítás</w:t>
      </w:r>
      <w:proofErr w:type="spellEnd"/>
      <w:r w:rsidRPr="000D6851">
        <w:rPr>
          <w:szCs w:val="24"/>
        </w:rPr>
        <w:t xml:space="preserve"> eszközei (</w:t>
      </w:r>
      <w:proofErr w:type="spellStart"/>
      <w:r w:rsidRPr="000D6851">
        <w:rPr>
          <w:szCs w:val="24"/>
        </w:rPr>
        <w:t>Guedel</w:t>
      </w:r>
      <w:proofErr w:type="spellEnd"/>
      <w:r w:rsidRPr="000D6851">
        <w:rPr>
          <w:szCs w:val="24"/>
        </w:rPr>
        <w:t xml:space="preserve"> tubus, </w:t>
      </w:r>
      <w:proofErr w:type="spellStart"/>
      <w:r w:rsidRPr="000D6851">
        <w:rPr>
          <w:szCs w:val="24"/>
        </w:rPr>
        <w:t>Wendl</w:t>
      </w:r>
      <w:proofErr w:type="spellEnd"/>
      <w:r w:rsidRPr="000D6851">
        <w:rPr>
          <w:szCs w:val="24"/>
        </w:rPr>
        <w:t xml:space="preserve"> tubus, </w:t>
      </w:r>
      <w:proofErr w:type="spellStart"/>
      <w:r w:rsidRPr="000D6851">
        <w:rPr>
          <w:szCs w:val="24"/>
        </w:rPr>
        <w:t>laryngealis</w:t>
      </w:r>
      <w:proofErr w:type="spellEnd"/>
      <w:r w:rsidRPr="000D6851">
        <w:rPr>
          <w:szCs w:val="24"/>
        </w:rPr>
        <w:t xml:space="preserve"> maszk, </w:t>
      </w:r>
      <w:proofErr w:type="spellStart"/>
      <w:r w:rsidRPr="000D6851">
        <w:rPr>
          <w:szCs w:val="24"/>
        </w:rPr>
        <w:t>Igel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oesophagiális</w:t>
      </w:r>
      <w:proofErr w:type="spellEnd"/>
      <w:r w:rsidRPr="000D6851">
        <w:rPr>
          <w:szCs w:val="24"/>
        </w:rPr>
        <w:t xml:space="preserve"> tubus, </w:t>
      </w:r>
      <w:proofErr w:type="spellStart"/>
      <w:r w:rsidRPr="000D6851">
        <w:rPr>
          <w:szCs w:val="24"/>
        </w:rPr>
        <w:t>combitubus</w:t>
      </w:r>
      <w:proofErr w:type="spellEnd"/>
      <w:r w:rsidRPr="000D6851">
        <w:rPr>
          <w:szCs w:val="24"/>
        </w:rPr>
        <w:t>) az optimális méret kiválasztásának módszere, alkalmazásuknak algoritmusai, kompetenciái</w:t>
      </w:r>
    </w:p>
    <w:p w14:paraId="4143578A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 xml:space="preserve">Emeltszintű </w:t>
      </w:r>
      <w:proofErr w:type="spellStart"/>
      <w:r w:rsidRPr="000D6851">
        <w:rPr>
          <w:szCs w:val="24"/>
        </w:rPr>
        <w:t>légútbiztosítás</w:t>
      </w:r>
      <w:proofErr w:type="spellEnd"/>
      <w:r w:rsidRPr="000D6851">
        <w:rPr>
          <w:szCs w:val="24"/>
        </w:rPr>
        <w:t xml:space="preserve"> (</w:t>
      </w:r>
      <w:proofErr w:type="spellStart"/>
      <w:r w:rsidRPr="000D6851">
        <w:rPr>
          <w:szCs w:val="24"/>
        </w:rPr>
        <w:t>endotracheális</w:t>
      </w:r>
      <w:proofErr w:type="spellEnd"/>
      <w:r w:rsidRPr="000D6851">
        <w:rPr>
          <w:szCs w:val="24"/>
        </w:rPr>
        <w:t xml:space="preserve"> </w:t>
      </w:r>
      <w:proofErr w:type="spellStart"/>
      <w:r w:rsidRPr="000D6851">
        <w:rPr>
          <w:szCs w:val="24"/>
        </w:rPr>
        <w:t>intubáció</w:t>
      </w:r>
      <w:proofErr w:type="spellEnd"/>
      <w:r w:rsidRPr="000D6851">
        <w:rPr>
          <w:szCs w:val="24"/>
        </w:rPr>
        <w:t>) indikációi-kontraindikációi, módszerei, előkészítési feladatai, asszisztálási feladatai, a tubus pozíció ellenőrzése, rögzítése</w:t>
      </w:r>
    </w:p>
    <w:p w14:paraId="4F8218DB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 xml:space="preserve">A sebészi </w:t>
      </w:r>
      <w:proofErr w:type="spellStart"/>
      <w:r w:rsidRPr="000D6851">
        <w:rPr>
          <w:szCs w:val="24"/>
        </w:rPr>
        <w:t>légútbiztosítás</w:t>
      </w:r>
      <w:proofErr w:type="spellEnd"/>
      <w:r w:rsidRPr="000D6851">
        <w:rPr>
          <w:szCs w:val="24"/>
        </w:rPr>
        <w:t xml:space="preserve"> (</w:t>
      </w:r>
      <w:proofErr w:type="spellStart"/>
      <w:r w:rsidRPr="000D6851">
        <w:rPr>
          <w:szCs w:val="24"/>
        </w:rPr>
        <w:t>tracheostoma</w:t>
      </w:r>
      <w:proofErr w:type="spellEnd"/>
      <w:r w:rsidRPr="000D6851">
        <w:rPr>
          <w:szCs w:val="24"/>
        </w:rPr>
        <w:t xml:space="preserve">, mini </w:t>
      </w:r>
      <w:proofErr w:type="spellStart"/>
      <w:r w:rsidRPr="000D6851">
        <w:rPr>
          <w:szCs w:val="24"/>
        </w:rPr>
        <w:t>tracheostoma</w:t>
      </w:r>
      <w:proofErr w:type="spellEnd"/>
      <w:r w:rsidRPr="000D6851">
        <w:rPr>
          <w:szCs w:val="24"/>
        </w:rPr>
        <w:t xml:space="preserve">) alkalmazásának ápolói feladatai </w:t>
      </w:r>
    </w:p>
    <w:p w14:paraId="4D006D96" w14:textId="77777777" w:rsidR="0050553F" w:rsidRPr="000D6851" w:rsidRDefault="0050553F" w:rsidP="00192FB4">
      <w:pPr>
        <w:spacing w:after="0"/>
        <w:ind w:left="567"/>
        <w:rPr>
          <w:szCs w:val="24"/>
        </w:rPr>
      </w:pPr>
      <w:r w:rsidRPr="000D6851">
        <w:rPr>
          <w:szCs w:val="24"/>
        </w:rPr>
        <w:t>Az oxigénterápia gyakorlati alkalmazása a szükséges eszközök használatával</w:t>
      </w:r>
    </w:p>
    <w:p w14:paraId="24790024" w14:textId="77777777" w:rsidR="0050553F" w:rsidRPr="000D6851" w:rsidRDefault="0050553F" w:rsidP="00192FB4">
      <w:pPr>
        <w:spacing w:after="0"/>
        <w:ind w:left="567"/>
        <w:rPr>
          <w:szCs w:val="24"/>
        </w:rPr>
      </w:pPr>
      <w:r w:rsidRPr="000D6851">
        <w:rPr>
          <w:szCs w:val="24"/>
        </w:rPr>
        <w:t>Maszkos-ballonos lélegeztetés gyakorlata</w:t>
      </w:r>
    </w:p>
    <w:p w14:paraId="51072717" w14:textId="77777777" w:rsidR="0050553F" w:rsidRPr="000D6851" w:rsidRDefault="0050553F" w:rsidP="00192FB4">
      <w:pPr>
        <w:spacing w:after="0"/>
        <w:ind w:left="567"/>
        <w:rPr>
          <w:szCs w:val="24"/>
        </w:rPr>
      </w:pPr>
      <w:r w:rsidRPr="000D6851">
        <w:rPr>
          <w:szCs w:val="24"/>
        </w:rPr>
        <w:t>A gépi lélegeztetés és a lélegeztetett beteg ápolási feladatai</w:t>
      </w:r>
    </w:p>
    <w:p w14:paraId="1A73782C" w14:textId="77777777" w:rsidR="0050553F" w:rsidRPr="000D6851" w:rsidRDefault="0050553F" w:rsidP="00192FB4">
      <w:pPr>
        <w:spacing w:after="0"/>
        <w:ind w:left="567"/>
        <w:rPr>
          <w:szCs w:val="24"/>
        </w:rPr>
      </w:pPr>
      <w:r w:rsidRPr="000D6851">
        <w:rPr>
          <w:szCs w:val="24"/>
        </w:rPr>
        <w:t xml:space="preserve">A légúti </w:t>
      </w:r>
      <w:proofErr w:type="spellStart"/>
      <w:r w:rsidRPr="000D6851">
        <w:rPr>
          <w:szCs w:val="24"/>
        </w:rPr>
        <w:t>toilette</w:t>
      </w:r>
      <w:proofErr w:type="spellEnd"/>
      <w:r w:rsidRPr="000D6851">
        <w:rPr>
          <w:szCs w:val="24"/>
        </w:rPr>
        <w:t xml:space="preserve"> ápolói feladatai</w:t>
      </w:r>
    </w:p>
    <w:p w14:paraId="5AD5E927" w14:textId="77777777" w:rsidR="0050553F" w:rsidRPr="000D6851" w:rsidRDefault="0050553F" w:rsidP="00192FB4">
      <w:pPr>
        <w:spacing w:after="0"/>
        <w:ind w:left="567"/>
        <w:rPr>
          <w:szCs w:val="24"/>
        </w:rPr>
      </w:pPr>
      <w:r w:rsidRPr="000D6851">
        <w:rPr>
          <w:szCs w:val="24"/>
        </w:rPr>
        <w:t>Részvétel kritikus állapotú beteg team ellátásában</w:t>
      </w:r>
    </w:p>
    <w:p w14:paraId="5B5E6DB5" w14:textId="77777777" w:rsidR="0050553F" w:rsidRPr="000D6851" w:rsidRDefault="0050553F" w:rsidP="00192FB4">
      <w:pPr>
        <w:spacing w:after="0"/>
        <w:ind w:left="567"/>
        <w:rPr>
          <w:szCs w:val="24"/>
        </w:rPr>
      </w:pPr>
      <w:r w:rsidRPr="000D6851">
        <w:rPr>
          <w:szCs w:val="24"/>
        </w:rPr>
        <w:t>Az újraélesztés szintjeinek kompetencia szintű alkalmazása team tagként</w:t>
      </w:r>
    </w:p>
    <w:p w14:paraId="50A3B236" w14:textId="77777777" w:rsidR="00B64FCB" w:rsidRPr="000D6851" w:rsidRDefault="00B64FCB" w:rsidP="00B64FCB">
      <w:pPr>
        <w:tabs>
          <w:tab w:val="left" w:pos="1418"/>
          <w:tab w:val="right" w:pos="9072"/>
        </w:tabs>
        <w:spacing w:after="0"/>
        <w:ind w:left="851"/>
      </w:pPr>
    </w:p>
    <w:p w14:paraId="32F8AC51" w14:textId="27425D33" w:rsidR="00B64FCB" w:rsidRPr="000D6851" w:rsidRDefault="0050553F" w:rsidP="00B64FC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b/>
          <w:i/>
        </w:rPr>
      </w:pPr>
      <w:r w:rsidRPr="000D6851">
        <w:rPr>
          <w:b/>
          <w:i/>
        </w:rPr>
        <w:t xml:space="preserve"> Klinikai táplálás</w:t>
      </w:r>
      <w:r w:rsidR="00B64FCB" w:rsidRPr="000D6851">
        <w:rPr>
          <w:b/>
          <w:i/>
        </w:rPr>
        <w:tab/>
      </w:r>
      <w:r w:rsidRPr="000D6851">
        <w:rPr>
          <w:b/>
          <w:i/>
        </w:rPr>
        <w:t>1</w:t>
      </w:r>
      <w:r w:rsidR="00F46357">
        <w:rPr>
          <w:b/>
          <w:i/>
        </w:rPr>
        <w:t>7</w:t>
      </w:r>
      <w:r w:rsidR="00B64FCB" w:rsidRPr="000D6851">
        <w:rPr>
          <w:b/>
          <w:i/>
        </w:rPr>
        <w:t xml:space="preserve"> óra</w:t>
      </w:r>
    </w:p>
    <w:p w14:paraId="1C6CE6AC" w14:textId="77777777" w:rsidR="00DA3360" w:rsidRDefault="00DA3360" w:rsidP="0050553F">
      <w:pPr>
        <w:autoSpaceDE w:val="0"/>
        <w:autoSpaceDN w:val="0"/>
        <w:adjustRightInd w:val="0"/>
        <w:spacing w:after="0"/>
        <w:rPr>
          <w:szCs w:val="24"/>
        </w:rPr>
      </w:pPr>
    </w:p>
    <w:p w14:paraId="08F76C15" w14:textId="7094ED9F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>Táplálás tudományi alapismeretek (</w:t>
      </w:r>
      <w:proofErr w:type="spellStart"/>
      <w:r w:rsidRPr="000D6851">
        <w:rPr>
          <w:szCs w:val="24"/>
        </w:rPr>
        <w:t>dietetikai</w:t>
      </w:r>
      <w:proofErr w:type="spellEnd"/>
      <w:r w:rsidRPr="000D6851">
        <w:rPr>
          <w:szCs w:val="24"/>
        </w:rPr>
        <w:t xml:space="preserve"> alapok, energia és tápanyag számítási módszerek)</w:t>
      </w:r>
    </w:p>
    <w:p w14:paraId="16FA0E24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>Folyadék és elektrolit háztartás, energiaháztartás élettani, kórélettani táplálkozási vonatkozásai</w:t>
      </w:r>
    </w:p>
    <w:p w14:paraId="11FD2A83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>A diétás rendszer helye, szerepe az egészségügyi ellátás rendszerében</w:t>
      </w:r>
    </w:p>
    <w:p w14:paraId="3854963E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>A táplálkozás szükségletének felmérése</w:t>
      </w:r>
    </w:p>
    <w:p w14:paraId="20149A46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>A tápláltsági állapot felmérése és az esetleges rizikók kiszűrése</w:t>
      </w:r>
    </w:p>
    <w:p w14:paraId="516F296C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>Táplálkozási probléma fennállására utaló gyanújelek</w:t>
      </w:r>
    </w:p>
    <w:p w14:paraId="309504B4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>A klinikai táplálás indikáció, formái</w:t>
      </w:r>
    </w:p>
    <w:p w14:paraId="5FE23984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 xml:space="preserve">A </w:t>
      </w:r>
      <w:proofErr w:type="spellStart"/>
      <w:r w:rsidRPr="000D6851">
        <w:rPr>
          <w:szCs w:val="24"/>
        </w:rPr>
        <w:t>malnutritio</w:t>
      </w:r>
      <w:proofErr w:type="spellEnd"/>
      <w:r w:rsidRPr="000D6851">
        <w:rPr>
          <w:szCs w:val="24"/>
        </w:rPr>
        <w:t xml:space="preserve"> fogalma, oka, formái, jellemzői, szintjei, következményei</w:t>
      </w:r>
    </w:p>
    <w:p w14:paraId="04C56BC7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proofErr w:type="spellStart"/>
      <w:r w:rsidRPr="000D6851">
        <w:rPr>
          <w:szCs w:val="24"/>
        </w:rPr>
        <w:t>Enterális</w:t>
      </w:r>
      <w:proofErr w:type="spellEnd"/>
      <w:r w:rsidRPr="000D6851">
        <w:rPr>
          <w:szCs w:val="24"/>
        </w:rPr>
        <w:t xml:space="preserve"> táplálás indikációi, formái, és annak ápolói feladatok  </w:t>
      </w:r>
    </w:p>
    <w:p w14:paraId="24C45735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 xml:space="preserve">Az </w:t>
      </w:r>
      <w:proofErr w:type="spellStart"/>
      <w:r w:rsidRPr="000D6851">
        <w:rPr>
          <w:szCs w:val="24"/>
        </w:rPr>
        <w:t>enterális</w:t>
      </w:r>
      <w:proofErr w:type="spellEnd"/>
      <w:r w:rsidRPr="000D6851">
        <w:rPr>
          <w:szCs w:val="24"/>
        </w:rPr>
        <w:t xml:space="preserve"> tápszerek alkalmazásának ápolói vonatkozásai </w:t>
      </w:r>
    </w:p>
    <w:p w14:paraId="1B5262A6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 xml:space="preserve">A szondatáplálás lehetséges szövődményei, azok </w:t>
      </w:r>
    </w:p>
    <w:p w14:paraId="429F3E57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proofErr w:type="spellStart"/>
      <w:r w:rsidRPr="000D6851">
        <w:rPr>
          <w:szCs w:val="24"/>
        </w:rPr>
        <w:t>Parenterális</w:t>
      </w:r>
      <w:proofErr w:type="spellEnd"/>
      <w:r w:rsidRPr="000D6851">
        <w:rPr>
          <w:szCs w:val="24"/>
        </w:rPr>
        <w:t xml:space="preserve"> táplálás indikációi, formái, és annak ápolói feladatok  </w:t>
      </w:r>
    </w:p>
    <w:p w14:paraId="722766BF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proofErr w:type="spellStart"/>
      <w:r w:rsidRPr="000D6851">
        <w:rPr>
          <w:szCs w:val="24"/>
        </w:rPr>
        <w:t>Parenterális</w:t>
      </w:r>
      <w:proofErr w:type="spellEnd"/>
      <w:r w:rsidRPr="000D6851">
        <w:rPr>
          <w:szCs w:val="24"/>
        </w:rPr>
        <w:t xml:space="preserve"> tápszerek és adalékanyagok alkalmazása, kezelése</w:t>
      </w:r>
    </w:p>
    <w:p w14:paraId="6C9D90BD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 xml:space="preserve">A </w:t>
      </w:r>
      <w:proofErr w:type="spellStart"/>
      <w:r w:rsidRPr="000D6851">
        <w:rPr>
          <w:szCs w:val="24"/>
        </w:rPr>
        <w:t>parenterális</w:t>
      </w:r>
      <w:proofErr w:type="spellEnd"/>
      <w:r w:rsidRPr="000D6851">
        <w:rPr>
          <w:szCs w:val="24"/>
        </w:rPr>
        <w:t xml:space="preserve"> táplálás mellékhatásai, szövődményei, azok elhárításának feladatai</w:t>
      </w:r>
    </w:p>
    <w:p w14:paraId="73C69D77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proofErr w:type="spellStart"/>
      <w:r w:rsidRPr="000D6851">
        <w:rPr>
          <w:szCs w:val="24"/>
        </w:rPr>
        <w:t>Parenterális</w:t>
      </w:r>
      <w:proofErr w:type="spellEnd"/>
      <w:r w:rsidRPr="000D6851">
        <w:rPr>
          <w:szCs w:val="24"/>
        </w:rPr>
        <w:t xml:space="preserve"> táplálás különböző ellátási szinteken</w:t>
      </w:r>
    </w:p>
    <w:p w14:paraId="2593D358" w14:textId="77777777" w:rsidR="0050553F" w:rsidRPr="000D6851" w:rsidRDefault="0050553F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>A klinikai táplálás dokumentációs szabályai</w:t>
      </w:r>
    </w:p>
    <w:p w14:paraId="331FAD36" w14:textId="77777777" w:rsidR="00B64FCB" w:rsidRPr="000D6851" w:rsidRDefault="00B64FCB" w:rsidP="00B64FCB">
      <w:pPr>
        <w:tabs>
          <w:tab w:val="left" w:pos="1418"/>
          <w:tab w:val="right" w:pos="9072"/>
        </w:tabs>
        <w:spacing w:after="0"/>
        <w:ind w:left="851"/>
      </w:pPr>
    </w:p>
    <w:p w14:paraId="6144CD14" w14:textId="2F8C23C3" w:rsidR="00B64FCB" w:rsidRPr="000D6851" w:rsidRDefault="0050553F" w:rsidP="00B64FC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b/>
          <w:i/>
        </w:rPr>
      </w:pPr>
      <w:r w:rsidRPr="000D6851">
        <w:rPr>
          <w:b/>
          <w:i/>
        </w:rPr>
        <w:t xml:space="preserve"> Katéterezés, inkontinencia ellátás</w:t>
      </w:r>
      <w:r w:rsidR="00B64FCB" w:rsidRPr="000D6851">
        <w:rPr>
          <w:b/>
          <w:i/>
        </w:rPr>
        <w:tab/>
      </w:r>
      <w:r w:rsidR="00113D6E" w:rsidRPr="000D6851">
        <w:rPr>
          <w:b/>
          <w:i/>
        </w:rPr>
        <w:t>1</w:t>
      </w:r>
      <w:r w:rsidR="00F46357">
        <w:rPr>
          <w:b/>
          <w:i/>
        </w:rPr>
        <w:t>7,5</w:t>
      </w:r>
      <w:r w:rsidR="00B64FCB" w:rsidRPr="000D6851">
        <w:rPr>
          <w:b/>
          <w:i/>
        </w:rPr>
        <w:t xml:space="preserve"> óra</w:t>
      </w:r>
    </w:p>
    <w:p w14:paraId="57A167BA" w14:textId="77777777" w:rsidR="00DA3360" w:rsidRDefault="00DA3360" w:rsidP="00113D6E">
      <w:pPr>
        <w:spacing w:after="0"/>
        <w:rPr>
          <w:szCs w:val="24"/>
        </w:rPr>
      </w:pPr>
    </w:p>
    <w:p w14:paraId="277C57A7" w14:textId="09F6AEED" w:rsidR="00113D6E" w:rsidRPr="000D6851" w:rsidRDefault="00113D6E" w:rsidP="00192FB4">
      <w:pPr>
        <w:spacing w:after="0"/>
        <w:ind w:left="567"/>
        <w:rPr>
          <w:szCs w:val="24"/>
        </w:rPr>
      </w:pPr>
      <w:r w:rsidRPr="000D6851">
        <w:rPr>
          <w:szCs w:val="24"/>
        </w:rPr>
        <w:t xml:space="preserve">A katéterezés indikációja, </w:t>
      </w:r>
      <w:proofErr w:type="spellStart"/>
      <w:r w:rsidRPr="000D6851">
        <w:rPr>
          <w:szCs w:val="24"/>
        </w:rPr>
        <w:t>kontraindikációja</w:t>
      </w:r>
      <w:proofErr w:type="spellEnd"/>
    </w:p>
    <w:p w14:paraId="683B5DE8" w14:textId="77777777" w:rsidR="00113D6E" w:rsidRPr="000D6851" w:rsidRDefault="00113D6E" w:rsidP="00192FB4">
      <w:pPr>
        <w:spacing w:after="0"/>
        <w:ind w:left="567"/>
        <w:rPr>
          <w:szCs w:val="24"/>
        </w:rPr>
      </w:pPr>
      <w:r w:rsidRPr="000D6851">
        <w:rPr>
          <w:szCs w:val="24"/>
        </w:rPr>
        <w:t>Katéterek típusai, alkalmazási javallatai</w:t>
      </w:r>
    </w:p>
    <w:p w14:paraId="488E8EFB" w14:textId="77777777" w:rsidR="00113D6E" w:rsidRPr="000D6851" w:rsidRDefault="00113D6E" w:rsidP="00192FB4">
      <w:pPr>
        <w:spacing w:after="0"/>
        <w:ind w:left="567"/>
        <w:rPr>
          <w:szCs w:val="24"/>
          <w:lang w:eastAsia="hu-HU"/>
        </w:rPr>
      </w:pPr>
      <w:r w:rsidRPr="000D6851">
        <w:rPr>
          <w:szCs w:val="24"/>
        </w:rPr>
        <w:t xml:space="preserve">A </w:t>
      </w:r>
      <w:proofErr w:type="spellStart"/>
      <w:r w:rsidRPr="000D6851">
        <w:rPr>
          <w:szCs w:val="24"/>
        </w:rPr>
        <w:t>katéterezés</w:t>
      </w:r>
      <w:r w:rsidRPr="000D6851">
        <w:rPr>
          <w:szCs w:val="24"/>
          <w:lang w:eastAsia="hu-HU"/>
        </w:rPr>
        <w:t>higiénés</w:t>
      </w:r>
      <w:proofErr w:type="spellEnd"/>
      <w:r w:rsidRPr="000D6851">
        <w:rPr>
          <w:szCs w:val="24"/>
          <w:lang w:eastAsia="hu-HU"/>
        </w:rPr>
        <w:t>, munka-, baleset-, és környezetvédelmi szabályai</w:t>
      </w:r>
    </w:p>
    <w:p w14:paraId="20101D22" w14:textId="77777777" w:rsidR="00113D6E" w:rsidRPr="000D6851" w:rsidRDefault="00113D6E" w:rsidP="00192FB4">
      <w:pPr>
        <w:spacing w:after="0"/>
        <w:ind w:left="567"/>
        <w:rPr>
          <w:szCs w:val="24"/>
        </w:rPr>
      </w:pPr>
      <w:r w:rsidRPr="000D6851">
        <w:rPr>
          <w:szCs w:val="24"/>
          <w:lang w:eastAsia="hu-HU"/>
        </w:rPr>
        <w:t>A katéterezés minőségirányítási aspektusai az infekciókontroll vonatkozásában</w:t>
      </w:r>
    </w:p>
    <w:p w14:paraId="253A750C" w14:textId="77777777" w:rsidR="00113D6E" w:rsidRPr="000D6851" w:rsidRDefault="00113D6E" w:rsidP="00192FB4">
      <w:pPr>
        <w:spacing w:after="0"/>
        <w:ind w:left="567"/>
        <w:rPr>
          <w:szCs w:val="24"/>
        </w:rPr>
      </w:pPr>
      <w:r w:rsidRPr="000D6851">
        <w:rPr>
          <w:szCs w:val="24"/>
        </w:rPr>
        <w:t xml:space="preserve">A katéterezés jogi, etikai és </w:t>
      </w:r>
      <w:r w:rsidRPr="000D6851">
        <w:rPr>
          <w:szCs w:val="24"/>
          <w:lang w:eastAsia="hu-HU"/>
        </w:rPr>
        <w:t>betegbiztonsági aspektusai</w:t>
      </w:r>
    </w:p>
    <w:p w14:paraId="4EA92314" w14:textId="77777777" w:rsidR="00113D6E" w:rsidRPr="000D6851" w:rsidRDefault="00113D6E" w:rsidP="00192FB4">
      <w:pPr>
        <w:spacing w:after="0"/>
        <w:ind w:left="567"/>
        <w:rPr>
          <w:szCs w:val="24"/>
          <w:lang w:eastAsia="hu-HU"/>
        </w:rPr>
      </w:pPr>
      <w:r w:rsidRPr="000D6851">
        <w:rPr>
          <w:szCs w:val="24"/>
          <w:lang w:eastAsia="hu-HU"/>
        </w:rPr>
        <w:t>A katéterezés előtti pszichés, szomatikus és eszközös előkészítés ápolói feladatai</w:t>
      </w:r>
    </w:p>
    <w:p w14:paraId="49B38850" w14:textId="77777777" w:rsidR="00113D6E" w:rsidRPr="000D6851" w:rsidRDefault="00113D6E" w:rsidP="00192FB4">
      <w:pPr>
        <w:spacing w:after="0"/>
        <w:ind w:left="567"/>
        <w:rPr>
          <w:szCs w:val="24"/>
          <w:lang w:eastAsia="hu-HU"/>
        </w:rPr>
      </w:pPr>
      <w:r w:rsidRPr="000D6851">
        <w:rPr>
          <w:szCs w:val="24"/>
          <w:lang w:eastAsia="hu-HU"/>
        </w:rPr>
        <w:t>A katéterezés előtt elvégzendő betegvizsgálatok, laborvizsgálatok (INR, PTI, vérkép) ápolói vonatkozásai</w:t>
      </w:r>
    </w:p>
    <w:p w14:paraId="07813AEF" w14:textId="77777777" w:rsidR="00113D6E" w:rsidRPr="000D6851" w:rsidRDefault="00113D6E" w:rsidP="00192FB4">
      <w:pPr>
        <w:spacing w:after="0"/>
        <w:ind w:left="567"/>
        <w:rPr>
          <w:szCs w:val="24"/>
          <w:lang w:eastAsia="hu-HU"/>
        </w:rPr>
      </w:pPr>
      <w:r w:rsidRPr="000D6851">
        <w:rPr>
          <w:szCs w:val="24"/>
          <w:lang w:eastAsia="hu-HU"/>
        </w:rPr>
        <w:t>Női beteg - ideiglenes, ill. állandó katéter bevezetése</w:t>
      </w:r>
    </w:p>
    <w:p w14:paraId="03BE9C73" w14:textId="2B946F32" w:rsidR="00113D6E" w:rsidRDefault="00113D6E" w:rsidP="00192FB4">
      <w:pPr>
        <w:spacing w:after="0"/>
        <w:ind w:left="567"/>
        <w:rPr>
          <w:szCs w:val="24"/>
          <w:lang w:eastAsia="hu-HU"/>
        </w:rPr>
      </w:pPr>
      <w:r w:rsidRPr="000D6851">
        <w:rPr>
          <w:szCs w:val="24"/>
          <w:lang w:eastAsia="hu-HU"/>
        </w:rPr>
        <w:t>Férfi beteg - ideiglenes, ill. állandó katéter bevezetése</w:t>
      </w:r>
    </w:p>
    <w:p w14:paraId="787A98F2" w14:textId="1FC332FC" w:rsidR="00DA3360" w:rsidRPr="000D6851" w:rsidRDefault="00DA3360" w:rsidP="00192FB4">
      <w:pPr>
        <w:spacing w:after="0"/>
        <w:ind w:left="567"/>
        <w:rPr>
          <w:szCs w:val="24"/>
          <w:lang w:eastAsia="hu-HU"/>
        </w:rPr>
      </w:pPr>
      <w:proofErr w:type="spellStart"/>
      <w:r>
        <w:rPr>
          <w:szCs w:val="24"/>
          <w:lang w:eastAsia="hu-HU"/>
        </w:rPr>
        <w:t>Intermitáló</w:t>
      </w:r>
      <w:proofErr w:type="spellEnd"/>
      <w:r>
        <w:rPr>
          <w:szCs w:val="24"/>
          <w:lang w:eastAsia="hu-HU"/>
        </w:rPr>
        <w:t xml:space="preserve"> katéterezés</w:t>
      </w:r>
    </w:p>
    <w:p w14:paraId="42848F0A" w14:textId="77777777" w:rsidR="00113D6E" w:rsidRPr="000D6851" w:rsidRDefault="00113D6E" w:rsidP="00192FB4">
      <w:pPr>
        <w:spacing w:after="0"/>
        <w:ind w:left="567"/>
        <w:rPr>
          <w:szCs w:val="24"/>
          <w:lang w:eastAsia="hu-HU"/>
        </w:rPr>
      </w:pPr>
      <w:r w:rsidRPr="000D6851">
        <w:rPr>
          <w:szCs w:val="24"/>
          <w:lang w:eastAsia="hu-HU"/>
        </w:rPr>
        <w:t>Állandó katéter gondozásának ápolói specialitásai</w:t>
      </w:r>
    </w:p>
    <w:p w14:paraId="7270535D" w14:textId="77777777" w:rsidR="00113D6E" w:rsidRPr="000D6851" w:rsidRDefault="00113D6E" w:rsidP="00192FB4">
      <w:pPr>
        <w:spacing w:after="0"/>
        <w:ind w:left="567"/>
        <w:rPr>
          <w:szCs w:val="24"/>
          <w:lang w:eastAsia="hu-HU"/>
        </w:rPr>
      </w:pPr>
      <w:r w:rsidRPr="000D6851">
        <w:rPr>
          <w:szCs w:val="24"/>
          <w:lang w:eastAsia="hu-HU"/>
        </w:rPr>
        <w:t>A hólyag kondicionálás ápolói specialitásai</w:t>
      </w:r>
    </w:p>
    <w:p w14:paraId="5A3B03BB" w14:textId="77777777" w:rsidR="00113D6E" w:rsidRPr="000D6851" w:rsidRDefault="00113D6E" w:rsidP="00192FB4">
      <w:pPr>
        <w:spacing w:after="0"/>
        <w:ind w:left="567"/>
        <w:rPr>
          <w:szCs w:val="24"/>
        </w:rPr>
      </w:pPr>
      <w:r w:rsidRPr="000D6851">
        <w:rPr>
          <w:szCs w:val="24"/>
        </w:rPr>
        <w:t>Állandó katéterrel rendelkező beteg megfigyelésének szempontjai</w:t>
      </w:r>
    </w:p>
    <w:p w14:paraId="250AFAF8" w14:textId="77777777" w:rsidR="00113D6E" w:rsidRPr="000D6851" w:rsidRDefault="00113D6E" w:rsidP="00192FB4">
      <w:pPr>
        <w:spacing w:after="0"/>
        <w:ind w:left="567"/>
        <w:rPr>
          <w:szCs w:val="24"/>
        </w:rPr>
      </w:pPr>
      <w:r w:rsidRPr="000D6851">
        <w:rPr>
          <w:szCs w:val="24"/>
        </w:rPr>
        <w:t>A katéterezés és az állandó katéter alkalmazásának szövődményei</w:t>
      </w:r>
    </w:p>
    <w:p w14:paraId="314AD45C" w14:textId="77777777" w:rsidR="00113D6E" w:rsidRPr="000D6851" w:rsidRDefault="00113D6E" w:rsidP="00192FB4">
      <w:pPr>
        <w:spacing w:after="0"/>
        <w:ind w:left="567"/>
        <w:rPr>
          <w:szCs w:val="24"/>
        </w:rPr>
      </w:pPr>
      <w:r w:rsidRPr="000D6851">
        <w:rPr>
          <w:szCs w:val="24"/>
        </w:rPr>
        <w:t>Inkontinenciához vezető kórképek, állapotok</w:t>
      </w:r>
    </w:p>
    <w:p w14:paraId="1EC1A637" w14:textId="77777777" w:rsidR="00113D6E" w:rsidRPr="000D6851" w:rsidRDefault="00113D6E" w:rsidP="00192FB4">
      <w:pPr>
        <w:spacing w:after="0"/>
        <w:ind w:left="567"/>
        <w:rPr>
          <w:szCs w:val="24"/>
        </w:rPr>
      </w:pPr>
      <w:r w:rsidRPr="000D6851">
        <w:rPr>
          <w:szCs w:val="24"/>
        </w:rPr>
        <w:t>Inkontinencia típusai, kezelés módjai</w:t>
      </w:r>
    </w:p>
    <w:p w14:paraId="061248D3" w14:textId="77777777" w:rsidR="00113D6E" w:rsidRPr="000D6851" w:rsidRDefault="00113D6E" w:rsidP="00192FB4">
      <w:pPr>
        <w:spacing w:after="0"/>
        <w:ind w:left="567"/>
        <w:rPr>
          <w:szCs w:val="24"/>
        </w:rPr>
      </w:pPr>
      <w:r w:rsidRPr="000D6851">
        <w:rPr>
          <w:szCs w:val="24"/>
        </w:rPr>
        <w:t>Inkontinencia ellátáshoz használt eszközök alkalmazási technikái</w:t>
      </w:r>
    </w:p>
    <w:p w14:paraId="06808D04" w14:textId="77777777" w:rsidR="00113D6E" w:rsidRPr="000D6851" w:rsidRDefault="00113D6E" w:rsidP="00192FB4">
      <w:pPr>
        <w:spacing w:after="0"/>
        <w:ind w:left="567"/>
        <w:rPr>
          <w:szCs w:val="24"/>
        </w:rPr>
      </w:pPr>
      <w:proofErr w:type="spellStart"/>
      <w:r w:rsidRPr="000D6851">
        <w:rPr>
          <w:szCs w:val="24"/>
        </w:rPr>
        <w:t>Inkontinens</w:t>
      </w:r>
      <w:proofErr w:type="spellEnd"/>
      <w:r w:rsidRPr="000D6851">
        <w:rPr>
          <w:szCs w:val="24"/>
        </w:rPr>
        <w:t xml:space="preserve"> beteg oktatásának specialitásai</w:t>
      </w:r>
    </w:p>
    <w:p w14:paraId="0CAE7513" w14:textId="77777777" w:rsidR="00B64FCB" w:rsidRPr="000D6851" w:rsidRDefault="00B64FCB" w:rsidP="00B64FCB">
      <w:pPr>
        <w:tabs>
          <w:tab w:val="left" w:pos="1418"/>
          <w:tab w:val="right" w:pos="9072"/>
        </w:tabs>
        <w:spacing w:after="0"/>
        <w:ind w:left="851"/>
      </w:pPr>
    </w:p>
    <w:p w14:paraId="1BCE0A3C" w14:textId="2E44CC01" w:rsidR="00B64FCB" w:rsidRPr="000D6851" w:rsidRDefault="00113D6E" w:rsidP="00B64FC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b/>
          <w:i/>
        </w:rPr>
      </w:pPr>
      <w:r w:rsidRPr="000D6851">
        <w:rPr>
          <w:b/>
          <w:i/>
        </w:rPr>
        <w:t xml:space="preserve"> Sebkezelés, </w:t>
      </w:r>
      <w:proofErr w:type="spellStart"/>
      <w:r w:rsidRPr="000D6851">
        <w:rPr>
          <w:b/>
          <w:i/>
        </w:rPr>
        <w:t>sztóma</w:t>
      </w:r>
      <w:proofErr w:type="spellEnd"/>
      <w:r w:rsidRPr="000D6851">
        <w:rPr>
          <w:b/>
          <w:i/>
        </w:rPr>
        <w:t xml:space="preserve"> ellátás</w:t>
      </w:r>
      <w:r w:rsidR="00B64FCB" w:rsidRPr="000D6851">
        <w:rPr>
          <w:b/>
          <w:i/>
        </w:rPr>
        <w:tab/>
      </w:r>
      <w:r w:rsidRPr="000D6851">
        <w:rPr>
          <w:b/>
          <w:i/>
        </w:rPr>
        <w:t xml:space="preserve"> 1</w:t>
      </w:r>
      <w:r w:rsidR="00234E4E">
        <w:rPr>
          <w:b/>
          <w:i/>
        </w:rPr>
        <w:t>8</w:t>
      </w:r>
      <w:r w:rsidR="00B64FCB" w:rsidRPr="000D6851">
        <w:rPr>
          <w:b/>
          <w:i/>
        </w:rPr>
        <w:t xml:space="preserve"> óra</w:t>
      </w:r>
    </w:p>
    <w:p w14:paraId="5B998154" w14:textId="77777777" w:rsidR="00DA3360" w:rsidRDefault="00DA3360" w:rsidP="00192FB4">
      <w:pPr>
        <w:spacing w:after="0"/>
        <w:ind w:left="567"/>
        <w:rPr>
          <w:szCs w:val="24"/>
          <w:lang w:eastAsia="hu-HU"/>
        </w:rPr>
      </w:pPr>
    </w:p>
    <w:p w14:paraId="4A6B5957" w14:textId="59E9060A" w:rsidR="00113D6E" w:rsidRPr="000D6851" w:rsidRDefault="00113D6E" w:rsidP="00192FB4">
      <w:pPr>
        <w:spacing w:after="0"/>
        <w:ind w:left="567"/>
        <w:rPr>
          <w:szCs w:val="24"/>
          <w:lang w:eastAsia="hu-HU"/>
        </w:rPr>
      </w:pPr>
      <w:r w:rsidRPr="000D6851">
        <w:rPr>
          <w:szCs w:val="24"/>
          <w:lang w:eastAsia="hu-HU"/>
        </w:rPr>
        <w:t xml:space="preserve">A sebkezelés, </w:t>
      </w:r>
      <w:proofErr w:type="spellStart"/>
      <w:r w:rsidRPr="000D6851">
        <w:rPr>
          <w:szCs w:val="24"/>
          <w:lang w:eastAsia="hu-HU"/>
        </w:rPr>
        <w:t>sztoma</w:t>
      </w:r>
      <w:proofErr w:type="spellEnd"/>
      <w:r w:rsidRPr="000D6851">
        <w:rPr>
          <w:szCs w:val="24"/>
          <w:lang w:eastAsia="hu-HU"/>
        </w:rPr>
        <w:t xml:space="preserve"> ellátás jogi, etikai és betegbiztonsági aspektusai</w:t>
      </w:r>
    </w:p>
    <w:p w14:paraId="134F4BA1" w14:textId="77777777" w:rsidR="00113D6E" w:rsidRPr="000D6851" w:rsidRDefault="00113D6E" w:rsidP="00192FB4">
      <w:pPr>
        <w:spacing w:after="0"/>
        <w:ind w:left="567"/>
        <w:rPr>
          <w:szCs w:val="24"/>
          <w:lang w:eastAsia="hu-HU"/>
        </w:rPr>
      </w:pPr>
      <w:r w:rsidRPr="000D6851">
        <w:rPr>
          <w:szCs w:val="24"/>
          <w:lang w:eastAsia="hu-HU"/>
        </w:rPr>
        <w:t>A beavatkozások higiénés, munka-, baleset-, és környezetvédelmi szabályai</w:t>
      </w:r>
    </w:p>
    <w:p w14:paraId="64151DFA" w14:textId="77777777" w:rsidR="00113D6E" w:rsidRPr="000D6851" w:rsidRDefault="00113D6E" w:rsidP="00192FB4">
      <w:pPr>
        <w:spacing w:after="0"/>
        <w:ind w:left="567"/>
        <w:rPr>
          <w:szCs w:val="24"/>
          <w:lang w:eastAsia="hu-HU"/>
        </w:rPr>
      </w:pPr>
      <w:r w:rsidRPr="000D6851">
        <w:rPr>
          <w:szCs w:val="24"/>
          <w:lang w:eastAsia="hu-HU"/>
        </w:rPr>
        <w:t>A beavatkozások előtti pszichés, szomatikus és eszközös előkészítés ápolói feladatai</w:t>
      </w:r>
    </w:p>
    <w:p w14:paraId="192BEC65" w14:textId="77777777" w:rsidR="00113D6E" w:rsidRPr="000D6851" w:rsidRDefault="00113D6E" w:rsidP="00192FB4">
      <w:pPr>
        <w:autoSpaceDE w:val="0"/>
        <w:autoSpaceDN w:val="0"/>
        <w:adjustRightInd w:val="0"/>
        <w:spacing w:after="0"/>
        <w:ind w:left="567"/>
        <w:rPr>
          <w:bCs/>
          <w:szCs w:val="24"/>
        </w:rPr>
      </w:pPr>
      <w:r w:rsidRPr="000D6851">
        <w:rPr>
          <w:szCs w:val="24"/>
        </w:rPr>
        <w:t>A sebek felmérésének, megfigyelésének szempontjai</w:t>
      </w:r>
    </w:p>
    <w:p w14:paraId="451899BC" w14:textId="77777777" w:rsidR="00113D6E" w:rsidRPr="000D6851" w:rsidRDefault="00113D6E" w:rsidP="00192FB4">
      <w:pPr>
        <w:autoSpaceDE w:val="0"/>
        <w:autoSpaceDN w:val="0"/>
        <w:adjustRightInd w:val="0"/>
        <w:spacing w:after="0"/>
        <w:ind w:left="567"/>
        <w:rPr>
          <w:bCs/>
          <w:szCs w:val="24"/>
        </w:rPr>
      </w:pPr>
      <w:r w:rsidRPr="000D6851">
        <w:rPr>
          <w:bCs/>
          <w:szCs w:val="24"/>
        </w:rPr>
        <w:t>Akut sebek ellátásának korszerű irányelvei</w:t>
      </w:r>
    </w:p>
    <w:p w14:paraId="5BCEA03B" w14:textId="77777777" w:rsidR="00113D6E" w:rsidRPr="000D6851" w:rsidRDefault="00113D6E" w:rsidP="00192FB4">
      <w:pPr>
        <w:autoSpaceDE w:val="0"/>
        <w:autoSpaceDN w:val="0"/>
        <w:adjustRightInd w:val="0"/>
        <w:spacing w:after="0"/>
        <w:ind w:left="567"/>
        <w:rPr>
          <w:bCs/>
          <w:szCs w:val="24"/>
        </w:rPr>
      </w:pPr>
      <w:r w:rsidRPr="000D6851">
        <w:rPr>
          <w:bCs/>
          <w:szCs w:val="24"/>
        </w:rPr>
        <w:t>Műtéti sebek ellátásának korszerű irányelvei</w:t>
      </w:r>
    </w:p>
    <w:p w14:paraId="20E5D698" w14:textId="77777777" w:rsidR="00113D6E" w:rsidRPr="000D6851" w:rsidRDefault="00113D6E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bCs/>
          <w:szCs w:val="24"/>
        </w:rPr>
        <w:t>Krónikus sebek, t</w:t>
      </w:r>
      <w:r w:rsidRPr="000D6851">
        <w:rPr>
          <w:szCs w:val="24"/>
        </w:rPr>
        <w:t>erápiás lehetőségek a krónikus sebek ellátásában</w:t>
      </w:r>
    </w:p>
    <w:p w14:paraId="2C6652EC" w14:textId="77777777" w:rsidR="00113D6E" w:rsidRPr="000D6851" w:rsidRDefault="00113D6E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>Sebek mikrobiológiai egyensúlyának jellemzői</w:t>
      </w:r>
    </w:p>
    <w:p w14:paraId="6C87E912" w14:textId="77777777" w:rsidR="00113D6E" w:rsidRPr="000D6851" w:rsidRDefault="00113D6E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>Kontaminált, kolonizált, kritikusan kolonizált, fertőzött seb jellemzői</w:t>
      </w:r>
    </w:p>
    <w:p w14:paraId="3505405D" w14:textId="77777777" w:rsidR="00113D6E" w:rsidRPr="000D6851" w:rsidRDefault="00113D6E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>Váladéktípusok, váladék kontroll, mikrobiológiai mintavételi eljárások ápolói vonatkozásai</w:t>
      </w:r>
    </w:p>
    <w:p w14:paraId="25830E1F" w14:textId="77777777" w:rsidR="00113D6E" w:rsidRPr="000D6851" w:rsidRDefault="00113D6E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 xml:space="preserve">Nyomási fekély meghatározása, </w:t>
      </w:r>
      <w:proofErr w:type="spellStart"/>
      <w:r w:rsidRPr="000D6851">
        <w:rPr>
          <w:szCs w:val="24"/>
        </w:rPr>
        <w:t>patomechanizmusa</w:t>
      </w:r>
      <w:proofErr w:type="spellEnd"/>
      <w:r w:rsidRPr="000D6851">
        <w:rPr>
          <w:szCs w:val="24"/>
        </w:rPr>
        <w:t>, formái</w:t>
      </w:r>
    </w:p>
    <w:p w14:paraId="2FC1890A" w14:textId="77777777" w:rsidR="00113D6E" w:rsidRPr="000D6851" w:rsidRDefault="00113D6E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>Nyomási fekély rizikószűrése, komplex prevenciója és terápiája</w:t>
      </w:r>
    </w:p>
    <w:p w14:paraId="2EB30CF1" w14:textId="77777777" w:rsidR="00113D6E" w:rsidRPr="000D6851" w:rsidRDefault="00113D6E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proofErr w:type="spellStart"/>
      <w:r w:rsidRPr="000D6851">
        <w:rPr>
          <w:szCs w:val="24"/>
        </w:rPr>
        <w:t>Decubitus</w:t>
      </w:r>
      <w:proofErr w:type="spellEnd"/>
      <w:r w:rsidRPr="000D6851">
        <w:rPr>
          <w:szCs w:val="24"/>
        </w:rPr>
        <w:t xml:space="preserve"> prevenció során alkalmazott rizikóskálák (Norton, bővített Norton, </w:t>
      </w:r>
      <w:proofErr w:type="spellStart"/>
      <w:r w:rsidRPr="000D6851">
        <w:rPr>
          <w:szCs w:val="24"/>
        </w:rPr>
        <w:t>Braden</w:t>
      </w:r>
      <w:proofErr w:type="spellEnd"/>
      <w:r w:rsidRPr="000D6851">
        <w:rPr>
          <w:szCs w:val="24"/>
        </w:rPr>
        <w:t xml:space="preserve"> </w:t>
      </w:r>
      <w:proofErr w:type="spellStart"/>
      <w:r w:rsidRPr="000D6851">
        <w:rPr>
          <w:szCs w:val="24"/>
        </w:rPr>
        <w:t>score</w:t>
      </w:r>
      <w:proofErr w:type="spellEnd"/>
      <w:r w:rsidRPr="000D6851">
        <w:rPr>
          <w:szCs w:val="24"/>
        </w:rPr>
        <w:t>)</w:t>
      </w:r>
    </w:p>
    <w:p w14:paraId="260437E5" w14:textId="77777777" w:rsidR="00113D6E" w:rsidRPr="000D6851" w:rsidRDefault="00113D6E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 xml:space="preserve">A különböző </w:t>
      </w:r>
      <w:proofErr w:type="spellStart"/>
      <w:r w:rsidRPr="000D6851">
        <w:rPr>
          <w:szCs w:val="24"/>
        </w:rPr>
        <w:t>etiológiájú</w:t>
      </w:r>
      <w:proofErr w:type="spellEnd"/>
      <w:r w:rsidRPr="000D6851">
        <w:rPr>
          <w:szCs w:val="24"/>
        </w:rPr>
        <w:t xml:space="preserve"> fekélyek (lábszárfekély, vénás fekély, artériás fekély) kialakulásának </w:t>
      </w:r>
      <w:proofErr w:type="spellStart"/>
      <w:r w:rsidRPr="000D6851">
        <w:rPr>
          <w:szCs w:val="24"/>
        </w:rPr>
        <w:t>patomechanizmusa</w:t>
      </w:r>
      <w:proofErr w:type="spellEnd"/>
      <w:r w:rsidRPr="000D6851">
        <w:rPr>
          <w:szCs w:val="24"/>
        </w:rPr>
        <w:t>, kezelési irányelvei, ápolói feladatai, megelőzési stratégiái</w:t>
      </w:r>
    </w:p>
    <w:p w14:paraId="0AE10477" w14:textId="77777777" w:rsidR="00113D6E" w:rsidRPr="000D6851" w:rsidRDefault="00113D6E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proofErr w:type="spellStart"/>
      <w:r w:rsidRPr="000D6851">
        <w:rPr>
          <w:szCs w:val="24"/>
        </w:rPr>
        <w:t>Neuropátia</w:t>
      </w:r>
      <w:proofErr w:type="spellEnd"/>
      <w:r w:rsidRPr="000D6851">
        <w:rPr>
          <w:szCs w:val="24"/>
        </w:rPr>
        <w:t>, diabeteses láb kezelési és ápolási irányelvei</w:t>
      </w:r>
    </w:p>
    <w:p w14:paraId="75750C83" w14:textId="77777777" w:rsidR="00113D6E" w:rsidRPr="000D6851" w:rsidRDefault="00113D6E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proofErr w:type="spellStart"/>
      <w:r w:rsidRPr="000D6851">
        <w:rPr>
          <w:szCs w:val="24"/>
        </w:rPr>
        <w:t>Nekrotikus</w:t>
      </w:r>
      <w:proofErr w:type="spellEnd"/>
      <w:r w:rsidRPr="000D6851">
        <w:rPr>
          <w:szCs w:val="24"/>
        </w:rPr>
        <w:t xml:space="preserve">, fertőzött, granulálódó, </w:t>
      </w:r>
      <w:proofErr w:type="spellStart"/>
      <w:r w:rsidRPr="000D6851">
        <w:rPr>
          <w:szCs w:val="24"/>
        </w:rPr>
        <w:t>hámosodó</w:t>
      </w:r>
      <w:proofErr w:type="spellEnd"/>
      <w:r w:rsidRPr="000D6851">
        <w:rPr>
          <w:szCs w:val="24"/>
        </w:rPr>
        <w:t xml:space="preserve">, </w:t>
      </w:r>
      <w:proofErr w:type="spellStart"/>
      <w:r w:rsidRPr="000D6851">
        <w:rPr>
          <w:szCs w:val="24"/>
        </w:rPr>
        <w:t>drenált</w:t>
      </w:r>
      <w:proofErr w:type="spellEnd"/>
      <w:r w:rsidRPr="000D6851">
        <w:rPr>
          <w:szCs w:val="24"/>
        </w:rPr>
        <w:t>, tumoros sebek jellemzői, ellátási és ápolási specialitásai</w:t>
      </w:r>
    </w:p>
    <w:p w14:paraId="266E0224" w14:textId="77777777" w:rsidR="00113D6E" w:rsidRPr="000D6851" w:rsidRDefault="00113D6E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 xml:space="preserve">Sebkezelési módszerek és szempontok (sebtisztítás, mechanikus tisztítás, öblítés, </w:t>
      </w:r>
      <w:proofErr w:type="spellStart"/>
      <w:r w:rsidRPr="000D6851">
        <w:rPr>
          <w:szCs w:val="24"/>
        </w:rPr>
        <w:t>debriment</w:t>
      </w:r>
      <w:proofErr w:type="spellEnd"/>
      <w:r w:rsidRPr="000D6851">
        <w:rPr>
          <w:szCs w:val="24"/>
        </w:rPr>
        <w:t>, nedves sebkezelés)</w:t>
      </w:r>
    </w:p>
    <w:p w14:paraId="6554DEFD" w14:textId="77777777" w:rsidR="00113D6E" w:rsidRPr="000D6851" w:rsidRDefault="00113D6E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>A varratszedés ápolói specifikumai</w:t>
      </w:r>
    </w:p>
    <w:p w14:paraId="03FB8DCB" w14:textId="77777777" w:rsidR="00113D6E" w:rsidRPr="000D6851" w:rsidRDefault="00113D6E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>Fájdalmas sebek fájdalomcsillapítási specialitásai</w:t>
      </w:r>
    </w:p>
    <w:p w14:paraId="647B5E37" w14:textId="77777777" w:rsidR="00113D6E" w:rsidRPr="000D6851" w:rsidRDefault="00113D6E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>Krónikus nyiroködémához társuló sebek ellátási stratégiái</w:t>
      </w:r>
    </w:p>
    <w:p w14:paraId="6BDA4A08" w14:textId="77777777" w:rsidR="00113D6E" w:rsidRPr="000D6851" w:rsidRDefault="00113D6E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>Alkalmazott kötözéstan, kötözési és rögzítési eljárások</w:t>
      </w:r>
    </w:p>
    <w:p w14:paraId="3056FDE2" w14:textId="77777777" w:rsidR="00113D6E" w:rsidRPr="000D6851" w:rsidRDefault="00113D6E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>A kompressziós pólya alkalmazásának oktatási specialitásai</w:t>
      </w:r>
    </w:p>
    <w:p w14:paraId="14568D03" w14:textId="77777777" w:rsidR="00113D6E" w:rsidRPr="000D6851" w:rsidRDefault="00113D6E" w:rsidP="00192FB4">
      <w:pPr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>A beteg oktatásának szempontjai (sebkezelés, életmód, táplálkozás, önellenőrzés)</w:t>
      </w:r>
    </w:p>
    <w:p w14:paraId="576C719F" w14:textId="77777777" w:rsidR="00B64FCB" w:rsidRPr="000D6851" w:rsidRDefault="00113D6E" w:rsidP="00192FB4">
      <w:pPr>
        <w:autoSpaceDE w:val="0"/>
        <w:autoSpaceDN w:val="0"/>
        <w:adjustRightInd w:val="0"/>
        <w:spacing w:after="0"/>
        <w:ind w:left="567"/>
      </w:pPr>
      <w:r w:rsidRPr="000D6851">
        <w:rPr>
          <w:szCs w:val="24"/>
        </w:rPr>
        <w:t>Az ápolási folyamat és dokumentációja a krónikus sebek ellátásában</w:t>
      </w:r>
    </w:p>
    <w:p w14:paraId="764FD02D" w14:textId="77777777" w:rsidR="00B64FCB" w:rsidRPr="000D6851" w:rsidRDefault="00B64FCB" w:rsidP="00B64FCB">
      <w:pPr>
        <w:tabs>
          <w:tab w:val="left" w:pos="1418"/>
          <w:tab w:val="right" w:pos="9072"/>
        </w:tabs>
        <w:spacing w:after="0"/>
        <w:ind w:left="851"/>
      </w:pPr>
    </w:p>
    <w:p w14:paraId="6EF2525E" w14:textId="77777777" w:rsidR="00B64FCB" w:rsidRPr="000D6851" w:rsidRDefault="00B64FCB" w:rsidP="00B64FCB">
      <w:pPr>
        <w:pStyle w:val="Listaszerbekezds"/>
        <w:numPr>
          <w:ilvl w:val="1"/>
          <w:numId w:val="8"/>
        </w:numPr>
        <w:spacing w:after="0"/>
        <w:rPr>
          <w:b/>
        </w:rPr>
      </w:pPr>
      <w:r w:rsidRPr="000D6851">
        <w:rPr>
          <w:b/>
        </w:rPr>
        <w:t>A képzés javasolt helyszíne (ajánlás)</w:t>
      </w:r>
    </w:p>
    <w:p w14:paraId="689E0A27" w14:textId="77777777" w:rsidR="00DA3360" w:rsidRDefault="00DA3360" w:rsidP="00192FB4">
      <w:pPr>
        <w:pStyle w:val="Listaszerbekezds"/>
        <w:spacing w:after="0"/>
        <w:ind w:left="360"/>
        <w:rPr>
          <w:i/>
        </w:rPr>
      </w:pPr>
    </w:p>
    <w:p w14:paraId="614EE272" w14:textId="11BBB1BB" w:rsidR="00113D6E" w:rsidRPr="000D6851" w:rsidRDefault="00113D6E" w:rsidP="00192FB4">
      <w:pPr>
        <w:pStyle w:val="Listaszerbekezds"/>
        <w:spacing w:after="0"/>
        <w:ind w:left="360"/>
        <w:rPr>
          <w:i/>
        </w:rPr>
      </w:pPr>
      <w:r w:rsidRPr="000D6851">
        <w:rPr>
          <w:i/>
        </w:rPr>
        <w:t>Demonstrációs terem</w:t>
      </w:r>
    </w:p>
    <w:p w14:paraId="2A522AD3" w14:textId="77777777" w:rsidR="00B64FCB" w:rsidRPr="000D6851" w:rsidRDefault="00113D6E" w:rsidP="00192FB4">
      <w:pPr>
        <w:spacing w:after="0"/>
        <w:ind w:left="360"/>
        <w:rPr>
          <w:i/>
        </w:rPr>
      </w:pPr>
      <w:r w:rsidRPr="000D6851">
        <w:rPr>
          <w:i/>
        </w:rPr>
        <w:t>Szaktanterem</w:t>
      </w:r>
    </w:p>
    <w:p w14:paraId="48CB1CED" w14:textId="77777777" w:rsidR="00B64FCB" w:rsidRPr="000D6851" w:rsidRDefault="00B64FCB" w:rsidP="00B64FCB">
      <w:pPr>
        <w:spacing w:after="0"/>
        <w:ind w:left="426"/>
      </w:pPr>
    </w:p>
    <w:p w14:paraId="33218CB6" w14:textId="77777777" w:rsidR="00B64FCB" w:rsidRPr="000D6851" w:rsidRDefault="00B64FCB" w:rsidP="00B64FCB">
      <w:pPr>
        <w:pStyle w:val="Listaszerbekezds"/>
        <w:numPr>
          <w:ilvl w:val="1"/>
          <w:numId w:val="8"/>
        </w:numPr>
        <w:spacing w:after="0"/>
        <w:rPr>
          <w:b/>
        </w:rPr>
      </w:pPr>
      <w:r w:rsidRPr="000D6851">
        <w:rPr>
          <w:b/>
        </w:rPr>
        <w:t>A tantárgy elsajátítása során alkalmazható sajátos módszerek, tanulói tevékenységformák (ajánlás)</w:t>
      </w:r>
    </w:p>
    <w:p w14:paraId="291FE913" w14:textId="77777777" w:rsidR="00B64FCB" w:rsidRPr="000D6851" w:rsidRDefault="00B64FCB" w:rsidP="00B64FCB">
      <w:pPr>
        <w:spacing w:after="0"/>
        <w:ind w:left="426"/>
      </w:pPr>
    </w:p>
    <w:p w14:paraId="08749C4B" w14:textId="77777777" w:rsidR="00B64FCB" w:rsidRPr="000D6851" w:rsidRDefault="00B64FCB" w:rsidP="00B64FCB">
      <w:pPr>
        <w:pStyle w:val="Listaszerbekezds"/>
        <w:numPr>
          <w:ilvl w:val="2"/>
          <w:numId w:val="8"/>
        </w:numPr>
        <w:spacing w:after="0"/>
        <w:rPr>
          <w:b/>
        </w:rPr>
      </w:pPr>
      <w:r w:rsidRPr="000D6851">
        <w:rPr>
          <w:b/>
        </w:rPr>
        <w:t>A tantárgy elsajátítása során alkalmazható sajátos módszerek (ajánlás)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2386"/>
        <w:gridCol w:w="1032"/>
        <w:gridCol w:w="1032"/>
        <w:gridCol w:w="1032"/>
        <w:gridCol w:w="2546"/>
      </w:tblGrid>
      <w:tr w:rsidR="0096508A" w:rsidRPr="00404A5D" w14:paraId="6C06903C" w14:textId="77777777" w:rsidTr="0096508A">
        <w:trPr>
          <w:trHeight w:val="581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C93BA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Sorszám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C4667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Alkalmazott oktatási módszer neve</w:t>
            </w:r>
          </w:p>
        </w:tc>
        <w:tc>
          <w:tcPr>
            <w:tcW w:w="3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58C66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A tanulói tevékenység szervezeti kerete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7FA9F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 xml:space="preserve">Alkalmazandó eszközök és felszerelések </w:t>
            </w:r>
          </w:p>
        </w:tc>
      </w:tr>
      <w:tr w:rsidR="0096508A" w:rsidRPr="00404A5D" w14:paraId="09EC2308" w14:textId="77777777" w:rsidTr="0096508A">
        <w:trPr>
          <w:trHeight w:val="24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82BFB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C2276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2E062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egyéni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6EF6F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csoport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C5B60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osztály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5ADA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6508A" w:rsidRPr="00404A5D" w14:paraId="3B731DAD" w14:textId="77777777" w:rsidTr="0096508A">
        <w:trPr>
          <w:trHeight w:val="24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A879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F722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megfigyelés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B0A3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3C87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BBC51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44EE2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6508A" w:rsidRPr="00404A5D" w14:paraId="5B1E4B2E" w14:textId="77777777" w:rsidTr="0096508A">
        <w:trPr>
          <w:trHeight w:val="24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64D24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A2903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irányított feladatmegoldás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3FDC7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BA325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E92D6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4181F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6508A" w:rsidRPr="00404A5D" w14:paraId="6CE98DB8" w14:textId="77777777" w:rsidTr="0096508A">
        <w:trPr>
          <w:trHeight w:val="24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70F89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BBCDB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8FF57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8806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6F25F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CF617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56EEC2FB" w14:textId="77777777" w:rsidR="00B64FCB" w:rsidRPr="000D6851" w:rsidRDefault="00B64FCB" w:rsidP="00B64FCB">
      <w:pPr>
        <w:spacing w:after="0"/>
        <w:ind w:left="426"/>
      </w:pPr>
    </w:p>
    <w:p w14:paraId="3DA95144" w14:textId="77777777" w:rsidR="00B64FCB" w:rsidRPr="000D6851" w:rsidRDefault="00B64FCB" w:rsidP="00192FB4">
      <w:pPr>
        <w:spacing w:after="200" w:line="276" w:lineRule="auto"/>
        <w:jc w:val="left"/>
        <w:rPr>
          <w:b/>
        </w:rPr>
      </w:pPr>
      <w:r w:rsidRPr="000D6851">
        <w:rPr>
          <w:b/>
        </w:rPr>
        <w:t>A tantárgy elsajátítása során alkalmazható tanulói tevékenységformák (ajánlás)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1"/>
        <w:gridCol w:w="3015"/>
        <w:gridCol w:w="806"/>
        <w:gridCol w:w="806"/>
        <w:gridCol w:w="807"/>
        <w:gridCol w:w="2546"/>
      </w:tblGrid>
      <w:tr w:rsidR="0096508A" w:rsidRPr="00404A5D" w14:paraId="1A3F6302" w14:textId="77777777" w:rsidTr="0096508A">
        <w:trPr>
          <w:trHeight w:val="245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F8315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Sorszám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48D41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Tanulói tevékenységforma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BB2C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Tanulói tevékenység szervezési kerete (differenciálási módok)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688B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 xml:space="preserve">Alkalmazandó eszközök és felszerelések </w:t>
            </w:r>
          </w:p>
        </w:tc>
      </w:tr>
      <w:tr w:rsidR="0096508A" w:rsidRPr="00404A5D" w14:paraId="43EFCECB" w14:textId="77777777" w:rsidTr="0096508A">
        <w:trPr>
          <w:trHeight w:val="492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5F449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3C9C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6E6F8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egyéni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777B5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csoport-bontás</w:t>
            </w:r>
          </w:p>
        </w:tc>
        <w:tc>
          <w:tcPr>
            <w:tcW w:w="3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83CC3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osztály-keret</w:t>
            </w:r>
          </w:p>
        </w:tc>
      </w:tr>
      <w:tr w:rsidR="0096508A" w:rsidRPr="00404A5D" w14:paraId="7E59F00E" w14:textId="77777777">
        <w:trPr>
          <w:trHeight w:val="245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1DD264C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7C1328AB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Információ feldolgozó tevékenységek</w:t>
            </w:r>
          </w:p>
        </w:tc>
        <w:tc>
          <w:tcPr>
            <w:tcW w:w="8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060C1A04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194EC287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7D897BEC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E64067F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96508A" w:rsidRPr="00404A5D" w14:paraId="212BE1AD" w14:textId="77777777">
        <w:trPr>
          <w:trHeight w:val="492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B3295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074BD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Olvasott szöveg önálló feldolgozása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B651C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28C9B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9014E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F5DC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6508A" w:rsidRPr="00404A5D" w14:paraId="4CB30C88" w14:textId="77777777">
        <w:trPr>
          <w:trHeight w:val="492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D5AC7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04F3A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Olvasott szöveg feladattal vezetett feldolgozása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C09C3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F3F53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D60EB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E453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6508A" w:rsidRPr="00404A5D" w14:paraId="469EA229" w14:textId="77777777">
        <w:trPr>
          <w:trHeight w:val="492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4A915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73EC7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Olvasott szöveg feldolgozása jegyzeteléssel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04251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CF817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65BF3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27210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6508A" w:rsidRPr="00404A5D" w14:paraId="5BAF14CB" w14:textId="77777777">
        <w:trPr>
          <w:trHeight w:val="492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FCA46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FAEEE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Hallott szöveg feldolgozása jegyzeteléssel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6AF97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E024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585F8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3A1C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6508A" w:rsidRPr="00404A5D" w14:paraId="55887B1C" w14:textId="77777777">
        <w:trPr>
          <w:trHeight w:val="492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D9AAB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373AE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Hallott szöveg feladattal vezetett feldolgozása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A0B8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789C3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CCC4A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6138A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6508A" w:rsidRPr="00404A5D" w14:paraId="5C6C63BE" w14:textId="77777777">
        <w:trPr>
          <w:trHeight w:val="245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C32D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785AB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Információk önálló rendszerezése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FAF63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840A2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44E43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17C9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6508A" w:rsidRPr="00404A5D" w14:paraId="1DF5900B" w14:textId="77777777">
        <w:trPr>
          <w:trHeight w:val="492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552D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1.7.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F816F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Információk feladattal vezetett rendszerezése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529E2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4A389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28FEB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F959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6508A" w:rsidRPr="00404A5D" w14:paraId="1C9AE504" w14:textId="77777777" w:rsidTr="0096508A">
        <w:trPr>
          <w:trHeight w:val="245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0A3BF20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54E81341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Ismeretalkalmazási gyakorló tevékenységek, feladatok</w:t>
            </w:r>
          </w:p>
        </w:tc>
        <w:tc>
          <w:tcPr>
            <w:tcW w:w="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66377C5A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9AA7D6E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96508A" w:rsidRPr="00404A5D" w14:paraId="3355361B" w14:textId="77777777">
        <w:trPr>
          <w:trHeight w:val="245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8E43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E88F1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Írásos elemzések készítése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4EE8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ED73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D4671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4C05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6508A" w:rsidRPr="00404A5D" w14:paraId="60731A21" w14:textId="77777777">
        <w:trPr>
          <w:trHeight w:val="245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97EED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7311F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Leírás készítése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4691A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0C138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152B7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1A5C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6508A" w:rsidRPr="00404A5D" w14:paraId="326E60C7" w14:textId="77777777">
        <w:trPr>
          <w:trHeight w:val="492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E549B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09860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Válaszolás írásban mondatszintű kérdésekre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25B17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D4E61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4D4F4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A55E7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6508A" w:rsidRPr="00404A5D" w14:paraId="11BE051A" w14:textId="77777777">
        <w:trPr>
          <w:trHeight w:val="492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6E4F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B980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Szöveges előadás egyéni felkészüléssel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80D16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AD791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C9DFB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58AE3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6508A" w:rsidRPr="00404A5D" w14:paraId="598980F5" w14:textId="77777777">
        <w:trPr>
          <w:trHeight w:val="492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679BB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8D91E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Tapasztalatok utólagos ismertetése szóban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E3A19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7C7FE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03F3A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679BF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6508A" w:rsidRPr="00404A5D" w14:paraId="4F88FCF0" w14:textId="77777777">
        <w:trPr>
          <w:trHeight w:val="492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5186A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315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Tapasztalatok helyszíni ismertetése szóban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E056D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2F44C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EF50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39286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555C705B" w14:textId="77777777" w:rsidR="00B64FCB" w:rsidRPr="000D6851" w:rsidRDefault="00B64FCB" w:rsidP="00B64FCB">
      <w:pPr>
        <w:spacing w:after="0"/>
        <w:ind w:left="426"/>
      </w:pPr>
    </w:p>
    <w:p w14:paraId="564F45D9" w14:textId="77777777" w:rsidR="00B64FCB" w:rsidRPr="000D6851" w:rsidRDefault="00B64FCB" w:rsidP="00B64FCB">
      <w:pPr>
        <w:pStyle w:val="Listaszerbekezds"/>
        <w:numPr>
          <w:ilvl w:val="1"/>
          <w:numId w:val="8"/>
        </w:numPr>
        <w:spacing w:after="0"/>
        <w:rPr>
          <w:b/>
        </w:rPr>
      </w:pPr>
      <w:r w:rsidRPr="000D6851">
        <w:rPr>
          <w:b/>
        </w:rPr>
        <w:t>A tantárgy értékelésének módja</w:t>
      </w:r>
    </w:p>
    <w:p w14:paraId="3A377A29" w14:textId="77777777" w:rsidR="00B64FCB" w:rsidRPr="000D6851" w:rsidRDefault="00B64FCB" w:rsidP="00B64FCB">
      <w:pPr>
        <w:spacing w:after="0"/>
        <w:ind w:left="426"/>
      </w:pPr>
      <w:r w:rsidRPr="000D6851">
        <w:t>A nemzeti köznevelésről szóló 2011. évi CXC. törvény. 54. § (2) a) pontja szerinti értékeléssel.</w:t>
      </w:r>
    </w:p>
    <w:p w14:paraId="7D56590C" w14:textId="77777777" w:rsidR="00B64FCB" w:rsidRPr="000D6851" w:rsidRDefault="00B64FCB" w:rsidP="00B64FCB">
      <w:pPr>
        <w:spacing w:after="0"/>
      </w:pPr>
    </w:p>
    <w:p w14:paraId="74A31F9C" w14:textId="3DCC8D31" w:rsidR="00B64FCB" w:rsidRPr="000D6851" w:rsidRDefault="00113D6E" w:rsidP="00B64FCB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b/>
        </w:rPr>
      </w:pPr>
      <w:r w:rsidRPr="000D6851">
        <w:rPr>
          <w:b/>
        </w:rPr>
        <w:t xml:space="preserve"> Speciális ápolói beavatkozások klinikai körülmények között</w:t>
      </w:r>
      <w:r w:rsidR="00B64FCB" w:rsidRPr="000D6851">
        <w:rPr>
          <w:b/>
        </w:rPr>
        <w:t xml:space="preserve"> tantárgy</w:t>
      </w:r>
      <w:r w:rsidR="00B64FCB" w:rsidRPr="000D6851">
        <w:rPr>
          <w:b/>
        </w:rPr>
        <w:tab/>
      </w:r>
      <w:r w:rsidR="008025A8" w:rsidRPr="000D6851">
        <w:rPr>
          <w:b/>
        </w:rPr>
        <w:t xml:space="preserve"> </w:t>
      </w:r>
      <w:r w:rsidR="00AC6E26">
        <w:rPr>
          <w:b/>
        </w:rPr>
        <w:t>9</w:t>
      </w:r>
      <w:r w:rsidR="00F46357">
        <w:rPr>
          <w:b/>
        </w:rPr>
        <w:t>3</w:t>
      </w:r>
      <w:r w:rsidR="00AC6E26" w:rsidRPr="000D6851">
        <w:rPr>
          <w:b/>
        </w:rPr>
        <w:t xml:space="preserve"> </w:t>
      </w:r>
      <w:r w:rsidR="00B64FCB" w:rsidRPr="000D6851">
        <w:rPr>
          <w:b/>
        </w:rPr>
        <w:t>óra</w:t>
      </w:r>
    </w:p>
    <w:p w14:paraId="3100A66C" w14:textId="77777777" w:rsidR="00B64FCB" w:rsidRPr="000D6851" w:rsidRDefault="00B64FCB" w:rsidP="00B64FCB"/>
    <w:p w14:paraId="00FD55BB" w14:textId="77777777" w:rsidR="00B64FCB" w:rsidRPr="000D6851" w:rsidRDefault="00B64FCB" w:rsidP="00B64FCB">
      <w:pPr>
        <w:pStyle w:val="Listaszerbekezds"/>
        <w:numPr>
          <w:ilvl w:val="1"/>
          <w:numId w:val="8"/>
        </w:numPr>
        <w:spacing w:after="0"/>
        <w:rPr>
          <w:b/>
        </w:rPr>
      </w:pPr>
      <w:r w:rsidRPr="000D6851">
        <w:rPr>
          <w:b/>
        </w:rPr>
        <w:t>A tantárgy tanításának célja</w:t>
      </w:r>
    </w:p>
    <w:p w14:paraId="11CE87E8" w14:textId="6B515F06" w:rsidR="00B64FCB" w:rsidRPr="000D6851" w:rsidRDefault="00113D6E" w:rsidP="00B64FCB">
      <w:pPr>
        <w:spacing w:after="0"/>
        <w:ind w:left="426"/>
      </w:pPr>
      <w:r w:rsidRPr="000D6851">
        <w:t xml:space="preserve"> A demonstrációs/szaktantermi körülmények között elsajátított ismeretek klinikai körülmények között való alkalmazása.</w:t>
      </w:r>
    </w:p>
    <w:p w14:paraId="3B407FC3" w14:textId="77777777" w:rsidR="00B64FCB" w:rsidRPr="000D6851" w:rsidRDefault="00B64FCB" w:rsidP="00B64FCB">
      <w:pPr>
        <w:spacing w:after="0"/>
        <w:ind w:left="426"/>
      </w:pPr>
    </w:p>
    <w:p w14:paraId="34722ED3" w14:textId="77777777" w:rsidR="00B64FCB" w:rsidRPr="000D6851" w:rsidRDefault="00B64FCB" w:rsidP="00B64FCB">
      <w:pPr>
        <w:pStyle w:val="Listaszerbekezds"/>
        <w:numPr>
          <w:ilvl w:val="1"/>
          <w:numId w:val="8"/>
        </w:numPr>
        <w:spacing w:after="0"/>
        <w:rPr>
          <w:b/>
        </w:rPr>
      </w:pPr>
      <w:r w:rsidRPr="000D6851">
        <w:rPr>
          <w:b/>
        </w:rPr>
        <w:t>Kapcsolódó szakmai tartalmak</w:t>
      </w:r>
    </w:p>
    <w:p w14:paraId="1B7B21AE" w14:textId="2BB75B4C" w:rsidR="00113D6E" w:rsidRPr="000D6851" w:rsidRDefault="00113D6E" w:rsidP="00113D6E">
      <w:pPr>
        <w:spacing w:after="0"/>
        <w:ind w:left="426"/>
      </w:pPr>
      <w:r w:rsidRPr="000D6851">
        <w:t>Anatómia-élettan</w:t>
      </w:r>
    </w:p>
    <w:p w14:paraId="5DC7DF8F" w14:textId="77777777" w:rsidR="00113D6E" w:rsidRPr="000D6851" w:rsidRDefault="00113D6E" w:rsidP="00113D6E">
      <w:pPr>
        <w:spacing w:after="0"/>
        <w:ind w:left="426"/>
      </w:pPr>
      <w:r w:rsidRPr="000D6851">
        <w:t>Kórtan</w:t>
      </w:r>
    </w:p>
    <w:p w14:paraId="57D85880" w14:textId="77777777" w:rsidR="00113D6E" w:rsidRPr="000D6851" w:rsidRDefault="00113D6E" w:rsidP="00113D6E">
      <w:pPr>
        <w:spacing w:after="0"/>
        <w:ind w:left="426"/>
      </w:pPr>
      <w:r w:rsidRPr="000D6851">
        <w:t>Gyógyszertan</w:t>
      </w:r>
    </w:p>
    <w:p w14:paraId="21C80164" w14:textId="77777777" w:rsidR="00113D6E" w:rsidRPr="000D6851" w:rsidRDefault="00113D6E" w:rsidP="00113D6E">
      <w:pPr>
        <w:spacing w:after="0"/>
        <w:ind w:left="426"/>
      </w:pPr>
      <w:r w:rsidRPr="000D6851">
        <w:t>Terápiás szakismeretek</w:t>
      </w:r>
    </w:p>
    <w:p w14:paraId="10EA1978" w14:textId="77777777" w:rsidR="00113D6E" w:rsidRPr="000D6851" w:rsidRDefault="00113D6E" w:rsidP="00113D6E">
      <w:pPr>
        <w:spacing w:after="0"/>
        <w:ind w:left="426"/>
      </w:pPr>
      <w:r w:rsidRPr="000D6851">
        <w:t>Kritikus állapotú beteg és szakápolása</w:t>
      </w:r>
    </w:p>
    <w:p w14:paraId="7FDFD6A6" w14:textId="77777777" w:rsidR="00B64FCB" w:rsidRPr="000D6851" w:rsidRDefault="00D109AC" w:rsidP="00B64FCB">
      <w:pPr>
        <w:spacing w:after="0"/>
        <w:ind w:left="426"/>
      </w:pPr>
      <w:r w:rsidRPr="000D6851">
        <w:t>Klinikai táplálás</w:t>
      </w:r>
    </w:p>
    <w:p w14:paraId="5FEDC929" w14:textId="77777777" w:rsidR="009F15E0" w:rsidRPr="000D6851" w:rsidRDefault="009F15E0" w:rsidP="00B64FCB">
      <w:pPr>
        <w:spacing w:after="0"/>
        <w:ind w:left="426"/>
      </w:pPr>
    </w:p>
    <w:p w14:paraId="4B8391FB" w14:textId="77777777" w:rsidR="00B64FCB" w:rsidRPr="000D6851" w:rsidRDefault="00B64FCB" w:rsidP="00192FB4">
      <w:pPr>
        <w:spacing w:after="200" w:line="276" w:lineRule="auto"/>
        <w:jc w:val="left"/>
        <w:rPr>
          <w:b/>
        </w:rPr>
      </w:pPr>
      <w:r w:rsidRPr="000D6851">
        <w:rPr>
          <w:b/>
        </w:rPr>
        <w:t>Témakörök</w:t>
      </w:r>
    </w:p>
    <w:p w14:paraId="118416B0" w14:textId="71185E48" w:rsidR="00B64FCB" w:rsidRPr="000D6851" w:rsidRDefault="00D109AC" w:rsidP="00B64FC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b/>
          <w:i/>
        </w:rPr>
      </w:pPr>
      <w:r w:rsidRPr="000D6851">
        <w:rPr>
          <w:b/>
          <w:i/>
        </w:rPr>
        <w:t xml:space="preserve"> </w:t>
      </w:r>
      <w:proofErr w:type="spellStart"/>
      <w:r w:rsidRPr="000D6851">
        <w:rPr>
          <w:b/>
          <w:i/>
        </w:rPr>
        <w:t>Perioperatív</w:t>
      </w:r>
      <w:proofErr w:type="spellEnd"/>
      <w:r w:rsidRPr="000D6851">
        <w:rPr>
          <w:b/>
          <w:i/>
        </w:rPr>
        <w:t xml:space="preserve"> ápolói feladatok gyakorlata sebészeti profilú </w:t>
      </w:r>
      <w:proofErr w:type="gramStart"/>
      <w:r w:rsidRPr="000D6851">
        <w:rPr>
          <w:b/>
          <w:i/>
        </w:rPr>
        <w:t xml:space="preserve">osztályon </w:t>
      </w:r>
      <w:r w:rsidR="009F15E0">
        <w:rPr>
          <w:b/>
          <w:i/>
        </w:rPr>
        <w:t xml:space="preserve"> </w:t>
      </w:r>
      <w:r w:rsidRPr="000D6851">
        <w:rPr>
          <w:b/>
          <w:i/>
        </w:rPr>
        <w:t xml:space="preserve"> </w:t>
      </w:r>
      <w:r w:rsidR="008025A8" w:rsidRPr="000D6851">
        <w:rPr>
          <w:b/>
          <w:i/>
        </w:rPr>
        <w:t>2</w:t>
      </w:r>
      <w:r w:rsidR="00AC6E26">
        <w:rPr>
          <w:b/>
          <w:i/>
        </w:rPr>
        <w:t>8</w:t>
      </w:r>
      <w:proofErr w:type="gramEnd"/>
      <w:r w:rsidR="00B64FCB" w:rsidRPr="000D6851">
        <w:rPr>
          <w:b/>
          <w:i/>
        </w:rPr>
        <w:t xml:space="preserve"> óra</w:t>
      </w:r>
    </w:p>
    <w:p w14:paraId="7A0EBD6B" w14:textId="77777777" w:rsidR="00DA3360" w:rsidRDefault="00DA3360" w:rsidP="00192FB4">
      <w:pPr>
        <w:spacing w:after="0"/>
        <w:ind w:left="567"/>
      </w:pPr>
    </w:p>
    <w:p w14:paraId="136722E0" w14:textId="00F96119" w:rsidR="00720F83" w:rsidRPr="000D6851" w:rsidRDefault="00720F83" w:rsidP="00192FB4">
      <w:pPr>
        <w:spacing w:after="0"/>
        <w:ind w:left="567"/>
      </w:pPr>
      <w:r w:rsidRPr="000D6851">
        <w:t xml:space="preserve">A </w:t>
      </w:r>
      <w:proofErr w:type="spellStart"/>
      <w:r w:rsidRPr="000D6851">
        <w:t>perioperatív</w:t>
      </w:r>
      <w:proofErr w:type="spellEnd"/>
      <w:r w:rsidRPr="000D6851">
        <w:t xml:space="preserve"> gyakorlat célja, hogy a tanuló ismerje meg a </w:t>
      </w:r>
      <w:proofErr w:type="spellStart"/>
      <w:r w:rsidR="00A26F3F" w:rsidRPr="000D6851">
        <w:t>perioperatív</w:t>
      </w:r>
      <w:proofErr w:type="spellEnd"/>
      <w:r w:rsidR="00A26F3F" w:rsidRPr="000D6851">
        <w:t xml:space="preserve"> ellátás rendszerét</w:t>
      </w:r>
      <w:r w:rsidRPr="000D6851">
        <w:t xml:space="preserve"> annak szintjeit és az egyes szintek ápolói feladatait.</w:t>
      </w:r>
    </w:p>
    <w:p w14:paraId="76B1A30B" w14:textId="77777777" w:rsidR="00720F83" w:rsidRPr="000D6851" w:rsidRDefault="00720F83" w:rsidP="00192FB4">
      <w:pPr>
        <w:spacing w:after="0"/>
        <w:ind w:left="567"/>
      </w:pPr>
      <w:r w:rsidRPr="000D6851">
        <w:t xml:space="preserve">A betegjog, betegbiztonság </w:t>
      </w:r>
      <w:proofErr w:type="spellStart"/>
      <w:r w:rsidRPr="000D6851">
        <w:t>perioperatív</w:t>
      </w:r>
      <w:proofErr w:type="spellEnd"/>
      <w:r w:rsidRPr="000D6851">
        <w:t xml:space="preserve"> vonatkozásai</w:t>
      </w:r>
    </w:p>
    <w:p w14:paraId="17C8DBA1" w14:textId="77777777" w:rsidR="00720F83" w:rsidRPr="000D6851" w:rsidRDefault="00720F83" w:rsidP="00192FB4">
      <w:pPr>
        <w:spacing w:after="0"/>
        <w:ind w:left="567"/>
      </w:pPr>
      <w:r w:rsidRPr="000D6851">
        <w:t xml:space="preserve">A </w:t>
      </w:r>
      <w:proofErr w:type="spellStart"/>
      <w:r w:rsidRPr="000D6851">
        <w:t>preoperatív</w:t>
      </w:r>
      <w:proofErr w:type="spellEnd"/>
      <w:r w:rsidRPr="000D6851">
        <w:t xml:space="preserve"> kivizsgálás ápolói feladatai</w:t>
      </w:r>
    </w:p>
    <w:p w14:paraId="0F9E6211" w14:textId="77777777" w:rsidR="00720F83" w:rsidRPr="000D6851" w:rsidRDefault="00720F83" w:rsidP="00192FB4">
      <w:pPr>
        <w:spacing w:after="0"/>
        <w:ind w:left="567"/>
      </w:pPr>
      <w:r w:rsidRPr="000D6851">
        <w:t xml:space="preserve">Az </w:t>
      </w:r>
      <w:proofErr w:type="spellStart"/>
      <w:r w:rsidRPr="000D6851">
        <w:t>aneszt</w:t>
      </w:r>
      <w:r w:rsidR="00A26F3F" w:rsidRPr="000D6851">
        <w:t>eziológiai</w:t>
      </w:r>
      <w:proofErr w:type="spellEnd"/>
      <w:r w:rsidR="00A26F3F" w:rsidRPr="000D6851">
        <w:t xml:space="preserve"> ambulancia feladata</w:t>
      </w:r>
    </w:p>
    <w:p w14:paraId="4A24F0F4" w14:textId="77777777" w:rsidR="00720F83" w:rsidRPr="000D6851" w:rsidRDefault="00720F83" w:rsidP="00192FB4">
      <w:pPr>
        <w:spacing w:after="0"/>
        <w:ind w:left="567"/>
      </w:pPr>
      <w:r w:rsidRPr="000D6851">
        <w:t>A műtéti rizikó felmérés jelentősége, módja</w:t>
      </w:r>
    </w:p>
    <w:p w14:paraId="063CA520" w14:textId="77777777" w:rsidR="00720F83" w:rsidRPr="000D6851" w:rsidRDefault="00720F83" w:rsidP="00192FB4">
      <w:pPr>
        <w:spacing w:after="0"/>
        <w:ind w:left="567"/>
      </w:pPr>
      <w:r w:rsidRPr="000D6851">
        <w:t>A műtéti előkészítés ápolói feladatai</w:t>
      </w:r>
    </w:p>
    <w:p w14:paraId="5F975FFD" w14:textId="77777777" w:rsidR="00720F83" w:rsidRPr="000D6851" w:rsidRDefault="00720F83" w:rsidP="00192FB4">
      <w:pPr>
        <w:spacing w:after="0"/>
        <w:ind w:left="567"/>
      </w:pPr>
      <w:r w:rsidRPr="000D6851">
        <w:t>A beteg átadás rendje a műtőbe</w:t>
      </w:r>
    </w:p>
    <w:p w14:paraId="4D4A62EC" w14:textId="77777777" w:rsidR="00720F83" w:rsidRPr="000D6851" w:rsidRDefault="00720F83" w:rsidP="00192FB4">
      <w:pPr>
        <w:spacing w:after="0"/>
        <w:ind w:left="567"/>
      </w:pPr>
      <w:r w:rsidRPr="000D6851">
        <w:t xml:space="preserve">A különböző műtéti és </w:t>
      </w:r>
      <w:proofErr w:type="spellStart"/>
      <w:r w:rsidRPr="000D6851">
        <w:t>aneszteziológiai</w:t>
      </w:r>
      <w:proofErr w:type="spellEnd"/>
      <w:r w:rsidRPr="000D6851">
        <w:t xml:space="preserve"> beavatkozások ápolói specialitásai</w:t>
      </w:r>
    </w:p>
    <w:p w14:paraId="39C1D4CC" w14:textId="77777777" w:rsidR="00720F83" w:rsidRPr="000D6851" w:rsidRDefault="00720F83" w:rsidP="00192FB4">
      <w:pPr>
        <w:spacing w:after="0"/>
        <w:ind w:left="567"/>
      </w:pPr>
      <w:r w:rsidRPr="000D6851">
        <w:t>Az ébredő szoba feladata, tárgyi feltételei</w:t>
      </w:r>
    </w:p>
    <w:p w14:paraId="5C0D6083" w14:textId="77777777" w:rsidR="00720F83" w:rsidRPr="000D6851" w:rsidRDefault="00720F83" w:rsidP="00192FB4">
      <w:pPr>
        <w:spacing w:after="0"/>
        <w:ind w:left="567"/>
      </w:pPr>
      <w:r w:rsidRPr="000D6851">
        <w:t>Műtött beteg fogadásának rendje, ápolói feladatai</w:t>
      </w:r>
    </w:p>
    <w:p w14:paraId="083C6998" w14:textId="77777777" w:rsidR="00720F83" w:rsidRPr="000D6851" w:rsidRDefault="00720F83" w:rsidP="00192FB4">
      <w:pPr>
        <w:spacing w:after="0"/>
        <w:ind w:left="567"/>
      </w:pPr>
      <w:r w:rsidRPr="000D6851">
        <w:t xml:space="preserve">A beteg megfigyelésének szempontjai a korai </w:t>
      </w:r>
      <w:proofErr w:type="spellStart"/>
      <w:r w:rsidRPr="000D6851">
        <w:t>postoperatív</w:t>
      </w:r>
      <w:proofErr w:type="spellEnd"/>
      <w:r w:rsidRPr="000D6851">
        <w:t xml:space="preserve"> szakban</w:t>
      </w:r>
    </w:p>
    <w:p w14:paraId="10ABA432" w14:textId="77777777" w:rsidR="00720F83" w:rsidRPr="000D6851" w:rsidRDefault="00720F83" w:rsidP="00192FB4">
      <w:pPr>
        <w:spacing w:after="0"/>
        <w:ind w:left="567"/>
      </w:pPr>
      <w:r w:rsidRPr="000D6851">
        <w:t xml:space="preserve">A </w:t>
      </w:r>
      <w:proofErr w:type="spellStart"/>
      <w:r w:rsidRPr="000D6851">
        <w:t>postoperatív</w:t>
      </w:r>
      <w:proofErr w:type="spellEnd"/>
      <w:r w:rsidRPr="000D6851">
        <w:t xml:space="preserve"> szak ápolói feladatai</w:t>
      </w:r>
    </w:p>
    <w:p w14:paraId="23C6B994" w14:textId="77777777" w:rsidR="00720F83" w:rsidRPr="000D6851" w:rsidRDefault="00720F83" w:rsidP="00192FB4">
      <w:pPr>
        <w:spacing w:after="0"/>
        <w:ind w:left="567"/>
      </w:pPr>
      <w:r w:rsidRPr="000D6851">
        <w:t xml:space="preserve">A </w:t>
      </w:r>
      <w:proofErr w:type="spellStart"/>
      <w:r w:rsidRPr="000D6851">
        <w:t>drainek</w:t>
      </w:r>
      <w:proofErr w:type="spellEnd"/>
      <w:r w:rsidRPr="000D6851">
        <w:t xml:space="preserve"> kezelésének ápolói feladatai</w:t>
      </w:r>
    </w:p>
    <w:p w14:paraId="19CA2B13" w14:textId="77777777" w:rsidR="00720F83" w:rsidRPr="000D6851" w:rsidRDefault="00720F83" w:rsidP="00192FB4">
      <w:pPr>
        <w:spacing w:after="0"/>
        <w:ind w:left="567"/>
      </w:pPr>
      <w:r w:rsidRPr="000D6851">
        <w:t>A műtéti szövődmények felismerése és azok ápolói feladatai</w:t>
      </w:r>
    </w:p>
    <w:p w14:paraId="7BE3363D" w14:textId="77777777" w:rsidR="00720F83" w:rsidRPr="000D6851" w:rsidRDefault="00720F83" w:rsidP="00192FB4">
      <w:pPr>
        <w:spacing w:after="0"/>
        <w:ind w:left="567"/>
      </w:pPr>
      <w:r w:rsidRPr="000D6851">
        <w:t>A műtét utáni mobilizálás ápolói feladatai</w:t>
      </w:r>
    </w:p>
    <w:p w14:paraId="56A4C728" w14:textId="73A7FB4A" w:rsidR="00B64FCB" w:rsidRDefault="00720F83" w:rsidP="00192FB4">
      <w:pPr>
        <w:tabs>
          <w:tab w:val="left" w:pos="1418"/>
          <w:tab w:val="right" w:pos="9072"/>
        </w:tabs>
        <w:spacing w:after="0"/>
        <w:ind w:left="567"/>
        <w:jc w:val="left"/>
      </w:pPr>
      <w:r w:rsidRPr="000D6851">
        <w:t>A betegmegfigyelés dokumentálása</w:t>
      </w:r>
    </w:p>
    <w:p w14:paraId="0E603096" w14:textId="77777777" w:rsidR="009F15E0" w:rsidRPr="000D6851" w:rsidRDefault="009F15E0" w:rsidP="00192FB4">
      <w:pPr>
        <w:tabs>
          <w:tab w:val="left" w:pos="1418"/>
          <w:tab w:val="right" w:pos="9072"/>
        </w:tabs>
        <w:spacing w:after="0"/>
        <w:jc w:val="left"/>
      </w:pPr>
    </w:p>
    <w:p w14:paraId="0A793342" w14:textId="336F18AF" w:rsidR="00B64FCB" w:rsidRPr="000D6851" w:rsidRDefault="00720F83" w:rsidP="00B64FC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b/>
          <w:i/>
        </w:rPr>
      </w:pPr>
      <w:r w:rsidRPr="000D6851">
        <w:rPr>
          <w:b/>
          <w:i/>
        </w:rPr>
        <w:t xml:space="preserve"> Speciális ápolói feladatok gyakorlata sürgősségi/intenzív osztályon </w:t>
      </w:r>
      <w:r w:rsidR="00B64FCB" w:rsidRPr="000D6851">
        <w:rPr>
          <w:b/>
          <w:i/>
        </w:rPr>
        <w:tab/>
      </w:r>
      <w:r w:rsidRPr="000D6851">
        <w:rPr>
          <w:b/>
          <w:i/>
        </w:rPr>
        <w:t xml:space="preserve"> </w:t>
      </w:r>
      <w:r w:rsidR="00AC6E26">
        <w:rPr>
          <w:b/>
          <w:i/>
        </w:rPr>
        <w:t>6</w:t>
      </w:r>
      <w:r w:rsidR="00F46357">
        <w:rPr>
          <w:b/>
          <w:i/>
        </w:rPr>
        <w:t>5</w:t>
      </w:r>
      <w:r w:rsidR="00AC6E26" w:rsidRPr="000D6851">
        <w:rPr>
          <w:b/>
          <w:i/>
        </w:rPr>
        <w:t xml:space="preserve"> </w:t>
      </w:r>
      <w:r w:rsidR="00B64FCB" w:rsidRPr="000D6851">
        <w:rPr>
          <w:b/>
          <w:i/>
        </w:rPr>
        <w:t>óra</w:t>
      </w:r>
    </w:p>
    <w:p w14:paraId="7B5B4C9F" w14:textId="77777777" w:rsidR="002E5D0F" w:rsidRDefault="002E5D0F" w:rsidP="00192FB4">
      <w:pPr>
        <w:tabs>
          <w:tab w:val="num" w:pos="1134"/>
        </w:tabs>
        <w:autoSpaceDE w:val="0"/>
        <w:autoSpaceDN w:val="0"/>
        <w:adjustRightInd w:val="0"/>
        <w:spacing w:after="0"/>
        <w:ind w:left="567"/>
        <w:rPr>
          <w:color w:val="231F20"/>
          <w:szCs w:val="24"/>
        </w:rPr>
      </w:pPr>
    </w:p>
    <w:p w14:paraId="66B029C4" w14:textId="2B3A6C59" w:rsidR="00720F83" w:rsidRPr="000D6851" w:rsidRDefault="00720F83" w:rsidP="00192FB4">
      <w:pPr>
        <w:tabs>
          <w:tab w:val="num" w:pos="1134"/>
        </w:tabs>
        <w:autoSpaceDE w:val="0"/>
        <w:autoSpaceDN w:val="0"/>
        <w:adjustRightInd w:val="0"/>
        <w:spacing w:after="0"/>
        <w:ind w:left="567"/>
        <w:rPr>
          <w:color w:val="231F20"/>
          <w:szCs w:val="24"/>
        </w:rPr>
      </w:pPr>
      <w:r w:rsidRPr="000D6851">
        <w:rPr>
          <w:color w:val="231F20"/>
          <w:szCs w:val="24"/>
        </w:rPr>
        <w:t>Munka- tűz- környezetvédelmi szabályok, minőségügyi követelmények betartása munkavégzés során</w:t>
      </w:r>
    </w:p>
    <w:p w14:paraId="0F3F264A" w14:textId="77777777" w:rsidR="00720F83" w:rsidRPr="000D6851" w:rsidRDefault="00720F83" w:rsidP="00192FB4">
      <w:pPr>
        <w:tabs>
          <w:tab w:val="num" w:pos="1134"/>
        </w:tabs>
        <w:autoSpaceDE w:val="0"/>
        <w:autoSpaceDN w:val="0"/>
        <w:adjustRightInd w:val="0"/>
        <w:spacing w:after="0"/>
        <w:ind w:left="567"/>
        <w:rPr>
          <w:color w:val="000000"/>
          <w:szCs w:val="24"/>
          <w:lang w:eastAsia="hu-HU"/>
        </w:rPr>
      </w:pPr>
      <w:r w:rsidRPr="000D6851">
        <w:rPr>
          <w:color w:val="000000"/>
          <w:szCs w:val="24"/>
          <w:lang w:eastAsia="hu-HU"/>
        </w:rPr>
        <w:t xml:space="preserve">Beteg pozicionálása perifériás és centrális </w:t>
      </w:r>
      <w:proofErr w:type="spellStart"/>
      <w:r w:rsidRPr="000D6851">
        <w:rPr>
          <w:color w:val="000000"/>
          <w:szCs w:val="24"/>
          <w:lang w:eastAsia="hu-HU"/>
        </w:rPr>
        <w:t>kanül</w:t>
      </w:r>
      <w:proofErr w:type="spellEnd"/>
      <w:r w:rsidRPr="000D6851">
        <w:rPr>
          <w:color w:val="000000"/>
          <w:szCs w:val="24"/>
          <w:lang w:eastAsia="hu-HU"/>
        </w:rPr>
        <w:t xml:space="preserve"> behelyezéséhez </w:t>
      </w:r>
    </w:p>
    <w:p w14:paraId="04AC8F72" w14:textId="77777777" w:rsidR="00720F83" w:rsidRPr="000D6851" w:rsidRDefault="00720F83" w:rsidP="00192FB4">
      <w:pPr>
        <w:tabs>
          <w:tab w:val="num" w:pos="1134"/>
        </w:tabs>
        <w:autoSpaceDE w:val="0"/>
        <w:autoSpaceDN w:val="0"/>
        <w:adjustRightInd w:val="0"/>
        <w:spacing w:after="0"/>
        <w:ind w:left="567"/>
        <w:rPr>
          <w:color w:val="000000"/>
          <w:szCs w:val="24"/>
          <w:lang w:eastAsia="hu-HU"/>
        </w:rPr>
      </w:pPr>
      <w:r w:rsidRPr="000D6851">
        <w:rPr>
          <w:color w:val="000000"/>
          <w:szCs w:val="24"/>
          <w:lang w:eastAsia="hu-HU"/>
        </w:rPr>
        <w:t xml:space="preserve">Perifériás </w:t>
      </w:r>
      <w:proofErr w:type="spellStart"/>
      <w:r w:rsidRPr="000D6851">
        <w:rPr>
          <w:color w:val="000000"/>
          <w:szCs w:val="24"/>
          <w:lang w:eastAsia="hu-HU"/>
        </w:rPr>
        <w:t>kanül</w:t>
      </w:r>
      <w:proofErr w:type="spellEnd"/>
      <w:r w:rsidRPr="000D6851">
        <w:rPr>
          <w:color w:val="000000"/>
          <w:szCs w:val="24"/>
          <w:lang w:eastAsia="hu-HU"/>
        </w:rPr>
        <w:t xml:space="preserve"> behelyezése </w:t>
      </w:r>
    </w:p>
    <w:p w14:paraId="6B07C27B" w14:textId="77777777" w:rsidR="00720F83" w:rsidRPr="000D6851" w:rsidRDefault="00720F83" w:rsidP="00192FB4">
      <w:pPr>
        <w:tabs>
          <w:tab w:val="num" w:pos="1134"/>
        </w:tabs>
        <w:autoSpaceDE w:val="0"/>
        <w:autoSpaceDN w:val="0"/>
        <w:adjustRightInd w:val="0"/>
        <w:spacing w:after="0"/>
        <w:ind w:left="567"/>
        <w:rPr>
          <w:color w:val="000000"/>
          <w:szCs w:val="24"/>
          <w:lang w:eastAsia="hu-HU"/>
        </w:rPr>
      </w:pPr>
      <w:r w:rsidRPr="000D6851">
        <w:rPr>
          <w:color w:val="000000"/>
          <w:szCs w:val="24"/>
          <w:lang w:eastAsia="hu-HU"/>
        </w:rPr>
        <w:t xml:space="preserve">Intravénás gyógyszerek felszívása, dózis számítása </w:t>
      </w:r>
    </w:p>
    <w:p w14:paraId="23BCE01F" w14:textId="77777777" w:rsidR="00720F83" w:rsidRPr="000D6851" w:rsidRDefault="00720F83" w:rsidP="00192FB4">
      <w:pPr>
        <w:tabs>
          <w:tab w:val="num" w:pos="1134"/>
        </w:tabs>
        <w:autoSpaceDE w:val="0"/>
        <w:autoSpaceDN w:val="0"/>
        <w:adjustRightInd w:val="0"/>
        <w:spacing w:after="0"/>
        <w:ind w:left="567"/>
        <w:rPr>
          <w:color w:val="000000"/>
          <w:szCs w:val="24"/>
          <w:lang w:eastAsia="hu-HU"/>
        </w:rPr>
      </w:pPr>
      <w:r w:rsidRPr="000D6851">
        <w:rPr>
          <w:color w:val="000000"/>
          <w:szCs w:val="24"/>
          <w:lang w:eastAsia="hu-HU"/>
        </w:rPr>
        <w:t xml:space="preserve">Infúzió összeállítása, cseppszám beállítása </w:t>
      </w:r>
    </w:p>
    <w:p w14:paraId="1FEECD6C" w14:textId="77777777" w:rsidR="00720F83" w:rsidRPr="000D6851" w:rsidRDefault="00720F83" w:rsidP="00192FB4">
      <w:pPr>
        <w:tabs>
          <w:tab w:val="num" w:pos="1134"/>
        </w:tabs>
        <w:autoSpaceDE w:val="0"/>
        <w:autoSpaceDN w:val="0"/>
        <w:adjustRightInd w:val="0"/>
        <w:spacing w:after="0"/>
        <w:ind w:left="567"/>
        <w:rPr>
          <w:color w:val="000000"/>
          <w:szCs w:val="24"/>
          <w:lang w:eastAsia="hu-HU"/>
        </w:rPr>
      </w:pPr>
      <w:proofErr w:type="spellStart"/>
      <w:r w:rsidRPr="000D6851">
        <w:rPr>
          <w:color w:val="000000"/>
          <w:szCs w:val="24"/>
          <w:lang w:eastAsia="hu-HU"/>
        </w:rPr>
        <w:t>Infúzor</w:t>
      </w:r>
      <w:proofErr w:type="spellEnd"/>
      <w:r w:rsidRPr="000D6851">
        <w:rPr>
          <w:color w:val="000000"/>
          <w:szCs w:val="24"/>
          <w:lang w:eastAsia="hu-HU"/>
        </w:rPr>
        <w:t xml:space="preserve"> alkalmazása </w:t>
      </w:r>
    </w:p>
    <w:p w14:paraId="274B58A4" w14:textId="77777777" w:rsidR="00720F83" w:rsidRPr="000D6851" w:rsidRDefault="00720F83" w:rsidP="00192FB4">
      <w:pPr>
        <w:tabs>
          <w:tab w:val="num" w:pos="1134"/>
        </w:tabs>
        <w:autoSpaceDE w:val="0"/>
        <w:autoSpaceDN w:val="0"/>
        <w:adjustRightInd w:val="0"/>
        <w:spacing w:after="0"/>
        <w:ind w:left="567"/>
        <w:rPr>
          <w:color w:val="000000"/>
          <w:szCs w:val="24"/>
          <w:lang w:eastAsia="hu-HU"/>
        </w:rPr>
      </w:pPr>
      <w:proofErr w:type="spellStart"/>
      <w:r w:rsidRPr="000D6851">
        <w:rPr>
          <w:color w:val="000000"/>
          <w:szCs w:val="24"/>
          <w:lang w:eastAsia="hu-HU"/>
        </w:rPr>
        <w:t>Perfúzor</w:t>
      </w:r>
      <w:proofErr w:type="spellEnd"/>
      <w:r w:rsidRPr="000D6851">
        <w:rPr>
          <w:color w:val="000000"/>
          <w:szCs w:val="24"/>
          <w:lang w:eastAsia="hu-HU"/>
        </w:rPr>
        <w:t xml:space="preserve"> alkalmazása </w:t>
      </w:r>
    </w:p>
    <w:p w14:paraId="10944C18" w14:textId="77777777" w:rsidR="00720F83" w:rsidRPr="000D6851" w:rsidRDefault="00720F83" w:rsidP="00192FB4">
      <w:pPr>
        <w:tabs>
          <w:tab w:val="num" w:pos="1134"/>
        </w:tabs>
        <w:autoSpaceDE w:val="0"/>
        <w:autoSpaceDN w:val="0"/>
        <w:adjustRightInd w:val="0"/>
        <w:spacing w:after="0"/>
        <w:ind w:left="567"/>
        <w:rPr>
          <w:color w:val="000000"/>
          <w:szCs w:val="24"/>
          <w:lang w:eastAsia="hu-HU"/>
        </w:rPr>
      </w:pPr>
      <w:r w:rsidRPr="000D6851">
        <w:rPr>
          <w:color w:val="000000"/>
          <w:szCs w:val="24"/>
          <w:lang w:eastAsia="hu-HU"/>
        </w:rPr>
        <w:t xml:space="preserve">Túlnyomásos infúzió alkalmazása </w:t>
      </w:r>
    </w:p>
    <w:p w14:paraId="2437F742" w14:textId="77777777" w:rsidR="00720F83" w:rsidRPr="000D6851" w:rsidRDefault="00720F83" w:rsidP="00192FB4">
      <w:pPr>
        <w:tabs>
          <w:tab w:val="num" w:pos="1134"/>
        </w:tabs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>Előkészítés és segédkezés intravénás injekció beadásánál</w:t>
      </w:r>
    </w:p>
    <w:p w14:paraId="12155DD8" w14:textId="77777777" w:rsidR="00720F83" w:rsidRPr="000D6851" w:rsidRDefault="00720F83" w:rsidP="00192FB4">
      <w:pPr>
        <w:tabs>
          <w:tab w:val="num" w:pos="1134"/>
        </w:tabs>
        <w:autoSpaceDE w:val="0"/>
        <w:autoSpaceDN w:val="0"/>
        <w:adjustRightInd w:val="0"/>
        <w:spacing w:after="0"/>
        <w:ind w:left="567"/>
        <w:rPr>
          <w:color w:val="000000"/>
          <w:szCs w:val="24"/>
          <w:lang w:eastAsia="hu-HU"/>
        </w:rPr>
      </w:pPr>
      <w:proofErr w:type="spellStart"/>
      <w:r w:rsidRPr="000D6851">
        <w:rPr>
          <w:color w:val="000000"/>
          <w:szCs w:val="24"/>
          <w:lang w:eastAsia="hu-HU"/>
        </w:rPr>
        <w:t>Vénakanülök</w:t>
      </w:r>
      <w:proofErr w:type="spellEnd"/>
      <w:r w:rsidRPr="000D6851">
        <w:rPr>
          <w:color w:val="000000"/>
          <w:szCs w:val="24"/>
          <w:lang w:eastAsia="hu-HU"/>
        </w:rPr>
        <w:t xml:space="preserve"> kezelése és gondozása</w:t>
      </w:r>
    </w:p>
    <w:p w14:paraId="58BDEA27" w14:textId="77777777" w:rsidR="00720F83" w:rsidRPr="000D6851" w:rsidRDefault="00720F83" w:rsidP="00192FB4">
      <w:pPr>
        <w:tabs>
          <w:tab w:val="num" w:pos="1134"/>
        </w:tabs>
        <w:autoSpaceDE w:val="0"/>
        <w:autoSpaceDN w:val="0"/>
        <w:adjustRightInd w:val="0"/>
        <w:spacing w:after="0"/>
        <w:ind w:left="567"/>
        <w:rPr>
          <w:color w:val="000000"/>
          <w:szCs w:val="24"/>
          <w:lang w:eastAsia="hu-HU"/>
        </w:rPr>
      </w:pPr>
      <w:r w:rsidRPr="000D6851">
        <w:rPr>
          <w:color w:val="000000"/>
          <w:szCs w:val="24"/>
          <w:lang w:eastAsia="hu-HU"/>
        </w:rPr>
        <w:t>Szövődmények és elhárításuk</w:t>
      </w:r>
    </w:p>
    <w:p w14:paraId="08CCCD56" w14:textId="77777777" w:rsidR="00720F83" w:rsidRPr="000D6851" w:rsidRDefault="00720F83" w:rsidP="00192FB4">
      <w:pPr>
        <w:tabs>
          <w:tab w:val="num" w:pos="1134"/>
        </w:tabs>
        <w:autoSpaceDE w:val="0"/>
        <w:autoSpaceDN w:val="0"/>
        <w:adjustRightInd w:val="0"/>
        <w:spacing w:after="0"/>
        <w:ind w:left="567"/>
        <w:rPr>
          <w:color w:val="000000"/>
          <w:szCs w:val="24"/>
          <w:lang w:eastAsia="hu-HU"/>
        </w:rPr>
      </w:pPr>
      <w:proofErr w:type="spellStart"/>
      <w:r w:rsidRPr="000D6851">
        <w:rPr>
          <w:color w:val="000000"/>
          <w:szCs w:val="24"/>
          <w:lang w:eastAsia="hu-HU"/>
        </w:rPr>
        <w:t>Vénakanül</w:t>
      </w:r>
      <w:proofErr w:type="spellEnd"/>
      <w:r w:rsidRPr="000D6851">
        <w:rPr>
          <w:color w:val="000000"/>
          <w:szCs w:val="24"/>
          <w:lang w:eastAsia="hu-HU"/>
        </w:rPr>
        <w:t xml:space="preserve"> ideiglenes lezárása</w:t>
      </w:r>
    </w:p>
    <w:p w14:paraId="33EE16B0" w14:textId="77777777" w:rsidR="00720F83" w:rsidRPr="000D6851" w:rsidRDefault="00720F83" w:rsidP="00192FB4">
      <w:pPr>
        <w:tabs>
          <w:tab w:val="num" w:pos="1134"/>
        </w:tabs>
        <w:autoSpaceDE w:val="0"/>
        <w:autoSpaceDN w:val="0"/>
        <w:adjustRightInd w:val="0"/>
        <w:spacing w:after="0"/>
        <w:ind w:left="567"/>
        <w:rPr>
          <w:szCs w:val="24"/>
        </w:rPr>
      </w:pPr>
      <w:r w:rsidRPr="000D6851">
        <w:rPr>
          <w:szCs w:val="24"/>
        </w:rPr>
        <w:t xml:space="preserve">Használaton kívüli perifériás </w:t>
      </w:r>
      <w:proofErr w:type="spellStart"/>
      <w:r w:rsidRPr="000D6851">
        <w:rPr>
          <w:szCs w:val="24"/>
        </w:rPr>
        <w:t>vénakanül</w:t>
      </w:r>
      <w:proofErr w:type="spellEnd"/>
      <w:r w:rsidRPr="000D6851">
        <w:rPr>
          <w:szCs w:val="24"/>
        </w:rPr>
        <w:t xml:space="preserve"> ismételt használatba vétele, ellenőrzése</w:t>
      </w:r>
    </w:p>
    <w:p w14:paraId="4FE92B7D" w14:textId="77777777" w:rsidR="00720F83" w:rsidRPr="000D6851" w:rsidRDefault="00720F83" w:rsidP="00192FB4">
      <w:pPr>
        <w:tabs>
          <w:tab w:val="num" w:pos="1134"/>
        </w:tabs>
        <w:autoSpaceDE w:val="0"/>
        <w:autoSpaceDN w:val="0"/>
        <w:adjustRightInd w:val="0"/>
        <w:spacing w:after="0"/>
        <w:ind w:left="567"/>
        <w:rPr>
          <w:szCs w:val="24"/>
        </w:rPr>
      </w:pPr>
      <w:proofErr w:type="spellStart"/>
      <w:r w:rsidRPr="000D6851">
        <w:rPr>
          <w:szCs w:val="24"/>
        </w:rPr>
        <w:t>Dekanülálás</w:t>
      </w:r>
      <w:proofErr w:type="spellEnd"/>
    </w:p>
    <w:p w14:paraId="3F36342D" w14:textId="77777777" w:rsidR="00720F83" w:rsidRPr="000D6851" w:rsidRDefault="00720F83" w:rsidP="00192FB4">
      <w:pPr>
        <w:tabs>
          <w:tab w:val="num" w:pos="1134"/>
        </w:tabs>
        <w:autoSpaceDE w:val="0"/>
        <w:autoSpaceDN w:val="0"/>
        <w:adjustRightInd w:val="0"/>
        <w:spacing w:after="0"/>
        <w:ind w:left="567"/>
        <w:rPr>
          <w:color w:val="000000"/>
          <w:szCs w:val="24"/>
          <w:lang w:eastAsia="hu-HU"/>
        </w:rPr>
      </w:pPr>
      <w:proofErr w:type="spellStart"/>
      <w:r w:rsidRPr="000D6851">
        <w:rPr>
          <w:color w:val="000000"/>
          <w:szCs w:val="24"/>
          <w:lang w:eastAsia="hu-HU"/>
        </w:rPr>
        <w:t>Légútbiztosítás</w:t>
      </w:r>
      <w:proofErr w:type="spellEnd"/>
    </w:p>
    <w:p w14:paraId="1D7C6D0E" w14:textId="77777777" w:rsidR="00720F83" w:rsidRPr="000D6851" w:rsidRDefault="00720F83" w:rsidP="00192FB4">
      <w:pPr>
        <w:tabs>
          <w:tab w:val="num" w:pos="1134"/>
        </w:tabs>
        <w:autoSpaceDE w:val="0"/>
        <w:autoSpaceDN w:val="0"/>
        <w:adjustRightInd w:val="0"/>
        <w:spacing w:after="0"/>
        <w:ind w:left="567"/>
        <w:rPr>
          <w:color w:val="000000"/>
          <w:szCs w:val="24"/>
          <w:lang w:eastAsia="hu-HU"/>
        </w:rPr>
      </w:pPr>
      <w:r w:rsidRPr="000D6851">
        <w:rPr>
          <w:color w:val="000000"/>
          <w:szCs w:val="24"/>
          <w:lang w:eastAsia="hu-HU"/>
        </w:rPr>
        <w:t xml:space="preserve">Légút biztosítása eszköz nélkül </w:t>
      </w:r>
    </w:p>
    <w:p w14:paraId="4970693C" w14:textId="77777777" w:rsidR="00720F83" w:rsidRPr="000D6851" w:rsidRDefault="00720F83" w:rsidP="00192FB4">
      <w:pPr>
        <w:tabs>
          <w:tab w:val="num" w:pos="1134"/>
        </w:tabs>
        <w:autoSpaceDE w:val="0"/>
        <w:autoSpaceDN w:val="0"/>
        <w:adjustRightInd w:val="0"/>
        <w:spacing w:after="0"/>
        <w:ind w:left="567"/>
        <w:rPr>
          <w:color w:val="000000"/>
          <w:szCs w:val="24"/>
          <w:lang w:eastAsia="hu-HU"/>
        </w:rPr>
      </w:pPr>
      <w:r w:rsidRPr="000D6851">
        <w:rPr>
          <w:color w:val="000000"/>
          <w:szCs w:val="24"/>
          <w:lang w:eastAsia="hu-HU"/>
        </w:rPr>
        <w:t xml:space="preserve">A megfelelő </w:t>
      </w:r>
      <w:proofErr w:type="spellStart"/>
      <w:r w:rsidRPr="000D6851">
        <w:rPr>
          <w:color w:val="000000"/>
          <w:szCs w:val="24"/>
          <w:lang w:eastAsia="hu-HU"/>
        </w:rPr>
        <w:t>légútbiztosító</w:t>
      </w:r>
      <w:proofErr w:type="spellEnd"/>
      <w:r w:rsidRPr="000D6851">
        <w:rPr>
          <w:color w:val="000000"/>
          <w:szCs w:val="24"/>
          <w:lang w:eastAsia="hu-HU"/>
        </w:rPr>
        <w:t xml:space="preserve"> eszköz kiválasztása </w:t>
      </w:r>
    </w:p>
    <w:p w14:paraId="7881F0A5" w14:textId="77777777" w:rsidR="00720F83" w:rsidRPr="000D6851" w:rsidRDefault="00720F83" w:rsidP="00192FB4">
      <w:pPr>
        <w:tabs>
          <w:tab w:val="num" w:pos="1134"/>
        </w:tabs>
        <w:autoSpaceDE w:val="0"/>
        <w:autoSpaceDN w:val="0"/>
        <w:adjustRightInd w:val="0"/>
        <w:spacing w:after="0"/>
        <w:ind w:left="567"/>
        <w:rPr>
          <w:color w:val="000000"/>
          <w:szCs w:val="24"/>
          <w:lang w:eastAsia="hu-HU"/>
        </w:rPr>
      </w:pPr>
      <w:r w:rsidRPr="000D6851">
        <w:rPr>
          <w:color w:val="000000"/>
          <w:szCs w:val="24"/>
          <w:lang w:eastAsia="hu-HU"/>
        </w:rPr>
        <w:t>Garatba vezetett (</w:t>
      </w:r>
      <w:proofErr w:type="spellStart"/>
      <w:r w:rsidRPr="000D6851">
        <w:rPr>
          <w:color w:val="000000"/>
          <w:szCs w:val="24"/>
          <w:lang w:eastAsia="hu-HU"/>
        </w:rPr>
        <w:t>faringeális</w:t>
      </w:r>
      <w:proofErr w:type="spellEnd"/>
      <w:r w:rsidRPr="000D6851">
        <w:rPr>
          <w:color w:val="000000"/>
          <w:szCs w:val="24"/>
          <w:lang w:eastAsia="hu-HU"/>
        </w:rPr>
        <w:t>) eszközök, száj-garat tubus (</w:t>
      </w:r>
      <w:proofErr w:type="spellStart"/>
      <w:r w:rsidRPr="000D6851">
        <w:rPr>
          <w:color w:val="000000"/>
          <w:szCs w:val="24"/>
          <w:lang w:eastAsia="hu-HU"/>
        </w:rPr>
        <w:t>orofaringeális</w:t>
      </w:r>
      <w:proofErr w:type="spellEnd"/>
      <w:r w:rsidRPr="000D6851">
        <w:rPr>
          <w:color w:val="000000"/>
          <w:szCs w:val="24"/>
          <w:lang w:eastAsia="hu-HU"/>
        </w:rPr>
        <w:t>/</w:t>
      </w:r>
      <w:proofErr w:type="spellStart"/>
      <w:r w:rsidRPr="000D6851">
        <w:rPr>
          <w:color w:val="000000"/>
          <w:szCs w:val="24"/>
          <w:lang w:eastAsia="hu-HU"/>
        </w:rPr>
        <w:t>Guedel</w:t>
      </w:r>
      <w:proofErr w:type="spellEnd"/>
      <w:r w:rsidRPr="000D6851">
        <w:rPr>
          <w:color w:val="000000"/>
          <w:szCs w:val="24"/>
          <w:lang w:eastAsia="hu-HU"/>
        </w:rPr>
        <w:t>) orr-garat tubus (</w:t>
      </w:r>
      <w:proofErr w:type="spellStart"/>
      <w:r w:rsidRPr="000D6851">
        <w:rPr>
          <w:color w:val="000000"/>
          <w:szCs w:val="24"/>
          <w:lang w:eastAsia="hu-HU"/>
        </w:rPr>
        <w:t>nazofaringeális</w:t>
      </w:r>
      <w:proofErr w:type="spellEnd"/>
      <w:r w:rsidRPr="000D6851">
        <w:rPr>
          <w:color w:val="000000"/>
          <w:szCs w:val="24"/>
          <w:lang w:eastAsia="hu-HU"/>
        </w:rPr>
        <w:t>/</w:t>
      </w:r>
      <w:proofErr w:type="spellStart"/>
      <w:r w:rsidRPr="000D6851">
        <w:rPr>
          <w:color w:val="000000"/>
          <w:szCs w:val="24"/>
          <w:lang w:eastAsia="hu-HU"/>
        </w:rPr>
        <w:t>Wendl</w:t>
      </w:r>
      <w:proofErr w:type="spellEnd"/>
      <w:r w:rsidRPr="000D6851">
        <w:rPr>
          <w:color w:val="000000"/>
          <w:szCs w:val="24"/>
          <w:lang w:eastAsia="hu-HU"/>
        </w:rPr>
        <w:t xml:space="preserve">) alkalmazása </w:t>
      </w:r>
    </w:p>
    <w:p w14:paraId="2BF9DF95" w14:textId="77777777" w:rsidR="00720F83" w:rsidRPr="000D6851" w:rsidRDefault="00720F83" w:rsidP="00192FB4">
      <w:pPr>
        <w:tabs>
          <w:tab w:val="num" w:pos="1134"/>
        </w:tabs>
        <w:autoSpaceDE w:val="0"/>
        <w:autoSpaceDN w:val="0"/>
        <w:adjustRightInd w:val="0"/>
        <w:spacing w:after="0"/>
        <w:ind w:left="567"/>
        <w:rPr>
          <w:color w:val="000000"/>
          <w:szCs w:val="24"/>
          <w:lang w:eastAsia="hu-HU"/>
        </w:rPr>
      </w:pPr>
      <w:r w:rsidRPr="000D6851">
        <w:rPr>
          <w:color w:val="000000"/>
          <w:szCs w:val="24"/>
          <w:lang w:eastAsia="hu-HU"/>
        </w:rPr>
        <w:t xml:space="preserve">Vakon behelyezhető </w:t>
      </w:r>
      <w:proofErr w:type="spellStart"/>
      <w:proofErr w:type="gramStart"/>
      <w:r w:rsidRPr="000D6851">
        <w:rPr>
          <w:color w:val="000000"/>
          <w:szCs w:val="24"/>
          <w:lang w:eastAsia="hu-HU"/>
        </w:rPr>
        <w:t>légútbiztosító</w:t>
      </w:r>
      <w:proofErr w:type="spellEnd"/>
      <w:r w:rsidRPr="000D6851">
        <w:rPr>
          <w:color w:val="000000"/>
          <w:szCs w:val="24"/>
          <w:lang w:eastAsia="hu-HU"/>
        </w:rPr>
        <w:t xml:space="preserve">( </w:t>
      </w:r>
      <w:proofErr w:type="spellStart"/>
      <w:r w:rsidRPr="000D6851">
        <w:rPr>
          <w:color w:val="000000"/>
          <w:szCs w:val="24"/>
          <w:lang w:eastAsia="hu-HU"/>
        </w:rPr>
        <w:t>szupraglottikus</w:t>
      </w:r>
      <w:proofErr w:type="spellEnd"/>
      <w:proofErr w:type="gramEnd"/>
      <w:r w:rsidRPr="000D6851">
        <w:rPr>
          <w:color w:val="000000"/>
          <w:szCs w:val="24"/>
          <w:lang w:eastAsia="hu-HU"/>
        </w:rPr>
        <w:t xml:space="preserve"> ) eszközök, </w:t>
      </w:r>
      <w:proofErr w:type="spellStart"/>
      <w:r w:rsidRPr="000D6851">
        <w:rPr>
          <w:color w:val="000000"/>
          <w:szCs w:val="24"/>
          <w:lang w:eastAsia="hu-HU"/>
        </w:rPr>
        <w:t>laringeális</w:t>
      </w:r>
      <w:proofErr w:type="spellEnd"/>
    </w:p>
    <w:p w14:paraId="2C031180" w14:textId="77777777" w:rsidR="00720F83" w:rsidRPr="000D6851" w:rsidRDefault="00720F83" w:rsidP="00192FB4">
      <w:pPr>
        <w:tabs>
          <w:tab w:val="num" w:pos="1134"/>
        </w:tabs>
        <w:autoSpaceDE w:val="0"/>
        <w:autoSpaceDN w:val="0"/>
        <w:adjustRightInd w:val="0"/>
        <w:spacing w:after="0"/>
        <w:ind w:left="567"/>
        <w:rPr>
          <w:color w:val="000000"/>
          <w:szCs w:val="24"/>
          <w:lang w:eastAsia="hu-HU"/>
        </w:rPr>
      </w:pPr>
      <w:proofErr w:type="gramStart"/>
      <w:r w:rsidRPr="000D6851">
        <w:rPr>
          <w:color w:val="000000"/>
          <w:szCs w:val="24"/>
          <w:lang w:eastAsia="hu-HU"/>
        </w:rPr>
        <w:t>maszk</w:t>
      </w:r>
      <w:proofErr w:type="gramEnd"/>
      <w:r w:rsidRPr="000D6851">
        <w:rPr>
          <w:color w:val="000000"/>
          <w:szCs w:val="24"/>
          <w:lang w:eastAsia="hu-HU"/>
        </w:rPr>
        <w:t xml:space="preserve">, </w:t>
      </w:r>
      <w:proofErr w:type="spellStart"/>
      <w:r w:rsidRPr="000D6851">
        <w:rPr>
          <w:color w:val="000000"/>
          <w:szCs w:val="24"/>
          <w:lang w:eastAsia="hu-HU"/>
        </w:rPr>
        <w:t>kombitubus</w:t>
      </w:r>
      <w:proofErr w:type="spellEnd"/>
      <w:r w:rsidRPr="000D6851">
        <w:rPr>
          <w:color w:val="000000"/>
          <w:szCs w:val="24"/>
          <w:lang w:eastAsia="hu-HU"/>
        </w:rPr>
        <w:t xml:space="preserve">, </w:t>
      </w:r>
      <w:proofErr w:type="spellStart"/>
      <w:r w:rsidRPr="000D6851">
        <w:rPr>
          <w:color w:val="000000"/>
          <w:szCs w:val="24"/>
          <w:lang w:eastAsia="hu-HU"/>
        </w:rPr>
        <w:t>laringeális</w:t>
      </w:r>
      <w:proofErr w:type="spellEnd"/>
      <w:r w:rsidRPr="000D6851">
        <w:rPr>
          <w:color w:val="000000"/>
          <w:szCs w:val="24"/>
          <w:lang w:eastAsia="hu-HU"/>
        </w:rPr>
        <w:t xml:space="preserve"> tubus alkalmazása </w:t>
      </w:r>
    </w:p>
    <w:p w14:paraId="0CC32216" w14:textId="77777777" w:rsidR="00720F83" w:rsidRPr="000D6851" w:rsidRDefault="00720F83" w:rsidP="00192FB4">
      <w:pPr>
        <w:tabs>
          <w:tab w:val="num" w:pos="1134"/>
        </w:tabs>
        <w:autoSpaceDE w:val="0"/>
        <w:autoSpaceDN w:val="0"/>
        <w:adjustRightInd w:val="0"/>
        <w:spacing w:after="0"/>
        <w:ind w:left="567"/>
        <w:rPr>
          <w:color w:val="000000"/>
          <w:szCs w:val="24"/>
          <w:lang w:eastAsia="hu-HU"/>
        </w:rPr>
      </w:pPr>
      <w:r w:rsidRPr="000D6851">
        <w:rPr>
          <w:color w:val="000000"/>
          <w:szCs w:val="24"/>
          <w:lang w:eastAsia="hu-HU"/>
        </w:rPr>
        <w:t xml:space="preserve">Légút biztosítása leszívással </w:t>
      </w:r>
    </w:p>
    <w:p w14:paraId="34FF5D84" w14:textId="4812D30E" w:rsidR="00720F83" w:rsidRPr="000D6851" w:rsidRDefault="00720F83" w:rsidP="009F15E0">
      <w:pPr>
        <w:spacing w:after="0"/>
        <w:rPr>
          <w:color w:val="000000"/>
          <w:szCs w:val="24"/>
          <w:lang w:eastAsia="hu-HU"/>
        </w:rPr>
      </w:pPr>
      <w:r w:rsidRPr="000D6851">
        <w:rPr>
          <w:color w:val="000000"/>
          <w:szCs w:val="24"/>
          <w:lang w:eastAsia="hu-HU"/>
        </w:rPr>
        <w:t xml:space="preserve">         </w:t>
      </w:r>
      <w:proofErr w:type="spellStart"/>
      <w:r w:rsidRPr="000D6851">
        <w:rPr>
          <w:color w:val="000000"/>
          <w:szCs w:val="24"/>
          <w:lang w:eastAsia="hu-HU"/>
        </w:rPr>
        <w:t>Tracheostoma</w:t>
      </w:r>
      <w:proofErr w:type="spellEnd"/>
      <w:r w:rsidRPr="000D6851">
        <w:rPr>
          <w:color w:val="000000"/>
          <w:szCs w:val="24"/>
          <w:lang w:eastAsia="hu-HU"/>
        </w:rPr>
        <w:t xml:space="preserve"> gondozása</w:t>
      </w:r>
    </w:p>
    <w:p w14:paraId="43B35B48" w14:textId="1537A5FE" w:rsidR="00720F83" w:rsidRPr="000D6851" w:rsidRDefault="00720F83" w:rsidP="0058197F">
      <w:pPr>
        <w:spacing w:after="0"/>
        <w:rPr>
          <w:color w:val="000000"/>
          <w:szCs w:val="24"/>
          <w:lang w:eastAsia="hu-HU"/>
        </w:rPr>
      </w:pPr>
      <w:r w:rsidRPr="000D6851">
        <w:rPr>
          <w:color w:val="000000"/>
          <w:szCs w:val="24"/>
          <w:lang w:eastAsia="hu-HU"/>
        </w:rPr>
        <w:t xml:space="preserve">         Trachea toalett, </w:t>
      </w:r>
      <w:proofErr w:type="spellStart"/>
      <w:r w:rsidRPr="000D6851">
        <w:rPr>
          <w:color w:val="000000"/>
          <w:szCs w:val="24"/>
          <w:lang w:eastAsia="hu-HU"/>
        </w:rPr>
        <w:t>gégekanülbetét</w:t>
      </w:r>
      <w:proofErr w:type="spellEnd"/>
      <w:r w:rsidRPr="000D6851">
        <w:rPr>
          <w:color w:val="000000"/>
          <w:szCs w:val="24"/>
          <w:lang w:eastAsia="hu-HU"/>
        </w:rPr>
        <w:t xml:space="preserve"> cseréje</w:t>
      </w:r>
    </w:p>
    <w:p w14:paraId="52C1BA30" w14:textId="77777777" w:rsidR="00720F83" w:rsidRPr="000D6851" w:rsidRDefault="00720F83" w:rsidP="00192FB4">
      <w:pPr>
        <w:tabs>
          <w:tab w:val="num" w:pos="1134"/>
        </w:tabs>
        <w:autoSpaceDE w:val="0"/>
        <w:autoSpaceDN w:val="0"/>
        <w:adjustRightInd w:val="0"/>
        <w:spacing w:after="0"/>
        <w:ind w:left="567"/>
        <w:rPr>
          <w:color w:val="000000"/>
          <w:szCs w:val="24"/>
          <w:lang w:eastAsia="hu-HU"/>
        </w:rPr>
      </w:pPr>
      <w:r w:rsidRPr="000D6851">
        <w:rPr>
          <w:color w:val="000000"/>
          <w:szCs w:val="24"/>
          <w:lang w:eastAsia="hu-HU"/>
        </w:rPr>
        <w:t xml:space="preserve">Eszközök rögzítése, ellenőrzése </w:t>
      </w:r>
    </w:p>
    <w:p w14:paraId="6D10A5E4" w14:textId="77777777" w:rsidR="00720F83" w:rsidRPr="000D6851" w:rsidRDefault="00720F83" w:rsidP="00192FB4">
      <w:pPr>
        <w:tabs>
          <w:tab w:val="num" w:pos="1134"/>
        </w:tabs>
        <w:autoSpaceDE w:val="0"/>
        <w:autoSpaceDN w:val="0"/>
        <w:adjustRightInd w:val="0"/>
        <w:spacing w:after="0"/>
        <w:ind w:left="567"/>
        <w:rPr>
          <w:color w:val="000000"/>
          <w:szCs w:val="24"/>
          <w:lang w:eastAsia="hu-HU"/>
        </w:rPr>
      </w:pPr>
      <w:r w:rsidRPr="000D6851">
        <w:rPr>
          <w:color w:val="000000"/>
          <w:szCs w:val="24"/>
          <w:lang w:eastAsia="hu-HU"/>
        </w:rPr>
        <w:t xml:space="preserve">A beteg </w:t>
      </w:r>
      <w:proofErr w:type="spellStart"/>
      <w:r w:rsidRPr="000D6851">
        <w:rPr>
          <w:color w:val="000000"/>
          <w:szCs w:val="24"/>
          <w:lang w:eastAsia="hu-HU"/>
        </w:rPr>
        <w:t>oxigenizálása</w:t>
      </w:r>
      <w:proofErr w:type="spellEnd"/>
    </w:p>
    <w:p w14:paraId="32B90F98" w14:textId="77777777" w:rsidR="00720F83" w:rsidRPr="000D6851" w:rsidRDefault="00720F83" w:rsidP="00192FB4">
      <w:pPr>
        <w:tabs>
          <w:tab w:val="num" w:pos="1134"/>
        </w:tabs>
        <w:autoSpaceDE w:val="0"/>
        <w:autoSpaceDN w:val="0"/>
        <w:adjustRightInd w:val="0"/>
        <w:spacing w:after="0"/>
        <w:ind w:firstLine="567"/>
        <w:rPr>
          <w:color w:val="000000"/>
          <w:szCs w:val="24"/>
          <w:lang w:eastAsia="hu-HU"/>
        </w:rPr>
      </w:pPr>
      <w:proofErr w:type="spellStart"/>
      <w:r w:rsidRPr="000D6851">
        <w:rPr>
          <w:color w:val="000000"/>
          <w:szCs w:val="24"/>
          <w:lang w:eastAsia="hu-HU"/>
        </w:rPr>
        <w:t>Monitorizáláspulzoximéterrel</w:t>
      </w:r>
      <w:proofErr w:type="spellEnd"/>
      <w:r w:rsidRPr="000D6851">
        <w:rPr>
          <w:color w:val="000000"/>
          <w:szCs w:val="24"/>
          <w:lang w:eastAsia="hu-HU"/>
        </w:rPr>
        <w:t xml:space="preserve">, </w:t>
      </w:r>
      <w:proofErr w:type="spellStart"/>
      <w:r w:rsidRPr="000D6851">
        <w:rPr>
          <w:color w:val="000000"/>
          <w:szCs w:val="24"/>
          <w:lang w:eastAsia="hu-HU"/>
        </w:rPr>
        <w:t>kapnométerrel</w:t>
      </w:r>
      <w:proofErr w:type="spellEnd"/>
      <w:r w:rsidRPr="000D6851">
        <w:rPr>
          <w:color w:val="000000"/>
          <w:szCs w:val="24"/>
          <w:lang w:eastAsia="hu-HU"/>
        </w:rPr>
        <w:t xml:space="preserve">/ </w:t>
      </w:r>
      <w:proofErr w:type="spellStart"/>
      <w:r w:rsidRPr="000D6851">
        <w:rPr>
          <w:color w:val="000000"/>
          <w:szCs w:val="24"/>
          <w:lang w:eastAsia="hu-HU"/>
        </w:rPr>
        <w:t>kapnográffal</w:t>
      </w:r>
      <w:proofErr w:type="spellEnd"/>
    </w:p>
    <w:p w14:paraId="00980620" w14:textId="77777777" w:rsidR="00720F83" w:rsidRPr="000D6851" w:rsidRDefault="00720F83" w:rsidP="00192FB4">
      <w:pPr>
        <w:tabs>
          <w:tab w:val="num" w:pos="1134"/>
        </w:tabs>
        <w:autoSpaceDE w:val="0"/>
        <w:autoSpaceDN w:val="0"/>
        <w:adjustRightInd w:val="0"/>
        <w:spacing w:after="0"/>
        <w:ind w:left="567"/>
        <w:rPr>
          <w:color w:val="000000"/>
          <w:szCs w:val="24"/>
          <w:lang w:eastAsia="hu-HU"/>
        </w:rPr>
      </w:pPr>
      <w:r w:rsidRPr="000D6851">
        <w:rPr>
          <w:color w:val="000000"/>
          <w:szCs w:val="24"/>
          <w:lang w:eastAsia="hu-HU"/>
        </w:rPr>
        <w:t xml:space="preserve">Lélegeztetés </w:t>
      </w:r>
      <w:proofErr w:type="spellStart"/>
      <w:r w:rsidRPr="000D6851">
        <w:rPr>
          <w:color w:val="000000"/>
          <w:szCs w:val="24"/>
          <w:lang w:eastAsia="hu-HU"/>
        </w:rPr>
        <w:t>Ambu</w:t>
      </w:r>
      <w:proofErr w:type="spellEnd"/>
      <w:r w:rsidRPr="000D6851">
        <w:rPr>
          <w:color w:val="000000"/>
          <w:szCs w:val="24"/>
          <w:lang w:eastAsia="hu-HU"/>
        </w:rPr>
        <w:t xml:space="preserve"> ballonnal, PEEP szeleppel </w:t>
      </w:r>
    </w:p>
    <w:p w14:paraId="632FAD2D" w14:textId="77777777" w:rsidR="00720F83" w:rsidRPr="000D6851" w:rsidRDefault="00720F83" w:rsidP="00192FB4">
      <w:pPr>
        <w:tabs>
          <w:tab w:val="num" w:pos="1134"/>
        </w:tabs>
        <w:autoSpaceDE w:val="0"/>
        <w:autoSpaceDN w:val="0"/>
        <w:adjustRightInd w:val="0"/>
        <w:spacing w:after="0"/>
        <w:ind w:left="567"/>
        <w:rPr>
          <w:color w:val="000000"/>
          <w:szCs w:val="24"/>
          <w:lang w:eastAsia="hu-HU"/>
        </w:rPr>
      </w:pPr>
      <w:r w:rsidRPr="000D6851">
        <w:rPr>
          <w:color w:val="000000"/>
          <w:szCs w:val="24"/>
          <w:lang w:eastAsia="hu-HU"/>
        </w:rPr>
        <w:t xml:space="preserve">Légzés, lélegeztetés hatékonyságának ellenőrzése </w:t>
      </w:r>
    </w:p>
    <w:p w14:paraId="37136FFD" w14:textId="77777777" w:rsidR="00720F83" w:rsidRPr="000D6851" w:rsidRDefault="00720F83" w:rsidP="00192FB4">
      <w:pPr>
        <w:tabs>
          <w:tab w:val="num" w:pos="1134"/>
        </w:tabs>
        <w:autoSpaceDE w:val="0"/>
        <w:autoSpaceDN w:val="0"/>
        <w:adjustRightInd w:val="0"/>
        <w:spacing w:after="0"/>
        <w:ind w:left="567"/>
        <w:rPr>
          <w:color w:val="000000"/>
          <w:szCs w:val="24"/>
          <w:lang w:eastAsia="hu-HU"/>
        </w:rPr>
      </w:pPr>
      <w:r w:rsidRPr="000D6851">
        <w:rPr>
          <w:color w:val="000000"/>
          <w:szCs w:val="24"/>
          <w:lang w:eastAsia="hu-HU"/>
        </w:rPr>
        <w:t xml:space="preserve">A bevezetés során előforduló hibák és szövődmények </w:t>
      </w:r>
    </w:p>
    <w:p w14:paraId="7FBC1DA4" w14:textId="77777777" w:rsidR="00720F83" w:rsidRPr="000D6851" w:rsidRDefault="00720F83" w:rsidP="00192FB4">
      <w:pPr>
        <w:tabs>
          <w:tab w:val="num" w:pos="1134"/>
        </w:tabs>
        <w:spacing w:after="0"/>
        <w:ind w:left="567"/>
        <w:rPr>
          <w:b/>
          <w:szCs w:val="24"/>
        </w:rPr>
      </w:pPr>
      <w:r w:rsidRPr="000D6851">
        <w:rPr>
          <w:color w:val="000000"/>
          <w:szCs w:val="24"/>
          <w:lang w:eastAsia="hu-HU"/>
        </w:rPr>
        <w:t>A beavatkozás során észlelt szövődmények felismerése és elhárítása</w:t>
      </w:r>
    </w:p>
    <w:p w14:paraId="6ECA0985" w14:textId="77777777" w:rsidR="00720F83" w:rsidRPr="000D6851" w:rsidRDefault="00720F83" w:rsidP="00192FB4">
      <w:pPr>
        <w:tabs>
          <w:tab w:val="num" w:pos="1134"/>
        </w:tabs>
        <w:autoSpaceDE w:val="0"/>
        <w:autoSpaceDN w:val="0"/>
        <w:adjustRightInd w:val="0"/>
        <w:spacing w:after="0"/>
        <w:ind w:left="567"/>
        <w:rPr>
          <w:color w:val="000000"/>
          <w:szCs w:val="24"/>
          <w:lang w:eastAsia="hu-HU"/>
        </w:rPr>
      </w:pPr>
      <w:r w:rsidRPr="000D6851">
        <w:rPr>
          <w:color w:val="000000"/>
          <w:szCs w:val="24"/>
          <w:lang w:eastAsia="hu-HU"/>
        </w:rPr>
        <w:t>Vérminta levétele vércsoport meghatározáshoz</w:t>
      </w:r>
    </w:p>
    <w:p w14:paraId="57DC37B7" w14:textId="77777777" w:rsidR="00720F83" w:rsidRPr="000D6851" w:rsidRDefault="00720F83" w:rsidP="00192FB4">
      <w:pPr>
        <w:tabs>
          <w:tab w:val="num" w:pos="1134"/>
        </w:tabs>
        <w:autoSpaceDE w:val="0"/>
        <w:autoSpaceDN w:val="0"/>
        <w:adjustRightInd w:val="0"/>
        <w:spacing w:after="0"/>
        <w:ind w:left="567"/>
        <w:rPr>
          <w:color w:val="000000"/>
          <w:szCs w:val="24"/>
          <w:lang w:eastAsia="hu-HU"/>
        </w:rPr>
      </w:pPr>
      <w:r w:rsidRPr="000D6851">
        <w:rPr>
          <w:color w:val="000000"/>
          <w:szCs w:val="24"/>
          <w:lang w:eastAsia="hu-HU"/>
        </w:rPr>
        <w:t xml:space="preserve">Előkészítés vércsoport meghatározáshoz </w:t>
      </w:r>
    </w:p>
    <w:p w14:paraId="36523FD2" w14:textId="77777777" w:rsidR="00720F83" w:rsidRPr="000D6851" w:rsidRDefault="00720F83" w:rsidP="00192FB4">
      <w:pPr>
        <w:tabs>
          <w:tab w:val="num" w:pos="1134"/>
        </w:tabs>
        <w:autoSpaceDE w:val="0"/>
        <w:autoSpaceDN w:val="0"/>
        <w:adjustRightInd w:val="0"/>
        <w:spacing w:after="0"/>
        <w:ind w:left="567"/>
        <w:rPr>
          <w:color w:val="000000"/>
          <w:szCs w:val="24"/>
          <w:lang w:eastAsia="hu-HU"/>
        </w:rPr>
      </w:pPr>
      <w:r w:rsidRPr="000D6851">
        <w:rPr>
          <w:color w:val="000000"/>
          <w:szCs w:val="24"/>
          <w:lang w:eastAsia="hu-HU"/>
        </w:rPr>
        <w:t>Közreműködés a transzfúzió beadásánál</w:t>
      </w:r>
    </w:p>
    <w:p w14:paraId="0C673B0D" w14:textId="77777777" w:rsidR="00720F83" w:rsidRPr="000D6851" w:rsidRDefault="00720F83" w:rsidP="00192FB4">
      <w:pPr>
        <w:tabs>
          <w:tab w:val="num" w:pos="1134"/>
        </w:tabs>
        <w:autoSpaceDE w:val="0"/>
        <w:autoSpaceDN w:val="0"/>
        <w:adjustRightInd w:val="0"/>
        <w:spacing w:after="0"/>
        <w:ind w:left="567"/>
        <w:rPr>
          <w:color w:val="000000"/>
          <w:szCs w:val="24"/>
          <w:lang w:eastAsia="hu-HU"/>
        </w:rPr>
      </w:pPr>
      <w:r w:rsidRPr="000D6851">
        <w:rPr>
          <w:color w:val="000000"/>
          <w:szCs w:val="24"/>
          <w:lang w:eastAsia="hu-HU"/>
        </w:rPr>
        <w:t>Transzfúzió előtti, alatti és utáni ápolói feladatok ellátása</w:t>
      </w:r>
    </w:p>
    <w:p w14:paraId="6F511A71" w14:textId="77777777" w:rsidR="00720F83" w:rsidRPr="000D6851" w:rsidRDefault="00720F83" w:rsidP="00192FB4">
      <w:pPr>
        <w:tabs>
          <w:tab w:val="num" w:pos="1134"/>
        </w:tabs>
        <w:autoSpaceDE w:val="0"/>
        <w:autoSpaceDN w:val="0"/>
        <w:adjustRightInd w:val="0"/>
        <w:spacing w:after="0"/>
        <w:ind w:left="567"/>
        <w:rPr>
          <w:color w:val="000000"/>
          <w:szCs w:val="24"/>
          <w:lang w:eastAsia="hu-HU"/>
        </w:rPr>
      </w:pPr>
      <w:r w:rsidRPr="000D6851">
        <w:rPr>
          <w:color w:val="000000"/>
          <w:szCs w:val="24"/>
          <w:lang w:eastAsia="hu-HU"/>
        </w:rPr>
        <w:t>Szövődmények felismerése</w:t>
      </w:r>
    </w:p>
    <w:p w14:paraId="15704E26" w14:textId="77777777" w:rsidR="00720F83" w:rsidRPr="000D6851" w:rsidRDefault="00720F83" w:rsidP="00192FB4">
      <w:pPr>
        <w:tabs>
          <w:tab w:val="num" w:pos="1134"/>
        </w:tabs>
        <w:spacing w:after="0"/>
        <w:ind w:left="567"/>
        <w:rPr>
          <w:color w:val="000000"/>
          <w:szCs w:val="24"/>
          <w:lang w:eastAsia="hu-HU"/>
        </w:rPr>
      </w:pPr>
      <w:r w:rsidRPr="000D6851">
        <w:rPr>
          <w:color w:val="000000"/>
          <w:szCs w:val="24"/>
          <w:lang w:eastAsia="hu-HU"/>
        </w:rPr>
        <w:t>Fájdalom felmérése, fájdalomcsillapítás</w:t>
      </w:r>
    </w:p>
    <w:p w14:paraId="1072CD44" w14:textId="77777777" w:rsidR="00B64FCB" w:rsidRPr="000D6851" w:rsidRDefault="00B64FCB" w:rsidP="00B64FCB">
      <w:pPr>
        <w:tabs>
          <w:tab w:val="left" w:pos="1418"/>
          <w:tab w:val="right" w:pos="9072"/>
        </w:tabs>
        <w:spacing w:after="0"/>
        <w:ind w:left="851"/>
      </w:pPr>
    </w:p>
    <w:p w14:paraId="1F396BCB" w14:textId="77777777" w:rsidR="00B64FCB" w:rsidRPr="000D6851" w:rsidRDefault="00B64FCB" w:rsidP="00B64FCB">
      <w:pPr>
        <w:pStyle w:val="Listaszerbekezds"/>
        <w:numPr>
          <w:ilvl w:val="1"/>
          <w:numId w:val="8"/>
        </w:numPr>
        <w:spacing w:after="0"/>
        <w:rPr>
          <w:b/>
        </w:rPr>
      </w:pPr>
      <w:r w:rsidRPr="000D6851">
        <w:rPr>
          <w:b/>
        </w:rPr>
        <w:t>A képzés javasolt helyszíne (ajánlás)</w:t>
      </w:r>
    </w:p>
    <w:p w14:paraId="78E90629" w14:textId="77777777" w:rsidR="00B64FCB" w:rsidRPr="000D6851" w:rsidRDefault="00E3066F" w:rsidP="00192FB4">
      <w:pPr>
        <w:spacing w:after="0"/>
        <w:ind w:left="360"/>
        <w:rPr>
          <w:i/>
        </w:rPr>
      </w:pPr>
      <w:r w:rsidRPr="000D6851">
        <w:rPr>
          <w:i/>
        </w:rPr>
        <w:t>Sebészeti profilú osztály</w:t>
      </w:r>
    </w:p>
    <w:p w14:paraId="1E9E54AC" w14:textId="77777777" w:rsidR="00E3066F" w:rsidRPr="000D6851" w:rsidRDefault="00E3066F" w:rsidP="00192FB4">
      <w:pPr>
        <w:spacing w:after="0"/>
        <w:ind w:left="360"/>
        <w:rPr>
          <w:i/>
        </w:rPr>
      </w:pPr>
      <w:r w:rsidRPr="000D6851">
        <w:rPr>
          <w:i/>
        </w:rPr>
        <w:t>Sürgősségi/Intenzív osztály</w:t>
      </w:r>
    </w:p>
    <w:p w14:paraId="3B23150A" w14:textId="77777777" w:rsidR="00B64FCB" w:rsidRPr="000D6851" w:rsidRDefault="00B64FCB" w:rsidP="00B64FCB">
      <w:pPr>
        <w:spacing w:after="0"/>
        <w:ind w:left="426"/>
      </w:pPr>
    </w:p>
    <w:p w14:paraId="4BEAF035" w14:textId="77777777" w:rsidR="00B64FCB" w:rsidRPr="000D6851" w:rsidRDefault="00B64FCB" w:rsidP="00B64FCB">
      <w:pPr>
        <w:pStyle w:val="Listaszerbekezds"/>
        <w:numPr>
          <w:ilvl w:val="1"/>
          <w:numId w:val="8"/>
        </w:numPr>
        <w:spacing w:after="0"/>
        <w:rPr>
          <w:b/>
        </w:rPr>
      </w:pPr>
      <w:r w:rsidRPr="000D6851">
        <w:rPr>
          <w:b/>
        </w:rPr>
        <w:t>A tantárgy elsajátítása során alkalmazható sajátos módszerek, tanulói tevékenységformák (ajánlás)</w:t>
      </w:r>
    </w:p>
    <w:p w14:paraId="0F0DF75A" w14:textId="77777777" w:rsidR="00B64FCB" w:rsidRPr="000D6851" w:rsidRDefault="00B64FCB" w:rsidP="00B64FCB">
      <w:pPr>
        <w:spacing w:after="0"/>
        <w:ind w:left="426"/>
      </w:pPr>
    </w:p>
    <w:p w14:paraId="7D7E38ED" w14:textId="77777777" w:rsidR="00B64FCB" w:rsidRPr="000D6851" w:rsidRDefault="00B64FCB" w:rsidP="00B64FCB">
      <w:pPr>
        <w:pStyle w:val="Listaszerbekezds"/>
        <w:numPr>
          <w:ilvl w:val="2"/>
          <w:numId w:val="8"/>
        </w:numPr>
        <w:spacing w:after="0"/>
        <w:rPr>
          <w:b/>
        </w:rPr>
      </w:pPr>
      <w:r w:rsidRPr="000D6851">
        <w:rPr>
          <w:b/>
        </w:rPr>
        <w:t>A tantárgy elsajátítása során alkalmazható sajátos módszerek (ajánlás)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2386"/>
        <w:gridCol w:w="1032"/>
        <w:gridCol w:w="1032"/>
        <w:gridCol w:w="1032"/>
        <w:gridCol w:w="2546"/>
      </w:tblGrid>
      <w:tr w:rsidR="0096508A" w:rsidRPr="00404A5D" w14:paraId="1477C6B9" w14:textId="77777777" w:rsidTr="0096508A">
        <w:trPr>
          <w:trHeight w:val="581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AE4D7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Sorszám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9F8FA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Alkalmazott oktatási módszer neve</w:t>
            </w:r>
          </w:p>
        </w:tc>
        <w:tc>
          <w:tcPr>
            <w:tcW w:w="3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165D1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A tanulói tevékenység szervezeti kerete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B1FC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 xml:space="preserve">Alkalmazandó eszközök és felszerelések </w:t>
            </w:r>
          </w:p>
        </w:tc>
      </w:tr>
      <w:tr w:rsidR="0096508A" w:rsidRPr="00404A5D" w14:paraId="04756D22" w14:textId="77777777" w:rsidTr="0096508A">
        <w:trPr>
          <w:trHeight w:val="24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F6732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6C7A6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60705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egyéni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0AE2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csoport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63F31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osztály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31264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6508A" w:rsidRPr="00404A5D" w14:paraId="225631A2" w14:textId="77777777" w:rsidTr="0096508A">
        <w:trPr>
          <w:trHeight w:val="24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86CEC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75CB9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megfigyelés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CE785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AA9A4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C7A0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9372A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6508A" w:rsidRPr="00404A5D" w14:paraId="5703005A" w14:textId="77777777" w:rsidTr="0096508A">
        <w:trPr>
          <w:trHeight w:val="492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AD27D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9FFEC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irányított feladat megoldás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BB388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6E74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13055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7FEB4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6508A" w:rsidRPr="00404A5D" w14:paraId="2A2631DA" w14:textId="77777777" w:rsidTr="0096508A">
        <w:trPr>
          <w:trHeight w:val="24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1690B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7977F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BCE6F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565D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CDFAF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E3BBB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16534586" w14:textId="77777777" w:rsidR="00B64FCB" w:rsidRPr="000D6851" w:rsidRDefault="00B64FCB" w:rsidP="00B64FCB">
      <w:pPr>
        <w:spacing w:after="0"/>
        <w:ind w:left="426"/>
      </w:pPr>
    </w:p>
    <w:p w14:paraId="139EEA8B" w14:textId="77777777" w:rsidR="0096508A" w:rsidRPr="000D6851" w:rsidRDefault="00B64FCB" w:rsidP="00B64FCB">
      <w:pPr>
        <w:pStyle w:val="Listaszerbekezds"/>
        <w:numPr>
          <w:ilvl w:val="2"/>
          <w:numId w:val="8"/>
        </w:numPr>
        <w:spacing w:after="0"/>
        <w:rPr>
          <w:b/>
        </w:rPr>
      </w:pPr>
      <w:r w:rsidRPr="000D6851">
        <w:rPr>
          <w:b/>
        </w:rPr>
        <w:t>A tantárgy elsajátítása során alkalmazható tanulói tevékenységformák (ajánlás)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1"/>
        <w:gridCol w:w="3015"/>
        <w:gridCol w:w="806"/>
        <w:gridCol w:w="806"/>
        <w:gridCol w:w="807"/>
        <w:gridCol w:w="2546"/>
      </w:tblGrid>
      <w:tr w:rsidR="0096508A" w:rsidRPr="00404A5D" w14:paraId="0CC10155" w14:textId="77777777" w:rsidTr="0096508A">
        <w:trPr>
          <w:trHeight w:val="245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88733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Sorszám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78BEA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Tanulói tevékenységforma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F686D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Tanulói tevékenység szervezési kerete (differenciálási módok)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5DDF7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 xml:space="preserve">Alkalmazandó eszközök és felszerelések </w:t>
            </w:r>
          </w:p>
        </w:tc>
      </w:tr>
      <w:tr w:rsidR="0096508A" w:rsidRPr="00404A5D" w14:paraId="36DDC9A1" w14:textId="77777777" w:rsidTr="0096508A">
        <w:trPr>
          <w:trHeight w:val="492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CE0FC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0BD8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357AD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egyéni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76B94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csoport-bontás</w:t>
            </w:r>
          </w:p>
        </w:tc>
        <w:tc>
          <w:tcPr>
            <w:tcW w:w="3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6DD8A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osztály-keret</w:t>
            </w:r>
          </w:p>
        </w:tc>
      </w:tr>
      <w:tr w:rsidR="0096508A" w:rsidRPr="00404A5D" w14:paraId="75BFCDBC" w14:textId="77777777">
        <w:trPr>
          <w:trHeight w:val="245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58CFECD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3D17EC18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Információ feldolgozó tevékenységek</w:t>
            </w:r>
          </w:p>
        </w:tc>
        <w:tc>
          <w:tcPr>
            <w:tcW w:w="8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59C924AA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149086B2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078C1496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3FE81A1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96508A" w:rsidRPr="00404A5D" w14:paraId="5D15D2F3" w14:textId="77777777">
        <w:trPr>
          <w:trHeight w:val="492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493BD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AFFA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Olvasott szöveg önálló feldolgozása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FB607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70AD3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72A27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8EA6A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6508A" w:rsidRPr="00404A5D" w14:paraId="41CD038F" w14:textId="77777777">
        <w:trPr>
          <w:trHeight w:val="492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AAA71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975B0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Olvasott szöveg feladattal vezetett feldolgozása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A319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1DED5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E68AC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25969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6508A" w:rsidRPr="00404A5D" w14:paraId="0AAF35C0" w14:textId="77777777">
        <w:trPr>
          <w:trHeight w:val="492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E6CDF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A4BE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Olvasott szöveg feldolgozása jegyzeteléssel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3DF12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18B68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F4C4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3D0D3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6508A" w:rsidRPr="00404A5D" w14:paraId="4F897E64" w14:textId="77777777">
        <w:trPr>
          <w:trHeight w:val="492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CD67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DF3A2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Hallott szöveg feldolgozása jegyzeteléssel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87A92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32276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DC02A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1E70B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6508A" w:rsidRPr="00404A5D" w14:paraId="002C27C4" w14:textId="77777777">
        <w:trPr>
          <w:trHeight w:val="492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2A3A8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D625D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Hallott szöveg feladattal vezetett feldolgozása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46B4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C34B7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F3BB4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23F89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6508A" w:rsidRPr="00404A5D" w14:paraId="66CC69A7" w14:textId="77777777">
        <w:trPr>
          <w:trHeight w:val="245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3823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C5775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Információk önálló rendszerezése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3E2F8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7182A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6D575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7A6F1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6508A" w:rsidRPr="00404A5D" w14:paraId="6CD3698B" w14:textId="77777777">
        <w:trPr>
          <w:trHeight w:val="492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207B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1.7.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0EF58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Információk feladattal vezetett rendszerezése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AC294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7B024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CF8AC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C9CAC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0584F6DB" w14:textId="12E7B5F3" w:rsidR="0096508A" w:rsidRDefault="0096508A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1"/>
        <w:gridCol w:w="3015"/>
        <w:gridCol w:w="806"/>
        <w:gridCol w:w="806"/>
        <w:gridCol w:w="807"/>
        <w:gridCol w:w="2546"/>
      </w:tblGrid>
      <w:tr w:rsidR="0096508A" w:rsidRPr="00404A5D" w14:paraId="12F37CCC" w14:textId="77777777" w:rsidTr="0096508A">
        <w:trPr>
          <w:trHeight w:val="245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8FEDEB0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44B1E971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Ismeretalkalmazási gyakorló tevékenységek, feladatok</w:t>
            </w:r>
          </w:p>
        </w:tc>
        <w:tc>
          <w:tcPr>
            <w:tcW w:w="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78557647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1A78705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96508A" w:rsidRPr="00404A5D" w14:paraId="779D7F2D" w14:textId="77777777">
        <w:trPr>
          <w:trHeight w:val="245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75782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DA74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Írásos elemzések készítése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4328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641C4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5D179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1DD8F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6508A" w:rsidRPr="00404A5D" w14:paraId="7031A144" w14:textId="77777777">
        <w:trPr>
          <w:trHeight w:val="245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4E572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3293E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Leírás készítése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21FD8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C5FA8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EA717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D0F53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6508A" w:rsidRPr="00404A5D" w14:paraId="17AF22B2" w14:textId="77777777">
        <w:trPr>
          <w:trHeight w:val="492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49DCC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66AC2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Válaszolás írásban mondatszintű kérdésekre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A7189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858A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9C0C6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23E7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6508A" w:rsidRPr="00404A5D" w14:paraId="18E120B4" w14:textId="77777777">
        <w:trPr>
          <w:trHeight w:val="492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2CEF9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AE4CD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Tapasztalatok utólagos ismertetése szóban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844BF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216AC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CA2AB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96053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6508A" w:rsidRPr="00404A5D" w14:paraId="31C63EC7" w14:textId="77777777">
        <w:trPr>
          <w:trHeight w:val="492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056FC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5C0DC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Tapasztalatok helyszíni ismertetése szóban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4A46B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4A5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4774F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1F4C1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76EE6" w14:textId="77777777" w:rsidR="0096508A" w:rsidRPr="00404A5D" w:rsidRDefault="0096508A" w:rsidP="0096508A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1D632E3D" w14:textId="77777777" w:rsidR="00B64FCB" w:rsidRPr="000D6851" w:rsidRDefault="00B64FCB" w:rsidP="00B64FCB">
      <w:pPr>
        <w:spacing w:after="0"/>
        <w:ind w:left="426"/>
      </w:pPr>
    </w:p>
    <w:p w14:paraId="00F19AC1" w14:textId="77777777" w:rsidR="00B64FCB" w:rsidRPr="000D6851" w:rsidRDefault="00B64FCB" w:rsidP="00B64FCB">
      <w:pPr>
        <w:pStyle w:val="Listaszerbekezds"/>
        <w:numPr>
          <w:ilvl w:val="1"/>
          <w:numId w:val="8"/>
        </w:numPr>
        <w:spacing w:after="0"/>
        <w:rPr>
          <w:b/>
        </w:rPr>
      </w:pPr>
      <w:r w:rsidRPr="000D6851">
        <w:rPr>
          <w:b/>
        </w:rPr>
        <w:t>A tantárgy értékelésének módja</w:t>
      </w:r>
    </w:p>
    <w:p w14:paraId="4FCA8141" w14:textId="77777777" w:rsidR="00B64FCB" w:rsidRPr="000D6851" w:rsidRDefault="00B64FCB" w:rsidP="00B64FCB">
      <w:pPr>
        <w:spacing w:after="0"/>
        <w:ind w:left="426"/>
      </w:pPr>
      <w:r w:rsidRPr="000D6851">
        <w:t>A nemzeti köznevelésről szóló 2011. évi CXC. törvény. 54. § (2) a) pontja szerinti értékeléssel.</w:t>
      </w:r>
    </w:p>
    <w:p w14:paraId="26CD7BB9" w14:textId="77777777" w:rsidR="008419D5" w:rsidRPr="000D6851" w:rsidRDefault="008419D5" w:rsidP="000A21B7">
      <w:pPr>
        <w:spacing w:after="0"/>
      </w:pPr>
    </w:p>
    <w:sectPr w:rsidR="008419D5" w:rsidRPr="000D6851" w:rsidSect="00104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41036BC" w15:done="0"/>
  <w15:commentEx w15:paraId="6D108B8F" w15:done="0"/>
  <w15:commentEx w15:paraId="2EC6CECF" w15:done="0"/>
  <w15:commentEx w15:paraId="1BF8975F" w15:done="0"/>
  <w15:commentEx w15:paraId="2AD3C585" w15:done="0"/>
  <w15:commentEx w15:paraId="44AA8480" w15:done="0"/>
  <w15:commentEx w15:paraId="5CA9FBBD" w15:done="0"/>
  <w15:commentEx w15:paraId="1C4D990F" w15:done="0"/>
  <w15:commentEx w15:paraId="54FBA62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FB520" w14:textId="77777777" w:rsidR="009F15E0" w:rsidRDefault="009F15E0" w:rsidP="00B945BE">
      <w:pPr>
        <w:spacing w:after="0"/>
      </w:pPr>
      <w:r>
        <w:separator/>
      </w:r>
    </w:p>
  </w:endnote>
  <w:endnote w:type="continuationSeparator" w:id="0">
    <w:p w14:paraId="747E02BF" w14:textId="77777777" w:rsidR="009F15E0" w:rsidRDefault="009F15E0" w:rsidP="00B945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13019" w14:textId="3B9AD4F5" w:rsidR="009F15E0" w:rsidRDefault="009F15E0">
    <w:pPr>
      <w:pStyle w:val="llb"/>
      <w:jc w:val="center"/>
    </w:pPr>
  </w:p>
  <w:p w14:paraId="161EEA21" w14:textId="77777777" w:rsidR="009F15E0" w:rsidRPr="0096508A" w:rsidRDefault="009F15E0" w:rsidP="0096508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FC684" w14:textId="77777777" w:rsidR="009F15E0" w:rsidRDefault="009F15E0" w:rsidP="00B945BE">
      <w:pPr>
        <w:spacing w:after="0"/>
      </w:pPr>
      <w:r>
        <w:separator/>
      </w:r>
    </w:p>
  </w:footnote>
  <w:footnote w:type="continuationSeparator" w:id="0">
    <w:p w14:paraId="1AD5379B" w14:textId="77777777" w:rsidR="009F15E0" w:rsidRDefault="009F15E0" w:rsidP="00B945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E3BB5" w14:textId="77777777" w:rsidR="009F15E0" w:rsidRPr="00B862AB" w:rsidRDefault="009F15E0" w:rsidP="00B945BE">
    <w:pPr>
      <w:pStyle w:val="lfej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6374"/>
    <w:multiLevelType w:val="hybridMultilevel"/>
    <w:tmpl w:val="3ABCA9B6"/>
    <w:lvl w:ilvl="0" w:tplc="986CDA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B7942"/>
    <w:multiLevelType w:val="hybridMultilevel"/>
    <w:tmpl w:val="4FE2FB4A"/>
    <w:lvl w:ilvl="0" w:tplc="986CDA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B21E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AA5666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FDF51D9"/>
    <w:multiLevelType w:val="multilevel"/>
    <w:tmpl w:val="6A76A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5">
    <w:nsid w:val="64FF4EC3"/>
    <w:multiLevelType w:val="hybridMultilevel"/>
    <w:tmpl w:val="B644FFA6"/>
    <w:lvl w:ilvl="0" w:tplc="986CDA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5262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5A45C2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rga Zoltán">
    <w15:presenceInfo w15:providerId="AD" w15:userId="S-1-5-21-98541848-2840657942-3304817471-1441"/>
  </w15:person>
  <w15:person w15:author="László Vízvári">
    <w15:presenceInfo w15:providerId="Windows Live" w15:userId="51a2f748aa648a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56"/>
    <w:rsid w:val="0000464D"/>
    <w:rsid w:val="00007819"/>
    <w:rsid w:val="00026917"/>
    <w:rsid w:val="00042028"/>
    <w:rsid w:val="00051306"/>
    <w:rsid w:val="00053157"/>
    <w:rsid w:val="000613A5"/>
    <w:rsid w:val="000734C4"/>
    <w:rsid w:val="00075F0C"/>
    <w:rsid w:val="000772D7"/>
    <w:rsid w:val="00097BE3"/>
    <w:rsid w:val="000A21B7"/>
    <w:rsid w:val="000B5E9D"/>
    <w:rsid w:val="000C5CDC"/>
    <w:rsid w:val="000D6851"/>
    <w:rsid w:val="000F19F2"/>
    <w:rsid w:val="000F44A2"/>
    <w:rsid w:val="00104377"/>
    <w:rsid w:val="00105D03"/>
    <w:rsid w:val="00113D6E"/>
    <w:rsid w:val="001140E6"/>
    <w:rsid w:val="0012525A"/>
    <w:rsid w:val="0012708B"/>
    <w:rsid w:val="00146A31"/>
    <w:rsid w:val="00147C0A"/>
    <w:rsid w:val="001647BE"/>
    <w:rsid w:val="00174873"/>
    <w:rsid w:val="0018089E"/>
    <w:rsid w:val="00187DE4"/>
    <w:rsid w:val="00192799"/>
    <w:rsid w:val="00192FB4"/>
    <w:rsid w:val="001946C1"/>
    <w:rsid w:val="001A7777"/>
    <w:rsid w:val="001B61A0"/>
    <w:rsid w:val="001E5D0D"/>
    <w:rsid w:val="001F08AF"/>
    <w:rsid w:val="00213D31"/>
    <w:rsid w:val="00216033"/>
    <w:rsid w:val="00234E4E"/>
    <w:rsid w:val="00236D60"/>
    <w:rsid w:val="002410A8"/>
    <w:rsid w:val="0025489A"/>
    <w:rsid w:val="00262608"/>
    <w:rsid w:val="00266A2C"/>
    <w:rsid w:val="00270C09"/>
    <w:rsid w:val="00271E52"/>
    <w:rsid w:val="00280056"/>
    <w:rsid w:val="00283B5D"/>
    <w:rsid w:val="002B24B4"/>
    <w:rsid w:val="002D029F"/>
    <w:rsid w:val="002E5D0F"/>
    <w:rsid w:val="002F29CD"/>
    <w:rsid w:val="00302E8D"/>
    <w:rsid w:val="00320239"/>
    <w:rsid w:val="003325F4"/>
    <w:rsid w:val="003369F9"/>
    <w:rsid w:val="003468AB"/>
    <w:rsid w:val="00354B94"/>
    <w:rsid w:val="00361B92"/>
    <w:rsid w:val="00371DA2"/>
    <w:rsid w:val="00375661"/>
    <w:rsid w:val="00381B6C"/>
    <w:rsid w:val="00390F08"/>
    <w:rsid w:val="00391719"/>
    <w:rsid w:val="00396DA7"/>
    <w:rsid w:val="003A0ECC"/>
    <w:rsid w:val="003A7273"/>
    <w:rsid w:val="003D4B0B"/>
    <w:rsid w:val="003F3090"/>
    <w:rsid w:val="00404A5D"/>
    <w:rsid w:val="0041674C"/>
    <w:rsid w:val="00420CA2"/>
    <w:rsid w:val="004233BE"/>
    <w:rsid w:val="00427413"/>
    <w:rsid w:val="00431298"/>
    <w:rsid w:val="00437470"/>
    <w:rsid w:val="00447566"/>
    <w:rsid w:val="0045474F"/>
    <w:rsid w:val="0049127E"/>
    <w:rsid w:val="0049243B"/>
    <w:rsid w:val="0049463E"/>
    <w:rsid w:val="004A2A04"/>
    <w:rsid w:val="004E32A8"/>
    <w:rsid w:val="004F6765"/>
    <w:rsid w:val="005035A4"/>
    <w:rsid w:val="0050553F"/>
    <w:rsid w:val="0053340E"/>
    <w:rsid w:val="00536014"/>
    <w:rsid w:val="0053682C"/>
    <w:rsid w:val="00540C8D"/>
    <w:rsid w:val="0055291B"/>
    <w:rsid w:val="00560B9B"/>
    <w:rsid w:val="00565574"/>
    <w:rsid w:val="0056667C"/>
    <w:rsid w:val="0057333A"/>
    <w:rsid w:val="005762DF"/>
    <w:rsid w:val="0058197F"/>
    <w:rsid w:val="00595994"/>
    <w:rsid w:val="005962FC"/>
    <w:rsid w:val="005C36CD"/>
    <w:rsid w:val="00602463"/>
    <w:rsid w:val="00620831"/>
    <w:rsid w:val="006437D4"/>
    <w:rsid w:val="00645520"/>
    <w:rsid w:val="00645B4F"/>
    <w:rsid w:val="006472CB"/>
    <w:rsid w:val="0065053C"/>
    <w:rsid w:val="00664B92"/>
    <w:rsid w:val="00680A96"/>
    <w:rsid w:val="006811FA"/>
    <w:rsid w:val="00696ED9"/>
    <w:rsid w:val="006A4484"/>
    <w:rsid w:val="006C09A1"/>
    <w:rsid w:val="006E414A"/>
    <w:rsid w:val="006E5CB4"/>
    <w:rsid w:val="006E7F9F"/>
    <w:rsid w:val="00704A02"/>
    <w:rsid w:val="00710068"/>
    <w:rsid w:val="00711835"/>
    <w:rsid w:val="0071649E"/>
    <w:rsid w:val="00720F83"/>
    <w:rsid w:val="00721EB8"/>
    <w:rsid w:val="007302C2"/>
    <w:rsid w:val="007305C2"/>
    <w:rsid w:val="007308AA"/>
    <w:rsid w:val="00753A41"/>
    <w:rsid w:val="007761DE"/>
    <w:rsid w:val="00794356"/>
    <w:rsid w:val="00795D55"/>
    <w:rsid w:val="007A6CC7"/>
    <w:rsid w:val="007B3D8E"/>
    <w:rsid w:val="007B54AE"/>
    <w:rsid w:val="007E25C0"/>
    <w:rsid w:val="007E482A"/>
    <w:rsid w:val="007F5520"/>
    <w:rsid w:val="007F5D8F"/>
    <w:rsid w:val="007F70AA"/>
    <w:rsid w:val="00801A89"/>
    <w:rsid w:val="008025A8"/>
    <w:rsid w:val="00807FA9"/>
    <w:rsid w:val="00811551"/>
    <w:rsid w:val="008348C8"/>
    <w:rsid w:val="008419D5"/>
    <w:rsid w:val="00874C37"/>
    <w:rsid w:val="00876453"/>
    <w:rsid w:val="008A17AB"/>
    <w:rsid w:val="008B01A2"/>
    <w:rsid w:val="008E486A"/>
    <w:rsid w:val="008F1A3A"/>
    <w:rsid w:val="008F4950"/>
    <w:rsid w:val="009056F8"/>
    <w:rsid w:val="009112E2"/>
    <w:rsid w:val="009214A2"/>
    <w:rsid w:val="00927CAB"/>
    <w:rsid w:val="00961330"/>
    <w:rsid w:val="009627C0"/>
    <w:rsid w:val="0096446F"/>
    <w:rsid w:val="0096508A"/>
    <w:rsid w:val="00980C65"/>
    <w:rsid w:val="00986CA6"/>
    <w:rsid w:val="00990F20"/>
    <w:rsid w:val="00993626"/>
    <w:rsid w:val="00997F10"/>
    <w:rsid w:val="009A74FC"/>
    <w:rsid w:val="009B6E6E"/>
    <w:rsid w:val="009C11A0"/>
    <w:rsid w:val="009C28EA"/>
    <w:rsid w:val="009C4A30"/>
    <w:rsid w:val="009E21F3"/>
    <w:rsid w:val="009F15E0"/>
    <w:rsid w:val="00A05350"/>
    <w:rsid w:val="00A0597F"/>
    <w:rsid w:val="00A1397F"/>
    <w:rsid w:val="00A175C7"/>
    <w:rsid w:val="00A24DEC"/>
    <w:rsid w:val="00A26F3F"/>
    <w:rsid w:val="00A33F4F"/>
    <w:rsid w:val="00A62F9D"/>
    <w:rsid w:val="00A76C01"/>
    <w:rsid w:val="00A80941"/>
    <w:rsid w:val="00A95257"/>
    <w:rsid w:val="00AA24B2"/>
    <w:rsid w:val="00AA3FCB"/>
    <w:rsid w:val="00AB2D16"/>
    <w:rsid w:val="00AB789B"/>
    <w:rsid w:val="00AC2BB1"/>
    <w:rsid w:val="00AC4D8E"/>
    <w:rsid w:val="00AC6E26"/>
    <w:rsid w:val="00AE14A5"/>
    <w:rsid w:val="00B00C68"/>
    <w:rsid w:val="00B12553"/>
    <w:rsid w:val="00B541A1"/>
    <w:rsid w:val="00B62FE6"/>
    <w:rsid w:val="00B64FCB"/>
    <w:rsid w:val="00B75532"/>
    <w:rsid w:val="00B824F0"/>
    <w:rsid w:val="00B862AB"/>
    <w:rsid w:val="00B945BE"/>
    <w:rsid w:val="00BE11AB"/>
    <w:rsid w:val="00BE5110"/>
    <w:rsid w:val="00C065CE"/>
    <w:rsid w:val="00C124C0"/>
    <w:rsid w:val="00C45F4A"/>
    <w:rsid w:val="00C64856"/>
    <w:rsid w:val="00C6622B"/>
    <w:rsid w:val="00C86B7B"/>
    <w:rsid w:val="00C873AB"/>
    <w:rsid w:val="00C8784A"/>
    <w:rsid w:val="00CB484D"/>
    <w:rsid w:val="00CC73F3"/>
    <w:rsid w:val="00CD2DA2"/>
    <w:rsid w:val="00CD37F8"/>
    <w:rsid w:val="00CD6E1E"/>
    <w:rsid w:val="00CE6BA9"/>
    <w:rsid w:val="00CF79D1"/>
    <w:rsid w:val="00D109AC"/>
    <w:rsid w:val="00D278D7"/>
    <w:rsid w:val="00D471F6"/>
    <w:rsid w:val="00D47F69"/>
    <w:rsid w:val="00D52C63"/>
    <w:rsid w:val="00D55892"/>
    <w:rsid w:val="00D91631"/>
    <w:rsid w:val="00D93B4D"/>
    <w:rsid w:val="00DA3360"/>
    <w:rsid w:val="00DA3990"/>
    <w:rsid w:val="00DA3AB2"/>
    <w:rsid w:val="00DA52FB"/>
    <w:rsid w:val="00DB3B4B"/>
    <w:rsid w:val="00DC677F"/>
    <w:rsid w:val="00DE448F"/>
    <w:rsid w:val="00E00B43"/>
    <w:rsid w:val="00E0469B"/>
    <w:rsid w:val="00E1046E"/>
    <w:rsid w:val="00E3066F"/>
    <w:rsid w:val="00E3598E"/>
    <w:rsid w:val="00E431FD"/>
    <w:rsid w:val="00E46CFF"/>
    <w:rsid w:val="00E57804"/>
    <w:rsid w:val="00E57E1C"/>
    <w:rsid w:val="00E72BAD"/>
    <w:rsid w:val="00E86403"/>
    <w:rsid w:val="00E90E65"/>
    <w:rsid w:val="00E96240"/>
    <w:rsid w:val="00EA05C2"/>
    <w:rsid w:val="00ED2B45"/>
    <w:rsid w:val="00ED48AC"/>
    <w:rsid w:val="00EE359D"/>
    <w:rsid w:val="00EE63CB"/>
    <w:rsid w:val="00EF0495"/>
    <w:rsid w:val="00F0277F"/>
    <w:rsid w:val="00F24097"/>
    <w:rsid w:val="00F3278E"/>
    <w:rsid w:val="00F41AF1"/>
    <w:rsid w:val="00F431E5"/>
    <w:rsid w:val="00F46357"/>
    <w:rsid w:val="00F51B49"/>
    <w:rsid w:val="00F6698F"/>
    <w:rsid w:val="00F70EDC"/>
    <w:rsid w:val="00F71AB1"/>
    <w:rsid w:val="00F72BC5"/>
    <w:rsid w:val="00F74AB6"/>
    <w:rsid w:val="00F755CE"/>
    <w:rsid w:val="00F93528"/>
    <w:rsid w:val="00FA657E"/>
    <w:rsid w:val="00FB273F"/>
    <w:rsid w:val="00FC7682"/>
    <w:rsid w:val="00FD0132"/>
    <w:rsid w:val="00FD19A7"/>
    <w:rsid w:val="00FD2804"/>
    <w:rsid w:val="00FD293B"/>
    <w:rsid w:val="00FE3B6C"/>
    <w:rsid w:val="00FF2FA4"/>
    <w:rsid w:val="00FF4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C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4FCB"/>
    <w:pPr>
      <w:spacing w:after="12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0535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E32A8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37470"/>
    <w:pPr>
      <w:keepNext/>
      <w:keepLines/>
      <w:spacing w:before="200" w:after="0"/>
      <w:ind w:left="851"/>
      <w:outlineLvl w:val="2"/>
    </w:pPr>
    <w:rPr>
      <w:rFonts w:eastAsia="Times New Roman"/>
      <w:b/>
      <w:bCs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0A21B7"/>
    <w:pPr>
      <w:keepNext/>
      <w:keepLines/>
      <w:spacing w:before="200" w:after="0"/>
      <w:ind w:left="851"/>
      <w:outlineLvl w:val="3"/>
    </w:pPr>
    <w:rPr>
      <w:rFonts w:eastAsia="Times New Roman"/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945BE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link w:val="lfej"/>
    <w:uiPriority w:val="99"/>
    <w:rsid w:val="00B945B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B945BE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link w:val="llb"/>
    <w:uiPriority w:val="99"/>
    <w:rsid w:val="00B945BE"/>
    <w:rPr>
      <w:rFonts w:ascii="Times New Roman" w:hAnsi="Times New Roman"/>
      <w:sz w:val="24"/>
    </w:rPr>
  </w:style>
  <w:style w:type="character" w:customStyle="1" w:styleId="Cmsor2Char">
    <w:name w:val="Címsor 2 Char"/>
    <w:link w:val="Cmsor2"/>
    <w:uiPriority w:val="9"/>
    <w:rsid w:val="004E32A8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Cmsor3Char">
    <w:name w:val="Címsor 3 Char"/>
    <w:link w:val="Cmsor3"/>
    <w:uiPriority w:val="9"/>
    <w:rsid w:val="00437470"/>
    <w:rPr>
      <w:rFonts w:ascii="Times New Roman" w:eastAsia="Times New Roman" w:hAnsi="Times New Roman" w:cs="Times New Roman"/>
      <w:b/>
      <w:bCs/>
      <w:sz w:val="24"/>
    </w:rPr>
  </w:style>
  <w:style w:type="paragraph" w:styleId="Listaszerbekezds">
    <w:name w:val="List Paragraph"/>
    <w:basedOn w:val="Norml"/>
    <w:uiPriority w:val="99"/>
    <w:qFormat/>
    <w:rsid w:val="000A21B7"/>
    <w:pPr>
      <w:ind w:left="720"/>
      <w:contextualSpacing/>
    </w:pPr>
  </w:style>
  <w:style w:type="character" w:customStyle="1" w:styleId="Cmsor4Char">
    <w:name w:val="Címsor 4 Char"/>
    <w:link w:val="Cmsor4"/>
    <w:uiPriority w:val="9"/>
    <w:rsid w:val="000A21B7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Cmsor1Char">
    <w:name w:val="Címsor 1 Char"/>
    <w:link w:val="Cmsor1"/>
    <w:uiPriority w:val="9"/>
    <w:rsid w:val="00A0535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AC4D8E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character" w:styleId="Jegyzethivatkozs">
    <w:name w:val="annotation reference"/>
    <w:uiPriority w:val="99"/>
    <w:semiHidden/>
    <w:unhideWhenUsed/>
    <w:rsid w:val="0037566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75661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375661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7566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375661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5661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75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4FCB"/>
    <w:pPr>
      <w:spacing w:after="12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0535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E32A8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37470"/>
    <w:pPr>
      <w:keepNext/>
      <w:keepLines/>
      <w:spacing w:before="200" w:after="0"/>
      <w:ind w:left="851"/>
      <w:outlineLvl w:val="2"/>
    </w:pPr>
    <w:rPr>
      <w:rFonts w:eastAsia="Times New Roman"/>
      <w:b/>
      <w:bCs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0A21B7"/>
    <w:pPr>
      <w:keepNext/>
      <w:keepLines/>
      <w:spacing w:before="200" w:after="0"/>
      <w:ind w:left="851"/>
      <w:outlineLvl w:val="3"/>
    </w:pPr>
    <w:rPr>
      <w:rFonts w:eastAsia="Times New Roman"/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945BE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link w:val="lfej"/>
    <w:uiPriority w:val="99"/>
    <w:rsid w:val="00B945B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B945BE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link w:val="llb"/>
    <w:uiPriority w:val="99"/>
    <w:rsid w:val="00B945BE"/>
    <w:rPr>
      <w:rFonts w:ascii="Times New Roman" w:hAnsi="Times New Roman"/>
      <w:sz w:val="24"/>
    </w:rPr>
  </w:style>
  <w:style w:type="character" w:customStyle="1" w:styleId="Cmsor2Char">
    <w:name w:val="Címsor 2 Char"/>
    <w:link w:val="Cmsor2"/>
    <w:uiPriority w:val="9"/>
    <w:rsid w:val="004E32A8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Cmsor3Char">
    <w:name w:val="Címsor 3 Char"/>
    <w:link w:val="Cmsor3"/>
    <w:uiPriority w:val="9"/>
    <w:rsid w:val="00437470"/>
    <w:rPr>
      <w:rFonts w:ascii="Times New Roman" w:eastAsia="Times New Roman" w:hAnsi="Times New Roman" w:cs="Times New Roman"/>
      <w:b/>
      <w:bCs/>
      <w:sz w:val="24"/>
    </w:rPr>
  </w:style>
  <w:style w:type="paragraph" w:styleId="Listaszerbekezds">
    <w:name w:val="List Paragraph"/>
    <w:basedOn w:val="Norml"/>
    <w:uiPriority w:val="99"/>
    <w:qFormat/>
    <w:rsid w:val="000A21B7"/>
    <w:pPr>
      <w:ind w:left="720"/>
      <w:contextualSpacing/>
    </w:pPr>
  </w:style>
  <w:style w:type="character" w:customStyle="1" w:styleId="Cmsor4Char">
    <w:name w:val="Címsor 4 Char"/>
    <w:link w:val="Cmsor4"/>
    <w:uiPriority w:val="9"/>
    <w:rsid w:val="000A21B7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Cmsor1Char">
    <w:name w:val="Címsor 1 Char"/>
    <w:link w:val="Cmsor1"/>
    <w:uiPriority w:val="9"/>
    <w:rsid w:val="00A0535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AC4D8E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character" w:styleId="Jegyzethivatkozs">
    <w:name w:val="annotation reference"/>
    <w:uiPriority w:val="99"/>
    <w:semiHidden/>
    <w:unhideWhenUsed/>
    <w:rsid w:val="0037566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75661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375661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7566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375661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5661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75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\Downloads\sablon_raepules%20(1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7A370-C093-4BBA-9BC4-2BDDED1A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sablon_raepules (1)</Template>
  <TotalTime>10</TotalTime>
  <Pages>35</Pages>
  <Words>9278</Words>
  <Characters>64023</Characters>
  <Application>Microsoft Office Word</Application>
  <DocSecurity>0</DocSecurity>
  <Lines>533</Lines>
  <Paragraphs>146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Munkaügyi Hivatal</Company>
  <LinksUpToDate>false</LinksUpToDate>
  <CharactersWithSpaces>73155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</dc:creator>
  <cp:keywords/>
  <cp:lastModifiedBy>Eszes-Anka Anikó</cp:lastModifiedBy>
  <cp:revision>7</cp:revision>
  <dcterms:created xsi:type="dcterms:W3CDTF">2016-08-12T12:18:00Z</dcterms:created>
  <dcterms:modified xsi:type="dcterms:W3CDTF">2016-08-22T13:31:00Z</dcterms:modified>
</cp:coreProperties>
</file>