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1E" w:rsidRPr="0029740D" w:rsidRDefault="0029740D" w:rsidP="004F48EC">
      <w:pPr>
        <w:jc w:val="center"/>
        <w:rPr>
          <w:rFonts w:cs="Times New Roman"/>
        </w:rPr>
      </w:pPr>
      <w:r w:rsidRPr="0029740D">
        <w:rPr>
          <w:rFonts w:cs="Times New Roman"/>
        </w:rPr>
        <w:t>2.51.</w:t>
      </w:r>
    </w:p>
    <w:p w:rsidR="0029740D" w:rsidRPr="0029740D" w:rsidRDefault="0029740D" w:rsidP="004F48EC">
      <w:pPr>
        <w:jc w:val="center"/>
        <w:rPr>
          <w:rFonts w:cs="Times New Roman"/>
        </w:rPr>
      </w:pPr>
    </w:p>
    <w:p w:rsidR="001A7777" w:rsidRPr="0029740D" w:rsidRDefault="001A7777" w:rsidP="001A7777">
      <w:pPr>
        <w:jc w:val="center"/>
        <w:rPr>
          <w:rFonts w:cs="Times New Roman"/>
          <w:b/>
          <w:caps/>
          <w:spacing w:val="60"/>
          <w:szCs w:val="24"/>
        </w:rPr>
      </w:pPr>
      <w:r w:rsidRPr="0029740D">
        <w:rPr>
          <w:rFonts w:cs="Times New Roman"/>
          <w:b/>
          <w:caps/>
          <w:spacing w:val="60"/>
          <w:szCs w:val="24"/>
        </w:rPr>
        <w:t>Szakképzési kerettanterv</w:t>
      </w:r>
    </w:p>
    <w:p w:rsidR="001A7777" w:rsidRPr="0029740D" w:rsidRDefault="00BA3D88" w:rsidP="001A7777">
      <w:pPr>
        <w:jc w:val="center"/>
        <w:rPr>
          <w:rFonts w:cs="Times New Roman"/>
          <w:b/>
          <w:szCs w:val="24"/>
        </w:rPr>
      </w:pPr>
      <w:r w:rsidRPr="0029740D">
        <w:rPr>
          <w:rFonts w:cs="Times New Roman"/>
          <w:b/>
          <w:szCs w:val="24"/>
        </w:rPr>
        <w:t>a</w:t>
      </w:r>
      <w:r w:rsidR="00A53E71" w:rsidRPr="0029740D">
        <w:rPr>
          <w:rFonts w:cs="Times New Roman"/>
          <w:b/>
          <w:szCs w:val="24"/>
        </w:rPr>
        <w:t>z</w:t>
      </w:r>
    </w:p>
    <w:p w:rsidR="0065053C" w:rsidRPr="0029740D" w:rsidRDefault="001837D9" w:rsidP="001A7777">
      <w:pPr>
        <w:jc w:val="center"/>
        <w:rPr>
          <w:rFonts w:cs="Times New Roman"/>
          <w:b/>
          <w:caps/>
          <w:szCs w:val="24"/>
        </w:rPr>
      </w:pPr>
      <w:r w:rsidRPr="0029740D">
        <w:rPr>
          <w:rFonts w:cs="Times New Roman"/>
          <w:b/>
          <w:caps/>
          <w:szCs w:val="24"/>
        </w:rPr>
        <w:t>I</w:t>
      </w:r>
      <w:r w:rsidR="0065053C" w:rsidRPr="0029740D">
        <w:rPr>
          <w:rFonts w:cs="Times New Roman"/>
          <w:b/>
          <w:caps/>
          <w:szCs w:val="24"/>
        </w:rPr>
        <w:t xml:space="preserve">. </w:t>
      </w:r>
      <w:r w:rsidRPr="0029740D">
        <w:rPr>
          <w:rFonts w:cs="Times New Roman"/>
          <w:b/>
          <w:caps/>
          <w:szCs w:val="24"/>
        </w:rPr>
        <w:t>EGÉSZSÉGÜGY</w:t>
      </w:r>
    </w:p>
    <w:p w:rsidR="0065053C" w:rsidRPr="0029740D" w:rsidRDefault="0065053C" w:rsidP="001A7777">
      <w:pPr>
        <w:jc w:val="center"/>
        <w:rPr>
          <w:rFonts w:cs="Times New Roman"/>
          <w:b/>
          <w:szCs w:val="24"/>
        </w:rPr>
      </w:pPr>
      <w:r w:rsidRPr="0029740D">
        <w:rPr>
          <w:rFonts w:cs="Times New Roman"/>
          <w:b/>
          <w:szCs w:val="24"/>
        </w:rPr>
        <w:t>ágazathoz tartozó</w:t>
      </w:r>
    </w:p>
    <w:p w:rsidR="001A7777" w:rsidRPr="0029740D" w:rsidRDefault="001837D9" w:rsidP="001A7777">
      <w:pPr>
        <w:jc w:val="center"/>
        <w:rPr>
          <w:rFonts w:cs="Times New Roman"/>
          <w:b/>
          <w:szCs w:val="24"/>
        </w:rPr>
      </w:pPr>
      <w:r w:rsidRPr="0029740D">
        <w:rPr>
          <w:rFonts w:cs="Times New Roman"/>
          <w:b/>
          <w:szCs w:val="24"/>
        </w:rPr>
        <w:t>54 723 02</w:t>
      </w:r>
    </w:p>
    <w:p w:rsidR="001A7777" w:rsidRPr="0029740D" w:rsidRDefault="001837D9" w:rsidP="001A7777">
      <w:pPr>
        <w:jc w:val="center"/>
        <w:rPr>
          <w:rFonts w:cs="Times New Roman"/>
          <w:b/>
          <w:caps/>
          <w:szCs w:val="24"/>
        </w:rPr>
      </w:pPr>
      <w:r w:rsidRPr="0029740D">
        <w:rPr>
          <w:rFonts w:cs="Times New Roman"/>
          <w:b/>
          <w:caps/>
          <w:szCs w:val="24"/>
        </w:rPr>
        <w:t>gyakorló ápoló</w:t>
      </w:r>
    </w:p>
    <w:p w:rsidR="004F48EC" w:rsidRPr="0029740D" w:rsidRDefault="001A7777" w:rsidP="004F48EC">
      <w:pPr>
        <w:jc w:val="center"/>
        <w:rPr>
          <w:rFonts w:cs="Times New Roman"/>
          <w:b/>
          <w:caps/>
          <w:szCs w:val="24"/>
        </w:rPr>
      </w:pPr>
      <w:r w:rsidRPr="0029740D">
        <w:rPr>
          <w:rFonts w:cs="Times New Roman"/>
          <w:b/>
          <w:caps/>
          <w:szCs w:val="24"/>
        </w:rPr>
        <w:t>szakképesítéshez</w:t>
      </w:r>
    </w:p>
    <w:p w:rsidR="00770AA2" w:rsidRPr="0029740D" w:rsidRDefault="004F48EC" w:rsidP="004F48EC">
      <w:pPr>
        <w:jc w:val="center"/>
        <w:rPr>
          <w:rFonts w:cs="Times New Roman"/>
          <w:b/>
          <w:caps/>
          <w:szCs w:val="24"/>
        </w:rPr>
      </w:pPr>
      <w:r w:rsidRPr="0029740D">
        <w:rPr>
          <w:rFonts w:cs="Times New Roman"/>
          <w:b/>
          <w:szCs w:val="24"/>
        </w:rPr>
        <w:t>(a</w:t>
      </w:r>
      <w:r w:rsidR="00A53E71" w:rsidRPr="0029740D">
        <w:rPr>
          <w:rFonts w:cs="Times New Roman"/>
          <w:b/>
          <w:szCs w:val="24"/>
        </w:rPr>
        <w:t>z</w:t>
      </w:r>
      <w:r w:rsidRPr="0029740D">
        <w:rPr>
          <w:rFonts w:cs="Times New Roman"/>
          <w:b/>
          <w:szCs w:val="24"/>
        </w:rPr>
        <w:t xml:space="preserve"> </w:t>
      </w:r>
      <w:r w:rsidR="001837D9" w:rsidRPr="0029740D">
        <w:rPr>
          <w:rFonts w:cs="Times New Roman"/>
          <w:b/>
          <w:szCs w:val="24"/>
        </w:rPr>
        <w:t>52 720 01</w:t>
      </w:r>
      <w:r w:rsidRPr="0029740D">
        <w:rPr>
          <w:rFonts w:cs="Times New Roman"/>
          <w:b/>
          <w:caps/>
          <w:szCs w:val="24"/>
        </w:rPr>
        <w:t xml:space="preserve"> </w:t>
      </w:r>
      <w:r w:rsidR="001837D9" w:rsidRPr="0029740D">
        <w:rPr>
          <w:rFonts w:cs="Times New Roman"/>
          <w:b/>
          <w:caps/>
          <w:szCs w:val="24"/>
        </w:rPr>
        <w:t>Általános ápolási és egészségügyi asszisztens</w:t>
      </w:r>
    </w:p>
    <w:p w:rsidR="004F48EC" w:rsidRPr="0029740D" w:rsidRDefault="004F48EC" w:rsidP="004F48EC">
      <w:pPr>
        <w:jc w:val="center"/>
        <w:rPr>
          <w:rFonts w:cs="Times New Roman"/>
          <w:b/>
          <w:caps/>
          <w:szCs w:val="24"/>
        </w:rPr>
      </w:pPr>
      <w:r w:rsidRPr="0029740D">
        <w:rPr>
          <w:rFonts w:cs="Times New Roman"/>
          <w:b/>
          <w:szCs w:val="24"/>
        </w:rPr>
        <w:t>mellék</w:t>
      </w:r>
      <w:r w:rsidR="00770AA2" w:rsidRPr="0029740D">
        <w:rPr>
          <w:rFonts w:cs="Times New Roman"/>
          <w:b/>
          <w:szCs w:val="24"/>
        </w:rPr>
        <w:t>-</w:t>
      </w:r>
      <w:r w:rsidRPr="0029740D">
        <w:rPr>
          <w:rFonts w:cs="Times New Roman"/>
          <w:b/>
          <w:szCs w:val="24"/>
        </w:rPr>
        <w:t>szakképesítéssel)</w:t>
      </w:r>
    </w:p>
    <w:p w:rsidR="000B5E9D" w:rsidRPr="0029740D" w:rsidRDefault="000B5E9D" w:rsidP="001A7777">
      <w:pPr>
        <w:jc w:val="center"/>
        <w:rPr>
          <w:rFonts w:cs="Times New Roman"/>
          <w:b/>
          <w:caps/>
          <w:szCs w:val="24"/>
        </w:rPr>
      </w:pPr>
    </w:p>
    <w:p w:rsidR="001A7777" w:rsidRPr="0029740D" w:rsidRDefault="001A7777" w:rsidP="000B5E9D">
      <w:pPr>
        <w:spacing w:after="0"/>
        <w:rPr>
          <w:rFonts w:cs="Times New Roman"/>
        </w:rPr>
      </w:pPr>
    </w:p>
    <w:p w:rsidR="00F24097" w:rsidRPr="0029740D" w:rsidRDefault="00F24097" w:rsidP="00F24097">
      <w:p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I. A szakképzés jogi háttere</w:t>
      </w:r>
    </w:p>
    <w:p w:rsidR="00F24097" w:rsidRPr="0029740D" w:rsidRDefault="00F24097" w:rsidP="00F24097">
      <w:pPr>
        <w:spacing w:after="0"/>
        <w:rPr>
          <w:rFonts w:cs="Times New Roman"/>
        </w:rPr>
      </w:pPr>
      <w:r w:rsidRPr="0029740D">
        <w:rPr>
          <w:rFonts w:cs="Times New Roman"/>
        </w:rPr>
        <w:t>A szakképzési kerettanterv</w:t>
      </w:r>
    </w:p>
    <w:p w:rsidR="00F24097" w:rsidRPr="0029740D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29740D">
        <w:rPr>
          <w:rFonts w:cs="Times New Roman"/>
        </w:rPr>
        <w:t>a nemzeti köznevelésről szóló 2011. évi CXC. törvény,</w:t>
      </w:r>
    </w:p>
    <w:p w:rsidR="00F24097" w:rsidRPr="0029740D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29740D">
        <w:rPr>
          <w:rFonts w:cs="Times New Roman"/>
        </w:rPr>
        <w:t>a szakképzésről szóló 2011. évi CLXXXVII. törvény,</w:t>
      </w:r>
    </w:p>
    <w:p w:rsidR="00F24097" w:rsidRPr="0029740D" w:rsidRDefault="00F24097" w:rsidP="00F24097">
      <w:pPr>
        <w:spacing w:after="0"/>
        <w:rPr>
          <w:rFonts w:cs="Times New Roman"/>
        </w:rPr>
      </w:pPr>
    </w:p>
    <w:p w:rsidR="00F24097" w:rsidRPr="0029740D" w:rsidRDefault="00F24097" w:rsidP="00F24097">
      <w:pPr>
        <w:spacing w:after="0"/>
        <w:rPr>
          <w:rFonts w:cs="Times New Roman"/>
        </w:rPr>
      </w:pPr>
      <w:r w:rsidRPr="0029740D">
        <w:rPr>
          <w:rFonts w:cs="Times New Roman"/>
        </w:rPr>
        <w:t>valamint</w:t>
      </w:r>
    </w:p>
    <w:p w:rsidR="00F24097" w:rsidRPr="0029740D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29740D">
        <w:rPr>
          <w:rFonts w:cs="Times New Roman"/>
        </w:rPr>
        <w:t xml:space="preserve">az Országos Képzési Jegyzékről és az Országos Képzési Jegyzék módosításának eljárásrendjéről szóló 150/2012. (VII. 6.) </w:t>
      </w:r>
      <w:r w:rsidR="0029740D">
        <w:rPr>
          <w:rFonts w:cs="Times New Roman"/>
        </w:rPr>
        <w:t>Korm. rendelet</w:t>
      </w:r>
      <w:r w:rsidRPr="0029740D">
        <w:rPr>
          <w:rFonts w:cs="Times New Roman"/>
        </w:rPr>
        <w:t>,</w:t>
      </w:r>
    </w:p>
    <w:p w:rsidR="00F24097" w:rsidRPr="0029740D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29740D">
        <w:rPr>
          <w:rFonts w:cs="Times New Roman"/>
        </w:rPr>
        <w:t xml:space="preserve">az állam által elismert szakképesítések szakmai követelménymoduljairól szóló 217/2012. (VIII. 9.) </w:t>
      </w:r>
      <w:r w:rsidR="0029740D">
        <w:rPr>
          <w:rFonts w:cs="Times New Roman"/>
        </w:rPr>
        <w:t>Korm. rendelet és</w:t>
      </w:r>
    </w:p>
    <w:p w:rsidR="00F24097" w:rsidRPr="0029740D" w:rsidRDefault="008271C5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0F557A">
        <w:rPr>
          <w:rFonts w:cs="Times New Roman"/>
          <w:szCs w:val="24"/>
        </w:rPr>
        <w:t>az emberi erőforrások minisztere ágazatába tartozó szakképesítések szakmai és vizsgakövetelményeiről szóló</w:t>
      </w:r>
      <w:r w:rsidRPr="0029740D">
        <w:rPr>
          <w:rFonts w:cs="Times New Roman"/>
        </w:rPr>
        <w:t xml:space="preserve"> </w:t>
      </w:r>
      <w:r w:rsidR="001837D9" w:rsidRPr="0029740D">
        <w:rPr>
          <w:rFonts w:cs="Times New Roman"/>
        </w:rPr>
        <w:t>27</w:t>
      </w:r>
      <w:r w:rsidR="00F24097" w:rsidRPr="0029740D">
        <w:rPr>
          <w:rFonts w:cs="Times New Roman"/>
        </w:rPr>
        <w:t>/201</w:t>
      </w:r>
      <w:r w:rsidR="001837D9" w:rsidRPr="0029740D">
        <w:rPr>
          <w:rFonts w:cs="Times New Roman"/>
        </w:rPr>
        <w:t>6</w:t>
      </w:r>
      <w:r w:rsidR="00F24097" w:rsidRPr="0029740D">
        <w:rPr>
          <w:rFonts w:cs="Times New Roman"/>
        </w:rPr>
        <w:t>. (</w:t>
      </w:r>
      <w:r w:rsidR="001837D9" w:rsidRPr="0029740D">
        <w:rPr>
          <w:rFonts w:cs="Times New Roman"/>
        </w:rPr>
        <w:t>IX</w:t>
      </w:r>
      <w:r w:rsidR="00F24097" w:rsidRPr="0029740D">
        <w:rPr>
          <w:rFonts w:cs="Times New Roman"/>
        </w:rPr>
        <w:t xml:space="preserve">. </w:t>
      </w:r>
      <w:r w:rsidR="001837D9" w:rsidRPr="0029740D">
        <w:rPr>
          <w:rFonts w:cs="Times New Roman"/>
        </w:rPr>
        <w:t>16</w:t>
      </w:r>
      <w:r w:rsidR="00F24097" w:rsidRPr="0029740D">
        <w:rPr>
          <w:rFonts w:cs="Times New Roman"/>
        </w:rPr>
        <w:t xml:space="preserve">.) </w:t>
      </w:r>
      <w:r w:rsidR="001837D9" w:rsidRPr="0029740D">
        <w:rPr>
          <w:rFonts w:cs="Times New Roman"/>
        </w:rPr>
        <w:t>EMMI</w:t>
      </w:r>
      <w:r w:rsidR="00F24097" w:rsidRPr="0029740D">
        <w:rPr>
          <w:rFonts w:cs="Times New Roman"/>
        </w:rPr>
        <w:t xml:space="preserve"> rendelet </w:t>
      </w:r>
    </w:p>
    <w:p w:rsidR="00F24097" w:rsidRPr="0029740D" w:rsidRDefault="00F24097" w:rsidP="00F24097">
      <w:pPr>
        <w:spacing w:after="0"/>
        <w:rPr>
          <w:rFonts w:cs="Times New Roman"/>
        </w:rPr>
      </w:pPr>
      <w:r w:rsidRPr="0029740D">
        <w:rPr>
          <w:rFonts w:cs="Times New Roman"/>
        </w:rPr>
        <w:t>alapján készült.</w:t>
      </w:r>
    </w:p>
    <w:p w:rsidR="001A7777" w:rsidRPr="0029740D" w:rsidRDefault="001A7777" w:rsidP="000B5E9D">
      <w:pPr>
        <w:spacing w:after="0"/>
        <w:rPr>
          <w:rFonts w:cs="Times New Roman"/>
        </w:rPr>
      </w:pPr>
    </w:p>
    <w:p w:rsidR="00E96240" w:rsidRPr="0029740D" w:rsidRDefault="00E96240" w:rsidP="000B5E9D">
      <w:pPr>
        <w:spacing w:after="0"/>
        <w:rPr>
          <w:rFonts w:cs="Times New Roman"/>
        </w:rPr>
      </w:pPr>
    </w:p>
    <w:p w:rsidR="00C64856" w:rsidRPr="0029740D" w:rsidRDefault="00C64856" w:rsidP="00C64856">
      <w:p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II. A szakképesítés alapadatai</w:t>
      </w:r>
    </w:p>
    <w:p w:rsidR="00C64856" w:rsidRPr="0029740D" w:rsidRDefault="00C64856" w:rsidP="00C64856">
      <w:pPr>
        <w:spacing w:after="0"/>
        <w:rPr>
          <w:rFonts w:cs="Times New Roman"/>
        </w:rPr>
      </w:pPr>
    </w:p>
    <w:p w:rsidR="00C64856" w:rsidRPr="0029740D" w:rsidRDefault="00C64856" w:rsidP="00C64856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A szakképesítés azonosító száma: </w:t>
      </w:r>
      <w:r w:rsidR="00B412AD" w:rsidRPr="0029740D">
        <w:rPr>
          <w:rFonts w:cs="Times New Roman"/>
        </w:rPr>
        <w:t>54 723 02</w:t>
      </w:r>
    </w:p>
    <w:p w:rsidR="00C64856" w:rsidRPr="0029740D" w:rsidRDefault="00C64856" w:rsidP="00C64856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Szakképesítés megnevezése: </w:t>
      </w:r>
      <w:r w:rsidR="00B412AD" w:rsidRPr="0029740D">
        <w:rPr>
          <w:rFonts w:cs="Times New Roman"/>
        </w:rPr>
        <w:t>Gyakorló ápoló</w:t>
      </w:r>
    </w:p>
    <w:p w:rsidR="00C64856" w:rsidRPr="0029740D" w:rsidRDefault="00C64856" w:rsidP="00C64856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A szakmacsoport száma és megnevezése: </w:t>
      </w:r>
      <w:r w:rsidR="00B412AD" w:rsidRPr="0029740D">
        <w:rPr>
          <w:rFonts w:cs="Times New Roman"/>
        </w:rPr>
        <w:t>1</w:t>
      </w:r>
      <w:r w:rsidRPr="0029740D">
        <w:rPr>
          <w:rFonts w:cs="Times New Roman"/>
        </w:rPr>
        <w:t xml:space="preserve">. </w:t>
      </w:r>
      <w:r w:rsidR="00B412AD" w:rsidRPr="0029740D">
        <w:rPr>
          <w:rFonts w:cs="Times New Roman"/>
        </w:rPr>
        <w:t>Egészségügy</w:t>
      </w:r>
    </w:p>
    <w:p w:rsidR="00C64856" w:rsidRPr="0029740D" w:rsidRDefault="00C64856" w:rsidP="00C64856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Ágazati besorolás száma és megnevezése: </w:t>
      </w:r>
      <w:r w:rsidR="00B412AD" w:rsidRPr="0029740D">
        <w:rPr>
          <w:rFonts w:cs="Times New Roman"/>
        </w:rPr>
        <w:t>I</w:t>
      </w:r>
      <w:r w:rsidRPr="0029740D">
        <w:rPr>
          <w:rFonts w:cs="Times New Roman"/>
        </w:rPr>
        <w:t xml:space="preserve">. </w:t>
      </w:r>
      <w:r w:rsidR="00B412AD" w:rsidRPr="0029740D">
        <w:rPr>
          <w:rFonts w:cs="Times New Roman"/>
        </w:rPr>
        <w:t>Egészségügy</w:t>
      </w:r>
    </w:p>
    <w:p w:rsidR="00C64856" w:rsidRPr="0029740D" w:rsidRDefault="00C64856" w:rsidP="00C64856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Iskolai rendszerű szakképzésben a szakképzési évfolyamok száma: </w:t>
      </w:r>
      <w:r w:rsidR="00B412AD" w:rsidRPr="0029740D">
        <w:rPr>
          <w:rFonts w:cs="Times New Roman"/>
        </w:rPr>
        <w:t>2</w:t>
      </w:r>
      <w:r w:rsidRPr="0029740D">
        <w:rPr>
          <w:rFonts w:cs="Times New Roman"/>
        </w:rPr>
        <w:t xml:space="preserve"> év</w:t>
      </w:r>
    </w:p>
    <w:p w:rsidR="00C64856" w:rsidRPr="0029740D" w:rsidRDefault="00C64856" w:rsidP="00C64856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Elméleti képzési idő aránya: </w:t>
      </w:r>
      <w:r w:rsidR="00B412AD" w:rsidRPr="0029740D">
        <w:rPr>
          <w:rFonts w:cs="Times New Roman"/>
        </w:rPr>
        <w:t>50</w:t>
      </w:r>
      <w:r w:rsidRPr="0029740D">
        <w:rPr>
          <w:rFonts w:cs="Times New Roman"/>
        </w:rPr>
        <w:t>%</w:t>
      </w:r>
    </w:p>
    <w:p w:rsidR="00C64856" w:rsidRPr="0029740D" w:rsidRDefault="00C64856" w:rsidP="00C64856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Gyakorlati képzési idő aránya: </w:t>
      </w:r>
      <w:r w:rsidR="00B412AD" w:rsidRPr="0029740D">
        <w:rPr>
          <w:rFonts w:cs="Times New Roman"/>
        </w:rPr>
        <w:t>50</w:t>
      </w:r>
      <w:r w:rsidRPr="0029740D">
        <w:rPr>
          <w:rFonts w:cs="Times New Roman"/>
        </w:rPr>
        <w:t>%</w:t>
      </w:r>
    </w:p>
    <w:p w:rsidR="00C64856" w:rsidRPr="0029740D" w:rsidRDefault="00C64856" w:rsidP="00C64856">
      <w:pPr>
        <w:spacing w:after="0"/>
        <w:rPr>
          <w:rFonts w:cs="Times New Roman"/>
        </w:rPr>
      </w:pPr>
      <w:r w:rsidRPr="0029740D">
        <w:rPr>
          <w:rFonts w:cs="Times New Roman"/>
        </w:rPr>
        <w:t>Az iskolai rendszerű képzésben az összefüggő szakmai gyakorlat időtartama:</w:t>
      </w:r>
    </w:p>
    <w:p w:rsidR="00C64856" w:rsidRPr="0029740D" w:rsidRDefault="00C64856" w:rsidP="00381B6C">
      <w:pPr>
        <w:pStyle w:val="Listaszerbekezds"/>
        <w:numPr>
          <w:ilvl w:val="0"/>
          <w:numId w:val="7"/>
        </w:numPr>
        <w:spacing w:after="0"/>
        <w:rPr>
          <w:rFonts w:cs="Times New Roman"/>
        </w:rPr>
      </w:pPr>
      <w:r w:rsidRPr="0029740D">
        <w:rPr>
          <w:rFonts w:cs="Times New Roman"/>
        </w:rPr>
        <w:t>5 évfolyamos képzés esetén</w:t>
      </w:r>
      <w:r w:rsidR="00381B6C" w:rsidRPr="0029740D">
        <w:rPr>
          <w:rFonts w:cs="Times New Roman"/>
        </w:rPr>
        <w:t>:</w:t>
      </w:r>
      <w:r w:rsidRPr="0029740D">
        <w:rPr>
          <w:rFonts w:cs="Times New Roman"/>
        </w:rPr>
        <w:t xml:space="preserve"> </w:t>
      </w:r>
      <w:r w:rsidR="00BD0108" w:rsidRPr="0029740D">
        <w:rPr>
          <w:rFonts w:cs="Times New Roman"/>
        </w:rPr>
        <w:t>a 10. évfolyamot követően 140</w:t>
      </w:r>
      <w:r w:rsidRPr="0029740D">
        <w:rPr>
          <w:rFonts w:cs="Times New Roman"/>
        </w:rPr>
        <w:t xml:space="preserve"> óra, a 11. évfolyamot követően 140 óra; </w:t>
      </w:r>
    </w:p>
    <w:p w:rsidR="00C64856" w:rsidRPr="0029740D" w:rsidRDefault="00C64856" w:rsidP="00381B6C">
      <w:pPr>
        <w:pStyle w:val="Listaszerbekezds"/>
        <w:numPr>
          <w:ilvl w:val="0"/>
          <w:numId w:val="7"/>
        </w:numPr>
        <w:spacing w:after="0"/>
        <w:rPr>
          <w:rFonts w:cs="Times New Roman"/>
        </w:rPr>
      </w:pPr>
      <w:r w:rsidRPr="0029740D">
        <w:rPr>
          <w:rFonts w:cs="Times New Roman"/>
        </w:rPr>
        <w:t>2 évfolyamos képzés esetén</w:t>
      </w:r>
      <w:r w:rsidR="00381B6C" w:rsidRPr="0029740D">
        <w:rPr>
          <w:rFonts w:cs="Times New Roman"/>
        </w:rPr>
        <w:t>:</w:t>
      </w:r>
      <w:r w:rsidRPr="0029740D">
        <w:rPr>
          <w:rFonts w:cs="Times New Roman"/>
        </w:rPr>
        <w:t xml:space="preserve"> az első szakképzési évfolyamot követően </w:t>
      </w:r>
      <w:r w:rsidR="00BD0108" w:rsidRPr="0029740D">
        <w:rPr>
          <w:rFonts w:cs="Times New Roman"/>
        </w:rPr>
        <w:t>160</w:t>
      </w:r>
      <w:r w:rsidRPr="0029740D">
        <w:rPr>
          <w:rFonts w:cs="Times New Roman"/>
        </w:rPr>
        <w:t xml:space="preserve"> óra</w:t>
      </w:r>
      <w:r w:rsidR="00AF15B8">
        <w:rPr>
          <w:rFonts w:cs="Times New Roman"/>
        </w:rPr>
        <w:t>.</w:t>
      </w:r>
    </w:p>
    <w:p w:rsidR="001A7777" w:rsidRPr="0029740D" w:rsidRDefault="001A7777" w:rsidP="000B5E9D">
      <w:pPr>
        <w:spacing w:after="0"/>
        <w:rPr>
          <w:rFonts w:cs="Times New Roman"/>
        </w:rPr>
      </w:pPr>
    </w:p>
    <w:p w:rsidR="00E96240" w:rsidRDefault="00E96240" w:rsidP="000B5E9D">
      <w:pPr>
        <w:spacing w:after="0"/>
        <w:rPr>
          <w:rFonts w:cs="Times New Roman"/>
        </w:rPr>
      </w:pPr>
    </w:p>
    <w:p w:rsidR="0029740D" w:rsidRDefault="0029740D" w:rsidP="000B5E9D">
      <w:pPr>
        <w:spacing w:after="0"/>
        <w:rPr>
          <w:rFonts w:cs="Times New Roman"/>
        </w:rPr>
      </w:pPr>
    </w:p>
    <w:p w:rsidR="0029740D" w:rsidRPr="0029740D" w:rsidRDefault="0029740D" w:rsidP="000B5E9D">
      <w:pPr>
        <w:spacing w:after="0"/>
        <w:rPr>
          <w:rFonts w:cs="Times New Roman"/>
        </w:rPr>
      </w:pPr>
    </w:p>
    <w:p w:rsidR="00E96240" w:rsidRPr="0029740D" w:rsidRDefault="00E96240" w:rsidP="00E96240">
      <w:p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lastRenderedPageBreak/>
        <w:t>III. A szakképzésbe történő belépés feltételei</w:t>
      </w:r>
    </w:p>
    <w:p w:rsidR="00E96240" w:rsidRPr="0029740D" w:rsidRDefault="00E96240" w:rsidP="00E96240">
      <w:pPr>
        <w:spacing w:after="0"/>
        <w:rPr>
          <w:rFonts w:cs="Times New Roman"/>
        </w:rPr>
      </w:pPr>
    </w:p>
    <w:p w:rsidR="00E96240" w:rsidRPr="0029740D" w:rsidRDefault="00E96240" w:rsidP="00E96240">
      <w:pPr>
        <w:spacing w:after="0"/>
        <w:rPr>
          <w:rFonts w:cs="Times New Roman"/>
        </w:rPr>
      </w:pPr>
      <w:r w:rsidRPr="0029740D">
        <w:rPr>
          <w:rFonts w:cs="Times New Roman"/>
        </w:rPr>
        <w:t>Iskolai előképzettség: érettségi végzettség</w:t>
      </w:r>
    </w:p>
    <w:p w:rsidR="00E96240" w:rsidRPr="0029740D" w:rsidRDefault="00E96240" w:rsidP="00E96240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Bemeneti kompetenciák: </w:t>
      </w:r>
      <w:r w:rsidR="000772D7" w:rsidRPr="0029740D">
        <w:rPr>
          <w:rFonts w:cs="Times New Roman"/>
        </w:rPr>
        <w:t>—</w:t>
      </w:r>
    </w:p>
    <w:p w:rsidR="00E96240" w:rsidRPr="0029740D" w:rsidRDefault="00E96240" w:rsidP="00E96240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Szakmai előképzettség: </w:t>
      </w:r>
      <w:r w:rsidR="000772D7" w:rsidRPr="0029740D">
        <w:rPr>
          <w:rFonts w:cs="Times New Roman"/>
        </w:rPr>
        <w:t>—</w:t>
      </w:r>
    </w:p>
    <w:p w:rsidR="00E96240" w:rsidRPr="0029740D" w:rsidRDefault="00E96240" w:rsidP="00E96240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Előírt gyakorlat: </w:t>
      </w:r>
      <w:r w:rsidR="000772D7" w:rsidRPr="0029740D">
        <w:rPr>
          <w:rFonts w:cs="Times New Roman"/>
        </w:rPr>
        <w:t>—</w:t>
      </w:r>
    </w:p>
    <w:p w:rsidR="00E96240" w:rsidRPr="0029740D" w:rsidRDefault="00E96240" w:rsidP="00E96240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Egészségügyi alkalmassági követelmények: </w:t>
      </w:r>
      <w:r w:rsidR="00B412AD" w:rsidRPr="0029740D">
        <w:rPr>
          <w:rFonts w:cs="Times New Roman"/>
        </w:rPr>
        <w:t>szükségesek</w:t>
      </w:r>
    </w:p>
    <w:p w:rsidR="00E96240" w:rsidRPr="0029740D" w:rsidRDefault="00E96240" w:rsidP="00E96240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Pályaalkalmassági követelmények: </w:t>
      </w:r>
      <w:r w:rsidR="00B412AD" w:rsidRPr="0029740D">
        <w:rPr>
          <w:rFonts w:cs="Times New Roman"/>
        </w:rPr>
        <w:t xml:space="preserve">nem </w:t>
      </w:r>
      <w:r w:rsidRPr="0029740D">
        <w:rPr>
          <w:rFonts w:cs="Times New Roman"/>
        </w:rPr>
        <w:t>szükségesek</w:t>
      </w:r>
    </w:p>
    <w:p w:rsidR="00E96240" w:rsidRPr="0029740D" w:rsidRDefault="00E96240" w:rsidP="00E96240">
      <w:pPr>
        <w:spacing w:after="0"/>
        <w:rPr>
          <w:rFonts w:cs="Times New Roman"/>
        </w:rPr>
      </w:pPr>
    </w:p>
    <w:p w:rsidR="00E96240" w:rsidRPr="0029740D" w:rsidRDefault="00E96240" w:rsidP="00E96240">
      <w:pPr>
        <w:spacing w:after="0"/>
        <w:rPr>
          <w:rFonts w:cs="Times New Roman"/>
        </w:rPr>
      </w:pPr>
    </w:p>
    <w:p w:rsidR="00E96240" w:rsidRPr="0029740D" w:rsidRDefault="00E96240" w:rsidP="00E96240">
      <w:p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IV. A szakképzés szervezésének feltételei</w:t>
      </w:r>
    </w:p>
    <w:p w:rsidR="00E96240" w:rsidRPr="0029740D" w:rsidRDefault="00E96240" w:rsidP="00E96240">
      <w:pPr>
        <w:spacing w:after="0"/>
        <w:rPr>
          <w:rFonts w:cs="Times New Roman"/>
        </w:rPr>
      </w:pPr>
    </w:p>
    <w:p w:rsidR="00E96240" w:rsidRPr="0029740D" w:rsidRDefault="00E96240" w:rsidP="00E96240">
      <w:p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Személyi feltételek</w:t>
      </w:r>
    </w:p>
    <w:p w:rsidR="00E96240" w:rsidRPr="0029740D" w:rsidRDefault="00E96240" w:rsidP="00E96240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A szakmai elméleti és gyakorlati képzésben a nemzeti köznevelésről szóló 2011. évi CXC. törvény és a szakképzésről szóló 2011. évi CLXXXVII. törvény előírásainak megfelelő végzettséggel rendelkező pedagógus és egyéb szakember vehet részt. </w:t>
      </w:r>
    </w:p>
    <w:p w:rsidR="00E96240" w:rsidRPr="0029740D" w:rsidRDefault="00E96240" w:rsidP="00E96240">
      <w:pPr>
        <w:spacing w:after="0"/>
        <w:rPr>
          <w:rFonts w:cs="Times New Roman"/>
        </w:rPr>
      </w:pPr>
      <w:r w:rsidRPr="0029740D">
        <w:rPr>
          <w:rFonts w:cs="Times New Roman"/>
        </w:rPr>
        <w:t>Ezen túl az alábbi tantárgyak oktatására az alábbi végzettséggel rendelkező szakember alkalmazható:</w:t>
      </w:r>
    </w:p>
    <w:p w:rsidR="001A7777" w:rsidRPr="0029740D" w:rsidRDefault="001A7777" w:rsidP="000B5E9D">
      <w:pPr>
        <w:spacing w:after="0"/>
        <w:rPr>
          <w:rFonts w:cs="Times New Roman"/>
        </w:rPr>
      </w:pPr>
    </w:p>
    <w:tbl>
      <w:tblPr>
        <w:tblW w:w="7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280"/>
      </w:tblGrid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CB35F2" w:rsidRPr="0029740D" w:rsidRDefault="00CB35F2" w:rsidP="0029740D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Tantárgy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CB35F2" w:rsidRPr="0029740D" w:rsidRDefault="00CB35F2" w:rsidP="00CB35F2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szCs w:val="24"/>
                <w:lang w:eastAsia="hu-HU"/>
              </w:rPr>
              <w:t>Szakképesítés/Szakképzettség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Egészségügyi alapismeretek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Egészségügyi szaktanár, Egészségügyi szakoktató, Ápoló MSc, </w:t>
            </w:r>
            <w:r w:rsidR="00952763" w:rsidRPr="0029740D">
              <w:rPr>
                <w:rFonts w:eastAsia="Times New Roman" w:cs="Times New Roman"/>
                <w:szCs w:val="24"/>
                <w:lang w:eastAsia="hu-HU"/>
              </w:rPr>
              <w:t xml:space="preserve">Ápoló 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BSc 5 éves szakmai gyakorlattal, Egészségtan tanár egészségügyi előképzettséggel, jogász (szakmai jogi és etikai ismeretek), Egészségügyi menedzser (egészségügyi ellátórendszer)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Szakmai kommunikáció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Egészségügyi szaktanár, Egészségügyi szakoktató, Ápoló MSc, </w:t>
            </w:r>
            <w:r w:rsidR="00952763" w:rsidRPr="0029740D">
              <w:rPr>
                <w:rFonts w:eastAsia="Times New Roman" w:cs="Times New Roman"/>
                <w:szCs w:val="24"/>
                <w:lang w:eastAsia="hu-HU"/>
              </w:rPr>
              <w:t xml:space="preserve">Ápoló 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BSc 5 éves szakmai gyakorlattal, Latin szakos nyelvtanár (orvosi latin)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Ápolástan-gondozástan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Egészségügyi szaktanár, Egészségügyi szakoktató, Ápoló MSc, </w:t>
            </w:r>
            <w:r w:rsidR="00952763" w:rsidRPr="0029740D">
              <w:rPr>
                <w:rFonts w:eastAsia="Times New Roman" w:cs="Times New Roman"/>
                <w:szCs w:val="24"/>
                <w:lang w:eastAsia="hu-HU"/>
              </w:rPr>
              <w:t xml:space="preserve">Ápoló 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BSc 5 éves szakmai gyakorlattal,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Ápolástan-gondozástan gyakorlat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Egészségügyi szaktanár, Egészségügyi szakoktató, Ápoló MSc, </w:t>
            </w:r>
            <w:r w:rsidR="00952763" w:rsidRPr="0029740D">
              <w:rPr>
                <w:rFonts w:eastAsia="Times New Roman" w:cs="Times New Roman"/>
                <w:szCs w:val="24"/>
                <w:lang w:eastAsia="hu-HU"/>
              </w:rPr>
              <w:t xml:space="preserve">Ápoló </w:t>
            </w:r>
            <w:r w:rsidR="00FA6D92" w:rsidRPr="0029740D">
              <w:rPr>
                <w:rFonts w:eastAsia="Times New Roman" w:cs="Times New Roman"/>
                <w:szCs w:val="24"/>
                <w:lang w:eastAsia="hu-HU"/>
              </w:rPr>
              <w:t xml:space="preserve">BSc, 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Egészségügyi gyakorlatvezető, Csecsemő és kisgyermekgondozó</w:t>
            </w:r>
            <w:r w:rsidR="00FA6D92" w:rsidRPr="0029740D">
              <w:rPr>
                <w:rFonts w:eastAsia="Times New Roman" w:cs="Times New Roman"/>
                <w:szCs w:val="24"/>
                <w:lang w:eastAsia="hu-HU"/>
              </w:rPr>
              <w:t>, Csecsemő és gyermekápoló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 (egészséges csecsemő és gyermek gondozása), Szociális munkás (gondozási feladatok felnőttkorban)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Klinikumi alapozó ismeretek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Általános orvos, Szakorvos, Egészségügyi szakoktató, Egészségügyi szaktanár, Ápoló MSc, </w:t>
            </w:r>
            <w:r w:rsidR="00952763" w:rsidRPr="0029740D">
              <w:rPr>
                <w:rFonts w:eastAsia="Times New Roman" w:cs="Times New Roman"/>
                <w:szCs w:val="24"/>
                <w:lang w:eastAsia="hu-HU"/>
              </w:rPr>
              <w:t xml:space="preserve">Ápoló 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BSc 5 éves szakmai gyakorlattal, Közegészségügyi-járványügyi felügyelő (mikrobiológia-járványtan), Közegészségügyi járványügyi ellenőr (mikrobiológia-járványtan), Mentőtiszt (elsősegélynyújtás-első ellátás)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lastRenderedPageBreak/>
              <w:t>Klinikumi szakismeretek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Általános orvos, Szakorvos, Egészségügyi szakoktató, Egészségügyi szaktanár, Ápoló MSc, </w:t>
            </w:r>
            <w:r w:rsidR="00952763" w:rsidRPr="0029740D">
              <w:rPr>
                <w:rFonts w:eastAsia="Times New Roman" w:cs="Times New Roman"/>
                <w:szCs w:val="24"/>
                <w:lang w:eastAsia="hu-HU"/>
              </w:rPr>
              <w:t xml:space="preserve">Ápoló 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BSc 5 éves szakmai gyakorlattal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Diagnosztikai és terápiás alapismeretek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BB0ECA" w:rsidRPr="0029740D" w:rsidRDefault="00FA6D9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Általános orvos, Szakorvos, </w:t>
            </w:r>
            <w:r w:rsidR="00BB0ECA" w:rsidRPr="0029740D">
              <w:rPr>
                <w:rFonts w:eastAsia="Times New Roman" w:cs="Times New Roman"/>
                <w:szCs w:val="24"/>
                <w:lang w:eastAsia="hu-HU"/>
              </w:rPr>
              <w:t>Egészségügyi szakoktató, Egészségügyi szaktanár, Ápoló MSc, Ápoló BSc 5 éves szakmai gyakorlattal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Klinikumi gyakorlat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Egészségügyi gyakorlatvezető, Egészségügyi szakoktató, Áp</w:t>
            </w:r>
            <w:r w:rsidR="00FA6D92" w:rsidRPr="0029740D">
              <w:rPr>
                <w:rFonts w:eastAsia="Times New Roman" w:cs="Times New Roman"/>
                <w:szCs w:val="24"/>
                <w:lang w:eastAsia="hu-HU"/>
              </w:rPr>
              <w:t>oló MSc, Ápoló BSc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, Egészségügyi szaktanár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Egészségügy asszisztensi feladatok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952763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Egészségügyi szakoktató, Egészségügyi szaktanár, Egészségtan tanár egészségügyi előképzettséggel, Ápoló MSc, </w:t>
            </w:r>
            <w:r w:rsidR="00952763" w:rsidRPr="0029740D">
              <w:rPr>
                <w:rFonts w:eastAsia="Times New Roman" w:cs="Times New Roman"/>
                <w:szCs w:val="24"/>
                <w:lang w:eastAsia="hu-HU"/>
              </w:rPr>
              <w:t xml:space="preserve">Ápoló 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BSc 5 éves szakmai gyakorlattal,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BB0ECA" w:rsidRPr="0029740D" w:rsidRDefault="00BB0ECA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Egészségügyi asszisztálás gyakorlata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BB0ECA" w:rsidRPr="0029740D" w:rsidRDefault="00FA6D9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Egészségügyi szaktanár</w:t>
            </w:r>
            <w:r w:rsidR="00BB0ECA" w:rsidRPr="0029740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Egészségügyi szakoktató</w:t>
            </w:r>
            <w:r w:rsidR="00952763" w:rsidRPr="0029740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r w:rsidR="00BB0ECA" w:rsidRPr="0029740D">
              <w:rPr>
                <w:rFonts w:eastAsia="Times New Roman" w:cs="Times New Roman"/>
                <w:szCs w:val="24"/>
                <w:lang w:eastAsia="hu-HU"/>
              </w:rPr>
              <w:t xml:space="preserve">Egészségügyi gyakorlatvezető, Ápoló MSc, </w:t>
            </w:r>
            <w:r w:rsidR="00952763" w:rsidRPr="0029740D">
              <w:rPr>
                <w:rFonts w:eastAsia="Times New Roman" w:cs="Times New Roman"/>
                <w:szCs w:val="24"/>
                <w:lang w:eastAsia="hu-HU"/>
              </w:rPr>
              <w:t>Ápoló BSc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446781" w:rsidRPr="0029740D" w:rsidRDefault="00446781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Diagnosztikus-terápiás szakismeretek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446781" w:rsidRPr="0029740D" w:rsidRDefault="00FA6D92" w:rsidP="00446781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Általános orvos, Szakorvos, Egészségügyi szaktanár</w:t>
            </w:r>
            <w:r w:rsidR="00446781" w:rsidRPr="0029740D">
              <w:rPr>
                <w:rFonts w:eastAsia="Times New Roman" w:cs="Times New Roman"/>
                <w:szCs w:val="24"/>
                <w:lang w:eastAsia="hu-HU"/>
              </w:rPr>
              <w:t>, E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gészségügyi szakoktató</w:t>
            </w:r>
            <w:r w:rsidR="00446781" w:rsidRPr="0029740D">
              <w:rPr>
                <w:rFonts w:eastAsia="Times New Roman" w:cs="Times New Roman"/>
                <w:szCs w:val="24"/>
                <w:lang w:eastAsia="hu-HU"/>
              </w:rPr>
              <w:t xml:space="preserve">, Ápoló MSc, 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Ápoló BSc</w:t>
            </w:r>
            <w:r w:rsidR="00ED6A89" w:rsidRPr="0029740D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r w:rsidR="00446781" w:rsidRPr="0029740D">
              <w:rPr>
                <w:rFonts w:eastAsia="Times New Roman" w:cs="Times New Roman"/>
                <w:szCs w:val="24"/>
                <w:lang w:eastAsia="hu-HU"/>
              </w:rPr>
              <w:t>gyógyszerész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446781" w:rsidRPr="0029740D" w:rsidRDefault="00446781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Diagnosztikus-terápiás beavatkozások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446781" w:rsidRPr="0029740D" w:rsidRDefault="00ED6A89" w:rsidP="00ED6A89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Egészségügyi szakoktató, E</w:t>
            </w:r>
            <w:r w:rsidR="00446781" w:rsidRPr="0029740D">
              <w:rPr>
                <w:rFonts w:eastAsia="Times New Roman" w:cs="Times New Roman"/>
                <w:szCs w:val="24"/>
                <w:lang w:eastAsia="hu-HU"/>
              </w:rPr>
              <w:t xml:space="preserve">gészségügyi szaktanár, </w:t>
            </w:r>
            <w:r w:rsidR="00FA6D92" w:rsidRPr="0029740D">
              <w:rPr>
                <w:rFonts w:eastAsia="Times New Roman" w:cs="Times New Roman"/>
                <w:szCs w:val="24"/>
                <w:lang w:eastAsia="hu-HU"/>
              </w:rPr>
              <w:t>Ápoló MSc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>, Ápoló BSc.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446781" w:rsidRPr="0029740D" w:rsidRDefault="00446781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Klinikai gyakorlat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446781" w:rsidRPr="0029740D" w:rsidRDefault="00FA6D92" w:rsidP="00ED6A89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Egészségügyi szaktanár, Egészségügyi szakoktató, </w:t>
            </w:r>
            <w:r w:rsidR="00ED6A89" w:rsidRPr="0029740D">
              <w:rPr>
                <w:rFonts w:eastAsia="Times New Roman" w:cs="Times New Roman"/>
                <w:szCs w:val="24"/>
                <w:lang w:eastAsia="hu-HU"/>
              </w:rPr>
              <w:t>Egészségügyi gyakorlatv</w:t>
            </w: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ezető, </w:t>
            </w:r>
            <w:r w:rsidR="002005E8" w:rsidRPr="0029740D">
              <w:rPr>
                <w:rFonts w:eastAsia="Times New Roman" w:cs="Times New Roman"/>
                <w:szCs w:val="24"/>
                <w:lang w:eastAsia="hu-HU"/>
              </w:rPr>
              <w:t>Ápoló MSc</w:t>
            </w:r>
            <w:r w:rsidR="00ED6A89" w:rsidRPr="0029740D">
              <w:rPr>
                <w:rFonts w:eastAsia="Times New Roman" w:cs="Times New Roman"/>
                <w:szCs w:val="24"/>
                <w:lang w:eastAsia="hu-HU"/>
              </w:rPr>
              <w:t>, Ápoló BSc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446781" w:rsidRPr="0029740D" w:rsidRDefault="00446781" w:rsidP="008077AF">
            <w:pPr>
              <w:spacing w:after="0"/>
              <w:jc w:val="left"/>
              <w:rPr>
                <w:rFonts w:cs="Times New Roman"/>
                <w:bCs/>
                <w:szCs w:val="24"/>
              </w:rPr>
            </w:pPr>
            <w:r w:rsidRPr="0029740D">
              <w:rPr>
                <w:rFonts w:cs="Times New Roman"/>
                <w:bCs/>
                <w:szCs w:val="24"/>
              </w:rPr>
              <w:t>Egészségnevelés, egészségfejlesztés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:rsidR="00446781" w:rsidRPr="0029740D" w:rsidRDefault="00ED6A89" w:rsidP="00FA6D92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  <w:szCs w:val="24"/>
              </w:rPr>
              <w:t>Egészségügyi szaktanár, E</w:t>
            </w:r>
            <w:r w:rsidR="00446781" w:rsidRPr="0029740D">
              <w:rPr>
                <w:rFonts w:cs="Times New Roman"/>
                <w:szCs w:val="24"/>
              </w:rPr>
              <w:t xml:space="preserve">gészségügyi szakoktató, </w:t>
            </w:r>
            <w:r w:rsidRPr="0029740D">
              <w:rPr>
                <w:rFonts w:cs="Times New Roman"/>
                <w:szCs w:val="24"/>
              </w:rPr>
              <w:t>E</w:t>
            </w:r>
            <w:r w:rsidR="00446781" w:rsidRPr="0029740D">
              <w:rPr>
                <w:rFonts w:cs="Times New Roman"/>
                <w:szCs w:val="24"/>
              </w:rPr>
              <w:t>gészségtan tanár</w:t>
            </w:r>
            <w:r w:rsidRPr="0029740D">
              <w:rPr>
                <w:rFonts w:cs="Times New Roman"/>
                <w:szCs w:val="24"/>
              </w:rPr>
              <w:t xml:space="preserve"> egészségügyi előképzettséggel, Á</w:t>
            </w:r>
            <w:r w:rsidR="00446781" w:rsidRPr="0029740D">
              <w:rPr>
                <w:rFonts w:cs="Times New Roman"/>
                <w:szCs w:val="24"/>
              </w:rPr>
              <w:t xml:space="preserve">poló </w:t>
            </w:r>
            <w:r w:rsidRPr="0029740D">
              <w:rPr>
                <w:rFonts w:cs="Times New Roman"/>
                <w:szCs w:val="24"/>
              </w:rPr>
              <w:t xml:space="preserve">MSc, Ápoló </w:t>
            </w:r>
            <w:r w:rsidR="00446781" w:rsidRPr="0029740D">
              <w:rPr>
                <w:rFonts w:cs="Times New Roman"/>
                <w:szCs w:val="24"/>
              </w:rPr>
              <w:t>BSc</w:t>
            </w:r>
            <w:r w:rsidRPr="0029740D">
              <w:rPr>
                <w:rFonts w:cs="Times New Roman"/>
                <w:szCs w:val="24"/>
              </w:rPr>
              <w:t>.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446781" w:rsidRPr="0029740D" w:rsidRDefault="00446781" w:rsidP="008077AF">
            <w:pPr>
              <w:spacing w:after="0"/>
              <w:jc w:val="left"/>
              <w:rPr>
                <w:rFonts w:cs="Times New Roman"/>
                <w:bCs/>
                <w:szCs w:val="24"/>
              </w:rPr>
            </w:pPr>
            <w:r w:rsidRPr="0029740D">
              <w:rPr>
                <w:rFonts w:cs="Times New Roman"/>
                <w:bCs/>
                <w:szCs w:val="24"/>
              </w:rPr>
              <w:t>Egészségnevelés, egészségfejlesztés gyakorlat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:rsidR="00446781" w:rsidRPr="0029740D" w:rsidRDefault="00FA6D92" w:rsidP="00ED6A89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  <w:szCs w:val="24"/>
              </w:rPr>
              <w:t xml:space="preserve">Egészségügyi szaktanár, Egészségügyi szakoktató, </w:t>
            </w:r>
            <w:r w:rsidR="00ED6A89" w:rsidRPr="0029740D">
              <w:rPr>
                <w:rFonts w:cs="Times New Roman"/>
                <w:szCs w:val="24"/>
              </w:rPr>
              <w:t>Egészségügyi gyakorlatv</w:t>
            </w:r>
            <w:r w:rsidRPr="0029740D">
              <w:rPr>
                <w:rFonts w:cs="Times New Roman"/>
                <w:szCs w:val="24"/>
              </w:rPr>
              <w:t xml:space="preserve">ezető, </w:t>
            </w:r>
            <w:r w:rsidR="008765F8" w:rsidRPr="0029740D">
              <w:rPr>
                <w:rFonts w:cs="Times New Roman"/>
                <w:szCs w:val="24"/>
              </w:rPr>
              <w:t>Ápoló MSc</w:t>
            </w:r>
            <w:r w:rsidR="00ED6A89" w:rsidRPr="0029740D">
              <w:rPr>
                <w:rFonts w:cs="Times New Roman"/>
                <w:szCs w:val="24"/>
              </w:rPr>
              <w:t>, Ápoló BSc</w:t>
            </w:r>
          </w:p>
        </w:tc>
      </w:tr>
    </w:tbl>
    <w:p w:rsidR="00CB35F2" w:rsidRPr="0029740D" w:rsidRDefault="00CB35F2" w:rsidP="000B5E9D">
      <w:pPr>
        <w:spacing w:after="0"/>
        <w:rPr>
          <w:rFonts w:cs="Times New Roman"/>
        </w:rPr>
      </w:pPr>
    </w:p>
    <w:p w:rsidR="00696ED9" w:rsidRPr="0029740D" w:rsidRDefault="00696ED9" w:rsidP="00696ED9">
      <w:p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Tárgyi feltételek</w:t>
      </w:r>
    </w:p>
    <w:p w:rsidR="00696ED9" w:rsidRPr="0029740D" w:rsidRDefault="00696ED9" w:rsidP="00696ED9">
      <w:pPr>
        <w:spacing w:after="0"/>
        <w:rPr>
          <w:rFonts w:cs="Times New Roman"/>
        </w:rPr>
      </w:pPr>
      <w:r w:rsidRPr="0029740D">
        <w:rPr>
          <w:rFonts w:cs="Times New Roman"/>
        </w:rPr>
        <w:t>A szakmai képzés lebonyolításához szükséges eszközök és felszerelések felsorolását a szakképesítés szakmai és vizsgakövetelménye (szvk) tartalmazza, melynek további részletei az alábbiak: Nincs.</w:t>
      </w:r>
    </w:p>
    <w:p w:rsidR="00696ED9" w:rsidRPr="0029740D" w:rsidRDefault="00696ED9" w:rsidP="00696ED9">
      <w:pPr>
        <w:spacing w:after="0"/>
        <w:rPr>
          <w:rFonts w:cs="Times New Roman"/>
        </w:rPr>
      </w:pPr>
    </w:p>
    <w:p w:rsidR="0041674C" w:rsidRPr="0029740D" w:rsidRDefault="00696ED9" w:rsidP="00696ED9">
      <w:pPr>
        <w:spacing w:after="0"/>
        <w:rPr>
          <w:rFonts w:cs="Times New Roman"/>
        </w:rPr>
      </w:pPr>
      <w:r w:rsidRPr="0029740D">
        <w:rPr>
          <w:rFonts w:cs="Times New Roman"/>
        </w:rPr>
        <w:t>Ajánlás a szakmai képzés lebonyolításához szükséges további eszközökre és felszerelésekre: Nincs.</w:t>
      </w:r>
    </w:p>
    <w:p w:rsidR="004F6765" w:rsidRPr="0029740D" w:rsidRDefault="004F6765" w:rsidP="000B5E9D">
      <w:pPr>
        <w:spacing w:after="0"/>
        <w:rPr>
          <w:rFonts w:cs="Times New Roman"/>
        </w:rPr>
      </w:pPr>
    </w:p>
    <w:p w:rsidR="00FB273F" w:rsidRPr="0029740D" w:rsidRDefault="00FB273F" w:rsidP="00FB273F">
      <w:pPr>
        <w:spacing w:after="0"/>
        <w:rPr>
          <w:rFonts w:cs="Times New Roman"/>
        </w:rPr>
      </w:pPr>
    </w:p>
    <w:p w:rsidR="00FB273F" w:rsidRPr="0029740D" w:rsidRDefault="00FB273F" w:rsidP="00FB273F">
      <w:p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V. A szakképesítés óraterve nappali rendszerű oktatásra</w:t>
      </w:r>
    </w:p>
    <w:p w:rsidR="00FB273F" w:rsidRPr="0029740D" w:rsidRDefault="00FB273F" w:rsidP="00FB273F">
      <w:pPr>
        <w:spacing w:after="0"/>
        <w:rPr>
          <w:rFonts w:cs="Times New Roman"/>
        </w:rPr>
      </w:pPr>
    </w:p>
    <w:p w:rsidR="00FB273F" w:rsidRDefault="00FB273F" w:rsidP="00FB273F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A </w:t>
      </w:r>
      <w:r w:rsidR="00E50FE4" w:rsidRPr="0029740D">
        <w:rPr>
          <w:rFonts w:cs="Times New Roman"/>
        </w:rPr>
        <w:t>szakgimnázium</w:t>
      </w:r>
      <w:r w:rsidRPr="0029740D">
        <w:rPr>
          <w:rFonts w:cs="Times New Roman"/>
        </w:rPr>
        <w:t xml:space="preserve">i képzésben a két évfolyamos képzés második évfolyamának (2/14.) szakmai tartalma, tantárgyi rendszere, órakerete megegyezik a 4+1 évfolyamos képzés érettségi utáni évfolyamának szakmai tartalmával, tantárgyi rendszerével, órakeretével. A két évfolyamos képzés első szakképzési évfolyamának (1/13.) ágazati </w:t>
      </w:r>
      <w:r w:rsidR="00E50FE4" w:rsidRPr="0029740D">
        <w:rPr>
          <w:rFonts w:cs="Times New Roman"/>
        </w:rPr>
        <w:t>szakgimnázium</w:t>
      </w:r>
      <w:r w:rsidRPr="0029740D">
        <w:rPr>
          <w:rFonts w:cs="Times New Roman"/>
        </w:rPr>
        <w:t xml:space="preserve">i szakmai tartalma, tantárgyi rendszere, összes órakerete megegyezik a 4+1 évfolyamos képzés 9-12. </w:t>
      </w:r>
      <w:r w:rsidRPr="0029740D">
        <w:rPr>
          <w:rFonts w:cs="Times New Roman"/>
        </w:rPr>
        <w:lastRenderedPageBreak/>
        <w:t xml:space="preserve">középiskolai évfolyamokra jutó ágazati </w:t>
      </w:r>
      <w:r w:rsidR="00E50FE4" w:rsidRPr="0029740D">
        <w:rPr>
          <w:rFonts w:cs="Times New Roman"/>
        </w:rPr>
        <w:t>szakgimnázium</w:t>
      </w:r>
      <w:r w:rsidRPr="0029740D">
        <w:rPr>
          <w:rFonts w:cs="Times New Roman"/>
        </w:rPr>
        <w:t>i szakmai tantárgyainak tartalmával, összes óraszámával.</w:t>
      </w:r>
    </w:p>
    <w:p w:rsidR="0029740D" w:rsidRPr="0029740D" w:rsidRDefault="0029740D" w:rsidP="00FB273F">
      <w:pPr>
        <w:spacing w:after="0"/>
        <w:rPr>
          <w:rFonts w:cs="Times New Roman"/>
        </w:rPr>
      </w:pPr>
    </w:p>
    <w:p w:rsidR="00FB273F" w:rsidRPr="0029740D" w:rsidRDefault="00FB273F" w:rsidP="00FB273F">
      <w:pPr>
        <w:spacing w:after="0"/>
        <w:rPr>
          <w:rFonts w:cs="Times New Roman"/>
        </w:rPr>
      </w:pPr>
    </w:p>
    <w:p w:rsidR="008B01A2" w:rsidRPr="0029740D" w:rsidRDefault="00E50FE4" w:rsidP="00FB273F">
      <w:pPr>
        <w:spacing w:after="0"/>
        <w:rPr>
          <w:rFonts w:cs="Times New Roman"/>
        </w:rPr>
      </w:pPr>
      <w:r w:rsidRPr="0029740D">
        <w:rPr>
          <w:rFonts w:cs="Times New Roman"/>
        </w:rPr>
        <w:t>Szakgimnázium</w:t>
      </w:r>
      <w:r w:rsidR="00FB273F" w:rsidRPr="0029740D">
        <w:rPr>
          <w:rFonts w:cs="Times New Roman"/>
        </w:rPr>
        <w:t>i képzés esetén a heti és éves szakmai óraszámok:</w:t>
      </w:r>
    </w:p>
    <w:p w:rsidR="002C6866" w:rsidRPr="0029740D" w:rsidRDefault="002C6866" w:rsidP="002C6866">
      <w:pPr>
        <w:spacing w:after="0"/>
        <w:rPr>
          <w:rFonts w:cs="Times New Roman"/>
          <w:szCs w:val="24"/>
        </w:rPr>
      </w:pPr>
    </w:p>
    <w:p w:rsidR="002C6866" w:rsidRPr="0029740D" w:rsidRDefault="002C6866" w:rsidP="002C6866">
      <w:pPr>
        <w:spacing w:after="0"/>
        <w:rPr>
          <w:rFonts w:cs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734"/>
        <w:gridCol w:w="1984"/>
      </w:tblGrid>
      <w:tr w:rsidR="0029740D" w:rsidRPr="0029740D" w:rsidTr="002C6866">
        <w:trPr>
          <w:trHeight w:hRule="exact" w:val="340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évfolyam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 xml:space="preserve">heti óraszám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 xml:space="preserve">éves óraszám </w:t>
            </w:r>
          </w:p>
        </w:tc>
      </w:tr>
      <w:tr w:rsidR="0029740D" w:rsidRPr="0029740D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9.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83064C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8</w:t>
            </w:r>
            <w:r w:rsidR="002C6866" w:rsidRPr="0029740D">
              <w:rPr>
                <w:rFonts w:cs="Times New Roman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288</w:t>
            </w:r>
            <w:r w:rsidR="002C6866" w:rsidRPr="0029740D">
              <w:rPr>
                <w:rFonts w:cs="Times New Roman"/>
              </w:rPr>
              <w:t xml:space="preserve"> óra/év</w:t>
            </w:r>
          </w:p>
        </w:tc>
      </w:tr>
      <w:tr w:rsidR="0029740D" w:rsidRPr="0029740D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10.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12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432 óra/év</w:t>
            </w:r>
          </w:p>
        </w:tc>
      </w:tr>
      <w:tr w:rsidR="0029740D" w:rsidRPr="0029740D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Ögy.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866" w:rsidRPr="0029740D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140 óra</w:t>
            </w:r>
          </w:p>
        </w:tc>
      </w:tr>
      <w:tr w:rsidR="0029740D" w:rsidRPr="0029740D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11.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83064C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11</w:t>
            </w:r>
            <w:r w:rsidR="002C6866" w:rsidRPr="0029740D">
              <w:rPr>
                <w:rFonts w:cs="Times New Roman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396</w:t>
            </w:r>
            <w:r w:rsidR="002C6866" w:rsidRPr="0029740D">
              <w:rPr>
                <w:rFonts w:cs="Times New Roman"/>
              </w:rPr>
              <w:t xml:space="preserve"> óra/év</w:t>
            </w:r>
          </w:p>
        </w:tc>
      </w:tr>
      <w:tr w:rsidR="0029740D" w:rsidRPr="0029740D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Ögy.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866" w:rsidRPr="0029740D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140 óra</w:t>
            </w:r>
          </w:p>
        </w:tc>
      </w:tr>
      <w:tr w:rsidR="0029740D" w:rsidRPr="0029740D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12.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83064C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12</w:t>
            </w:r>
            <w:r w:rsidR="002C6866" w:rsidRPr="0029740D">
              <w:rPr>
                <w:rFonts w:cs="Times New Roman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372</w:t>
            </w:r>
            <w:r w:rsidR="002C6866" w:rsidRPr="0029740D">
              <w:rPr>
                <w:rFonts w:cs="Times New Roman"/>
              </w:rPr>
              <w:t xml:space="preserve"> óra/év</w:t>
            </w:r>
          </w:p>
        </w:tc>
      </w:tr>
      <w:tr w:rsidR="0029740D" w:rsidRPr="0029740D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5/13.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31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961 óra/év</w:t>
            </w:r>
          </w:p>
        </w:tc>
      </w:tr>
      <w:tr w:rsidR="002C6866" w:rsidRPr="0029740D" w:rsidTr="002C6866">
        <w:trPr>
          <w:trHeight w:hRule="exact" w:val="340"/>
          <w:jc w:val="center"/>
        </w:trPr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Összesen: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272</w:t>
            </w:r>
            <w:r w:rsidR="002C6866" w:rsidRPr="0029740D">
              <w:rPr>
                <w:rFonts w:cs="Times New Roman"/>
              </w:rPr>
              <w:t>9 óra</w:t>
            </w:r>
          </w:p>
        </w:tc>
      </w:tr>
    </w:tbl>
    <w:p w:rsidR="002C6866" w:rsidRPr="0029740D" w:rsidRDefault="002C6866" w:rsidP="002C6866">
      <w:pPr>
        <w:spacing w:after="0"/>
        <w:rPr>
          <w:rFonts w:cs="Times New Roman"/>
          <w:szCs w:val="24"/>
        </w:rPr>
      </w:pPr>
    </w:p>
    <w:p w:rsidR="002C6866" w:rsidRPr="0029740D" w:rsidRDefault="002C6866" w:rsidP="002C6866">
      <w:pPr>
        <w:spacing w:after="0"/>
        <w:rPr>
          <w:rFonts w:cs="Times New Roman"/>
        </w:rPr>
      </w:pPr>
      <w:r w:rsidRPr="0029740D">
        <w:rPr>
          <w:rFonts w:cs="Times New Roman"/>
        </w:rPr>
        <w:t>Amennyiben a kerettantervek kiadásának és jóváhagyásának rendjéről szóló rendeletben a szakgimnáziumok 9-12. évfolyama számára kiadott kerettanterv óraterve alapján a kötelezően választható tantárgyak közül a szakmai tantárgyat választja a szakképző iskola akkor a 11. évfolyamon 72 óra és a 12. évfolyamon 62 óra időkeret szakmai tartalmáról a szakképző iskola szakmai programjában kell rendelkezni.</w:t>
      </w:r>
    </w:p>
    <w:p w:rsidR="002C6866" w:rsidRPr="0029740D" w:rsidRDefault="002C6866" w:rsidP="002C6866">
      <w:pPr>
        <w:spacing w:after="0"/>
        <w:rPr>
          <w:rFonts w:cs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1614"/>
        <w:gridCol w:w="2063"/>
      </w:tblGrid>
      <w:tr w:rsidR="0029740D" w:rsidRPr="0029740D" w:rsidTr="002C6866">
        <w:trPr>
          <w:trHeight w:hRule="exact" w:val="340"/>
          <w:jc w:val="center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évfolyam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 xml:space="preserve">heti óraszám 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 xml:space="preserve">éves óraszám </w:t>
            </w:r>
          </w:p>
        </w:tc>
      </w:tr>
      <w:tr w:rsidR="0029740D" w:rsidRPr="0029740D" w:rsidTr="002C6866">
        <w:trPr>
          <w:trHeight w:hRule="exact" w:val="34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1/13. évfolyam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31 óra/hét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1116 óra/év</w:t>
            </w:r>
          </w:p>
        </w:tc>
      </w:tr>
      <w:tr w:rsidR="0029740D" w:rsidRPr="0029740D" w:rsidTr="002C6866">
        <w:trPr>
          <w:trHeight w:hRule="exact" w:val="34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Ögy.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160 óra</w:t>
            </w:r>
          </w:p>
        </w:tc>
      </w:tr>
      <w:tr w:rsidR="0029740D" w:rsidRPr="0029740D" w:rsidTr="002C6866">
        <w:trPr>
          <w:trHeight w:hRule="exact" w:val="34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2/14. évfolyam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31 óra/hét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961 óra/év</w:t>
            </w:r>
          </w:p>
        </w:tc>
      </w:tr>
      <w:tr w:rsidR="0029740D" w:rsidRPr="0029740D" w:rsidTr="002C6866">
        <w:trPr>
          <w:trHeight w:hRule="exact" w:val="340"/>
          <w:jc w:val="center"/>
        </w:trPr>
        <w:tc>
          <w:tcPr>
            <w:tcW w:w="37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Összesen: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29740D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29740D">
              <w:rPr>
                <w:rFonts w:cs="Times New Roman"/>
              </w:rPr>
              <w:t>2237 óra</w:t>
            </w:r>
          </w:p>
        </w:tc>
      </w:tr>
    </w:tbl>
    <w:p w:rsidR="002C6866" w:rsidRPr="0029740D" w:rsidRDefault="002C6866" w:rsidP="002C6866">
      <w:pPr>
        <w:spacing w:after="0"/>
        <w:rPr>
          <w:rFonts w:cs="Times New Roman"/>
          <w:szCs w:val="24"/>
        </w:rPr>
      </w:pPr>
    </w:p>
    <w:p w:rsidR="00876453" w:rsidRPr="0029740D" w:rsidRDefault="001F08AF" w:rsidP="000B5E9D">
      <w:pPr>
        <w:spacing w:after="0"/>
        <w:rPr>
          <w:rFonts w:cs="Times New Roman"/>
        </w:rPr>
      </w:pPr>
      <w:r w:rsidRPr="0029740D">
        <w:rPr>
          <w:rFonts w:cs="Times New Roman"/>
        </w:rPr>
        <w:t xml:space="preserve">(A kizárólag 13-14. évfolyamon megszervezett képzésben, illetve a </w:t>
      </w:r>
      <w:r w:rsidR="00E50FE4" w:rsidRPr="0029740D">
        <w:rPr>
          <w:rFonts w:cs="Times New Roman"/>
        </w:rPr>
        <w:t>szakgimnázium</w:t>
      </w:r>
      <w:r w:rsidRPr="0029740D">
        <w:rPr>
          <w:rFonts w:cs="Times New Roman"/>
        </w:rPr>
        <w:t xml:space="preserve"> 9-12., és ezt követő 13. évfolyamán megszervezett képzésben az azonos tantárgyakra meghatározott óraszámok közötti csekély eltérés a szorgalmi időszak heteinek eltérő száma, és az óraszámok oszthatósága miatt keletkezik!)</w:t>
      </w:r>
    </w:p>
    <w:p w:rsidR="00CB484D" w:rsidRPr="0029740D" w:rsidRDefault="00CB484D" w:rsidP="000B5E9D">
      <w:pPr>
        <w:spacing w:after="0"/>
        <w:rPr>
          <w:rFonts w:cs="Times New Roman"/>
        </w:rPr>
        <w:sectPr w:rsidR="00CB484D" w:rsidRPr="002974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484D" w:rsidRPr="0029740D" w:rsidRDefault="00CB484D" w:rsidP="00CB484D">
      <w:pPr>
        <w:spacing w:after="0"/>
        <w:jc w:val="center"/>
        <w:rPr>
          <w:rFonts w:cs="Times New Roman"/>
        </w:rPr>
      </w:pPr>
      <w:r w:rsidRPr="0029740D">
        <w:rPr>
          <w:rFonts w:cs="Times New Roman"/>
        </w:rPr>
        <w:lastRenderedPageBreak/>
        <w:t>1. számú táblázat</w:t>
      </w:r>
    </w:p>
    <w:p w:rsidR="008B01A2" w:rsidRPr="0029740D" w:rsidRDefault="00CB484D" w:rsidP="00CB484D">
      <w:pPr>
        <w:spacing w:after="0"/>
        <w:jc w:val="center"/>
        <w:rPr>
          <w:rFonts w:cs="Times New Roman"/>
          <w:b/>
        </w:rPr>
      </w:pPr>
      <w:r w:rsidRPr="0029740D">
        <w:rPr>
          <w:rFonts w:cs="Times New Roman"/>
          <w:b/>
        </w:rPr>
        <w:t>A szakmai követelménymodulokhoz rendelt tantárgyak heti óraszáma évfolyamonként</w:t>
      </w:r>
    </w:p>
    <w:p w:rsidR="00420CA2" w:rsidRPr="0029740D" w:rsidRDefault="00420CA2" w:rsidP="000B5E9D">
      <w:pPr>
        <w:spacing w:after="0"/>
        <w:rPr>
          <w:rFonts w:cs="Times New Roman"/>
        </w:rPr>
      </w:pPr>
    </w:p>
    <w:p w:rsidR="00752ECD" w:rsidRPr="0029740D" w:rsidRDefault="00752ECD" w:rsidP="000B5E9D">
      <w:pPr>
        <w:spacing w:after="0"/>
        <w:rPr>
          <w:rFonts w:cs="Times New Roman"/>
        </w:rPr>
      </w:pP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180"/>
        <w:gridCol w:w="1800"/>
        <w:gridCol w:w="548"/>
        <w:gridCol w:w="452"/>
        <w:gridCol w:w="500"/>
        <w:gridCol w:w="412"/>
        <w:gridCol w:w="588"/>
        <w:gridCol w:w="472"/>
        <w:gridCol w:w="472"/>
        <w:gridCol w:w="556"/>
        <w:gridCol w:w="364"/>
        <w:gridCol w:w="636"/>
        <w:gridCol w:w="500"/>
        <w:gridCol w:w="500"/>
        <w:gridCol w:w="472"/>
        <w:gridCol w:w="472"/>
        <w:gridCol w:w="556"/>
        <w:gridCol w:w="500"/>
        <w:gridCol w:w="500"/>
      </w:tblGrid>
      <w:tr w:rsidR="0029740D" w:rsidRPr="0029740D" w:rsidTr="0029740D">
        <w:trPr>
          <w:cantSplit/>
          <w:trHeight w:val="585"/>
          <w:jc w:val="center"/>
        </w:trPr>
        <w:tc>
          <w:tcPr>
            <w:tcW w:w="4780" w:type="dxa"/>
            <w:gridSpan w:val="2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5/13.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1/13.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2/14.</w:t>
            </w:r>
          </w:p>
        </w:tc>
      </w:tr>
      <w:tr w:rsidR="0029740D" w:rsidRPr="0029740D" w:rsidTr="0029740D">
        <w:trPr>
          <w:cantSplit/>
          <w:trHeight w:val="585"/>
          <w:jc w:val="center"/>
        </w:trPr>
        <w:tc>
          <w:tcPr>
            <w:tcW w:w="4780" w:type="dxa"/>
            <w:gridSpan w:val="2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</w:tr>
      <w:tr w:rsidR="0029740D" w:rsidRPr="0029740D" w:rsidTr="0029740D">
        <w:trPr>
          <w:cantSplit/>
          <w:trHeight w:val="60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fő szakképesítésre vonatkozó: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A tantárgy kapcsolódása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vMerge w:val="restart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1,5</w:t>
            </w:r>
          </w:p>
        </w:tc>
        <w:tc>
          <w:tcPr>
            <w:tcW w:w="556" w:type="dxa"/>
            <w:vMerge w:val="restart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20,5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22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5,5</w:t>
            </w:r>
          </w:p>
        </w:tc>
        <w:tc>
          <w:tcPr>
            <w:tcW w:w="556" w:type="dxa"/>
            <w:vMerge w:val="restart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20,5</w:t>
            </w:r>
          </w:p>
        </w:tc>
      </w:tr>
      <w:tr w:rsidR="0029740D" w:rsidRPr="0029740D" w:rsidTr="0029740D">
        <w:trPr>
          <w:cantSplit/>
          <w:trHeight w:val="60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18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7,5</w:t>
            </w:r>
          </w:p>
        </w:tc>
        <w:tc>
          <w:tcPr>
            <w:tcW w:w="912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588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56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944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27,5</w:t>
            </w:r>
          </w:p>
        </w:tc>
        <w:tc>
          <w:tcPr>
            <w:tcW w:w="556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29740D" w:rsidRPr="0029740D" w:rsidTr="0029740D">
        <w:trPr>
          <w:cantSplit/>
          <w:trHeight w:val="630"/>
          <w:jc w:val="center"/>
        </w:trPr>
        <w:tc>
          <w:tcPr>
            <w:tcW w:w="26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11499-12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II.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1005"/>
          <w:jc w:val="center"/>
        </w:trPr>
        <w:tc>
          <w:tcPr>
            <w:tcW w:w="26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11498-12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I. (érettségire épülő képzések esetén)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11500-12 Munkahelyi egészség és biztonság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Munkahelyi egészség és biztonság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11110-16 Egészségügyi alapismeretek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Egészségügyi alapismeretek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3,5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Szakmai kommunikáció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26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11221-16 Alapápolás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Ápolástan-gondozástan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3,5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11222-16 Klinikumi ismeretek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alapozó ismeretek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szakismeretek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Diagnosztikai és terápiás alapismeretek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gyakorlat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1,5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5,5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11635-16 Egészségügyi asszisztensi feladatok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Egészségügyi asszisztensi feladatok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Egészségügyi asszisztálás gyakorlata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11500-12 Munkahelyi egészség és biztonság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Munkahelyi egészség és biztonság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11110-16 Egészségügyi alapismeretek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Egészségügyi alapismeretek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Szakmai kommunikáció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26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11221-16 Alapápolás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Ápolástan-gondozástan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11222-16 Klinikumi ismeretek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alapozó ismeretek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szakismeretek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Diagnosztikai és terápiás ismeretek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gyakorlat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</w:tbl>
    <w:p w:rsidR="0029740D" w:rsidRDefault="0029740D">
      <w:r>
        <w:br w:type="page"/>
      </w: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180"/>
        <w:gridCol w:w="1800"/>
        <w:gridCol w:w="548"/>
        <w:gridCol w:w="452"/>
        <w:gridCol w:w="500"/>
        <w:gridCol w:w="412"/>
        <w:gridCol w:w="588"/>
        <w:gridCol w:w="472"/>
        <w:gridCol w:w="472"/>
        <w:gridCol w:w="556"/>
        <w:gridCol w:w="364"/>
        <w:gridCol w:w="636"/>
        <w:gridCol w:w="500"/>
        <w:gridCol w:w="500"/>
        <w:gridCol w:w="472"/>
        <w:gridCol w:w="472"/>
        <w:gridCol w:w="556"/>
        <w:gridCol w:w="500"/>
        <w:gridCol w:w="500"/>
      </w:tblGrid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11151-16 Diagnosztikus és terápiás beavatkozások felnőtt betegnél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Diagnosztikus és terápiás szakismeretek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Diagnosztikus és terápiás beavatkozások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30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Klinikai gyakorlat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17,5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17,5</w:t>
            </w:r>
          </w:p>
        </w:tc>
      </w:tr>
      <w:tr w:rsidR="0029740D" w:rsidRPr="0029740D" w:rsidTr="0029740D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11152-16 Egészségnevelő és fejlesztő tevékenység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Egészségnevelés-egészségfejlesztés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29740D" w:rsidRPr="0029740D" w:rsidTr="0029740D">
        <w:trPr>
          <w:cantSplit/>
          <w:trHeight w:val="720"/>
          <w:jc w:val="center"/>
        </w:trPr>
        <w:tc>
          <w:tcPr>
            <w:tcW w:w="26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Egészségnevelés-egészségfejlesztés gyakorlat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</w:tr>
      <w:tr w:rsidR="0029740D" w:rsidRPr="0029740D" w:rsidTr="00030106">
        <w:trPr>
          <w:cantSplit/>
          <w:trHeight w:val="480"/>
          <w:jc w:val="center"/>
        </w:trPr>
        <w:tc>
          <w:tcPr>
            <w:tcW w:w="4780" w:type="dxa"/>
            <w:gridSpan w:val="2"/>
            <w:shd w:val="clear" w:color="auto" w:fill="auto"/>
            <w:vAlign w:val="center"/>
            <w:hideMark/>
          </w:tcPr>
          <w:p w:rsidR="0029740D" w:rsidRPr="0029740D" w:rsidRDefault="0029740D" w:rsidP="00030106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Ágazati szakmai kompetenciák erősítése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helyi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tanterv szerint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</w:tbl>
    <w:p w:rsidR="006F5812" w:rsidRPr="0029740D" w:rsidRDefault="006F5812" w:rsidP="000B5E9D">
      <w:pPr>
        <w:spacing w:after="0"/>
        <w:rPr>
          <w:rFonts w:cs="Times New Roman"/>
        </w:rPr>
      </w:pPr>
    </w:p>
    <w:p w:rsidR="00CB484D" w:rsidRPr="0029740D" w:rsidRDefault="00CB484D" w:rsidP="00CB484D">
      <w:pPr>
        <w:spacing w:after="0"/>
        <w:rPr>
          <w:rFonts w:cs="Times New Roman"/>
        </w:rPr>
      </w:pPr>
      <w:r w:rsidRPr="0029740D">
        <w:rPr>
          <w:rFonts w:cs="Times New Roman"/>
        </w:rPr>
        <w:t>A</w:t>
      </w:r>
      <w:r w:rsidR="006F5812" w:rsidRPr="0029740D">
        <w:rPr>
          <w:rFonts w:cs="Times New Roman"/>
        </w:rPr>
        <w:t xml:space="preserve"> kerettanterv szakmai tartalma –</w:t>
      </w:r>
      <w:r w:rsidRPr="0029740D">
        <w:rPr>
          <w:rFonts w:cs="Times New Roman"/>
        </w:rPr>
        <w:t xml:space="preserve"> a szakképzésről szóló 2011. évi CLXXXVII. törvény 8.</w:t>
      </w:r>
      <w:r w:rsidR="006F5812" w:rsidRPr="0029740D">
        <w:rPr>
          <w:rFonts w:cs="Times New Roman"/>
        </w:rPr>
        <w:t>§ (5) bekezdésének megfelelően –</w:t>
      </w:r>
      <w:r w:rsidRPr="0029740D">
        <w:rPr>
          <w:rFonts w:cs="Times New Roman"/>
        </w:rPr>
        <w:t xml:space="preserve"> a nappali rendszerű oktatásra meghatározott tanulói éves kötelező szakmai elméleti és gyakorlati óraszám legalább 90%-át lefedi. </w:t>
      </w:r>
    </w:p>
    <w:p w:rsidR="00CB484D" w:rsidRPr="0029740D" w:rsidRDefault="00CB484D" w:rsidP="00CB484D">
      <w:pPr>
        <w:spacing w:after="0"/>
        <w:rPr>
          <w:rFonts w:cs="Times New Roman"/>
        </w:rPr>
      </w:pPr>
      <w:r w:rsidRPr="0029740D">
        <w:rPr>
          <w:rFonts w:cs="Times New Roman"/>
        </w:rPr>
        <w:t>Az időkeret fennmaradó részének (szabadsáv) szakmai tartalmáról a szakképző iskola szakmai programjában kell rendelkezni.</w:t>
      </w:r>
    </w:p>
    <w:p w:rsidR="00CB484D" w:rsidRPr="0029740D" w:rsidRDefault="00CB484D" w:rsidP="00CB484D">
      <w:pPr>
        <w:spacing w:after="0"/>
        <w:rPr>
          <w:rFonts w:cs="Times New Roman"/>
        </w:rPr>
      </w:pPr>
    </w:p>
    <w:p w:rsidR="00420CA2" w:rsidRPr="0029740D" w:rsidRDefault="00CB484D" w:rsidP="00CB484D">
      <w:pPr>
        <w:spacing w:after="0"/>
        <w:rPr>
          <w:rFonts w:cs="Times New Roman"/>
        </w:rPr>
      </w:pPr>
      <w:r w:rsidRPr="0029740D">
        <w:rPr>
          <w:rFonts w:cs="Times New Roman"/>
        </w:rPr>
        <w:t>A szakmai és vizsgakövetelményben a szakképesítésre meghatározott elmélet/gyakorlat arányának a teljes képzési idő során kell teljesülnie.</w:t>
      </w:r>
    </w:p>
    <w:p w:rsidR="00CB484D" w:rsidRPr="0029740D" w:rsidRDefault="00CB484D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CB484D" w:rsidRPr="0029740D" w:rsidRDefault="00CB484D" w:rsidP="00CB484D">
      <w:pPr>
        <w:spacing w:after="0"/>
        <w:jc w:val="center"/>
        <w:rPr>
          <w:rFonts w:cs="Times New Roman"/>
        </w:rPr>
      </w:pPr>
      <w:r w:rsidRPr="0029740D">
        <w:rPr>
          <w:rFonts w:cs="Times New Roman"/>
        </w:rPr>
        <w:lastRenderedPageBreak/>
        <w:t>2. számú táblázat</w:t>
      </w:r>
    </w:p>
    <w:p w:rsidR="00420CA2" w:rsidRPr="0029740D" w:rsidRDefault="00CB484D" w:rsidP="00CB484D">
      <w:pPr>
        <w:spacing w:after="0"/>
        <w:jc w:val="center"/>
        <w:rPr>
          <w:rFonts w:cs="Times New Roman"/>
          <w:b/>
        </w:rPr>
      </w:pPr>
      <w:r w:rsidRPr="0029740D">
        <w:rPr>
          <w:rFonts w:cs="Times New Roman"/>
          <w:b/>
        </w:rPr>
        <w:t>A szakmai követelménymodulokhoz rendelt tantárgyak és témakörök óraszáma évfolyamonként</w:t>
      </w:r>
    </w:p>
    <w:p w:rsidR="00420CA2" w:rsidRPr="0029740D" w:rsidRDefault="00420CA2" w:rsidP="000B5E9D">
      <w:pPr>
        <w:spacing w:after="0"/>
        <w:rPr>
          <w:rFonts w:cs="Times New Roman"/>
        </w:rPr>
      </w:pPr>
    </w:p>
    <w:p w:rsidR="006F5812" w:rsidRPr="0029740D" w:rsidRDefault="006F5812" w:rsidP="006F5812">
      <w:pPr>
        <w:spacing w:after="0"/>
        <w:rPr>
          <w:rFonts w:cs="Times New Roman"/>
        </w:rPr>
      </w:pP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00"/>
        <w:gridCol w:w="689"/>
        <w:gridCol w:w="588"/>
        <w:gridCol w:w="412"/>
        <w:gridCol w:w="556"/>
        <w:gridCol w:w="389"/>
        <w:gridCol w:w="556"/>
        <w:gridCol w:w="556"/>
        <w:gridCol w:w="389"/>
        <w:gridCol w:w="556"/>
        <w:gridCol w:w="412"/>
        <w:gridCol w:w="588"/>
        <w:gridCol w:w="700"/>
        <w:gridCol w:w="700"/>
        <w:gridCol w:w="700"/>
        <w:gridCol w:w="500"/>
        <w:gridCol w:w="500"/>
        <w:gridCol w:w="700"/>
        <w:gridCol w:w="500"/>
        <w:gridCol w:w="500"/>
        <w:gridCol w:w="500"/>
        <w:gridCol w:w="500"/>
        <w:gridCol w:w="500"/>
        <w:gridCol w:w="700"/>
      </w:tblGrid>
      <w:tr w:rsidR="0029740D" w:rsidRPr="0029740D" w:rsidTr="0029740D">
        <w:trPr>
          <w:trHeight w:val="1065"/>
          <w:jc w:val="center"/>
        </w:trPr>
        <w:tc>
          <w:tcPr>
            <w:tcW w:w="2489" w:type="dxa"/>
            <w:gridSpan w:val="2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1501" w:type="dxa"/>
            <w:gridSpan w:val="3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1501" w:type="dxa"/>
            <w:gridSpan w:val="3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Szakgimnáziumi képzés 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9-12. o. összes óraszáma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Nem a főszakképesítésre fordítandó órakeret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Főszakképesítés 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9-12. o. összes óraszáma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5/13.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Főszakképesítés 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9-13. o. összes óraszáma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1/13.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2/14.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két évfolyamos szakképzés összes óraszáma</w:t>
            </w:r>
          </w:p>
        </w:tc>
      </w:tr>
      <w:tr w:rsidR="0029740D" w:rsidRPr="0029740D" w:rsidTr="0029740D">
        <w:trPr>
          <w:trHeight w:val="1065"/>
          <w:jc w:val="center"/>
        </w:trPr>
        <w:tc>
          <w:tcPr>
            <w:tcW w:w="2489" w:type="dxa"/>
            <w:gridSpan w:val="2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fő szakképe-sítésre vonatkozó: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tantárgy kapcsolódása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270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396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vMerge w:val="restart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556" w:type="dxa"/>
            <w:vMerge w:val="restart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124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1413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453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960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326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636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1921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792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198</w:t>
            </w:r>
          </w:p>
        </w:tc>
        <w:tc>
          <w:tcPr>
            <w:tcW w:w="500" w:type="dxa"/>
            <w:vMerge w:val="restart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326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636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1951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270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396</w:t>
            </w:r>
          </w:p>
        </w:tc>
        <w:tc>
          <w:tcPr>
            <w:tcW w:w="556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56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186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961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990</w:t>
            </w:r>
          </w:p>
        </w:tc>
        <w:tc>
          <w:tcPr>
            <w:tcW w:w="5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961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Elméleti óraszámok 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(arány ögy-vel)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2" w:type="dxa"/>
            <w:gridSpan w:val="10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öt évfolyamos képzés egészében: 1107,5 óra (50,3%)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500" w:type="dxa"/>
            <w:gridSpan w:val="5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1117,5 óra (52,9%)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Gyakorlati óraszámok 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(arány ögy-vel)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2" w:type="dxa"/>
            <w:gridSpan w:val="10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öt évfolyamos képzés egészében: 813,5 óra (49,7%)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500" w:type="dxa"/>
            <w:gridSpan w:val="5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833,5 óra (47,1%)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11499-12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II.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Munkajogi alapismeretek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Munkaviszony létesítése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Álláskeresés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Munkanélküliség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11498-12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I. (érettségire épülő képzések esetén)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I.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Nyelvtani rendszerezés 1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Nyelvtani rendszerezés 2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Nyelvi készségfejlesztés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Munkavállalói szókincs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11500-12 Munkahelyi egészség és biztonság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Munkahelyi egészség és biztonság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Munkavédelmi alapismeretek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Munkahelyek kialakítása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Munkavégzés személyi feltételei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Munkaeszközök biztonsága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Munkakörnyezeti hatások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Munkavédelmi jogi 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11110-16 Egészségügyi alapismeretek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Egészségügyi alapismeretek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126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pszichológia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Szakmai jogi és etikai 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Szociológiai alapismeretek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pedagógia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Egészségügyi ellátórendszer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Népegészségügy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Környezetegészségügy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Egészségfejlesztés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Szakmai kommunikáció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Orvosi latin nyelv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Kommunikáció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Speciális kommunikáció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11221-16 Alapápolás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Ápolástan-gondozástan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126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Egészséges ember gondozása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Csecsemő és kisgyermekgondozás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Akadályozott ember gondozása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Ápolástudomány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Ápoláslélektan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Ápolási beavatkozások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Betegmegfigyelés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11222-16 Klinikumi ismeretek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alapozó ismeretek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126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Anatómia-élettan alapjai, a mozgásrendszer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keringés és a légzés anatómiája és élettana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Emésztés-kiválasztás-szaporodás szervrendszere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28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28</w:t>
            </w:r>
          </w:p>
        </w:tc>
      </w:tr>
      <w:tr w:rsidR="0029740D" w:rsidRPr="0029740D" w:rsidTr="0029740D">
        <w:trPr>
          <w:trHeight w:val="96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Az idegrendszer, endokrin rendszer, érzékszervek anatómiája, élettana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Mikrobiológia, járványtan, általános kórtan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Elsősegélynyújtás-első ellátás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</w:tbl>
    <w:p w:rsidR="0029740D" w:rsidRDefault="0029740D">
      <w:r>
        <w:br w:type="page"/>
      </w: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00"/>
        <w:gridCol w:w="689"/>
        <w:gridCol w:w="588"/>
        <w:gridCol w:w="412"/>
        <w:gridCol w:w="556"/>
        <w:gridCol w:w="389"/>
        <w:gridCol w:w="556"/>
        <w:gridCol w:w="556"/>
        <w:gridCol w:w="389"/>
        <w:gridCol w:w="556"/>
        <w:gridCol w:w="412"/>
        <w:gridCol w:w="588"/>
        <w:gridCol w:w="700"/>
        <w:gridCol w:w="700"/>
        <w:gridCol w:w="700"/>
        <w:gridCol w:w="500"/>
        <w:gridCol w:w="500"/>
        <w:gridCol w:w="700"/>
        <w:gridCol w:w="500"/>
        <w:gridCol w:w="500"/>
        <w:gridCol w:w="500"/>
        <w:gridCol w:w="500"/>
        <w:gridCol w:w="500"/>
        <w:gridCol w:w="700"/>
      </w:tblGrid>
      <w:tr w:rsidR="0029740D" w:rsidRPr="0029740D" w:rsidTr="0029740D">
        <w:trPr>
          <w:trHeight w:val="480"/>
          <w:jc w:val="center"/>
        </w:trPr>
        <w:tc>
          <w:tcPr>
            <w:tcW w:w="689" w:type="dxa"/>
            <w:vMerge w:val="restart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szakismeretek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116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126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Kardiológia és pulmonológia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Gasztroenterológia és nefrológia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Hematológia, immunológia reumatológia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Neurológia és pszichiátria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Sebészet és traumatológia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Gyermekgyógyászat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Diagnosztikai és terápiás alapismeretek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Labordiagnosztikai alapismeretek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Képalkotó diagnosztika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Terápiás alapismeretek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Gyógyszertan alapjai, gyógyszerelés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gyakorlat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178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Belgyógyászati gyakorlat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111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Sebészet és traumatológia gyakorlat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46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Csecsemő és gyermekosztályos gyakorlat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41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11635-16 Egészségügyi asszisztensi feladatok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Egészségügyi asszisztensi feladatok</w:t>
            </w:r>
          </w:p>
        </w:tc>
        <w:tc>
          <w:tcPr>
            <w:tcW w:w="689" w:type="dxa"/>
            <w:vMerge w:val="restart"/>
            <w:shd w:val="clear" w:color="000000" w:fill="92D050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193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193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Asszisztensi feladatok diagnosztikai eljárásoknál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Asszisztensi feladatok a bőrgyógyászat és szemészet területén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Asszisztensi feladatok fül-orr-gégészeti területen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Asszisztensi feladatok urológiai területen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Asszisztensi feladatok nőgyógyászati területen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Asszisztensi feladatok neurológiai és pszichiátriai területen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Dokumentáció vezetése a járóbeteg ellátásban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Prevenció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Rehabilitáció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1121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Egészségügyi asszisztálás gyakorlata</w:t>
            </w:r>
          </w:p>
        </w:tc>
        <w:tc>
          <w:tcPr>
            <w:tcW w:w="689" w:type="dxa"/>
            <w:vMerge w:val="restart"/>
            <w:shd w:val="clear" w:color="000000" w:fill="92D050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129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129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0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Betegirányítás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33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Szakrendelések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75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Diagnosztikai gyakorlatok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348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Gondozás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11500-12 Munkahelyi egészség és biztonság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Munkahelyi egészség és biztonság</w:t>
            </w:r>
          </w:p>
        </w:tc>
        <w:tc>
          <w:tcPr>
            <w:tcW w:w="689" w:type="dxa"/>
            <w:vMerge w:val="restart"/>
            <w:shd w:val="clear" w:color="000000" w:fill="92D050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Munkavédelmi alapismeretek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Munkahelyek kialakítása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Munkavégzés személyi feltételei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Munkaeszközök biztonsága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Munkakörnyezeti hatások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Munkavédelmi jogi 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11110-16 Egészségügyi alapismeretek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Egészségügyi alapismeretek</w:t>
            </w:r>
          </w:p>
        </w:tc>
        <w:tc>
          <w:tcPr>
            <w:tcW w:w="689" w:type="dxa"/>
            <w:vMerge w:val="restart"/>
            <w:shd w:val="clear" w:color="000000" w:fill="92D050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pszichológia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Szakmai jogi és etikai 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Szociológiai alapismeretek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pedagógia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Egészségügyi ellátórendszer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Népegészségügy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Környezetegészségügy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Egészségfejlesztés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1045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Szakmai kommunikáció</w:t>
            </w:r>
          </w:p>
        </w:tc>
        <w:tc>
          <w:tcPr>
            <w:tcW w:w="689" w:type="dxa"/>
            <w:vMerge w:val="restart"/>
            <w:shd w:val="clear" w:color="000000" w:fill="92D050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08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Orvosi latin nyelv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Kommunikáció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Speciális kommunikáció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11221-16 Alapápolás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Ápolástan-gondozástan</w:t>
            </w:r>
          </w:p>
        </w:tc>
        <w:tc>
          <w:tcPr>
            <w:tcW w:w="689" w:type="dxa"/>
            <w:vMerge w:val="restart"/>
            <w:shd w:val="clear" w:color="000000" w:fill="92D050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Egészséges ember gondozása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Csecsemő és kisgyermekgondozás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Akadályozott ember gondozása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Ápolástudomány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Ápoláslélektan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Ápolási beavatkozások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Betegmegfigyelés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11222-16 Klinikumi ismeretek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alapozó ismeretek</w:t>
            </w:r>
          </w:p>
        </w:tc>
        <w:tc>
          <w:tcPr>
            <w:tcW w:w="689" w:type="dxa"/>
            <w:vMerge w:val="restart"/>
            <w:shd w:val="clear" w:color="000000" w:fill="92D050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Anatómia-élettan alapjai, a mozgásrendszer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keringés és a légzés anatómiája és élettana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Emésztés-kiválasztás-szaporodás szervrendszere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96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Az idegrendszer, endokrin rendszer, érzékszervek anatómiája, élettana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Mikrobiológia, járványtan, általános kórtan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Elsősegélynyújtás-első ellátás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</w:tbl>
    <w:p w:rsidR="0029740D" w:rsidRDefault="0029740D">
      <w:r>
        <w:br w:type="page"/>
      </w: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00"/>
        <w:gridCol w:w="689"/>
        <w:gridCol w:w="588"/>
        <w:gridCol w:w="412"/>
        <w:gridCol w:w="556"/>
        <w:gridCol w:w="389"/>
        <w:gridCol w:w="556"/>
        <w:gridCol w:w="556"/>
        <w:gridCol w:w="389"/>
        <w:gridCol w:w="556"/>
        <w:gridCol w:w="412"/>
        <w:gridCol w:w="588"/>
        <w:gridCol w:w="700"/>
        <w:gridCol w:w="700"/>
        <w:gridCol w:w="700"/>
        <w:gridCol w:w="500"/>
        <w:gridCol w:w="500"/>
        <w:gridCol w:w="700"/>
        <w:gridCol w:w="500"/>
        <w:gridCol w:w="500"/>
        <w:gridCol w:w="500"/>
        <w:gridCol w:w="500"/>
        <w:gridCol w:w="500"/>
        <w:gridCol w:w="700"/>
      </w:tblGrid>
      <w:tr w:rsidR="0029740D" w:rsidRPr="0029740D" w:rsidTr="0029740D">
        <w:trPr>
          <w:trHeight w:val="480"/>
          <w:jc w:val="center"/>
        </w:trPr>
        <w:tc>
          <w:tcPr>
            <w:tcW w:w="689" w:type="dxa"/>
            <w:vMerge w:val="restart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szakismeretek</w:t>
            </w:r>
          </w:p>
        </w:tc>
        <w:tc>
          <w:tcPr>
            <w:tcW w:w="689" w:type="dxa"/>
            <w:vMerge w:val="restart"/>
            <w:shd w:val="clear" w:color="000000" w:fill="92D050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Kardiológia és pulmonológia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Gasztroenterológia és nefrológia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Hematológia, immunológia reumatológia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Neurológia és pszichiátria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Sebészet és traumatológia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Gyermekgyógyászat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Diagnosztikai és terápiás ismeretek</w:t>
            </w:r>
          </w:p>
        </w:tc>
        <w:tc>
          <w:tcPr>
            <w:tcW w:w="689" w:type="dxa"/>
            <w:vMerge w:val="restart"/>
            <w:shd w:val="clear" w:color="000000" w:fill="92D050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Diagnosztikai alapismeretek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Labor diagnosztikai alapismeretek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Képalkotó diagnosztika alapjai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Terápia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Gyógyszertan alapjai, gyógyszerelés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951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Klinikumi gyakorlat</w:t>
            </w:r>
          </w:p>
        </w:tc>
        <w:tc>
          <w:tcPr>
            <w:tcW w:w="689" w:type="dxa"/>
            <w:vMerge w:val="restart"/>
            <w:shd w:val="clear" w:color="000000" w:fill="92D050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Belgyógyászati gyakorlat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Sebészet és traumatológia gyakorlat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Csecsemő és gyermekosztályos gyakorlat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11151-16 Diagnosztikus és terápiás beavatkozások felnőtt betegnél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Diagnosztikus és terápiás szakismeretek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108,5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108,5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Biofizikai és biokémiai ismeretek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Gyógyszertan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Fizikális vizsgálatok, betegvizsgálat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Eszközös vizsgálatok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Perioperatív ellátás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15,5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15,5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Hospice ellátás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Diagnosztikus és terápiás beavatkozások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Mintavétel laboratóriumi és egyéb vizsgálatokhoz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Ápolói feladatok eszközös vizsgálatoknál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Az ápoló gyógyszereléssel kapcsolatos feladatai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Ápolói feladatok terápiás beavatkozásoknál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Klinikai gyakorlat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542,5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542,5</w:t>
            </w:r>
          </w:p>
        </w:tc>
      </w:tr>
      <w:tr w:rsidR="0029740D" w:rsidRPr="0029740D" w:rsidTr="0029740D">
        <w:trPr>
          <w:trHeight w:val="120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Diagnosztikus és terápiás beavatkozások belgyógyászati profilú osztályon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</w:tr>
      <w:tr w:rsidR="0029740D" w:rsidRPr="0029740D" w:rsidTr="0029740D">
        <w:trPr>
          <w:trHeight w:val="120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Diagnosztikus és terápiás beavatkozások sebészeti profilú osztályon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80</w:t>
            </w:r>
          </w:p>
        </w:tc>
      </w:tr>
      <w:tr w:rsidR="0029740D" w:rsidRPr="0029740D" w:rsidTr="0029740D">
        <w:trPr>
          <w:trHeight w:val="14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Diagnosztikus és terápiás beavatkozások mozgásszervi sebészeti profilú osztályon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</w:tr>
      <w:tr w:rsidR="0029740D" w:rsidRPr="0029740D" w:rsidTr="0029740D">
        <w:trPr>
          <w:trHeight w:val="14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Diagnosztikus és terápiás beavatkozások szülészeti-nőgyógyászati osztályon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</w:tr>
      <w:tr w:rsidR="0029740D" w:rsidRPr="0029740D" w:rsidTr="0029740D">
        <w:trPr>
          <w:trHeight w:val="96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Diagnosztikus és terápiás beavatkozások neurológiai osztályon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</w:tr>
      <w:tr w:rsidR="0029740D" w:rsidRPr="0029740D" w:rsidTr="0029740D">
        <w:trPr>
          <w:trHeight w:val="120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Diagnosztikus és terápiás beavatkozások pszichiátriai osztályon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</w:tr>
      <w:tr w:rsidR="0029740D" w:rsidRPr="0029740D" w:rsidTr="0029740D">
        <w:trPr>
          <w:trHeight w:val="96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Diagnosztikus és terápiás beavatkozások urológiai osztályon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40</w:t>
            </w:r>
          </w:p>
        </w:tc>
      </w:tr>
      <w:tr w:rsidR="0029740D" w:rsidRPr="0029740D" w:rsidTr="0029740D">
        <w:trPr>
          <w:trHeight w:val="120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Diagnosztikus és terápiás beavatkozások kisklinikumi osztályon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100</w:t>
            </w:r>
          </w:p>
        </w:tc>
      </w:tr>
      <w:tr w:rsidR="0029740D" w:rsidRPr="0029740D" w:rsidTr="0029740D">
        <w:trPr>
          <w:trHeight w:val="96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Diagnosztikus és terápiás beavatkozások sürgősségi osztályon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54,5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54,5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54,5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54,5</w:t>
            </w:r>
          </w:p>
        </w:tc>
      </w:tr>
    </w:tbl>
    <w:p w:rsidR="0029740D" w:rsidRDefault="0029740D">
      <w:r>
        <w:br w:type="page"/>
      </w: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00"/>
        <w:gridCol w:w="689"/>
        <w:gridCol w:w="588"/>
        <w:gridCol w:w="412"/>
        <w:gridCol w:w="556"/>
        <w:gridCol w:w="389"/>
        <w:gridCol w:w="556"/>
        <w:gridCol w:w="556"/>
        <w:gridCol w:w="389"/>
        <w:gridCol w:w="556"/>
        <w:gridCol w:w="412"/>
        <w:gridCol w:w="588"/>
        <w:gridCol w:w="700"/>
        <w:gridCol w:w="700"/>
        <w:gridCol w:w="700"/>
        <w:gridCol w:w="500"/>
        <w:gridCol w:w="500"/>
        <w:gridCol w:w="700"/>
        <w:gridCol w:w="500"/>
        <w:gridCol w:w="500"/>
        <w:gridCol w:w="500"/>
        <w:gridCol w:w="500"/>
        <w:gridCol w:w="500"/>
        <w:gridCol w:w="700"/>
      </w:tblGrid>
      <w:tr w:rsidR="0029740D" w:rsidRPr="0029740D" w:rsidTr="0029740D">
        <w:trPr>
          <w:trHeight w:val="240"/>
          <w:jc w:val="center"/>
        </w:trPr>
        <w:tc>
          <w:tcPr>
            <w:tcW w:w="689" w:type="dxa"/>
            <w:vMerge w:val="restart"/>
            <w:shd w:val="clear" w:color="auto" w:fill="auto"/>
            <w:textDirection w:val="btLr"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11152-16 Egészségnevelő és fejlesztő tevékenység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Egészségnevelés-egészségfejlesztés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78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Egészségnevelés 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Mentálhigiéné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Táplálkozástan-dietetika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Betegoktatás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Rehabilitáció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</w:tr>
      <w:tr w:rsidR="0029740D" w:rsidRPr="0029740D" w:rsidTr="0029740D">
        <w:trPr>
          <w:trHeight w:val="72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Egészségnevelés-egészségfejlesztés gyakorlat</w:t>
            </w:r>
          </w:p>
        </w:tc>
        <w:tc>
          <w:tcPr>
            <w:tcW w:w="689" w:type="dxa"/>
            <w:vMerge w:val="restart"/>
            <w:shd w:val="clear" w:color="000000" w:fill="FFFFFF"/>
            <w:textDirection w:val="btL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Egészségnevelés gyakorlat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</w:tr>
      <w:tr w:rsidR="0029740D" w:rsidRPr="0029740D" w:rsidTr="0029740D">
        <w:trPr>
          <w:trHeight w:val="24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Edukációs gyakorlat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29740D" w:rsidRPr="0029740D" w:rsidTr="0029740D">
        <w:trPr>
          <w:trHeight w:val="480"/>
          <w:jc w:val="center"/>
        </w:trPr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Rehabilitációs gyakorlat</w:t>
            </w:r>
          </w:p>
        </w:tc>
        <w:tc>
          <w:tcPr>
            <w:tcW w:w="689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29740D" w:rsidRPr="0029740D" w:rsidRDefault="0029740D" w:rsidP="0029740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56</w:t>
            </w:r>
          </w:p>
        </w:tc>
      </w:tr>
      <w:tr w:rsidR="0029740D" w:rsidRPr="0029740D" w:rsidTr="00030106">
        <w:trPr>
          <w:trHeight w:val="720"/>
          <w:jc w:val="center"/>
        </w:trPr>
        <w:tc>
          <w:tcPr>
            <w:tcW w:w="2489" w:type="dxa"/>
            <w:gridSpan w:val="2"/>
            <w:shd w:val="clear" w:color="auto" w:fill="auto"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  <w:p w:rsidR="0029740D" w:rsidRPr="0029740D" w:rsidRDefault="0029740D" w:rsidP="00030106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Ágazati szakmai kompetenciák erősítése</w:t>
            </w:r>
          </w:p>
        </w:tc>
        <w:tc>
          <w:tcPr>
            <w:tcW w:w="689" w:type="dxa"/>
            <w:shd w:val="clear" w:color="000000" w:fill="92D050"/>
            <w:textDirection w:val="btL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helyi</w:t>
            </w:r>
            <w:r w:rsidRPr="0029740D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tanterv szerint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12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9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88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131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131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0301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740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</w:tbl>
    <w:p w:rsidR="005C10A1" w:rsidRPr="0029740D" w:rsidRDefault="005C10A1" w:rsidP="006F5812">
      <w:pPr>
        <w:spacing w:after="0"/>
        <w:rPr>
          <w:rFonts w:cs="Times New Roman"/>
        </w:rPr>
      </w:pPr>
    </w:p>
    <w:p w:rsidR="0029740D" w:rsidRDefault="0029740D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972853" w:rsidRPr="0029740D" w:rsidRDefault="00972853" w:rsidP="006F5812">
      <w:pPr>
        <w:spacing w:after="0"/>
        <w:rPr>
          <w:rFonts w:cs="Times New Roman"/>
        </w:rPr>
      </w:pPr>
    </w:p>
    <w:p w:rsidR="0029740D" w:rsidRPr="000B3EFB" w:rsidRDefault="0029740D" w:rsidP="0029740D">
      <w:pPr>
        <w:spacing w:after="0"/>
        <w:jc w:val="center"/>
        <w:rPr>
          <w:rFonts w:cs="Times New Roman"/>
        </w:rPr>
      </w:pPr>
      <w:r w:rsidRPr="000B3EFB">
        <w:rPr>
          <w:rFonts w:cs="Times New Roman"/>
        </w:rPr>
        <w:t>3. számú táblázat</w:t>
      </w:r>
    </w:p>
    <w:p w:rsidR="0029740D" w:rsidRPr="00EC0A41" w:rsidRDefault="0029740D" w:rsidP="0029740D">
      <w:pPr>
        <w:spacing w:after="0"/>
        <w:jc w:val="center"/>
        <w:rPr>
          <w:rFonts w:cs="Times New Roman"/>
          <w:b/>
        </w:rPr>
      </w:pPr>
      <w:r w:rsidRPr="00EC0A41">
        <w:rPr>
          <w:rFonts w:cs="Times New Roman"/>
          <w:b/>
        </w:rPr>
        <w:t>A nem a főszakképesítéshez kapcsolódó óraszámok megoszlása:</w:t>
      </w:r>
    </w:p>
    <w:p w:rsidR="005C10A1" w:rsidRPr="0029740D" w:rsidRDefault="005C10A1" w:rsidP="006F5812">
      <w:pPr>
        <w:spacing w:after="0"/>
        <w:rPr>
          <w:rFonts w:cs="Times New Roman"/>
        </w:rPr>
      </w:pPr>
    </w:p>
    <w:p w:rsidR="005C10A1" w:rsidRPr="0029740D" w:rsidRDefault="005C10A1" w:rsidP="006F5812">
      <w:pPr>
        <w:spacing w:after="0"/>
        <w:rPr>
          <w:rFonts w:cs="Times New Roman"/>
        </w:rPr>
      </w:pPr>
    </w:p>
    <w:tbl>
      <w:tblPr>
        <w:tblW w:w="6940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360"/>
      </w:tblGrid>
      <w:tr w:rsidR="0029740D" w:rsidRPr="0029740D" w:rsidTr="0029740D">
        <w:trPr>
          <w:trHeight w:val="600"/>
          <w:jc w:val="center"/>
        </w:trPr>
        <w:tc>
          <w:tcPr>
            <w:tcW w:w="55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29740D">
              <w:rPr>
                <w:rFonts w:eastAsia="Times New Roman" w:cs="Times New Roman"/>
                <w:sz w:val="20"/>
                <w:szCs w:val="20"/>
                <w:lang w:eastAsia="hu-HU"/>
              </w:rPr>
              <w:t>52 720 01</w:t>
            </w:r>
            <w:r w:rsidRPr="0029740D">
              <w:rPr>
                <w:rFonts w:eastAsia="Times New Roman" w:cs="Times New Roman"/>
                <w:sz w:val="20"/>
                <w:szCs w:val="20"/>
                <w:lang w:eastAsia="hu-HU"/>
              </w:rPr>
              <w:br/>
              <w:t>Általános ápolási és egészségügyi asszisztens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ind w:firstLineChars="200" w:firstLine="400"/>
              <w:jc w:val="righ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29740D">
              <w:rPr>
                <w:rFonts w:eastAsia="Times New Roman" w:cs="Times New Roman"/>
                <w:sz w:val="20"/>
                <w:szCs w:val="20"/>
                <w:lang w:eastAsia="hu-HU"/>
              </w:rPr>
              <w:t>322 óra</w:t>
            </w:r>
          </w:p>
        </w:tc>
      </w:tr>
      <w:tr w:rsidR="0029740D" w:rsidRPr="0029740D" w:rsidTr="0029740D">
        <w:trPr>
          <w:trHeight w:val="600"/>
          <w:jc w:val="center"/>
        </w:trPr>
        <w:tc>
          <w:tcPr>
            <w:tcW w:w="5580" w:type="dxa"/>
            <w:shd w:val="clear" w:color="auto" w:fill="auto"/>
            <w:vAlign w:val="center"/>
            <w:hideMark/>
          </w:tcPr>
          <w:p w:rsidR="0029740D" w:rsidRPr="0029740D" w:rsidRDefault="0029740D" w:rsidP="0029740D">
            <w:pPr>
              <w:spacing w:after="0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29740D">
              <w:rPr>
                <w:rFonts w:eastAsia="Times New Roman" w:cs="Times New Roman"/>
                <w:sz w:val="20"/>
                <w:szCs w:val="20"/>
                <w:lang w:eastAsia="hu-HU"/>
              </w:rPr>
              <w:t>helyi</w:t>
            </w:r>
            <w:r w:rsidRPr="0029740D">
              <w:rPr>
                <w:rFonts w:eastAsia="Times New Roman" w:cs="Times New Roman"/>
                <w:sz w:val="20"/>
                <w:szCs w:val="20"/>
                <w:lang w:eastAsia="hu-HU"/>
              </w:rPr>
              <w:br/>
              <w:t>tanterv szerint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9740D" w:rsidRPr="0029740D" w:rsidRDefault="0029740D" w:rsidP="0029740D">
            <w:pPr>
              <w:spacing w:after="0"/>
              <w:ind w:firstLineChars="200" w:firstLine="400"/>
              <w:jc w:val="righ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29740D">
              <w:rPr>
                <w:rFonts w:eastAsia="Times New Roman" w:cs="Times New Roman"/>
                <w:sz w:val="20"/>
                <w:szCs w:val="20"/>
                <w:lang w:eastAsia="hu-HU"/>
              </w:rPr>
              <w:t>131 óra</w:t>
            </w:r>
          </w:p>
        </w:tc>
      </w:tr>
    </w:tbl>
    <w:p w:rsidR="005C10A1" w:rsidRPr="0029740D" w:rsidRDefault="005C10A1" w:rsidP="00DD65F6">
      <w:pPr>
        <w:spacing w:after="0"/>
        <w:jc w:val="left"/>
        <w:rPr>
          <w:rFonts w:cs="Times New Roman"/>
        </w:rPr>
      </w:pPr>
    </w:p>
    <w:p w:rsidR="00CB484D" w:rsidRPr="0029740D" w:rsidRDefault="00CB484D" w:rsidP="00CB484D">
      <w:pPr>
        <w:spacing w:after="0"/>
        <w:rPr>
          <w:rFonts w:cs="Times New Roman"/>
        </w:rPr>
      </w:pPr>
      <w:r w:rsidRPr="0029740D">
        <w:rPr>
          <w:rFonts w:cs="Times New Roman"/>
        </w:rPr>
        <w:t>Jelmagyarázat: e/elmélet; gy/gyakorlat; ögy/összefüggő szakmai gyakorlat</w:t>
      </w:r>
    </w:p>
    <w:p w:rsidR="00CB484D" w:rsidRPr="0029740D" w:rsidRDefault="00CB484D" w:rsidP="00CB484D">
      <w:pPr>
        <w:spacing w:after="0"/>
        <w:rPr>
          <w:rFonts w:cs="Times New Roman"/>
        </w:rPr>
      </w:pPr>
    </w:p>
    <w:p w:rsidR="00CB484D" w:rsidRPr="0029740D" w:rsidRDefault="00CB484D" w:rsidP="00CB484D">
      <w:pPr>
        <w:spacing w:after="0"/>
        <w:rPr>
          <w:rFonts w:cs="Times New Roman"/>
        </w:rPr>
      </w:pPr>
      <w:r w:rsidRPr="0029740D">
        <w:rPr>
          <w:rFonts w:cs="Times New Roman"/>
        </w:rPr>
        <w:t>A szakképzésről szóló 2011. évi CLXXXVII. törvény 8.§ (5) bekezdésének megfelelően a táblázatban a nappali rendszerű oktatásra meghatározott tanulói éves kötelező szakmai elméleti és gyakorlati óraszám legalább 90%-a felosztásra került.</w:t>
      </w:r>
    </w:p>
    <w:p w:rsidR="00CB484D" w:rsidRPr="0029740D" w:rsidRDefault="00CB484D" w:rsidP="00CB484D">
      <w:pPr>
        <w:spacing w:after="0"/>
        <w:rPr>
          <w:rFonts w:cs="Times New Roman"/>
        </w:rPr>
      </w:pPr>
      <w:r w:rsidRPr="0029740D">
        <w:rPr>
          <w:rFonts w:cs="Times New Roman"/>
        </w:rPr>
        <w:t>A szakmai és vizsgakövetelményben a szakképesítésre meghatározott elmélet/gyakorlat arányának a teljes képzési idő során kell teljesülnie.</w:t>
      </w:r>
    </w:p>
    <w:p w:rsidR="001A7777" w:rsidRPr="0029740D" w:rsidRDefault="00CB484D" w:rsidP="00CB484D">
      <w:pPr>
        <w:spacing w:after="0"/>
        <w:rPr>
          <w:rFonts w:cs="Times New Roman"/>
        </w:rPr>
      </w:pPr>
      <w:r w:rsidRPr="0029740D">
        <w:rPr>
          <w:rFonts w:cs="Times New Roman"/>
        </w:rPr>
        <w:t>A tantárgyakra meghatározott időkeret kötelező érvényű, a témakörökre kialakított óraszám pedig ajánlás.</w:t>
      </w:r>
    </w:p>
    <w:p w:rsidR="00752ECD" w:rsidRPr="0029740D" w:rsidRDefault="00752ECD" w:rsidP="000A21B7">
      <w:pPr>
        <w:spacing w:after="0"/>
        <w:rPr>
          <w:rFonts w:cs="Times New Roman"/>
        </w:rPr>
        <w:sectPr w:rsidR="00752ECD" w:rsidRPr="0029740D" w:rsidSect="00CB484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53E01" w:rsidRPr="0029740D" w:rsidRDefault="00C53E01" w:rsidP="00C53E01">
      <w:pPr>
        <w:rPr>
          <w:rFonts w:cs="Times New Roman"/>
        </w:rPr>
      </w:pPr>
    </w:p>
    <w:p w:rsidR="00C53E01" w:rsidRPr="0029740D" w:rsidRDefault="00C53E01" w:rsidP="00C53E01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C53E01" w:rsidRPr="0029740D" w:rsidRDefault="00C53E01" w:rsidP="00C53E01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11499-12 azonosító számú</w:t>
      </w:r>
    </w:p>
    <w:p w:rsidR="00C53E01" w:rsidRPr="0029740D" w:rsidRDefault="00C53E01" w:rsidP="00C53E01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Foglalkoztatás II.</w:t>
      </w:r>
    </w:p>
    <w:p w:rsidR="00C53E01" w:rsidRPr="0029740D" w:rsidRDefault="00C53E01" w:rsidP="00C53E01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C53E01" w:rsidRPr="0029740D" w:rsidRDefault="00C53E01" w:rsidP="00C53E01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C53E01" w:rsidRPr="0029740D" w:rsidRDefault="00C53E01" w:rsidP="00C53E01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C53E01" w:rsidRPr="0029740D" w:rsidRDefault="00C53E01" w:rsidP="00C53E01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C53E01" w:rsidRPr="0029740D" w:rsidRDefault="00C53E01" w:rsidP="00C53E01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11499-12 azonosító számú Foglalkoztatás II.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55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700"/>
      </w:tblGrid>
      <w:tr w:rsidR="0029740D" w:rsidRPr="0029740D" w:rsidTr="006831AC">
        <w:trPr>
          <w:trHeight w:val="175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Foglalkoztatás II.</w:t>
            </w:r>
          </w:p>
        </w:tc>
      </w:tr>
      <w:tr w:rsidR="0029740D" w:rsidRPr="0029740D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FELADATOK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Munkaviszonyt létesít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Alkalmazza a munkaerőpiaci technikákat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Feltérképezi a karrierlehetőségeket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Vállalkozást hoz létre és működtet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Motivációs levelet és önéletrajzot készít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Diákmunkát végez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SZAKMAI ISMERETEK</w:t>
            </w:r>
          </w:p>
        </w:tc>
      </w:tr>
      <w:tr w:rsidR="0029740D" w:rsidRPr="0029740D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Munkavállaló jogai, munkavállaló kötelezettségei, munkavállaló felelőssége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Munkajogi alapok, foglalkoztatási formák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Speciális jogviszonyok (önkéntes munka, diákmunka)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Álláskeresési módszerek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Vállalkozások létrehozása és működtetése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Munkaügyi szervezetek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Munkavállaláshoz szükséges iratok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Munkaviszony létrejötte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A munkaviszony adózási, biztosítási, egészség- és nyugdíjbiztosítási összefüggései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A munkanélküli (álláskereső) jogai, kötelezettségei és lehetőségei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A munkaerőpiac sajátosságai (állásbörzék és pályaválasztási tanácsadás)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SZAKMAI KÉSZSÉGEK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Köznyelvi olvasott szöveg megértése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Köznyelvi szöveg fogalmazása írásban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Elemi szintű számítógép használat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Információforrások kezelése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Köznyelvi beszédkészség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SZEMÉLYES KOMPETENCIÁK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Önfejlesztés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Szervezőkészség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TÁRSAS KOMPETENCIÁK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Kapcsolatteremtő 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Határozottság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MÓDSZERKOMPETENCIÁK</w:t>
            </w:r>
          </w:p>
        </w:tc>
      </w:tr>
      <w:tr w:rsidR="0029740D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Logikus gondolkodás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C53E01" w:rsidRPr="0029740D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Információgyűjtés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C53E01" w:rsidRPr="0029740D" w:rsidRDefault="00C53E01" w:rsidP="00C53E01">
      <w:pPr>
        <w:jc w:val="center"/>
        <w:rPr>
          <w:rFonts w:cs="Times New Roman"/>
        </w:rPr>
      </w:pPr>
    </w:p>
    <w:p w:rsidR="00C53E01" w:rsidRPr="0029740D" w:rsidRDefault="00C53E01" w:rsidP="00C53E01">
      <w:pPr>
        <w:spacing w:after="0"/>
        <w:rPr>
          <w:rFonts w:cs="Times New Roman"/>
        </w:rPr>
      </w:pPr>
      <w:bookmarkStart w:id="0" w:name="_MON_1520112852"/>
      <w:bookmarkStart w:id="1" w:name="_MON_1520113148"/>
      <w:bookmarkStart w:id="2" w:name="_MON_1520113442"/>
      <w:bookmarkStart w:id="3" w:name="_MON_1520112153"/>
      <w:bookmarkStart w:id="4" w:name="_MON_1520112252"/>
      <w:bookmarkStart w:id="5" w:name="_MON_1520112324"/>
      <w:bookmarkStart w:id="6" w:name="_MON_1520112404"/>
      <w:bookmarkStart w:id="7" w:name="_MON_1520112681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53E01" w:rsidRPr="0029740D" w:rsidRDefault="00C53E01" w:rsidP="00C53E01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Foglalkoztatás II. tantárgy</w:t>
      </w:r>
      <w:r w:rsidRPr="0029740D">
        <w:rPr>
          <w:rFonts w:cs="Times New Roman"/>
          <w:b/>
        </w:rPr>
        <w:tab/>
      </w:r>
      <w:r w:rsidR="006831AC" w:rsidRPr="0029740D">
        <w:rPr>
          <w:rFonts w:cs="Times New Roman"/>
          <w:b/>
        </w:rPr>
        <w:t>15</w:t>
      </w:r>
      <w:r w:rsidRPr="0029740D">
        <w:rPr>
          <w:rFonts w:cs="Times New Roman"/>
          <w:b/>
        </w:rPr>
        <w:t xml:space="preserve"> óra/</w:t>
      </w:r>
      <w:r w:rsidR="006831AC" w:rsidRPr="0029740D">
        <w:rPr>
          <w:rFonts w:cs="Times New Roman"/>
          <w:b/>
        </w:rPr>
        <w:t>15</w:t>
      </w:r>
      <w:r w:rsidRPr="0029740D">
        <w:rPr>
          <w:rFonts w:cs="Times New Roman"/>
          <w:b/>
        </w:rPr>
        <w:t xml:space="preserve"> óra*</w:t>
      </w:r>
    </w:p>
    <w:p w:rsidR="00C53E01" w:rsidRPr="0029740D" w:rsidRDefault="00C53E01" w:rsidP="00C53E01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C53E01" w:rsidRPr="0029740D" w:rsidRDefault="00C53E01" w:rsidP="004239CF">
      <w:pPr>
        <w:spacing w:after="0"/>
        <w:ind w:left="426"/>
        <w:rPr>
          <w:rFonts w:cs="Times New Roman"/>
        </w:rPr>
      </w:pPr>
    </w:p>
    <w:p w:rsidR="004239CF" w:rsidRPr="0029740D" w:rsidRDefault="004239CF" w:rsidP="004239C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a fő szakképesítéshez kapcsolódik.</w:t>
      </w:r>
    </w:p>
    <w:p w:rsidR="004239CF" w:rsidRPr="0029740D" w:rsidRDefault="004239CF" w:rsidP="004239CF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tanuló általános felkészítése az álláskeresés módszereire, technikáira, valamint a munkavállaláshoz, munkaviszony létesítéséhez szükséges alapismeretek elsajátítására.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—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</w:p>
    <w:p w:rsidR="00791ABA" w:rsidRPr="003208C8" w:rsidRDefault="00791ABA" w:rsidP="00791ABA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3208C8">
        <w:rPr>
          <w:rFonts w:cs="Times New Roman"/>
          <w:b/>
        </w:rPr>
        <w:t>Témakörök</w:t>
      </w:r>
    </w:p>
    <w:p w:rsidR="00791ABA" w:rsidRPr="003208C8" w:rsidRDefault="00791ABA" w:rsidP="00791ABA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3208C8">
        <w:rPr>
          <w:rFonts w:cs="Times New Roman"/>
          <w:b/>
          <w:i/>
        </w:rPr>
        <w:t>Munkajogi alapismeretek</w:t>
      </w:r>
    </w:p>
    <w:p w:rsidR="00791ABA" w:rsidRPr="0093391D" w:rsidRDefault="00791ABA" w:rsidP="00791AB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3391D">
        <w:rPr>
          <w:rFonts w:cs="Times New Roman"/>
        </w:rPr>
        <w:t>Munkavállaló jogai (megfelelő körülmények közötti foglalkoztatás, bérfizetés, költségtérítés, munkaszerződés-módosítás, szabadság), kötelezettségei (megjelenés, rendelkezésre állás, munkavégzés, magatartási szabályok, együttműködés, tájékoztatás), munkavállaló felelőssége (vétkesen okozott kárért való felelősség, megőrzési felelősség, munkavállalói biztosíték).</w:t>
      </w:r>
    </w:p>
    <w:p w:rsidR="00791ABA" w:rsidRPr="0093391D" w:rsidRDefault="00791ABA" w:rsidP="00791AB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3391D">
        <w:rPr>
          <w:rFonts w:cs="Times New Roman"/>
        </w:rPr>
        <w:t>Munkajogi alapok: felek a munkajogviszonyban, munkaviszony létesítése, munkakör, munkaszerződés módosítása, megszűnése, megszüntetése, felmondás, végkielégítés, munkaidő, pihenőidők, szabadság.</w:t>
      </w:r>
    </w:p>
    <w:p w:rsidR="00791ABA" w:rsidRPr="0093391D" w:rsidRDefault="00791ABA" w:rsidP="00791AB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3391D">
        <w:rPr>
          <w:rFonts w:cs="Times New Roman"/>
        </w:rPr>
        <w:t>Foglalkoztatási formák: munkaviszony, megbízási jogviszony, vállalkozási jogviszony, közalkalmazotti jogviszony, közszolgálati jogviszony.</w:t>
      </w:r>
    </w:p>
    <w:p w:rsidR="00791ABA" w:rsidRPr="0093391D" w:rsidRDefault="00791ABA" w:rsidP="00791AB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3391D">
        <w:rPr>
          <w:rFonts w:cs="Times New Roman"/>
        </w:rPr>
        <w:t>At</w:t>
      </w:r>
      <w:r w:rsidR="008271C5">
        <w:rPr>
          <w:rFonts w:cs="Times New Roman"/>
        </w:rPr>
        <w:t>ipikus munkavégzési formák a</w:t>
      </w:r>
      <w:r w:rsidRPr="0093391D">
        <w:rPr>
          <w:rFonts w:cs="Times New Roman"/>
        </w:rPr>
        <w:t xml:space="preserve"> munka törvénykönyve szerint: távmunka, bedolgozói munkaviszony, munkaerő-kölcsönzés, egyszerűsített foglalkoztatás (mezőgazdasági, turisztikai idénymunka és alkalmi munka). </w:t>
      </w:r>
    </w:p>
    <w:p w:rsidR="00791ABA" w:rsidRPr="0093391D" w:rsidRDefault="00791ABA" w:rsidP="00791AB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93391D">
        <w:rPr>
          <w:rFonts w:cs="Times New Roman"/>
        </w:rPr>
        <w:t>Speciális jogviszonyok: önfoglalkoztatás, őstermelői jogviszony, háztartási munka, iskolaszövetkezet keretében végzett diákmunka, önkéntes munka.</w:t>
      </w:r>
    </w:p>
    <w:p w:rsidR="00791ABA" w:rsidRPr="003208C8" w:rsidRDefault="00791ABA" w:rsidP="00791AB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791ABA" w:rsidRPr="003208C8" w:rsidRDefault="00791ABA" w:rsidP="00791ABA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3208C8">
        <w:rPr>
          <w:rFonts w:cs="Times New Roman"/>
          <w:b/>
          <w:i/>
        </w:rPr>
        <w:t>Munkaviszony létesítése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>Munkaviszony létrejötte, fajtái: munkaszerződés, teljes- és részmunkaidő, határozott és határozatlan munkaviszony, minimálbér és garantált bérminimum, képviselet szabályai, elállás szabályai, próbaidő.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>Munkavállaláshoz szükséges iratok, munkaviszony megszűnésekor a munkáltató által kiadandó dokumentumok.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>Munkaviszony adózási, biztosítási, egészség- és nyugdíjbiztosítási összefüggései: munkaadó járulékfizetési kötelezettségei, munkavállaló adó- és járulékfizetési kötelezettségei, biztosítottként egészségbiztosítási ellátások fajtái (pénzbeli és természetbeli), nyugdíj és munkaviszony.</w:t>
      </w:r>
    </w:p>
    <w:p w:rsidR="00791ABA" w:rsidRPr="003208C8" w:rsidRDefault="00791ABA" w:rsidP="00791AB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791ABA" w:rsidRPr="003208C8" w:rsidRDefault="00791ABA" w:rsidP="00791ABA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3208C8">
        <w:rPr>
          <w:rFonts w:cs="Times New Roman"/>
          <w:b/>
          <w:i/>
        </w:rPr>
        <w:t>Álláskeresés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>Karrierlehetőségek feltérképezése: önismeret, reális célkitűzések, helyi munkaerőpiac ismerete, mobilitás szerepe, képzések szerepe, foglalkoztatási támogatások ismerete.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>Motivációs levél és önéletrajz készítése: fontossága, formai és tartalmi kritériumai, szakmai önéletrajz fajtái: hagyományos, Europass, amerikai típusú, önéletrajzban szereplő email cím és fénykép megválasztása, motivációs levél felépítése.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lastRenderedPageBreak/>
        <w:t>Álláskeresési módszerek: újsághirdetés, internetes álláskereső oldalak, személyes kapcsolatok, kapcsolati hálózat fontossága, EURES (Európai Foglalkoztatási Szolgálat az Európai Unióban történő álláskeresésben), munkaügyi szervezet segítségével történő álláskeresés, cégek adatbázisába történő jelentkezés, közösségi portálok szerepe.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 xml:space="preserve">Munkaerőpiaci technikák alkalmazása: Foglalkozási Információs Tanácsadó (FIT), Foglalkoztatási Információs Pontok (FIP), Nemzeti Pályaorientációs Portál (NPP). 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>Állásinterjú: felkészülés, megjelenés, szereplés az állásinterjún, testbeszéd szerepe.</w:t>
      </w:r>
    </w:p>
    <w:p w:rsidR="00791ABA" w:rsidRPr="003208C8" w:rsidRDefault="00791ABA" w:rsidP="00791AB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791ABA" w:rsidRPr="003208C8" w:rsidRDefault="00791ABA" w:rsidP="00791ABA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3208C8">
        <w:rPr>
          <w:rFonts w:cs="Times New Roman"/>
          <w:b/>
          <w:i/>
        </w:rPr>
        <w:t>Munkanélküliség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>A munkanélküli (álláskereső) jogai, kötelezettségei és lehetőségei: álláskeresőként történő nyilvántartásba vétel; a munkaügyi szervezettel történő együttműködési kötelezettség főbb kritériumai; együttműködési kötelezettség megszegésének szankciói; nyilvántartás szünetelése, nyilvántartásból való törlés; munkaügyi szervezet által nyújtott szolgáltatások, kiemelten a munkaközvetítés.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 xml:space="preserve">Álláskeresési ellátások („passzív eszközök”): álláskeresési járadék és nyugdíj előtti álláskeresési segély. Utazási költségtérítés. 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 xml:space="preserve">Foglalkoztatást helyettesítő támogatás. 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>Közfoglalkoztatás: közfoglalkoztatás célja, közfoglalkozatás célcsoportja, közfoglalkozatás főbb szabályai</w:t>
      </w:r>
    </w:p>
    <w:p w:rsidR="00791ABA" w:rsidRPr="0093391D" w:rsidRDefault="00791ABA" w:rsidP="00791ABA">
      <w:pPr>
        <w:spacing w:after="0"/>
        <w:ind w:left="851"/>
        <w:rPr>
          <w:rFonts w:cs="Times New Roman"/>
        </w:rPr>
      </w:pPr>
      <w:r w:rsidRPr="0093391D">
        <w:rPr>
          <w:rFonts w:cs="Times New Roman"/>
        </w:rPr>
        <w:t>Munkaügyi szervezet: Nemzeti Foglalkoztatási Szolgálat (NFSZ) szervezetrendszerének felépítése (a foglalkoztatás</w:t>
      </w:r>
      <w:r w:rsidR="00F763AE">
        <w:rPr>
          <w:rFonts w:cs="Times New Roman"/>
        </w:rPr>
        <w:t>politiká</w:t>
      </w:r>
      <w:bookmarkStart w:id="8" w:name="_GoBack"/>
      <w:bookmarkEnd w:id="8"/>
      <w:r w:rsidRPr="0093391D">
        <w:rPr>
          <w:rFonts w:cs="Times New Roman"/>
        </w:rPr>
        <w:t xml:space="preserve">ért felelős miniszter, a kormányhivatal, a járási hivatal feladatai). 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>Az álláskeresők részére nyújtott támogatások („aktív eszközök”): önfoglalkoztatás támogatása, foglalkoztatást elősegítő támogatások (képzések, béralapú támogatások, mobilitási támogatások).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>Vállalkozások létrehozása és működtetése: társas vállalkozási formák, egyéni vállalkozás, mezőgazdasági őstermelő, nyilvántartásba vétel, működés, vállalkozás megszűnésének, megszüntetésének szabályai.</w:t>
      </w:r>
    </w:p>
    <w:p w:rsidR="00791ABA" w:rsidRPr="003208C8" w:rsidRDefault="00791ABA" w:rsidP="00791ABA">
      <w:pPr>
        <w:spacing w:after="0"/>
        <w:ind w:left="851"/>
        <w:rPr>
          <w:rFonts w:cs="Times New Roman"/>
        </w:rPr>
      </w:pPr>
      <w:r w:rsidRPr="003208C8">
        <w:rPr>
          <w:rFonts w:cs="Times New Roman"/>
        </w:rPr>
        <w:t>A munkaerőpiac sajátosságai, NFSZ szolgáltatásai: pályaválasztási tanácsadás, munka- és pályatanácsadás, álláskeresési tanácsadás, álláskereső klub, pszichológiai tanácsadás.</w:t>
      </w:r>
    </w:p>
    <w:p w:rsidR="00C53E01" w:rsidRPr="0029740D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Tanterem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C53E01" w:rsidRPr="0029740D" w:rsidRDefault="00C53E01" w:rsidP="00C53E01">
      <w:pPr>
        <w:rPr>
          <w:rFonts w:cs="Times New Roman"/>
        </w:rPr>
      </w:pPr>
    </w:p>
    <w:p w:rsidR="00C53E01" w:rsidRPr="0029740D" w:rsidRDefault="00C53E01" w:rsidP="00C53E01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C53E01" w:rsidRPr="0029740D" w:rsidRDefault="00C53E01" w:rsidP="00C53E01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11498-12 azonosító számú</w:t>
      </w:r>
    </w:p>
    <w:p w:rsidR="00C53E01" w:rsidRPr="0029740D" w:rsidRDefault="00C53E01" w:rsidP="00C53E01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 xml:space="preserve">Foglalkoztatás I. </w:t>
      </w:r>
    </w:p>
    <w:p w:rsidR="00C53E01" w:rsidRPr="0029740D" w:rsidRDefault="00C53E01" w:rsidP="00C53E01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(érettségire épülő képzések esetén)</w:t>
      </w:r>
    </w:p>
    <w:p w:rsidR="00C53E01" w:rsidRPr="0029740D" w:rsidRDefault="00C53E01" w:rsidP="00C53E01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C53E01" w:rsidRPr="0029740D" w:rsidRDefault="00C53E01" w:rsidP="00C53E01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C53E01" w:rsidRPr="0029740D" w:rsidRDefault="00C53E01" w:rsidP="00C53E01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C53E01" w:rsidRPr="0029740D" w:rsidRDefault="00C53E01" w:rsidP="00C53E01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C53E01" w:rsidRPr="0029740D" w:rsidRDefault="00C53E01" w:rsidP="00C53E01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11498-12 azonosító számú Foglalkoztatás I. (érettségire épülő képzések esetén)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54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2"/>
        <w:gridCol w:w="700"/>
      </w:tblGrid>
      <w:tr w:rsidR="0029740D" w:rsidRPr="0029740D" w:rsidTr="006A001F">
        <w:trPr>
          <w:trHeight w:val="1755"/>
          <w:jc w:val="center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Foglalkoztatás I.</w:t>
            </w:r>
          </w:p>
        </w:tc>
      </w:tr>
      <w:tr w:rsidR="0029740D" w:rsidRPr="0029740D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FELADATOK</w:t>
            </w:r>
          </w:p>
        </w:tc>
      </w:tr>
      <w:tr w:rsidR="0029740D" w:rsidRPr="0029740D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Idegen nyelven: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29740D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bemutatkozik (személyes és szakmai vonatkozással)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alapadatokat tartalmazó formanyomtatványt kitölt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szakmai önéletrajzot és motivációs levelet ír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 xml:space="preserve">állásinterjún részt vesz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munkakörülményekről, karrier lehetőségekről tájékozódik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idegen nyelvű szakmai irányítás, együttműködés melletti munkát végez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munkával, szabadidővel kapcsolatos kifejezések megértése, használata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SZAKMAI ISMERETEK</w:t>
            </w:r>
          </w:p>
        </w:tc>
      </w:tr>
      <w:tr w:rsidR="0029740D" w:rsidRPr="0029740D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Idegen nyelven: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29740D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szakmai önéletrajz és motivációs levél tartalma, felépítése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egy szakmai állásinterjú lehetséges kérdései, illetve válaszai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közvetlen szakmájára vonatkozó gyakran használt egyszerű szavak, szókapcsolatok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a munkakör alapkifejezései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SZAKMAI KÉSZSÉGEK</w:t>
            </w:r>
          </w:p>
        </w:tc>
      </w:tr>
      <w:tr w:rsidR="0029740D" w:rsidRPr="0029740D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Egyszerű formanyomtatványok kitöltése idegen nyelven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76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Szakmai állásinterjún elhangzó idegen nyelven feltett kérdések megértése, illetve azokra való reagálás értelmező, összetett mondatokban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SZEMÉLYES KOMPETENCIÁK</w:t>
            </w:r>
          </w:p>
        </w:tc>
      </w:tr>
      <w:tr w:rsidR="0029740D" w:rsidRPr="0029740D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Fejlődőképesség, önfejlesztés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TÁRSAS KOMPETENCIÁK</w:t>
            </w:r>
          </w:p>
        </w:tc>
      </w:tr>
      <w:tr w:rsidR="0029740D" w:rsidRPr="0029740D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Nyelvi magabiztosság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Kapcsolatteremtő 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MÓDSZERKOMPETENCIÁK</w:t>
            </w:r>
          </w:p>
        </w:tc>
      </w:tr>
      <w:tr w:rsidR="0029740D" w:rsidRPr="0029740D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Információgyűjtés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29740D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Analitikus gondolkodás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C53E01" w:rsidRPr="0029740D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01" w:rsidRPr="0029740D" w:rsidRDefault="00C53E01" w:rsidP="00BF4EAA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Deduktív gondolkodás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01" w:rsidRPr="0029740D" w:rsidRDefault="00C53E01" w:rsidP="00BF4EAA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29740D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C53E01" w:rsidRPr="0029740D" w:rsidRDefault="00C53E01" w:rsidP="00C53E01">
      <w:pPr>
        <w:rPr>
          <w:rFonts w:cs="Times New Roman"/>
        </w:rPr>
      </w:pPr>
    </w:p>
    <w:p w:rsidR="00C53E01" w:rsidRPr="0029740D" w:rsidRDefault="00C53E01" w:rsidP="00C53E01">
      <w:pPr>
        <w:spacing w:after="0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Foglalkoztatás I. tantárgy</w:t>
      </w:r>
      <w:r w:rsidRPr="0029740D">
        <w:rPr>
          <w:rFonts w:cs="Times New Roman"/>
          <w:b/>
        </w:rPr>
        <w:tab/>
      </w:r>
      <w:r w:rsidR="006A001F" w:rsidRPr="0029740D">
        <w:rPr>
          <w:rFonts w:cs="Times New Roman"/>
          <w:b/>
        </w:rPr>
        <w:t>62</w:t>
      </w:r>
      <w:r w:rsidRPr="0029740D">
        <w:rPr>
          <w:rFonts w:cs="Times New Roman"/>
          <w:b/>
        </w:rPr>
        <w:t xml:space="preserve"> óra/</w:t>
      </w:r>
      <w:r w:rsidR="006A001F" w:rsidRPr="0029740D">
        <w:rPr>
          <w:rFonts w:cs="Times New Roman"/>
          <w:b/>
        </w:rPr>
        <w:t>62</w:t>
      </w:r>
      <w:r w:rsidRPr="0029740D">
        <w:rPr>
          <w:rFonts w:cs="Times New Roman"/>
          <w:b/>
        </w:rPr>
        <w:t xml:space="preserve"> óra*</w:t>
      </w:r>
    </w:p>
    <w:p w:rsidR="00C53E01" w:rsidRPr="0029740D" w:rsidRDefault="00C53E01" w:rsidP="00C53E01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4239CF" w:rsidRPr="0029740D" w:rsidRDefault="004239CF" w:rsidP="004239CF">
      <w:pPr>
        <w:spacing w:after="0"/>
        <w:ind w:left="426"/>
        <w:rPr>
          <w:rFonts w:cs="Times New Roman"/>
        </w:rPr>
      </w:pPr>
    </w:p>
    <w:p w:rsidR="004239CF" w:rsidRPr="0029740D" w:rsidRDefault="004239CF" w:rsidP="004239C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a fő szakképesítéshez kapcsolódik.</w:t>
      </w:r>
    </w:p>
    <w:p w:rsidR="004239CF" w:rsidRPr="0029740D" w:rsidRDefault="004239CF" w:rsidP="004239CF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tanításának célja, hogy a diákok alkalmasak legyenek egy idegen nyelvű állásinterjún eredményesen és hatékonyan részt venni.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Ehhez kapcsolódóan tudjanak idegen nyelven személyes és szakmai vonatkozást is beleértve bemutatkozni, a munkavállaláshoz kapcsolódóan pedig egy egyszerű formanyomtatványt kitölteni.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C</w:t>
      </w:r>
      <w:r w:rsidR="00791ABA">
        <w:rPr>
          <w:rFonts w:cs="Times New Roman"/>
        </w:rPr>
        <w:t>él, hogy a rendelkezésre álló 62</w:t>
      </w:r>
      <w:r w:rsidRPr="0029740D">
        <w:rPr>
          <w:rFonts w:cs="Times New Roman"/>
        </w:rPr>
        <w:t xml:space="preserve"> tanóra egység keretén belül egyrészt egy nyelvtani rendszerezés történjen meg a legalapvetőbb igeidők, segédigék, illetve az állásinterjúhoz kapcsolódóan a legalapvetőbb mondatszerkesztési eljárások elsajátítása révén. Majd erre építve történjen meg az idegen nyelvi asszociatív memóriafejlesztés és az induktív nyelvtanulási készségfejlesztés 6 alapvető, a mindennapi élethez kapcsolódó társalgási témakörön keresztül. Végül ezekre az ismertekre alapozva valósuljon meg a szakmájához kapcsolódó idegen nyelvi kompetenciafejlesztés.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Idegen nyelvek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C53E01" w:rsidRPr="0029740D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>Nyelvtani rendszerezés 1</w:t>
      </w:r>
    </w:p>
    <w:p w:rsidR="00C53E01" w:rsidRPr="0029740D" w:rsidRDefault="00C53E01" w:rsidP="00C53E01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8 órás nyelvtani rendszerezés alatt a tanulók a legalapvetőbb igeidőket átismétlik, illetve begyakorolják azokat, hogy munkavállaláshoz kapcsolódóan, hogy az állásinterjú során ne okozzon gondot a múltra, illetve a jövőre vonatkozó kérdések megértése, illetve az azokra adandó válaszok megfogalmazása. Továbbá alkalmas lesz a tanuló arra, hogy egy szakmai állásinterjún elhangzott kérdésekre összetett mondatokban legyen képes reagálni, helyesen használva az igeidő egyeztetést. </w:t>
      </w:r>
    </w:p>
    <w:p w:rsidR="00C53E01" w:rsidRPr="0029740D" w:rsidRDefault="00C53E01" w:rsidP="00C53E01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igeidők helyes begyakorlása lehetővé teszi számára, hogy mint leendő munkavállaló képes legyen arra, hogy a munkaszerződésben megfogalmazott tartalmakat helyesen értelmezze, illetve a jövőbeli karrierlehetőségeket feltérképezze. A célként megfogalmazott idegen nyelvi magbiztosság csak az igeidők helyes használata révén fog megvalósulni.</w:t>
      </w:r>
    </w:p>
    <w:p w:rsidR="00C53E01" w:rsidRPr="0029740D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>Nyelvtani rendszerezés 2</w:t>
      </w:r>
    </w:p>
    <w:p w:rsidR="00C53E01" w:rsidRPr="0029740D" w:rsidRDefault="00C53E01" w:rsidP="00C53E01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8 órás témakör során a diák a kérdésszerkesztés, a jelen, jövő és múlt idejű feltételes mód, illetve a módbeli segédigék (lehetőséget, kötelességet, szükségességet, tiltást kifejező) használatát eleveníti fel, amely révén idegen nyelven sokkal egzaktabb módon tud bemutatkozni szakmai és személyes vonatkozásban egyaránt. A segédigék jelentéstartalmának precíz és pontos ismerete alapján alkalmas lesz arra, hogy tudjon tájékozódni a munkahelyi és szabadidő lehetőségekről. Precízen meg tudja majd fogalmazni az állásinterjún idegen nyelven feltett kérdésekre a választ kihasználva a segédigék által biztosított nyelvi precizitás adta kereteket. A kérdésfeltevés alapvető szabályainak elsajátítása révén alkalmassá válik a diák arra, hogy egy munkahelyi állásinterjún megértse a feltett kérdéseket, illetve esetlegesen ő maga is tisztázó kérdéseket tudjon feltenni a munkahelyi meghallgatás során. A szórend, a prepozíciók és a kötőszavak pontos használatának elsajátításával </w:t>
      </w:r>
      <w:r w:rsidRPr="0029740D">
        <w:rPr>
          <w:rFonts w:cs="Times New Roman"/>
        </w:rPr>
        <w:lastRenderedPageBreak/>
        <w:t>olyan egyszerű mondatszerkesztési eljárások birtokába jut, amely által alkalmassá válik arra, hogy az állásinterjún elhangozott kérdésekre relevánsan tudjon felelni, illetve képes legyen tájékozódni a munkakörülményekről és lehetőségekről.</w:t>
      </w:r>
    </w:p>
    <w:p w:rsidR="00C53E01" w:rsidRPr="0029740D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>Nyelvi készségfejlesztés</w:t>
      </w:r>
    </w:p>
    <w:p w:rsidR="00C53E01" w:rsidRPr="0029740D" w:rsidRDefault="00C53E01" w:rsidP="00C53E01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(Az induktív nyelvtanulási képesség és az idegen nyelvi asszociatív memória fejlesztése fonetikai készségfejlesztéssel kiegészítve)</w:t>
      </w:r>
    </w:p>
    <w:p w:rsidR="00C53E01" w:rsidRPr="0029740D" w:rsidRDefault="00C53E01" w:rsidP="00C53E01">
      <w:pPr>
        <w:spacing w:after="0"/>
        <w:ind w:left="851"/>
        <w:rPr>
          <w:rFonts w:cs="Times New Roman"/>
        </w:rPr>
      </w:pPr>
    </w:p>
    <w:p w:rsidR="00C53E01" w:rsidRPr="0029740D" w:rsidRDefault="00791ABA" w:rsidP="00C53E01">
      <w:pPr>
        <w:spacing w:after="0"/>
        <w:ind w:left="851"/>
        <w:rPr>
          <w:rFonts w:cs="Times New Roman"/>
        </w:rPr>
      </w:pPr>
      <w:r>
        <w:rPr>
          <w:rFonts w:cs="Times New Roman"/>
        </w:rPr>
        <w:t>A 23</w:t>
      </w:r>
      <w:r w:rsidR="00C53E01" w:rsidRPr="0029740D">
        <w:rPr>
          <w:rFonts w:cs="Times New Roman"/>
        </w:rPr>
        <w:t xml:space="preserve"> órás nyelvi készségfejlesztő blokk során a diák rendszerezi az idegen nyelvi alapszókincshez kapcsolódó ismereteit. E szókincset alapul véve valósul meg az induktív nyelvtanulási képességfejlesztés és az idegen nyelvi asszociatív memóriafejlesztés 6 alapvető társalgási témakör szavai, kifejezésein keresztül. Az induktív nyelvtanulási képesség által egy adott idegen nyelv struktúráját meghatározó szabályok kikövetkeztetésére lesz alkalmas a tanuló. Ahhoz, hogy a diák koherensen lássa a nyelvet, és ennek szellemében tudjon idegen nyelven reagálni, feltétlenül szükséges ennek a képességnek a minél tudatosabb fejlesztése. Ehhez szorosan kapcsolódik az idegen nyelvi asszociatív memóriafejlesztés, ami az idegen nyelvű anyag megtanulásának képessége: képesség arra, hogy létrejöjjön a kapcsolat az ingerek (az anyanyelv szavai, kifejezése) és a válaszok (a célnyelv szavai és kifejezései) között. Mind a két fejlesztés hétköznapi társalgási témakörök elsajátítása során valósul meg. </w:t>
      </w:r>
    </w:p>
    <w:p w:rsidR="00C53E01" w:rsidRPr="0029740D" w:rsidRDefault="00C53E01" w:rsidP="00C53E01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elsajátítandó témakörök:</w:t>
      </w:r>
    </w:p>
    <w:p w:rsidR="00C53E01" w:rsidRPr="0029740D" w:rsidRDefault="00C53E01" w:rsidP="00DB4F25">
      <w:pPr>
        <w:spacing w:after="0"/>
        <w:ind w:left="1134"/>
        <w:rPr>
          <w:rFonts w:cs="Times New Roman"/>
        </w:rPr>
      </w:pPr>
      <w:r w:rsidRPr="0029740D">
        <w:rPr>
          <w:rFonts w:cs="Times New Roman"/>
        </w:rPr>
        <w:t>-</w:t>
      </w:r>
      <w:r w:rsidRPr="0029740D">
        <w:rPr>
          <w:rFonts w:cs="Times New Roman"/>
        </w:rPr>
        <w:tab/>
        <w:t>személyes bemutatkozás</w:t>
      </w:r>
    </w:p>
    <w:p w:rsidR="00C53E01" w:rsidRPr="0029740D" w:rsidRDefault="00C53E01" w:rsidP="00DB4F25">
      <w:pPr>
        <w:spacing w:after="0"/>
        <w:ind w:left="1134"/>
        <w:rPr>
          <w:rFonts w:cs="Times New Roman"/>
        </w:rPr>
      </w:pPr>
      <w:r w:rsidRPr="0029740D">
        <w:rPr>
          <w:rFonts w:cs="Times New Roman"/>
        </w:rPr>
        <w:t>-</w:t>
      </w:r>
      <w:r w:rsidRPr="0029740D">
        <w:rPr>
          <w:rFonts w:cs="Times New Roman"/>
        </w:rPr>
        <w:tab/>
        <w:t>a munka világa</w:t>
      </w:r>
    </w:p>
    <w:p w:rsidR="00C53E01" w:rsidRPr="0029740D" w:rsidRDefault="00C53E01" w:rsidP="00DB4F25">
      <w:pPr>
        <w:spacing w:after="0"/>
        <w:ind w:left="1134"/>
        <w:rPr>
          <w:rFonts w:cs="Times New Roman"/>
        </w:rPr>
      </w:pPr>
      <w:r w:rsidRPr="0029740D">
        <w:rPr>
          <w:rFonts w:cs="Times New Roman"/>
        </w:rPr>
        <w:t>-</w:t>
      </w:r>
      <w:r w:rsidRPr="0029740D">
        <w:rPr>
          <w:rFonts w:cs="Times New Roman"/>
        </w:rPr>
        <w:tab/>
        <w:t>napi tevékenységek, aktivitás</w:t>
      </w:r>
    </w:p>
    <w:p w:rsidR="00C53E01" w:rsidRPr="0029740D" w:rsidRDefault="00C53E01" w:rsidP="00DB4F25">
      <w:pPr>
        <w:spacing w:after="0"/>
        <w:ind w:left="1134"/>
        <w:rPr>
          <w:rFonts w:cs="Times New Roman"/>
        </w:rPr>
      </w:pPr>
      <w:r w:rsidRPr="0029740D">
        <w:rPr>
          <w:rFonts w:cs="Times New Roman"/>
        </w:rPr>
        <w:t>-</w:t>
      </w:r>
      <w:r w:rsidRPr="0029740D">
        <w:rPr>
          <w:rFonts w:cs="Times New Roman"/>
        </w:rPr>
        <w:tab/>
        <w:t>lakás, ház</w:t>
      </w:r>
    </w:p>
    <w:p w:rsidR="00C53E01" w:rsidRPr="0029740D" w:rsidRDefault="00C53E01" w:rsidP="00DB4F25">
      <w:pPr>
        <w:spacing w:after="0"/>
        <w:ind w:left="1134"/>
        <w:rPr>
          <w:rFonts w:cs="Times New Roman"/>
        </w:rPr>
      </w:pPr>
      <w:r w:rsidRPr="0029740D">
        <w:rPr>
          <w:rFonts w:cs="Times New Roman"/>
        </w:rPr>
        <w:t>-</w:t>
      </w:r>
      <w:r w:rsidRPr="0029740D">
        <w:rPr>
          <w:rFonts w:cs="Times New Roman"/>
        </w:rPr>
        <w:tab/>
        <w:t xml:space="preserve">utazás, </w:t>
      </w:r>
    </w:p>
    <w:p w:rsidR="00C53E01" w:rsidRPr="0029740D" w:rsidRDefault="00C53E01" w:rsidP="00DB4F25">
      <w:pPr>
        <w:spacing w:after="0"/>
        <w:ind w:left="1134"/>
        <w:rPr>
          <w:rFonts w:cs="Times New Roman"/>
        </w:rPr>
      </w:pPr>
      <w:r w:rsidRPr="0029740D">
        <w:rPr>
          <w:rFonts w:cs="Times New Roman"/>
        </w:rPr>
        <w:t>-</w:t>
      </w:r>
      <w:r w:rsidRPr="0029740D">
        <w:rPr>
          <w:rFonts w:cs="Times New Roman"/>
        </w:rPr>
        <w:tab/>
        <w:t xml:space="preserve">étkezés  </w:t>
      </w:r>
    </w:p>
    <w:p w:rsidR="00C53E01" w:rsidRPr="0029740D" w:rsidRDefault="00C53E01" w:rsidP="00C53E01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Ezen a témakörön keresztül valósul meg a fonetikai dekódolási képességfejlesztés is, amely során a célnyelv legfontosabb fonetikai szabályaival ismerkedik meg a nyelvtanuló.</w:t>
      </w:r>
    </w:p>
    <w:p w:rsidR="00C53E01" w:rsidRPr="0029740D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>Munkavállalói szókincs</w:t>
      </w:r>
    </w:p>
    <w:p w:rsidR="00C53E01" w:rsidRPr="0029740D" w:rsidRDefault="00791ABA" w:rsidP="00C53E01">
      <w:pPr>
        <w:spacing w:after="0"/>
        <w:ind w:left="851"/>
        <w:rPr>
          <w:rFonts w:cs="Times New Roman"/>
        </w:rPr>
      </w:pPr>
      <w:r>
        <w:rPr>
          <w:rFonts w:cs="Times New Roman"/>
        </w:rPr>
        <w:t>A 23</w:t>
      </w:r>
      <w:r w:rsidR="00C53E01" w:rsidRPr="0029740D">
        <w:rPr>
          <w:rFonts w:cs="Times New Roman"/>
        </w:rPr>
        <w:t xml:space="preserve"> órás szakmai nyelvi kész</w:t>
      </w:r>
      <w:r>
        <w:rPr>
          <w:rFonts w:cs="Times New Roman"/>
        </w:rPr>
        <w:t>ségfejlesztés csak a 39</w:t>
      </w:r>
      <w:r w:rsidR="00C53E01" w:rsidRPr="0029740D">
        <w:rPr>
          <w:rFonts w:cs="Times New Roman"/>
        </w:rPr>
        <w:t xml:space="preserve"> órás 3 alapozó témakör elsajátítása után lehetséges. Cél, hogy a témakör végére a diák folyékonyan tudjon bemutatkozni kifejezetten szakmai vonatkozással. Képes lesz a munkalehetőségeket feltérképezni a célnyelvi országban. Begyakorolja az alapadatokat tartalmazó formanyomtatvány kitöltését, illetve a szakmai önéletrajz és a motivációs levél megírásához szükséges rutint megszerzi. Elsajátítja azt a szakmai jellegű szókincset, ami alkalmassá teszi arra, hogy a munkalehetőségekről, munkakörülményekről tájékozódjon. A témakör tanulása során közvetlenül a szakmájára vonatkozó gyakran használt kifejezéseket sajátítja el. A munkaszerződések kulcskifejezéseinek elsajátítása és fordítása révén alkalmas lesz arra, hogy a leendő saját munkaszerződését, illetve munkaköri leírását lefordítsa és értelmezze.</w:t>
      </w:r>
    </w:p>
    <w:p w:rsidR="00C53E01" w:rsidRPr="0029740D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Az órák kb. 50%-a egyszerű tanteremben történjen, egy másik fele pedig számítógépes tanterem, hiszen az oktatás egy jelentős részben digitális tananyag által támogatott formában zajlik.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lastRenderedPageBreak/>
        <w:t>A tantárgy értékelésének módja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C53E01" w:rsidRPr="0029740D" w:rsidRDefault="00C53E01" w:rsidP="00C53E01">
      <w:pPr>
        <w:spacing w:after="0"/>
        <w:rPr>
          <w:rFonts w:cs="Times New Roman"/>
        </w:rPr>
      </w:pPr>
    </w:p>
    <w:p w:rsidR="00C53E01" w:rsidRPr="0029740D" w:rsidRDefault="00C53E01" w:rsidP="00C53E01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C53E01" w:rsidRPr="0029740D" w:rsidRDefault="00C53E01" w:rsidP="00C53E01">
      <w:pPr>
        <w:rPr>
          <w:rFonts w:cs="Times New Roman"/>
        </w:rPr>
      </w:pPr>
    </w:p>
    <w:p w:rsidR="00C53E01" w:rsidRPr="0029740D" w:rsidRDefault="00C53E01" w:rsidP="00C53E01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C53E01" w:rsidRPr="0029740D" w:rsidRDefault="00D11A22" w:rsidP="00C53E01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11500-</w:t>
      </w:r>
      <w:r w:rsidR="00FA4F0B" w:rsidRPr="0029740D">
        <w:rPr>
          <w:rFonts w:cs="Times New Roman"/>
          <w:b/>
          <w:sz w:val="36"/>
        </w:rPr>
        <w:t>12</w:t>
      </w:r>
      <w:r w:rsidR="00C53E01" w:rsidRPr="0029740D">
        <w:rPr>
          <w:rFonts w:cs="Times New Roman"/>
          <w:b/>
          <w:sz w:val="36"/>
        </w:rPr>
        <w:t xml:space="preserve"> azonosító számú</w:t>
      </w:r>
    </w:p>
    <w:p w:rsidR="00D11A22" w:rsidRPr="0029740D" w:rsidRDefault="00D11A22" w:rsidP="00D11A22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Munkahelyi egészség és biztonság</w:t>
      </w:r>
    </w:p>
    <w:p w:rsidR="00C53E01" w:rsidRPr="0029740D" w:rsidRDefault="00C53E01" w:rsidP="00C53E01">
      <w:pPr>
        <w:jc w:val="center"/>
        <w:rPr>
          <w:rFonts w:cs="Times New Roman"/>
          <w:b/>
          <w:sz w:val="36"/>
        </w:rPr>
      </w:pPr>
    </w:p>
    <w:p w:rsidR="00C53E01" w:rsidRPr="0029740D" w:rsidRDefault="00C53E01" w:rsidP="00C53E01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C53E01" w:rsidRPr="0029740D" w:rsidRDefault="00C53E01" w:rsidP="00C53E01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C53E01" w:rsidRPr="0029740D" w:rsidRDefault="00C53E01" w:rsidP="00C53E01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C53E01" w:rsidRPr="0029740D" w:rsidRDefault="00C53E01" w:rsidP="00C53E01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C53E01" w:rsidRPr="0029740D" w:rsidRDefault="00C53E01" w:rsidP="00C53E01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</w:t>
      </w:r>
      <w:r w:rsidR="00D11A22" w:rsidRPr="0029740D">
        <w:rPr>
          <w:rFonts w:cs="Times New Roman"/>
        </w:rPr>
        <w:t>11500-1</w:t>
      </w:r>
      <w:r w:rsidR="00FA4F0B" w:rsidRPr="0029740D">
        <w:rPr>
          <w:rFonts w:cs="Times New Roman"/>
        </w:rPr>
        <w:t>2</w:t>
      </w:r>
      <w:r w:rsidRPr="0029740D">
        <w:rPr>
          <w:rFonts w:cs="Times New Roman"/>
        </w:rPr>
        <w:t xml:space="preserve"> azonosító számú </w:t>
      </w:r>
      <w:r w:rsidR="00D11A22" w:rsidRPr="0029740D">
        <w:rPr>
          <w:rFonts w:cs="Times New Roman"/>
        </w:rPr>
        <w:t>Munkahelyi egészség és biztonság</w:t>
      </w:r>
      <w:r w:rsidRPr="0029740D">
        <w:rPr>
          <w:rFonts w:cs="Times New Roman"/>
        </w:rPr>
        <w:t xml:space="preserve">.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0" w:type="auto"/>
        <w:jc w:val="center"/>
        <w:tblInd w:w="-24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18"/>
        <w:gridCol w:w="758"/>
      </w:tblGrid>
      <w:tr w:rsidR="0029740D" w:rsidRPr="00791ABA" w:rsidTr="00791ABA">
        <w:trPr>
          <w:cantSplit/>
          <w:trHeight w:val="1697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11A22" w:rsidRPr="00791ABA" w:rsidRDefault="00D11A22" w:rsidP="00D11A2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Munkahelyi egészség és biztonság</w:t>
            </w:r>
            <w:r w:rsidRPr="00791ABA">
              <w:rPr>
                <w:rFonts w:cs="Times New Roman"/>
                <w:szCs w:val="24"/>
              </w:rPr>
              <w:t xml:space="preserve"> 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Tudatosítja a munkahelyi egészség és biztonság jelentőségét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Betartja és betartatja a munkahelyekkel kapcsolatos munkavédelmi követelményeket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Betartja és betartatja a munkavégzés személyi és szervezési feltételeivel kapcsolatos munkavédelmi követelményeket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Betartja és betartatja a munkavégzés tárgyi feltételeivel kapcsolatos munkavédelmi követelményeket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Munkavédelmi szakemberrel, munkavédelmi képviselővel együttműködve részt vesz a munkavédelmi feladatok ellátásában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A munkahelyi egészség és biztonság, mint érték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A munkabalesetek és foglalkozási megbetegedések hátrányos következményei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A munkavédelem fogalomrendszere, szabályozása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Munkahelyek kialakításának alapvető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A munkavégzés általános személyi és szervezési feltételei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Munkaeszközök a munkahelyeken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Munkavédelmi feladatok a munkahelyeken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Munkavédelmi szakemberek és feladataik a munkahelyeken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A munkahelyi munkavédelmi érdekképviselet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Információforrások kezelése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Biztonsági szín- és alakjelek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Olvasott szakmai szöveg megértése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Felelősségtudat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Szabálykövetés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Döntésképesség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Visszacsatolási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Irányíthatóság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Irányítási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Rendszerező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Körültekintés, elővigyázatosság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791ABA" w:rsidRPr="00791ABA" w:rsidTr="00791ABA">
        <w:trPr>
          <w:trHeight w:val="255"/>
          <w:jc w:val="center"/>
        </w:trPr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1A22" w:rsidRPr="00791ABA" w:rsidRDefault="00D11A22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A22" w:rsidRPr="00791ABA" w:rsidRDefault="00D11A22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AD55B2" w:rsidRPr="0029740D" w:rsidRDefault="00AD55B2" w:rsidP="00C53E01">
      <w:pPr>
        <w:rPr>
          <w:rFonts w:cs="Times New Roman"/>
        </w:rPr>
      </w:pPr>
    </w:p>
    <w:p w:rsidR="00C53E01" w:rsidRPr="0029740D" w:rsidRDefault="00D11A22" w:rsidP="00C53E01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lastRenderedPageBreak/>
        <w:t xml:space="preserve">Munkahelyi egészség és biztonság </w:t>
      </w:r>
      <w:r w:rsidR="00C53E01" w:rsidRPr="0029740D">
        <w:rPr>
          <w:rFonts w:cs="Times New Roman"/>
          <w:b/>
        </w:rPr>
        <w:t>tantárgy</w:t>
      </w:r>
      <w:r w:rsidR="00C53E01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18</w:t>
      </w:r>
      <w:r w:rsidR="00C53E01" w:rsidRPr="0029740D">
        <w:rPr>
          <w:rFonts w:cs="Times New Roman"/>
          <w:b/>
        </w:rPr>
        <w:t xml:space="preserve"> óra/</w:t>
      </w:r>
      <w:r w:rsidRPr="0029740D">
        <w:rPr>
          <w:rFonts w:cs="Times New Roman"/>
          <w:b/>
        </w:rPr>
        <w:t>18</w:t>
      </w:r>
      <w:r w:rsidR="00C53E01" w:rsidRPr="0029740D">
        <w:rPr>
          <w:rFonts w:cs="Times New Roman"/>
          <w:b/>
        </w:rPr>
        <w:t xml:space="preserve"> óra*</w:t>
      </w:r>
    </w:p>
    <w:p w:rsidR="00C53E01" w:rsidRPr="0029740D" w:rsidRDefault="00C53E01" w:rsidP="00C53E01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4239CF" w:rsidRPr="0029740D" w:rsidRDefault="004239CF" w:rsidP="004239CF">
      <w:pPr>
        <w:spacing w:after="0"/>
        <w:ind w:left="426"/>
        <w:rPr>
          <w:rFonts w:cs="Times New Roman"/>
        </w:rPr>
      </w:pPr>
    </w:p>
    <w:p w:rsidR="004239CF" w:rsidRPr="0029740D" w:rsidRDefault="004239CF" w:rsidP="004239C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a főszakképesítéshez kapcsolódik.</w:t>
      </w:r>
    </w:p>
    <w:p w:rsidR="004239CF" w:rsidRPr="0029740D" w:rsidRDefault="004239CF" w:rsidP="004239CF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C53E01" w:rsidRPr="0029740D" w:rsidRDefault="00D11A22" w:rsidP="00D11A22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 tanuló általános felkészítése az egészséget nem veszélyeztető és biztonságos munkavégzésre, a biztonságos munkavállalói magatartáshoz szükséges kompetenciák elsajátíttatása.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C53E01" w:rsidRPr="0029740D" w:rsidRDefault="00D11A22" w:rsidP="00D11A22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Nincsen előtanulmányi követelmény.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C53E01" w:rsidRPr="0029740D" w:rsidRDefault="00D11A22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Munkavédelmi alapismeretek 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munkahelyi egészség és biztonság jelentősége.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Történeti áttekintés. A szervezett munkavégzésre vonatkozó munkabiztonsági és munkaegészségügyi követelmények, továbbá ennek megvalósítására szolgáló törvénykezési, szervezési, intézményi előírások jelentősége. Az egészséget nem veszélyeztető és biztonságos munkavégzés személyi, tárgyi és szervezeti feltételeinek értelmezése. 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munkakörnyezet és a munkavégzés hatása a munkát végző ember egészségére és testi épségére.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munkavállalók egészségét és biztonságát veszélyeztető kockázatok, a munkakörülmények hatásai, a munkavégzésből eredő megterhelések, munkakörnyezet kóroki tényezők.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megelőzés fontossága és lehetőségei.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munkavállalók egészségének, munkavégző képességének megóvása és a munkakörülmények humanizálása érdekében szükséges előírások jelentősége a munkabalesetek és a foglalkozással összefüggő megbetegedések megelőzésének érdekében. A műszaki megelőzés, zárt technológia, a biztonsági berendezések, egyéni védőeszközök és szervezési intézkedések fogalma, fajtái, és rendeltetésük.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Munkavédelem, mint komplex fogalom (munkabiztonság-munkaegészségügy).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Veszélyes és ártalmas termelési tényezők.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munkavédelem fogalomrendszere, források.</w:t>
      </w:r>
    </w:p>
    <w:p w:rsidR="00C53E01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munkavédelemről szóló 1993. évi XCIII törvény fogalom meghatározásai.  </w:t>
      </w:r>
    </w:p>
    <w:p w:rsidR="00C53E01" w:rsidRPr="0029740D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C53E01" w:rsidRPr="0029740D" w:rsidRDefault="00D11A22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Munkahelyek kialakítása 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Munkahelyek kialakításának általános szabályai.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létesítés általános követelményei, a hatásos védelem módjai, prioritások.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Szociális létesítmények.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Öltözőhelyiségek, pihenőhelyek, tisztálkodó- és mellékhelyiségek biztosítása, megfelelősége. 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Közlekedési útvonalak, menekülési utak, jelölések.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Közlekedési útvonalak, menekülési utak, helyiségek padlózata, ajtók és kapuk, lépcsők, veszélyes területek, akadálymentes közlekedés, jelölések.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Alapvető feladatok a tűzmegelőzés érdekében.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Tűzmegelőzés, tervezés, létesítés, üzemeltetés, karbantartás, javítás és felülvizsgálat. Tűzoltó készülékek, tűzoltó technika, beépített tűzjelző berendezés vagy tűzoltó </w:t>
      </w:r>
      <w:r w:rsidRPr="0029740D">
        <w:rPr>
          <w:rFonts w:cs="Times New Roman"/>
        </w:rPr>
        <w:lastRenderedPageBreak/>
        <w:t xml:space="preserve">berendezések. Tűzjelzés adása, fogadása, tűzjelző vagy tűzoltó központok, valamint távfelügyelet. 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Termékfelelősség, forgalomba hozatal kritériumai.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Anyagmozgatás.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Anyagmozgatás a munkahelyeken. Kézi és gépi anyagmozgatás fajtái. 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kézi anyagmozgatás szabályai, hátsérülések megelőzése.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Raktározás.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Áruk fajtái, raktározás típusai.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Munkahelyi rend és hulladékkezelés.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Jelzések, feliratok, biztonsági szín-és alakjelek. 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Hulladékgazdálkodás, környezetvédelem célja, eszközei.</w:t>
      </w:r>
    </w:p>
    <w:p w:rsidR="00C53E01" w:rsidRPr="0029740D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C53E01" w:rsidRPr="0029740D" w:rsidRDefault="00D11A22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Munkavégzés személyi feltételei </w:t>
      </w:r>
    </w:p>
    <w:p w:rsidR="00D11A22" w:rsidRPr="0029740D" w:rsidRDefault="00D11A22" w:rsidP="00D11A2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munkavégzés személyi feltételei: jogszerű foglalkoztatás, munkaköri alkalmasság orvosi vizsgálata, foglalkoztatási tilalmak, szakmai ismeretek, munkavédelmi ismeretek</w:t>
      </w:r>
    </w:p>
    <w:p w:rsidR="00C53E01" w:rsidRPr="0029740D" w:rsidRDefault="00D11A22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munkavégzés alapvető szervezési feltételei: egyedül végzett munka tilalma, irányítás szükségessége. Egyéni védőeszközök juttatásának szabályai.</w:t>
      </w:r>
    </w:p>
    <w:p w:rsidR="00C53E01" w:rsidRPr="0029740D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C53E01" w:rsidRPr="0029740D" w:rsidRDefault="008077AF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Munkaeszközök biztonsága 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Munkaeszközök halmazai.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Szerszám, készülék, gép, berendezés fogalom meghatározása.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Munkaeszközök dokumentációi.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Munkaeszköz üzembe helyezésének, használatba vételének dokumentációs követelményei és a munkaeszközre (mint termékre) meghatározott EK-megfelelőségi nyilatkozat, valamint a megfelelőséget tanúsító egyéb dokumentumok.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Munkaeszközök veszélyessége, eljárások.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Biztonságtechnika alapelvei, veszélyforrások típusai, megbízhatóság, meghibásodás, biztonság. A biztonságtechnika jellemzői, kialakítás követelményei. Veszélyes munkaeszközök, üzembe helyezési eljárás.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Munkaeszközök üzemeltetésének, használatának feltételei.</w:t>
      </w:r>
    </w:p>
    <w:p w:rsidR="00C53E01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Feltétlenül és feltételesen ható biztonságtechnika, konstrukciós, üzemviteli és emberi tényezők szerepe. Általános üzemeltetési követelmények. Kezelőelemek, védőberendezések kialakítása, a biztonságos működés ellenőrzése, ergonómiai követelmények.</w:t>
      </w:r>
    </w:p>
    <w:p w:rsidR="00C53E01" w:rsidRPr="0029740D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C53E01" w:rsidRPr="0029740D" w:rsidRDefault="008077AF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Munkakörnyezeti hatások 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Veszélyforrások, veszélyek a munkahelyeken (pl. zaj, rezgés, veszélyes anyagok és keverékek, stressz)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Fizikai, biológiai és kémiai hatások a dolgozókra, főbb veszélyforrások valamint a veszélyforrások felismerésének módszerei és a védekezés a lehetőségei. 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stressz, munkahelyi stressz fogalma és az ellene való védekezés jelentősége a munkahelyen.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kockázat fogalma, felmérése és kezelése</w:t>
      </w:r>
    </w:p>
    <w:p w:rsidR="00C53E01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kockázatok azonosításának, értékelésének és kezelésének célja az egészséget nem veszélyeztető és biztonságos munkavégzés feltételeinek biztosításában, a munkahelyi balesetek és foglalkozási megbetegedések megelőzésben. A munkavállalók részvételének jelentősége</w:t>
      </w:r>
    </w:p>
    <w:p w:rsidR="00C53E01" w:rsidRPr="0029740D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C53E01" w:rsidRPr="0029740D" w:rsidRDefault="008077AF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Munkavédelmi jogi ismeretek 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A munkavédelem szabályrendszere, jogok és kötelezettségek.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Alaptörvényben biztosított jogok az egészséget, biztonságot és méltóságot tiszteletben tartó munkafeltételekhez, a testi és lelki egészségének megőrzéséhez. 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Munkavédelemről szóló 1993. évi XCIII. törvényben meghatározottak szerint a munkavédelem alapvető szabályai, a követelmények normarendszere és az érintett szereplők (állam, munkáltatók, munkavállalók) főbb feladatai. A kémiai biztonságról szóló 2000. évi XXV. törvény, illetve a Kormány, illetve az ágazati miniszterek rendeleteinek szabályozási területei a további részletes követelményekről. 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szabványok, illetve a munkáltatók helyi előírásainak szerepe.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Munkavédelmi feladatok a munkahelyeken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munkáltatók alapvető feladatai az egészséget nem veszélyeztető és biztonságos munkakörülmények biztosítása érdekében. Tervezés, létesítés, üzemeltetés. Munkavállalók feladatai a munkavégzés során.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Munkavédelmi szakemberek feladatai a munkahelyeken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Munkabiztonsági és munkaegészségügyi szaktevékenység keretében ellátandó feladatok. Foglalkozás-egészségügyi feladatok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Balesetek és foglalkozási megbetegedések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Balesetek és munkabalesetek valamint a foglalkozási megbetegedések fogalma. Feladatok munkabaleset esetén. A kivizsgálás, mint a megelőzés eszköze</w:t>
      </w:r>
    </w:p>
    <w:p w:rsidR="008077AF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Munkavédelmi érdekképviselet a munkahelyen</w:t>
      </w:r>
    </w:p>
    <w:p w:rsidR="00C53E01" w:rsidRPr="0029740D" w:rsidRDefault="008077AF" w:rsidP="008077A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munkavállalók munkavédelmi érdekképviseletének jelentősége és lehetőségei. A választott képviselők szerepe, feladatai, jogai.</w:t>
      </w:r>
    </w:p>
    <w:p w:rsidR="00C53E01" w:rsidRPr="0029740D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C53E01" w:rsidRPr="0029740D" w:rsidRDefault="008077AF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Tanterem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</w:p>
    <w:p w:rsidR="00C53E01" w:rsidRPr="0029740D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C53E01" w:rsidRPr="0029740D" w:rsidRDefault="00C53E01" w:rsidP="00C53E01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FB6DBC" w:rsidRPr="0029740D" w:rsidRDefault="00FB6DBC" w:rsidP="00FB6DBC">
      <w:pPr>
        <w:rPr>
          <w:rFonts w:cs="Times New Roman"/>
        </w:rPr>
      </w:pPr>
    </w:p>
    <w:p w:rsidR="00FB6DBC" w:rsidRPr="0029740D" w:rsidRDefault="00FB6DBC" w:rsidP="00FB6DBC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FB6DBC" w:rsidRPr="0029740D" w:rsidRDefault="008077AF" w:rsidP="00FB6DBC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 xml:space="preserve">11110-16 </w:t>
      </w:r>
      <w:r w:rsidR="00FB6DBC" w:rsidRPr="0029740D">
        <w:rPr>
          <w:rFonts w:cs="Times New Roman"/>
          <w:b/>
          <w:sz w:val="36"/>
        </w:rPr>
        <w:t>azonosító számú</w:t>
      </w:r>
    </w:p>
    <w:p w:rsidR="008077AF" w:rsidRPr="0029740D" w:rsidRDefault="008077AF" w:rsidP="008077A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Egészségügyi alapismeretek</w:t>
      </w:r>
    </w:p>
    <w:p w:rsidR="00FB6DBC" w:rsidRPr="0029740D" w:rsidRDefault="00FB6DBC" w:rsidP="00FB6DBC">
      <w:pPr>
        <w:jc w:val="center"/>
        <w:rPr>
          <w:rFonts w:cs="Times New Roman"/>
          <w:b/>
          <w:sz w:val="36"/>
        </w:rPr>
      </w:pPr>
    </w:p>
    <w:p w:rsidR="00FB6DBC" w:rsidRPr="0029740D" w:rsidRDefault="00FB6DBC" w:rsidP="00FB6DBC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FB6DBC" w:rsidRPr="0029740D" w:rsidRDefault="00FB6DBC" w:rsidP="00FB6DBC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FB6DBC" w:rsidRPr="0029740D" w:rsidRDefault="00FB6DBC" w:rsidP="00FB6DBC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FB6DBC" w:rsidRPr="0029740D" w:rsidRDefault="00FB6DBC" w:rsidP="00FB6DBC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FB6DBC" w:rsidRPr="0029740D" w:rsidRDefault="00FB6DBC" w:rsidP="00FB6DBC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</w:t>
      </w:r>
      <w:r w:rsidR="008077AF" w:rsidRPr="0029740D">
        <w:rPr>
          <w:rFonts w:cs="Times New Roman"/>
        </w:rPr>
        <w:t>11110-16</w:t>
      </w:r>
      <w:r w:rsidRPr="0029740D">
        <w:rPr>
          <w:rFonts w:cs="Times New Roman"/>
        </w:rPr>
        <w:t xml:space="preserve"> azonosító számú </w:t>
      </w:r>
      <w:r w:rsidR="008077AF" w:rsidRPr="0029740D">
        <w:rPr>
          <w:rFonts w:cs="Times New Roman"/>
        </w:rPr>
        <w:t>Egészségügyi alapismeretek</w:t>
      </w:r>
      <w:r w:rsidRPr="0029740D">
        <w:rPr>
          <w:rFonts w:cs="Times New Roman"/>
        </w:rPr>
        <w:t xml:space="preserve">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0" w:type="auto"/>
        <w:jc w:val="center"/>
        <w:tblInd w:w="-16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3"/>
        <w:gridCol w:w="758"/>
        <w:gridCol w:w="758"/>
      </w:tblGrid>
      <w:tr w:rsidR="0029740D" w:rsidRPr="00791ABA" w:rsidTr="00791ABA">
        <w:trPr>
          <w:cantSplit/>
          <w:trHeight w:val="1697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Egészségügyi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Szakmai kommunikáció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Hivatása gyakorlása során az egészségügyi dolgozóval szemben </w:t>
            </w:r>
            <w:r w:rsidR="00460C1D" w:rsidRPr="00791ABA">
              <w:rPr>
                <w:rFonts w:eastAsia="Times New Roman" w:cs="Times New Roman"/>
                <w:szCs w:val="24"/>
                <w:lang w:eastAsia="hu-HU"/>
              </w:rPr>
              <w:t>támasztott</w:t>
            </w: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etikai, jogi követelményeknek megfelelő viselkedést, magatartást tanúsít, tiszteletben tartja az emberi méltóságot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460C1D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Napi feladatait előítélet</w:t>
            </w:r>
            <w:r w:rsidR="008077AF" w:rsidRPr="00791ABA">
              <w:rPr>
                <w:rFonts w:eastAsia="Times New Roman" w:cs="Times New Roman"/>
                <w:szCs w:val="24"/>
                <w:lang w:eastAsia="hu-HU"/>
              </w:rPr>
              <w:t>mentesen, az egyenlő bánásmód szabályait betartva látja 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Szakmai munkája sor</w:t>
            </w:r>
            <w:r w:rsidR="00460C1D" w:rsidRPr="00791ABA">
              <w:rPr>
                <w:rFonts w:eastAsia="Times New Roman" w:cs="Times New Roman"/>
                <w:szCs w:val="24"/>
                <w:lang w:eastAsia="hu-HU"/>
              </w:rPr>
              <w:t>án figyelembe veszi a különböző</w:t>
            </w: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kultúrkörökből érkező betegek ellátásának jellegzetességeit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Biztosítja és munkája során érvényesíti a betegjogokat, betartja az adatkezelési, adatvédelmi jogszabályokat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Egészségnevelő tevékenysége során figyelembe veszi az életkori jellemzőket és ennek megfelelő nevelési-oktatási módszereket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Segítő hivatását felelősséggel, empati</w:t>
            </w:r>
            <w:r w:rsidR="00460C1D" w:rsidRPr="00791ABA">
              <w:rPr>
                <w:rFonts w:eastAsia="Times New Roman" w:cs="Times New Roman"/>
                <w:szCs w:val="24"/>
                <w:lang w:eastAsia="hu-HU"/>
              </w:rPr>
              <w:t>kusan, toleránsan gyakorolja, a</w:t>
            </w: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vele kapcsolatba kerülő egészséges vagy beteg ember személyiségét tiszteletben tartja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Felismeri a betegségből adódó szorongást, elutasító viselkedést, önvédelmi reakciókat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Felismeri az agresszió megnyilvánulási formáit, a bántalmazott gyermek vagy felnőtt viselkedését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Alkalmazza a szakmai terminológia helyesírási és kiejtési szabályait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Alkalmazza az orvosi latinban használatos megnevezéseket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Adekvátan, kongruensen és hitelesen kommunikál a munkatársakkal, a beteggel és a hozzátartozóval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A betegellátás során tudatosan használja a nonverbális csatornákat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Felismeri a kommunikációs folyamatban bekövetkezett zavarokat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Megfelelően kommunikál látás-, hallás-, beszédsérült személlyel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Alkalmazza a </w:t>
            </w:r>
            <w:r w:rsidR="00460C1D" w:rsidRPr="00791ABA">
              <w:rPr>
                <w:rFonts w:eastAsia="Times New Roman" w:cs="Times New Roman"/>
                <w:szCs w:val="24"/>
                <w:lang w:eastAsia="hu-HU"/>
              </w:rPr>
              <w:t>kommunikáció felvétel</w:t>
            </w: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és -tartás szabályait autizmus spektrumzavar esetén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Segíti akadályozott személyeket a kommunikációjukban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Támogatja az egészséges életmód kialakítását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Eligazodik az egészségügyi ellátórendszerben, alkalmazza a a prevenció - kuráció - rehabilitáció alapelveit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Részt vesz a betegutak szervezésében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lastRenderedPageBreak/>
              <w:t xml:space="preserve">Demográfiai és egészségügyi statisztikai adatokat értelmez.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Felismeri a rizikófaktorokat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Részt vesz szűrővizsgálatokban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Környezettudatosan gondolkodik, felismeri az egészséget veszélyeztető környezeti veszélyforrásokat, kémiai, fizikai és biológiai környezeti károsító hatásokat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Veszélyes hulladékot kezel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Részt vesz a közösségi egészségfejlesztési programok szervezésében, kivitelezésében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Általános etika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Egészségügyi etika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Ápolásetika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Egyenlő bánásmód alapelvei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Transz- és multikulturális ápolás, ápolásetika alapjai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Alaptörvény, sarkalatos jogszabályok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Egészségügyi törvény és egészségügyre vonatkozó jogszabályok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Általános lélektan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Személyiséglélektan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Szociálpszichológia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Önsegítő csoportok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Orvosi latin nyelv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Kommunikációs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Általános és infokommunikációs akadálymentesítés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Kommunikációs zavarok felsimerése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Népegészségügy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Az egészségügyi ellátórendszer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Minőségügyi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Statisztika és demográfia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Népegészségügyi jelentőségű szűrővizsgálatok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Prevenció és rehabilitáció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Egészségfejlesztés, közösségi egészségfejlesztés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Környezetegészségügy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Környezettudatos életmód, környezeti veszélyforrások és kockázati tényezők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Munkabiztonsági tényezők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Szakmai nyelvű kommunikáció szóban és írásban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8077A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Adekvát kommunikáció akadályozott személyekkel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8077A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AF" w:rsidRPr="00791ABA" w:rsidRDefault="008077AF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F65" w:rsidRPr="00791ABA" w:rsidRDefault="00C63F65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Elhivatottság, elkötelezettség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F65" w:rsidRPr="00791ABA" w:rsidRDefault="00C63F65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Türelmesség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F65" w:rsidRPr="00791ABA" w:rsidRDefault="00C63F65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Megbízhatóság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F65" w:rsidRPr="00791ABA" w:rsidRDefault="00C63F65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F65" w:rsidRPr="00791ABA" w:rsidRDefault="00C63F65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Kapcsolatteremtő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F65" w:rsidRPr="00791ABA" w:rsidRDefault="00C63F65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Közérthetőség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F65" w:rsidRPr="00791ABA" w:rsidRDefault="00C63F65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Segítőkészség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F65" w:rsidRPr="00791ABA" w:rsidRDefault="00C63F65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791ABA">
              <w:rPr>
                <w:rFonts w:cs="Times New Roman"/>
                <w:szCs w:val="24"/>
              </w:rPr>
              <w:lastRenderedPageBreak/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F65" w:rsidRPr="00791ABA" w:rsidRDefault="00C63F65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F65" w:rsidRPr="00791ABA" w:rsidRDefault="00C63F65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Gyakorlatias feladatértelmezés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791ABA" w:rsidRPr="00791ABA" w:rsidTr="00791ABA">
        <w:trPr>
          <w:trHeight w:val="255"/>
          <w:jc w:val="center"/>
        </w:trPr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F65" w:rsidRPr="00791ABA" w:rsidRDefault="00C63F65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 xml:space="preserve"> Rendszerekben történő gondolkodás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F65" w:rsidRPr="00791ABA" w:rsidRDefault="00C63F65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791ABA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FB6DBC" w:rsidRPr="0029740D" w:rsidRDefault="00FB6DBC" w:rsidP="00FB6DBC">
      <w:pPr>
        <w:rPr>
          <w:rFonts w:cs="Times New Roman"/>
        </w:rPr>
      </w:pPr>
    </w:p>
    <w:p w:rsidR="00FB6DBC" w:rsidRPr="0029740D" w:rsidRDefault="00C63F65" w:rsidP="00FB6DBC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Egészségügyi alapismeretek</w:t>
      </w:r>
      <w:r w:rsidR="00FB6DBC" w:rsidRPr="0029740D">
        <w:rPr>
          <w:rFonts w:cs="Times New Roman"/>
          <w:b/>
        </w:rPr>
        <w:t xml:space="preserve"> tantárgy</w:t>
      </w:r>
      <w:r w:rsidR="00FB6DBC" w:rsidRPr="0029740D">
        <w:rPr>
          <w:rFonts w:cs="Times New Roman"/>
          <w:b/>
        </w:rPr>
        <w:tab/>
      </w:r>
      <w:r w:rsidR="005D26A6" w:rsidRPr="0029740D">
        <w:rPr>
          <w:rFonts w:cs="Times New Roman"/>
          <w:b/>
        </w:rPr>
        <w:t>162</w:t>
      </w:r>
      <w:r w:rsidR="00FB6DBC" w:rsidRPr="0029740D">
        <w:rPr>
          <w:rFonts w:cs="Times New Roman"/>
          <w:b/>
        </w:rPr>
        <w:t xml:space="preserve"> óra/</w:t>
      </w:r>
      <w:r w:rsidR="005D26A6" w:rsidRPr="0029740D">
        <w:rPr>
          <w:rFonts w:cs="Times New Roman"/>
          <w:b/>
        </w:rPr>
        <w:t>162</w:t>
      </w:r>
      <w:r w:rsidR="00FB6DBC" w:rsidRPr="0029740D">
        <w:rPr>
          <w:rFonts w:cs="Times New Roman"/>
          <w:b/>
        </w:rPr>
        <w:t xml:space="preserve"> óra*</w:t>
      </w:r>
    </w:p>
    <w:p w:rsidR="00FB6DBC" w:rsidRPr="0029740D" w:rsidRDefault="00FB6DBC" w:rsidP="00FB6DBC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 </w:t>
      </w:r>
      <w:r w:rsidR="007E6E6B" w:rsidRPr="0029740D">
        <w:rPr>
          <w:rFonts w:cs="Times New Roman"/>
        </w:rPr>
        <w:t>fő</w:t>
      </w:r>
      <w:r w:rsidRPr="0029740D">
        <w:rPr>
          <w:rFonts w:cs="Times New Roman"/>
        </w:rPr>
        <w:t>szakképesítéshez kapcsolódik.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FB6DBC" w:rsidRPr="0029740D" w:rsidRDefault="00C63F65" w:rsidP="00C63F65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 tantárgy tanításának célja felkészíteni a képzésben résztvevőket az egészségügyi szolgáltatóknál végzendő segítő szakmák elsajátítására. A tantárgy olyan általános, az egészségügyhöz kapcsolódó alapismeretek elsajátítását szolgálja, melyek nélkülözhetetlenek a specifikus szakmai ismeretek elsajátításához, az egészségügy területéhez tartozó valamennyi szakma gyakorlásához.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C63F65" w:rsidRPr="0029740D" w:rsidRDefault="00C63F65" w:rsidP="00C63F65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Kommunikáció</w:t>
      </w:r>
    </w:p>
    <w:p w:rsidR="00C63F65" w:rsidRPr="0029740D" w:rsidRDefault="00C63F65" w:rsidP="00C63F65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Szakmai kommunikáció</w:t>
      </w:r>
    </w:p>
    <w:p w:rsidR="00C63F65" w:rsidRPr="0029740D" w:rsidRDefault="00C63F65" w:rsidP="00C63F65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Munkavédelmi alapismeretek</w:t>
      </w:r>
    </w:p>
    <w:p w:rsidR="00C63F65" w:rsidRPr="0029740D" w:rsidRDefault="00C63F65" w:rsidP="00C63F65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Ápoláslélektan</w:t>
      </w:r>
    </w:p>
    <w:p w:rsidR="00C63F65" w:rsidRPr="0029740D" w:rsidRDefault="00C63F65" w:rsidP="00C63F65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Akadályozott ember gondozása</w:t>
      </w:r>
    </w:p>
    <w:p w:rsidR="00FB6DBC" w:rsidRPr="0029740D" w:rsidRDefault="00C63F65" w:rsidP="00C63F65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Speciális ápolást igénylők ellátása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FB6DBC" w:rsidRPr="0029740D" w:rsidRDefault="00C63F65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 pszichológia alapjai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általános pszichológia tárgya, felosztása. Pszichológiai alapfogalmak.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pszichológia irányzatai.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Alapvető megismerési folyamatok.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Motiváció és érzelem.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alvás szerepe, funkciója.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alvás fázisai. Leggyakoribb alvászavarok.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tanulás fogalma, fajtái.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Tanulási modellek.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személyiség fogalma és a legfontosabb személyiség-elméletek.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Személyiség-tipológia.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személyiség fejlődése. A szocializáció folyamata.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Fejlődéslélektan alapfogalmai, módszerei, a fejlődés törvényszerűségei.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megismerési folyamatok fejlődése, a beszédfejlődés.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tanulás és viselkedés fejlődése.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érzelmi funkciók kialakulása és az akarat fejlődése.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gyermek értelmi fejlettségének mérése.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szorongás lényege, kialakulásának okai.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szorongás testi tünetei, érzelmi komponensei.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szorongás kezelése.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Stresszhelyzet, félelem és a kapcsolódó önvédelmi reakciók.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agresszió megnyilvánulási formái</w:t>
      </w:r>
    </w:p>
    <w:p w:rsidR="00FB6DBC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Bántalmazások</w:t>
      </w:r>
    </w:p>
    <w:p w:rsidR="00FB6DBC" w:rsidRPr="0029740D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B6DBC" w:rsidRPr="0029740D" w:rsidRDefault="00C63F65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lastRenderedPageBreak/>
        <w:t>Szakmai jogi és etikai ismeretek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társadalmi, erkölcsi és jogi normák fogalma, egymáshoz való viszonyuk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jog és a jogrend fogalma, a belső jogforrások rendszere.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Magyarország Alaptörvényében meghatározott alapvető jogok és kötelezettségek.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állami szervek rendszere, jellegük és egymáshoz való viszonyuk.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állam felelőssége a lakosság egészségi állapotáért.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közszolgáltatások rendszere és szervezése: az egészségügy és a szociális ellátás intézményei és azok alapvető követelményei.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igazgatás szervezetrendszere.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egészségügyre és az egészségügyi szolgáltatásra vonatkozó fontosabb jogi szabályozások.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Információbiztonság és adatvédelem.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dokumentáció kezelése.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Szakmai felelősség és felelősségvállalás az egészségügyben.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egészségügyben dolgozókra vonatkozó speciális munkaügyi szabályok és szabályozók.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etika kialakulása és alapjai.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etika alapelvei.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Etikai értékek az egészségügyben.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betegek jogai és a betegjogok érvényesítése.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Jogi és etikai szabályozás kapcsolata az egészségügyben.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egészségügyi dolgozók tevékenységének etikai elvei és problémái.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egészségügyi dolgozóval szemben elvárt magatartás, viselkedés.  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Szakmai etikai alapkövetelmények: előítélet mentesség, másság elfogadása, tolerancia, humanitás, emp</w:t>
      </w:r>
      <w:r w:rsidR="00B64170" w:rsidRPr="0029740D">
        <w:rPr>
          <w:rFonts w:cs="Times New Roman"/>
        </w:rPr>
        <w:t>átia, karitativitás, intimitás.</w:t>
      </w:r>
      <w:r w:rsidRPr="0029740D">
        <w:rPr>
          <w:rFonts w:cs="Times New Roman"/>
        </w:rPr>
        <w:t xml:space="preserve">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Esélyegyenlőség biztosítása.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Etikai dilemmák és bioetikai kérdések.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abortusz etikai kérdései.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egészségügyi dolgozók és a sztrájkjog etikai kérdései. </w:t>
      </w:r>
    </w:p>
    <w:p w:rsidR="00FB6DBC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Etikai kódex.</w:t>
      </w:r>
    </w:p>
    <w:p w:rsidR="00FB6DBC" w:rsidRPr="0029740D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B6DBC" w:rsidRPr="0029740D" w:rsidRDefault="00C63F65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Szociológiai alapismeretek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szociológia lényege, tárgya, jelentősége.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szociálpszichológia tárgya, témakörei.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Társadalmi rétegződés és mobilitás.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Társadalmi egyenlőtlenségek és a szegénység.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szocializáció fogalma és elméletei; szinterei, intézményei.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Családszociológia.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Szerepek és szerepkonfliktusok.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Csoportok. Csoportdinamika. A csoportokat alakító tényezők. A csoporton belüli tagolódás.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csoporttagok egymáshoz való viszonya.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csoport egymást erősítő tényezői.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Deviáns magatartás fogalma, formái.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különböző kultúrák szokásai, hagyományai.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Esélyegyenlőség.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Foglalkoztatottság és munkanélküliség.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Szociológiai mérések, eredmények, statisztikai adatok.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Szociális intézményrendszerek. 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dolgozók.</w:t>
      </w:r>
    </w:p>
    <w:p w:rsidR="00C63F65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 xml:space="preserve">Munkakörök. Munkakörökkel kapcsolatos általános elvárások. </w:t>
      </w:r>
    </w:p>
    <w:p w:rsidR="00FB6DBC" w:rsidRPr="0029740D" w:rsidRDefault="00C63F65" w:rsidP="00C63F6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Személyes attitűdök a segítő szakmákban.</w:t>
      </w:r>
    </w:p>
    <w:p w:rsidR="00FB6DBC" w:rsidRPr="0029740D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B6DBC" w:rsidRPr="0029740D" w:rsidRDefault="00482DC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 pedagógia alapjai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neveléstudományok helye, felosztása.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Nevelési célok.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nevelés folyamata.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Nevelési módszerek.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Nevelői-oktató szerep; szerepelvárások és szerepkonfliktusok.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személyiség összetevői. A nevelő személyisége.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Vezetői, szülői attitűdök, módszerek, eszközök.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Tanulás és oktatás.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tanulás. Tanítási-tanulási módszerek. A tanulási folyamat szervezése.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Tanulási technikák. Tanulásmódszertan.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Tanulási problémák, zavarok, akadályok.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pedagógia módszerei. Az individuális pedagógia.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oktatás szervezeti és munkaformái. Az oktatás eszközei és módszerei.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Motiválás és aktivizálás.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Ellenőrzés, értékelés, differenciálás.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Új módszerek a pedagógiában.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Andragógiai alapismeretek.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Kliens/beteg oktatása.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egészségnevelés célja, feladata.</w:t>
      </w:r>
    </w:p>
    <w:p w:rsidR="00FB6DBC" w:rsidRPr="0029740D" w:rsidRDefault="00482DC8" w:rsidP="00FB6DBC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egészségnevelés során alkalmazható egyéni, csoportos és egyéb szervezeti formák, módszerek, eszközök</w:t>
      </w:r>
    </w:p>
    <w:p w:rsidR="00FB6DBC" w:rsidRPr="0029740D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B6DBC" w:rsidRPr="0029740D" w:rsidRDefault="00482DC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Egészségügyi ellátórendszer 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ellátórendszer fogalma, feladata, helye, kapcsolatrendszere a makrogazdaságban.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magyar egészségügyi ellátó rendszer tagozódása, struktúrája.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progresszív betegellátás filozófiája, rendszere, jellemzői.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ellátás színterei, az egyes színterek feladata, célja, szereplői.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ellátórendszer működésének szabályozása és ellenőrzése.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ellátás tárgyi és humánerőforrás feltételeinek szabályozása.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Kompetenciák és hatáskörök az egészségügyi ellátórendszerben.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technológia fogalma, összetevői.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prevenció helye, színterei az egészségügyi ellátórendszerben.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rehabilitáció helye, jelentősége az egészségügyi ellátórendszerben.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hazai sürgősségi betegellátó rendszer szintjei, jellemzői.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Nemzetközi egészségbiztosítási rendszerek.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Egészségügyi ellátás az EU-ban.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hazai egészségbiztosítási rendszer jellemzői.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hazai egészségügyi ellátás finanszírozási formái, technikái.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hazai egészségügyi ellátórendszer fejlesztési koncepciói.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Minőségirányítás az egészségügyben.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Képzés, továbbképzés az egészségügyben.</w:t>
      </w:r>
    </w:p>
    <w:p w:rsidR="00FB6DBC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dolgozók érdekképviseleti szervei (kamarák, egyesületek, szakszervezetek).</w:t>
      </w:r>
    </w:p>
    <w:p w:rsidR="00FB6DBC" w:rsidRPr="0029740D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B6DBC" w:rsidRPr="0029740D" w:rsidRDefault="00482DC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Népegészségügy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A népegészségtan tárgya.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népegészségtan és az orvostudomány kapcsolata.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egészség, egészségkulturáltság.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statisztika fogalma, tárgya. 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statisztikai adatok jellege.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statisztikai adatgyűjtés, csoportosítás.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demográfia fogalma, tárgya, alapfogalmai (népesség, népesedés, népmozgalom).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demográfia módszerei és kiemelt tárgyköreinek áttekintése: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strukturális demográfia.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Születés, termékenység.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Halandóság.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Természetes népmozgalom.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Család-demográfia.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Reprodukció.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Vándorlások.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Epidemiológia fogalma, tárgya.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Deszkriptív epidemiológia.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betegségek gyakoriságának mérése (prevalencia, incidencia, tartam prevalencia fogalma).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Kor-nem és egyéb kategória-specifikus mutatók lényege.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betegségek gyakoriságát befolyásoló tényezők.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morbiditási adatok forrásai.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Analitikus epidemiológia, intervenciós epidemiológia fogalma.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Szociológiai módszerek.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Prevenció és egészségmegőrzés.</w:t>
      </w:r>
    </w:p>
    <w:p w:rsidR="00482DC8" w:rsidRPr="0029740D" w:rsidRDefault="00482DC8" w:rsidP="00482DC8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egészségmegőrzés stratégiája.</w:t>
      </w:r>
    </w:p>
    <w:p w:rsidR="00FB6DBC" w:rsidRPr="0029740D" w:rsidRDefault="00482DC8" w:rsidP="00FB6DBC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Hazai egészség-megőrzési programok.</w:t>
      </w:r>
    </w:p>
    <w:p w:rsidR="00FB6DBC" w:rsidRPr="0029740D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B6DBC" w:rsidRPr="0029740D" w:rsidRDefault="00482DC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Környezet-egészségügy 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környezet és az egészség kapcsolata.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ember ökológiai lábnyoma, környezettudatos gondolkodás.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természetes és a mesterséges (épített) környezet jellemzői a XXI. században.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víz szerepe az ember életében. 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egészséges ivóvíz és az ásványvizek.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Hazánk gyógy-és termálvizei, azok egészségre gyakorolt hatásai.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vízszennyezők és az egészségtelen vizek károsító hatásai. 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légkör és a levegő fizikai, kémiai jellemzői.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főbb légszennyező anyagok, jellemzőik és hatásuk az egészségre. 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Meteorológiai és klimatikus tényezők hatása az emberre.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Ionizáló és nem ionizáló sugárzások fizikai és biológiai jellemzői és hatásaik.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talaj összetétele, öntisztulása, talajszennyeződés.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Vegyi anyagok a környezetünkben.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Hulladékgazdálkodás, kommunális, ipari és mezőgazdasági hulladékok.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veszélyes hulladékok kezelése, tárolása.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környezeti zaj, rezgés és annak hatásai a szervezetre.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zajártalom és következményei.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települések típusai és jellemzőik.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Urbanizációs ártalmak.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egészséges lakókörnyezet.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korszerűtlen lakások, épületek egészségre gyakorolt káros hatásai.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Egészségügyi kártevők megjelenése a lakásban és a környezetben.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Környezeti eredetű megbetegedések és azok megelőzése.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Környezeti katasztrófák, haváriák.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Környezetvédelem az egyén és a társadalom szintjén.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Munkabiztonság és munkahigiéné az egészségügyi munkahelyeken.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Biztonságos munkavégzés tárgyi feltételei, munkaeszközök megfelelő használata.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Tűzveszélyes anyagok a munkakörnyezetben.</w:t>
      </w:r>
    </w:p>
    <w:p w:rsidR="00FB6DBC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Fizikai, kémiai, biológiai kockázatok az egészségügyi munkahelyeken.</w:t>
      </w:r>
    </w:p>
    <w:p w:rsidR="00FB6DBC" w:rsidRPr="0029740D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B6DBC" w:rsidRPr="0029740D" w:rsidRDefault="00482DC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Egészségfejlesztés 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egészségfejlesztés fogalma, célja, feladata, színterei, intézményei.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egészségkulturáltság fogalma, összetevői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 definíciója.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egészséget meghatározó tényezők.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egészséges életvitel.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higiéne fogalma, területei.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Személyi higiéne.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egészséges szervezetet felépítő anyagok, tápanyagok összetétele, tápanyag-piramis, az egészséges szervezet tápanyagszükséglete.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egészséges táplálkozás; a túlzott tápanyagbevitel következményei.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Fizikai, szellemi munka energiaigénye.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helyes testtartás, rendszeres testedzés jelentősége.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testi erő fenntartása, a mozgás lehetséges módjai.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megfelelő öltözködés.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prevenció szintjei.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betegségek korai felismerését szolgáló lehetőségek; rizikófaktorok és azok felismerése.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Szűrővizsgálatok jelentősége, életkorok szenti szűrővizsgálatok formái, teendő a tünetek megjelenése esetén.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Védőoltások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káros szenvedélyek formái, kialakulásuk okai, betegséget előidéző káros hatásuk, a káros szenvedélyek korai felismerése.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drog, az alkohol kapcsolata a mentális egészségünkkel.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Önértékelés, önbecsülés.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Önmagunkról kialakított reális kép, képességeink, korlátaink.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egészséges lelki egyensúly fenntartása, önvédő technikák.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Relaxáció formái, jelentősége.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Aktív, passzív pihenés formái.</w:t>
      </w:r>
    </w:p>
    <w:p w:rsidR="00482DC8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érzelmi élet egyensúlya.</w:t>
      </w:r>
    </w:p>
    <w:p w:rsidR="00FB6DBC" w:rsidRPr="0029740D" w:rsidRDefault="00482DC8" w:rsidP="00482DC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akaraterő.</w:t>
      </w:r>
    </w:p>
    <w:p w:rsidR="00FB6DBC" w:rsidRPr="0029740D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B6DBC" w:rsidRPr="0029740D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FB6DBC" w:rsidRPr="0029740D" w:rsidRDefault="00482DC8" w:rsidP="00FB6DBC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Tanterem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FB6DBC" w:rsidRPr="0029740D" w:rsidRDefault="005D26A6" w:rsidP="00FB6DBC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lastRenderedPageBreak/>
        <w:t xml:space="preserve">Szakmai kommunikáció </w:t>
      </w:r>
      <w:r w:rsidR="00FB6DBC" w:rsidRPr="0029740D">
        <w:rPr>
          <w:rFonts w:cs="Times New Roman"/>
          <w:b/>
        </w:rPr>
        <w:t>tantárgy</w:t>
      </w:r>
      <w:r w:rsidR="00FB6DBC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72</w:t>
      </w:r>
      <w:r w:rsidR="00FB6DBC" w:rsidRPr="0029740D">
        <w:rPr>
          <w:rFonts w:cs="Times New Roman"/>
          <w:b/>
        </w:rPr>
        <w:t xml:space="preserve"> óra/</w:t>
      </w:r>
      <w:r w:rsidRPr="0029740D">
        <w:rPr>
          <w:rFonts w:cs="Times New Roman"/>
          <w:b/>
        </w:rPr>
        <w:t>72</w:t>
      </w:r>
      <w:r w:rsidR="00FB6DBC" w:rsidRPr="0029740D">
        <w:rPr>
          <w:rFonts w:cs="Times New Roman"/>
          <w:b/>
        </w:rPr>
        <w:t xml:space="preserve"> óra*</w:t>
      </w:r>
    </w:p>
    <w:p w:rsidR="00FB6DBC" w:rsidRPr="0029740D" w:rsidRDefault="00FB6DBC" w:rsidP="00FB6DBC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 </w:t>
      </w:r>
      <w:r w:rsidR="007E6E6B" w:rsidRPr="0029740D">
        <w:rPr>
          <w:rFonts w:cs="Times New Roman"/>
        </w:rPr>
        <w:t>fő</w:t>
      </w:r>
      <w:r w:rsidRPr="0029740D">
        <w:rPr>
          <w:rFonts w:cs="Times New Roman"/>
        </w:rPr>
        <w:t>szakképesítéshez kapcsolódik.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FB6DBC" w:rsidRPr="0029740D" w:rsidRDefault="00245A3B" w:rsidP="00245A3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 szakmai kommunikáció oktatásának célja a kommunikációs ismeretek, készségek, aktív, tudatos fejlesztése, kitérve az egészségügyi pályákon fontos jellemzőkre, speciális helyzetekre. További cél, hogy a tanuló ismerje az orvosi latin nyelvi szakkifejezéseket, munkája során tudja alkalmazni a latin szaknyelv kiejtési, olvasási és írási szabályait.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245A3B" w:rsidRPr="0029740D" w:rsidRDefault="00245A3B" w:rsidP="00245A3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Magyar nyelvtan</w:t>
      </w:r>
    </w:p>
    <w:p w:rsidR="00245A3B" w:rsidRPr="0029740D" w:rsidRDefault="00245A3B" w:rsidP="00245A3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Magyar irodalom</w:t>
      </w:r>
    </w:p>
    <w:p w:rsidR="00245A3B" w:rsidRPr="0029740D" w:rsidRDefault="00245A3B" w:rsidP="00245A3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Történelem</w:t>
      </w:r>
    </w:p>
    <w:p w:rsidR="00245A3B" w:rsidRPr="0029740D" w:rsidRDefault="00245A3B" w:rsidP="00245A3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Biológia</w:t>
      </w:r>
    </w:p>
    <w:p w:rsidR="00245A3B" w:rsidRPr="0029740D" w:rsidRDefault="00245A3B" w:rsidP="00245A3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Anatómia-élettan</w:t>
      </w:r>
    </w:p>
    <w:p w:rsidR="00245A3B" w:rsidRPr="0029740D" w:rsidRDefault="00245A3B" w:rsidP="00245A3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Pszichológia</w:t>
      </w:r>
    </w:p>
    <w:p w:rsidR="00245A3B" w:rsidRPr="0029740D" w:rsidRDefault="00245A3B" w:rsidP="00245A3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Személyiség lélektan</w:t>
      </w:r>
    </w:p>
    <w:p w:rsidR="00FB6DBC" w:rsidRPr="0029740D" w:rsidRDefault="00245A3B" w:rsidP="00245A3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Szociálpszichológia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FB6DBC" w:rsidRPr="0029740D" w:rsidRDefault="00245A3B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Orvosi latin nyelv 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latin nyelv eredete, fejlődése. 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orvosi latin nyelv kialakulása és fejlődése.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orvosi terminológia helyesírási és kiejtési szabályai.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emberi test főbb részei, síkjai, irányai.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Szervek, szervrendszerek felépítésére, egészséges és kóros működésére vonatkozó latin szakkifejezések: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Mozgásrendszer latin szakkifejezései.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Keringési rendszer latin szakkifejezései.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Légzőrendszer latin szakkifejezései.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Emésztőrendszer latin szakkifejezései.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Vizeletkiválasztó rendszer latin szakkifejezései.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Nemi szervek latin szakkifejezései.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Belső elválasztású mirigyek latin szakkifejezései.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Idegrendszer latin szakkifejezései.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Érzékszervek latin szakkifejezései.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szervek, szervrendszerek működésére vonatkozó szakkifejezések.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Kórtani és klinikumi elnevezések.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Műtéti és vizsgáló eljárások elnevezései.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Orvosi vények szakkifejezései.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Számnevek.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Alapvető nyelvtani ismeretek: a névelő, főnév, birtokos szerkezet, melléknév és minőségjelzős szerkezet névszók, ragozás, határozószók, szóképzés és szóalkotás, rövidítések, igék és igeragozás, képzők.</w:t>
      </w:r>
    </w:p>
    <w:p w:rsidR="00FB6DBC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témakört csoportbontásban kell tanítani.</w:t>
      </w:r>
    </w:p>
    <w:p w:rsidR="00FB6DBC" w:rsidRPr="0029740D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B6DBC" w:rsidRPr="0029740D" w:rsidRDefault="00245A3B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Kommunikáció 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kommunikáció fogalma, elemei.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Dinamikai törvényszerűségek.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interperszonális és multiperszonális kommunikációs helyzetek.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őszinte kommunikáció feltételei.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Érintkezési formák és ezek eltérései más kultúrákban.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érdeklődés és a figyelmes hallgatás jelentősége.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közvetlen emberi kommunikáció formái.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Nyelvi szocializációs szintek.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metakommunikáció fogalma és törvényszerűségei, jellemzői.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verbális és nonverbális közlés viszonya.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pillanatnyi és állandósult érzelmek kifejeződése.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kulturális szignálok kommunikatív jelentősége.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kongruens és inkongruens kommunikáció fogalma, jellemzői, hitelesség.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Egészségügyi szakmai kommunikáció: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egészségügyi szakdolgozó-beteg együttműködés javításának kommunikációs lehetőségei. 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kapcsolatfelvétel, a bemutatkozás jelentősége és általános szabályai.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Kapcsolatteremtés és fenntartás egészséges és a beteg gyermekkel. 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gyerekek sajátos kommunikációs formái: a sírás, a rajz és a játék. 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időskor kommunikációs jellemzői, kommunikációs nehézségek, akadályok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Kommunikáció roma páciensekkel.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Figyelemfelhívó jelek a páciens kommunikációjában. 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Kapcsolat, kommunikáció feszült, indulatos betegekkel.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Kommunikáció a hozzátartozókkal.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Kommunikáció az egészségügyi team tagjai között.</w:t>
      </w:r>
    </w:p>
    <w:p w:rsidR="00FB6DBC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Telefonos kommunikáció szabályai az egészségügyben.</w:t>
      </w:r>
    </w:p>
    <w:p w:rsidR="00FB6DBC" w:rsidRPr="0029740D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B6DBC" w:rsidRPr="0029740D" w:rsidRDefault="00245A3B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Speciális kommunikáció 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kommunikációs zavarok és okai.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Speciális kommunikáció alkalmazása hallás, beszéd és látássérültekkel.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hazai és nemzetközi jelnyelv és a Braille írás.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szakdolgozó szerepe a megfelelő kommunikáció biztosításában és fenntartásában.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Infokommunikációs akadálymentesítés.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Kommunikációs korlátok leküzdése autizmus spektrumzavar esetén.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nyelvi kommunikáció hiányosságai.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szégyenlősség és gátlásosság.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Kommunikációs gátak és közléssorompók.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kommunikációs zavarok leküzdése.</w:t>
      </w:r>
    </w:p>
    <w:p w:rsidR="00245A3B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Segítő beszélgetés.</w:t>
      </w:r>
    </w:p>
    <w:p w:rsidR="00FB6DBC" w:rsidRPr="0029740D" w:rsidRDefault="00245A3B" w:rsidP="00245A3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Segítő beszélgetés leggyakoribb hibái.</w:t>
      </w:r>
    </w:p>
    <w:p w:rsidR="00FB6DBC" w:rsidRPr="0029740D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B6DBC" w:rsidRPr="0029740D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FB6DBC" w:rsidRPr="0029740D" w:rsidRDefault="00245A3B" w:rsidP="00FB6DBC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Tanterem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FB6DBC" w:rsidRPr="0029740D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FB6DBC" w:rsidRPr="0029740D" w:rsidRDefault="00FB6DBC" w:rsidP="00FB6DBC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A23F09" w:rsidP="00A23F09">
      <w:pPr>
        <w:rPr>
          <w:rFonts w:cs="Times New Roman"/>
        </w:rPr>
      </w:pPr>
    </w:p>
    <w:p w:rsidR="00A23F09" w:rsidRPr="0029740D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A23F09" w:rsidRPr="0029740D" w:rsidRDefault="00245A3B" w:rsidP="00A23F09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 xml:space="preserve">11221-16 </w:t>
      </w:r>
      <w:r w:rsidR="00A23F09" w:rsidRPr="0029740D">
        <w:rPr>
          <w:rFonts w:cs="Times New Roman"/>
          <w:b/>
          <w:sz w:val="36"/>
        </w:rPr>
        <w:t>azonosító számú</w:t>
      </w:r>
    </w:p>
    <w:p w:rsidR="00245A3B" w:rsidRPr="0029740D" w:rsidRDefault="00245A3B" w:rsidP="00245A3B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Alapápolás</w:t>
      </w: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A23F09" w:rsidRPr="0029740D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A23F09" w:rsidRPr="0029740D" w:rsidRDefault="00A23F09" w:rsidP="00A23F09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A23F09" w:rsidP="00A23F09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</w:t>
      </w:r>
      <w:r w:rsidR="00245A3B" w:rsidRPr="0029740D">
        <w:rPr>
          <w:rFonts w:cs="Times New Roman"/>
        </w:rPr>
        <w:t>11221-16</w:t>
      </w:r>
      <w:r w:rsidRPr="0029740D">
        <w:rPr>
          <w:rFonts w:cs="Times New Roman"/>
        </w:rPr>
        <w:t xml:space="preserve"> azonosító számú </w:t>
      </w:r>
      <w:r w:rsidR="00245A3B" w:rsidRPr="0029740D">
        <w:rPr>
          <w:rFonts w:cs="Times New Roman"/>
        </w:rPr>
        <w:t>Alapápolás</w:t>
      </w:r>
      <w:r w:rsidRPr="0029740D">
        <w:rPr>
          <w:rFonts w:cs="Times New Roman"/>
        </w:rPr>
        <w:t xml:space="preserve">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0" w:type="auto"/>
        <w:jc w:val="center"/>
        <w:tblInd w:w="-17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0"/>
        <w:gridCol w:w="758"/>
      </w:tblGrid>
      <w:tr w:rsidR="0029740D" w:rsidRPr="001C3DEF" w:rsidTr="001C3DEF">
        <w:trPr>
          <w:cantSplit/>
          <w:trHeight w:val="1697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45A3B" w:rsidRPr="001C3DEF" w:rsidRDefault="00245A3B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Ápolástan-gondozástan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Közreműködik az egészség megőrzésében és helyreállításában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az egészséges újszülött, csecsemő és gyermek szükségleteinek biztosításában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Biztosítja az egyén komfortját különböző életszakaszokban, élethelyzetekben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Gondozási feladatokat lát el a fejlődési életszakaszoknak és a különböző élethelyzeteknek megfelelően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Elhelyezi a beteget, részt vesz a betegfelvétel, átadás és elbocsátás ápolói feladataiban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Ápolási modelleknek megfelelően végzi munkáját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az ápolási folyamat tervezésében, kivitelezésében és dokumentálásában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Akadályozott személyt segít, gondoz, ápol, rehabilitációs programjaiban részt vesz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Segíti a beteget alapvető szükségleteinek kielégítésében, a betegbiztonság és a betegjogok szem előtt tartásával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Betegmegfigyelést végez, az eredményeket dokumentálja</w:t>
            </w:r>
            <w:r w:rsidR="00407053" w:rsidRPr="001C3DEF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r w:rsidRPr="001C3DEF">
              <w:rPr>
                <w:rFonts w:eastAsia="Times New Roman" w:cs="Times New Roman"/>
                <w:szCs w:val="24"/>
                <w:lang w:eastAsia="hu-HU"/>
              </w:rPr>
              <w:t>Kardinális tüneteket észlel, mér, EKG-t készít, pulzoximetriát végez, az eredményt rögzíti és jelenti, sürgős esetben haladéktalanul intézkedik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Felismeri a beteg megváltozott szükségleteit, a betegmegfigyelés során észlelt tüneteket jelzi és jelenti, életet veszélyeztető tüneteket, tünet együtteseket felismer és haladéktalanul intézkedik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Biztonságos és higiénikus betegkörnyezetet teremt az aszeptikus betegellátás figyelembevétele mellett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Pozícionálja, mobilizálja a beteget, mozgást segítő eszközöket biztonsággal alkalmaz,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Megfelelően és biztonságosan alkalmazza a gyógyászati segédeszközöket, az ápolási, kényelmi és antidecubitus eszközöket, kötszereket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Előkészít különböző vizsgálatokhoz beavatkozásokhoz, kompetenciájának megfelelően felkészíti a beteget, illetve segédkezik a beavatkozások kivitelezésében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Testváladékokat megfigyel, felfog, gyűjt, mér, váladékfelfogó eszközöket szakszerűen használ, kezel, fertőtlenít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Fizikális lázcsillapítást végez, hideg-meleghatást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Felismeri a decubitus jeleit, súlyosságát megállapítja, részt </w:t>
            </w: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vesz az ellátásában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Felismeri az élősködővel fertőzött beteget, részt vesz az ellátásában, izolálásában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Idős beteget életkorának, szellemi és fizikai adottságainak megfelelően ápol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Terminális állapotban lévő, illetve haldokló betegek alapápolási feladatait ellátja, halott körüli teendőket ellát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a szakszerű és jogszerű fizikai korlátozás kivitelezésében, majd a fokozott betegmegfigyelésben, a fizikailag korlátozott beteg szükségleteinek kielégítésében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a viziteken, megbeszéléseken, a gyógyító team tagjaival együttműködik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Etikus és felelősségteljes magatartást tanúsítva segítő, támogató kapcsolatot tart a beteggel, hozzátartozókkal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Munkája során figyelembe veszi a betegség személyiségre gyakorolt hatását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Betartja a betegbiztonságra vonatkozó 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Munkavégzése során alkalmazza az ápoláslélektan alapelveit és speciális vonatkozásait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245A3B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Alkalmazza a fertőtlenítő eljárásokat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245A3B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A3B" w:rsidRPr="001C3DEF" w:rsidRDefault="00245A3B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3B" w:rsidRPr="001C3DEF" w:rsidRDefault="00245A3B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Egészséges ember fejlődése, fejlődéslélektana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Egészséges ember gondozása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Prevenció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Egészséges életmód, életvitel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Újszülött-, csecsemő- és gyermekgondozás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Idős ember gondozása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Akadályozott emberek gondozása, ápolása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Esélyegyenlőség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Ápolási elméletek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Ápolásetika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Ápoláslélektan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Team-munka szerepe, jelentősége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Betegfelvétel, betegátadás, elbocsátás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Alapszükségletek szerinti ápolás és betegellátás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Megváltozott szükségletek felmérése, kielégítése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Ápolási beavatkozások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Vizsgálatok, segédkezés vizsgálatoknál és beavatkozásoknál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Betegmegfigyelés és riasztás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Kardinális tünetek mérése, észlelése, regisztrálása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Aszeptikus betegellátás, higiéné és nosocomialis surveillance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Fertőtlenítés és egyszer használatos anyagok kezelése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Betegbiztonság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Egészségügyi dokumentáció vezetése és adatvédelem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Ápolási dokumentáció vezetése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Szakmai nyelvű kommunikáció szóban és írásban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Alapápolási és gondozási tevékenységek ellátása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Egyszerűbb terápiás, diagnosztikus célú vizsgálatok, beavatkozások végrehajtása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Az ápolás, a betegmegfigyelés és riasztás eszközeinek adekvát és biztonságos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Eszközök előkészítése, tisztán tartása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Elhivatottság, elkötelezettség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Felelősségtudat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Türelmesség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Kapcsolatteremtő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Közérthetőség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Segítőkészség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1837D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Gyakorlatias feladatértelmezés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1C3DEF" w:rsidRPr="001C3DEF" w:rsidTr="001C3DEF">
        <w:trPr>
          <w:trHeight w:val="255"/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078" w:rsidRPr="001C3DEF" w:rsidRDefault="00843078" w:rsidP="00A716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Körültekintés, elővigyázatosság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78" w:rsidRPr="001C3DEF" w:rsidRDefault="00843078" w:rsidP="00A716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A23F09" w:rsidRPr="0029740D" w:rsidRDefault="00A23F09" w:rsidP="00A23F09">
      <w:pPr>
        <w:rPr>
          <w:rFonts w:cs="Times New Roman"/>
        </w:rPr>
      </w:pPr>
    </w:p>
    <w:p w:rsidR="00A23F09" w:rsidRPr="0029740D" w:rsidRDefault="006E772E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Ápolástan-gondozástan</w:t>
      </w:r>
      <w:r w:rsidR="00A23F09" w:rsidRPr="0029740D">
        <w:rPr>
          <w:rFonts w:cs="Times New Roman"/>
          <w:b/>
        </w:rPr>
        <w:t xml:space="preserve"> tantárgy</w:t>
      </w:r>
      <w:r w:rsidR="00A23F09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180</w:t>
      </w:r>
      <w:r w:rsidR="00A23F09" w:rsidRPr="0029740D">
        <w:rPr>
          <w:rFonts w:cs="Times New Roman"/>
          <w:b/>
        </w:rPr>
        <w:t xml:space="preserve"> óra/</w:t>
      </w:r>
      <w:r w:rsidRPr="0029740D">
        <w:rPr>
          <w:rFonts w:cs="Times New Roman"/>
          <w:b/>
        </w:rPr>
        <w:t>180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 </w:t>
      </w:r>
      <w:r w:rsidR="007E6E6B" w:rsidRPr="0029740D">
        <w:rPr>
          <w:rFonts w:cs="Times New Roman"/>
        </w:rPr>
        <w:t>fő</w:t>
      </w:r>
      <w:r w:rsidRPr="0029740D">
        <w:rPr>
          <w:rFonts w:cs="Times New Roman"/>
        </w:rPr>
        <w:t>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6E772E" w:rsidP="006E772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 tantárgy tanításának a célja, hogy az egészségügyi alapismeretekre támaszkodva a tanulók ismerjék meg az ápolás alapelveit, sajátítsák el az ápolás elméleti alapjait, az egészséges és akadályozott emberrel kapcsolatos gondozási feladatokat.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A23F09" w:rsidRPr="0029740D" w:rsidRDefault="006E772E" w:rsidP="006E772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Szakmai jogi és etikai ismeretek, pszichológia, pedagógia, orvosi latin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6E772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Egészséges ember gondozása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ember és környezete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ember, mint bio-pszicho-szociális lény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 fogalma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egészséges életmód, életvitel összetevői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prevenció fogalma, szintjei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gondozás fogalma, célja és formái, a gondozó jellemzői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gondozás és nevelés egysége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Családtervezés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Terhesség, a terhes nő életmódja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Terhesgondozás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szülés és a gyermekágy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egészséges újszülött jellemzői, gondozása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anya-gyermek kapcsolat jelentősége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anyatejes táplálás fontossága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egészséges csecsemő pszichés és szomatikus fejlődése, gondozási feladatok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kisgyermek pszichés és szomatikus fejlődése, gondozási feladatok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Szeparáció és hospitalizáció fogalma, hatása a gyermek érzelmi állapotára és  fejlődésére.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Kórházba kerülő gyermek reakciói, a kórházban tartózkodás hatására kialakuló tünetegyüttes és negatív következményeinek megelőzését szolgáló intézkedések.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Gyermekek felkészítése a különböző kórházi beavatkozásokhoz.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óvodáskorú gyermek fejlődése és gondozása. A helyes szokások, napirend kialakítása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iskolaérettség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kisiskoláskor jellemzői, gondozási feladatok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serdülőkori fejlődés, testi és lelki változások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ifjúkor jellemzői, pályaválasztás, párválasztás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felnőttkor szakaszai, az egészséges felnőtt jellemzői. Gondozásra szorulók.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időskor jellegzetességei: szerepváltozások, magatartások és hiedelmek, veszteségek, krízisek, a gazdasági tényezők hatásai, a jövedelmi viszonyok változása, nyugdíjazás, az életmód változás hatása, az életminőség, társas kapcsolatok, a munka).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Segítségnyújtás az idős emberek szükségleteinek kielégítésében.</w:t>
      </w:r>
    </w:p>
    <w:p w:rsidR="00A23F09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Veszélyeztető tényezők.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6E772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Csecsemő és kisgyermekgondozás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Gondozási műveletek csecsemő és kisgyermekkorban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csecsemő tartása, fogása, emelése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Testtömeg, testhossz és testarányok mérése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test tisztántartása, bőrápolás, fürdetési módok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Öltöztetés nappalra, éjszakára, levegőztetéshez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Pelenkaváltás módjai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Táplálási módok és eszközök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szobatisztaság kialakításának segítése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mozgás- és játékfejlődés biztosítása</w:t>
      </w:r>
    </w:p>
    <w:p w:rsidR="00A23F09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témakört csoportbontásban kell tanítani.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6E772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Akadályozott ember gondozása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Speciális ellátási igényű ember gondozása, rehabilitációja.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Egészség, betegség, károsodás, fogyatékosság, rokkantság fogalmai.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tevékenység akadályozottsága, a társadalmi beilleszkedés korlátozottsága.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fogyatékossági formák definíciója.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ellátás speciális fizikai környezeti igényei, speciális eszközigényei, a kommunikáció és információ átadás specialitásai a különféle akadályozottsággal élő gyermekek és felnőttek esetében.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akadályok fajtái.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akadálymentesítés színterei, törvényi háttere.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akadálymentesített szolgáltatási környezet jellemzői.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Esélyteremtő közszolgáltatás: akadálymentesítés az egészségügyi ellátásban.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Fizikai akadálymentesítés.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Infó-kommunikációs akadálymentesítés.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Morális akadálymentesítés (fogyatékos személyek társadalmi megítélése, antidiszkrimináció a gyakorlatban).</w:t>
      </w:r>
    </w:p>
    <w:p w:rsidR="00A23F09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Gyógyászati segédeszközök használata, karbantartása.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6E772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Ápolástudomány 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 xml:space="preserve">Az ápolás története. 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betegápolás fejlődése Magyarországon.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szükségletek hierarchiája. 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ápolási folyamat. 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ápolási dokumentáció részei.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Ápolási modellek. 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ápolási modell fogalma, a modellek közös jellemzői.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ellátás hagyományos modellje.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életműködéseken alapuló ápolási modell.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önellátáson alapuló ápolási modell.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fejlődésen alapuló modell.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kölcsönhatáson alapuló ápolási modell.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adaptáción alapuló ápolási modell.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rendszerelméleten alapuló ápolási modell.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Ápolási modellek a gyakorlatban.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 meghatározása.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 funkciói.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Önálló, nem önálló és együttműködő funkciók.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funkcionális és a betegközpontú, szükségletekre alapozott ápolás összehasonlítása.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dolgozókkal szembeni elvárások (külső megjelenés, személyi higiéné, személyiségjegyek, viselkedés, felkészültség).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Ápolási dokumentáció vezetése. 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minőségügyi dokumentációs rendszer (minőségügyi kézikönyv, minőségügyi eljárások, protokoll, műveleti utasítások, űrlapok, bizonylatok) ismerete.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egészségügyi dolgozók szerepe a minőségbiztosításban.</w:t>
      </w:r>
    </w:p>
    <w:p w:rsidR="00A23F09" w:rsidRPr="0029740D" w:rsidRDefault="006E772E" w:rsidP="00A23F09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Ápolástudományi folyóiratok.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6E772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Ápoláslélektan 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betegség hatása a személyiségre.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betegséggel kapcsolatos attitűdök.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betegek és hozzátartozóik pszichés vezetése.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Szororigén pszichés ártalmak.</w:t>
      </w:r>
    </w:p>
    <w:p w:rsidR="006E772E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Mindennapos ápoláslélektani feladatok a beteg fogadásával, vizsgálatokkal, beavatkozásokkal kapcsolatban.</w:t>
      </w:r>
    </w:p>
    <w:p w:rsidR="00A23F09" w:rsidRPr="0029740D" w:rsidRDefault="006E772E" w:rsidP="006E772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Speciális ápoláslélektani feladatok a fájdalommal, félelem-szorongással kapcsolatban, a hirtelen állapotromlással járó betegségek, krónikus betegségek esetén, valamint a haldoklás folyamatában.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6E772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Ápolási beavatkozások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Asepsis-antisepsis fogalma.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fertőtlenítés alapfogalmai.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Fertőtlenítő eljárások.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Fertőtlenítő szerek.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sterilizálás alapjai.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sterilizálás munkafázisai.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Sterilizáló eljárások.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Steril anyagok tárolása, kezelése.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Munkavédelem, tűzvédelem, katasztrófavédelem, környezetvédelem az egészségügyi intézményekben.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Egyéni védőfelszerelések, védőeszközök használata.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Veszélyes hulladékok kezelése.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Fertőző beteg elkülönítése, ápolása.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beteg fogadásával, távozásával és áthelyezésével kapcsolatos feladatok.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vizit, ápolói teendők viziten, konzíliumokon.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ember szükségletei, kielégítésének lehetőségei.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beteg ágya, ágyazási formák.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beteg elhelyezése, hely és helyzetváltoztatás.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Fekvés és fektetési módok.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beteg mobilizálása.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Rugalmas pólya felhelyezése.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Kényelmi eszközök és használatuk.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Gyógyászati segédeszközök használata.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beteg etetése, itatása.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beteg testének tisztántartása.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Élősködők okozta fertőzések ellátása.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Testváladékok felfogása, gyűjtése, mérése, váladék felfogó eszközök szakszerű használata, fertőtlenítése.  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Előkészítés női és férfi beteg katéterezéséhez, hólyagöblítéshez.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széklet- vizeletürítés biztosítása.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Szélcső alkalmazása, beszáradt széklet eltávolítása.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Beöntés.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Testhőmérséklet mérése, lázcsillapítás.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Hideg-meleg hőhatáson alapuló eljárások alkalmazása.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légzés segítése.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Biztonságos környezet megteremtése.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fizikai korlátozás szabályai, fokozott megfigyelés és a szükségletek kielégítése a fizikai korlátozás alatt.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Idős beteg ápolása.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Decubitus.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Norton és Braden skála használata.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decubitus megelőzése és a beteg ápolása.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Terminális állapotban lévő és haldokló beteg ápolása.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halott körüli teendők.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betegbiztonság szempontjainak figyelembe vétele az ápolási beavatkozások alatt.</w:t>
      </w:r>
    </w:p>
    <w:p w:rsidR="00A23F09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témakört csoportbontásban kell tanítani.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6E772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Betegmegfigyelés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betegmegfigyelés általános szempontjai.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magatartásának, viselkedésének megfigyelése.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Testalkat, tápláltsági állapot, mozgás, járás megfigyelése.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Érzékszervek megfigyelése (látás, hallás, egyensúly, érzészavarok).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tudatállapot megfigyelése.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beteg alvásának megfigyelése.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bőr, hajas fejbőr megfigyelése.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bőrfüggelékek (haj, köröm) megfigyelése.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bőr legfontosabb elváltozásai (elsődleges, másodlagos elemi jelenségek). 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Kardinális tünetek (testhőmérséklet, pulzus, vérnyomás, légzés) megfigyelése.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Testváladékok megfigyelése (széklet, vizelet, hányadék, köhögés, köpet, sebváladék, menstruációs váladék).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Vízháztartás megfigyelése, folyadékegyenleg vezetése.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A szervezet oxigén-ellátottságának megfigyelése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Állapotváltozások, életveszélyes tünetek felismerése.</w:t>
      </w:r>
    </w:p>
    <w:p w:rsidR="006E772E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megfigyelés eredményeinek dokumentálása.</w:t>
      </w:r>
    </w:p>
    <w:p w:rsidR="00A23F09" w:rsidRPr="0029740D" w:rsidRDefault="006E772E" w:rsidP="006E772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témakört csoportbontásban kell tanítani.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Csecsemő és kisgyermekgondozás: demonstrációs terem, szaktanterem, (tankórterem).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Betegmegfigyelés: demonstrációs terem, szaktanterem, (tankórterem).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Ápolási beavatkozások: demonstrációs terem, szaktanterem, (tankórterem).</w:t>
      </w:r>
    </w:p>
    <w:p w:rsidR="00A23F09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Egyéb témakörök: tanterem.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A23F09" w:rsidP="00A23F09">
      <w:pPr>
        <w:rPr>
          <w:rFonts w:cs="Times New Roman"/>
        </w:rPr>
      </w:pPr>
    </w:p>
    <w:p w:rsidR="00A23F09" w:rsidRPr="0029740D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A23F09" w:rsidRPr="0029740D" w:rsidRDefault="00A716EF" w:rsidP="00A23F09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 xml:space="preserve">11222-16 </w:t>
      </w:r>
      <w:r w:rsidR="00A23F09" w:rsidRPr="0029740D">
        <w:rPr>
          <w:rFonts w:cs="Times New Roman"/>
          <w:b/>
          <w:sz w:val="36"/>
        </w:rPr>
        <w:t>azonosító számú</w:t>
      </w:r>
    </w:p>
    <w:p w:rsidR="00A23F09" w:rsidRPr="0029740D" w:rsidRDefault="00A716EF" w:rsidP="00A23F09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44"/>
          <w:szCs w:val="44"/>
          <w:lang w:eastAsia="hu-HU"/>
        </w:rPr>
        <w:t>Klinikumi ismeretek</w:t>
      </w: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A23F09" w:rsidRPr="0029740D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A23F09" w:rsidRPr="0029740D" w:rsidRDefault="00A23F09" w:rsidP="00A23F09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A23F09" w:rsidP="00A23F09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</w:t>
      </w:r>
      <w:r w:rsidR="00A716EF" w:rsidRPr="0029740D">
        <w:rPr>
          <w:rFonts w:cs="Times New Roman"/>
          <w:b/>
          <w:szCs w:val="24"/>
        </w:rPr>
        <w:t>11222-16</w:t>
      </w:r>
      <w:r w:rsidRPr="0029740D">
        <w:rPr>
          <w:rFonts w:cs="Times New Roman"/>
        </w:rPr>
        <w:t xml:space="preserve"> azonosító számú </w:t>
      </w:r>
      <w:r w:rsidR="00A716EF" w:rsidRPr="0029740D">
        <w:rPr>
          <w:rFonts w:cs="Times New Roman"/>
        </w:rPr>
        <w:t>Klinikumi ismeretek</w:t>
      </w:r>
      <w:r w:rsidRPr="0029740D">
        <w:rPr>
          <w:rFonts w:cs="Times New Roman"/>
        </w:rPr>
        <w:t xml:space="preserve">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0" w:type="auto"/>
        <w:jc w:val="center"/>
        <w:tblInd w:w="-1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45"/>
        <w:gridCol w:w="758"/>
        <w:gridCol w:w="758"/>
        <w:gridCol w:w="759"/>
        <w:gridCol w:w="758"/>
      </w:tblGrid>
      <w:tr w:rsidR="0029740D" w:rsidRPr="001C3DEF" w:rsidTr="001C3DEF">
        <w:trPr>
          <w:cantSplit/>
          <w:trHeight w:val="2291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716EF" w:rsidRPr="001C3DEF" w:rsidRDefault="00D57D50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Klinikumi</w:t>
            </w:r>
            <w:r w:rsidR="00A716EF" w:rsidRPr="001C3DEF">
              <w:rPr>
                <w:rFonts w:eastAsia="Times New Roman" w:cs="Times New Roman"/>
                <w:szCs w:val="24"/>
                <w:lang w:eastAsia="hu-HU"/>
              </w:rPr>
              <w:t xml:space="preserve"> alapozó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Klinikumi szakismertek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Diagnosztikai és terápiás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Klinikumi gyakorlatok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Felismeri az emberi test élettani működésétől és az ettől eltérő állapotokat, folyamatokat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Felismeri a veszélyhelyzeteket, kritikus állapotokat, haladéktalanul intézkedik és részt vesz az életveszély elhárításában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Szakszerűen nyújt elsősegélyt, részt vesz az elsődleges ellátásban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Gyógyszereléshez előkészít, segédkezik a gyógyszer szervezetbe történő juttatásában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Alkalmazza a zárt vérvételi technikákat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bookmarkStart w:id="9" w:name="RANGE!A8"/>
            <w:r w:rsidRPr="001C3DEF">
              <w:rPr>
                <w:rFonts w:eastAsia="Times New Roman" w:cs="Times New Roman"/>
                <w:szCs w:val="24"/>
                <w:lang w:eastAsia="hu-HU"/>
              </w:rPr>
              <w:t>Betegágy melletti vércukor meghatározást végez</w:t>
            </w:r>
            <w:bookmarkEnd w:id="9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Vizeletvizsgálathoz előkészíti a beteget, gyorsteszttel vizeletvizsgálatot végez, vizsgálati anyagot vesz gyűjtött vizeletből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Mintát vesz köpetből, torok-, szem-, orr, fülváladékból, sebváladékból, székletből, hányadékból és egyéb testváladékokból, azokat megfelelően kezeli és gondoskodik a vizsgálatra történő eljuttatásukról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Előkészíti a beteget vizsgálatokhoz, segédkezik a betegnek a vizsgálat előtt és után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Betegmegfigyelést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Előkészít injekciózáshoz, orvosi indikáció alapján közreműködik a gyógyszerelésben, ic, sc, im injekciót ad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Előkészít infúziós terápiához, segédkezik infúziós terápia kivitelezésében, megfigyeli a beteget az infúziós terápia alatt és után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Alkalmazza a fájdalomcsillapítás nem gyógyszeres formáit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Fizikális lázcsillapítást végez,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Alkalmazza a meleg és hideg terápiás módszereket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Részt vesz a nosocomialis surveillance </w:t>
            </w: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tevékenységben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Közreműködik a belgyógyászati betegek ellátásában és ápolásában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Részt vesz a sebészeti és tarumatológiai betegek ellátásában és ápolásában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Segédkezik a beteg gyermekek s ellátásában és ápolásában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Anatómia-élettan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Általános kórtan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Mikrobiológia-járványtan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Elsősegélynyújtás, első ellátás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Gyógyszertan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Gyógyszerelés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Diagnosztikus és terápiás beavatkozások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Diagnosztikus és terápiás eszközök előkészítése, használata, fertőtlenítése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Betegmegfigyelés és segédkezés diagnosztikus és terápiás beavatkozások előtt, alatt, után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Általános orvostan és belgyógyászat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Általános sebészet és traumatológia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Gyermekgyógyászat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4C19B5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 beteg előkészítése</w:t>
            </w:r>
            <w:r w:rsidR="00A716EF" w:rsidRPr="001C3DEF">
              <w:rPr>
                <w:rFonts w:eastAsia="Times New Roman" w:cs="Times New Roman"/>
                <w:szCs w:val="24"/>
                <w:lang w:eastAsia="hu-HU"/>
              </w:rPr>
              <w:t xml:space="preserve"> a diagnosztikus és terápiás beavatkozásokhoz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Biztonságos betegkörnyezet biztosítása a diagnosztikus és terápiás beavatkozások, tevékenységek során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Betegmegfigyeléssel és vizsgálati anyagokkal kapcsolatos teendők ellátása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Elsősegélynyújtás, riasztás, segédkezés az elsődleges ellátás során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Precizitás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Felelősségtudat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Türelmesség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Kapcsolatteremtő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Határozottság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Segítőkészség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Következtetési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1C3DEF" w:rsidRPr="001C3DEF" w:rsidTr="001C3DEF">
        <w:trPr>
          <w:trHeight w:val="255"/>
          <w:jc w:val="center"/>
        </w:trPr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6EF" w:rsidRPr="001C3DEF" w:rsidRDefault="00A716EF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 környezet tisztántartása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6EF" w:rsidRPr="001C3DEF" w:rsidRDefault="00A716EF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A23F09" w:rsidRPr="0029740D" w:rsidRDefault="00A23F09" w:rsidP="00A23F09">
      <w:pPr>
        <w:rPr>
          <w:rFonts w:cs="Times New Roman"/>
        </w:rPr>
      </w:pPr>
    </w:p>
    <w:p w:rsidR="00A23F09" w:rsidRPr="0029740D" w:rsidRDefault="00A23F09" w:rsidP="00A23F09">
      <w:pPr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8F5DC1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lastRenderedPageBreak/>
        <w:t>Klinikumi</w:t>
      </w:r>
      <w:r w:rsidR="00A716EF" w:rsidRPr="0029740D">
        <w:rPr>
          <w:rFonts w:cs="Times New Roman"/>
          <w:b/>
        </w:rPr>
        <w:t xml:space="preserve"> alapozó ismeretek</w:t>
      </w:r>
      <w:r w:rsidR="00A23F09" w:rsidRPr="0029740D">
        <w:rPr>
          <w:rFonts w:cs="Times New Roman"/>
          <w:b/>
        </w:rPr>
        <w:t xml:space="preserve"> tantárgy</w:t>
      </w:r>
      <w:r w:rsidR="00A23F09" w:rsidRPr="0029740D">
        <w:rPr>
          <w:rFonts w:cs="Times New Roman"/>
          <w:b/>
        </w:rPr>
        <w:tab/>
      </w:r>
      <w:r w:rsidR="00A716EF" w:rsidRPr="0029740D">
        <w:rPr>
          <w:rFonts w:cs="Times New Roman"/>
          <w:b/>
        </w:rPr>
        <w:t>162</w:t>
      </w:r>
      <w:r w:rsidR="00A23F09" w:rsidRPr="0029740D">
        <w:rPr>
          <w:rFonts w:cs="Times New Roman"/>
          <w:b/>
        </w:rPr>
        <w:t xml:space="preserve"> óra/</w:t>
      </w:r>
      <w:r w:rsidR="00A716EF" w:rsidRPr="0029740D">
        <w:rPr>
          <w:rFonts w:cs="Times New Roman"/>
          <w:b/>
        </w:rPr>
        <w:t>162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 </w:t>
      </w:r>
      <w:r w:rsidR="007E6E6B" w:rsidRPr="0029740D">
        <w:rPr>
          <w:rFonts w:cs="Times New Roman"/>
        </w:rPr>
        <w:t>fő</w:t>
      </w:r>
      <w:r w:rsidRPr="0029740D">
        <w:rPr>
          <w:rFonts w:cs="Times New Roman"/>
        </w:rPr>
        <w:t>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A716EF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Az emberi test felépítésének és működésének normális és kóros működésének megismerése, az emberi szervezetre ható mikroorganizmusok bemutatása, a szervezet az egészségügyi ellátás első lépéseinek (első ellátásának) az elsajátítása.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Biológia 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Népegészségügy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Környezet egészségügy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Egészségfejlesztés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Orvosi latin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Belgyógyászat alapjai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Sebészet és traumatológia alapjai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Gyermekgyógyászat alapjai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Diagnosztikai alapjai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Belgyógyászati gyakorlat</w:t>
      </w:r>
    </w:p>
    <w:p w:rsidR="00A716EF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Sebészeti és traumatológia gyakorlat</w:t>
      </w:r>
    </w:p>
    <w:p w:rsidR="00A23F09" w:rsidRPr="0029740D" w:rsidRDefault="00A716EF" w:rsidP="00A716EF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Gyermekgyógyászati gyakorlat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A716E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Anatómia-élettan alapjai, a mozgásrendszer </w:t>
      </w:r>
    </w:p>
    <w:p w:rsidR="00A716EF" w:rsidRPr="0029740D" w:rsidRDefault="00A716EF" w:rsidP="00E407E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Emberi test felépítése, fő részei, síkjai, irányai.</w:t>
      </w:r>
    </w:p>
    <w:p w:rsidR="00A716EF" w:rsidRPr="0029740D" w:rsidRDefault="00A716EF" w:rsidP="00E407E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Sejt, szövet, szervek, szervrendszerek.</w:t>
      </w:r>
    </w:p>
    <w:p w:rsidR="00A716EF" w:rsidRPr="0029740D" w:rsidRDefault="00A716EF" w:rsidP="00E407E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Csontvázrendszer, izomrendszer jellemzése.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E407EB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 keringés és légzés anatómiája és élettana </w:t>
      </w:r>
    </w:p>
    <w:p w:rsidR="00E407EB" w:rsidRPr="0029740D" w:rsidRDefault="00E407EB" w:rsidP="00E407E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Szív felépítése, működése.</w:t>
      </w:r>
    </w:p>
    <w:p w:rsidR="00E407EB" w:rsidRPr="0029740D" w:rsidRDefault="00E407EB" w:rsidP="00E407E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Vérerek, vérkörök, magzati vérkeringés.</w:t>
      </w:r>
    </w:p>
    <w:p w:rsidR="00E407EB" w:rsidRPr="0029740D" w:rsidRDefault="00E407EB" w:rsidP="00E407E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Perifériás vérkeringés élettana.</w:t>
      </w:r>
    </w:p>
    <w:p w:rsidR="00E407EB" w:rsidRPr="0029740D" w:rsidRDefault="00E407EB" w:rsidP="00E407E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 alkotóelemei, élettani sajátosságai.</w:t>
      </w:r>
    </w:p>
    <w:p w:rsidR="00E407EB" w:rsidRPr="0029740D" w:rsidRDefault="00E407EB" w:rsidP="00E407E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Véralvadás.</w:t>
      </w:r>
    </w:p>
    <w:p w:rsidR="00E407EB" w:rsidRPr="0029740D" w:rsidRDefault="00E407EB" w:rsidP="00E407E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Vércsoportok.</w:t>
      </w:r>
    </w:p>
    <w:p w:rsidR="00E407EB" w:rsidRPr="0029740D" w:rsidRDefault="00E407EB" w:rsidP="00E407E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Nyirokrendszer.</w:t>
      </w:r>
    </w:p>
    <w:p w:rsidR="00E407EB" w:rsidRPr="0029740D" w:rsidRDefault="00E407EB" w:rsidP="00E407E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Légzőrendszer felépítése.</w:t>
      </w:r>
    </w:p>
    <w:p w:rsidR="00E407EB" w:rsidRPr="0029740D" w:rsidRDefault="00E407EB" w:rsidP="00E407E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Légzés élettana, szabályozása.</w:t>
      </w:r>
    </w:p>
    <w:p w:rsidR="00E407EB" w:rsidRPr="0029740D" w:rsidRDefault="00E407EB" w:rsidP="00E407E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Tüdő szerkezete, érrendszere.</w:t>
      </w:r>
    </w:p>
    <w:p w:rsidR="00A23F09" w:rsidRPr="0029740D" w:rsidRDefault="00E407EB" w:rsidP="00A23F09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Mellhártya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5F08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Emésztés – kiválasztás - szaporodás szervrendszere 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Emésztőrendszer szakaszai. 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Máj, hasnyálmirigy.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Hashártya. 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Tápanyagok, építőanyagok, enzimek.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Emésztés mechanizmusa.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Anyagcsere, energiaforgalom 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Vese szerkezete, élettana.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Normál vizelet.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Vizeletelvezető és –tároló rendszer.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Vizeletürítés mechanizmusa.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Női nemi szervek, menstruációs ciklus.</w:t>
      </w:r>
    </w:p>
    <w:p w:rsidR="00A23F09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Férfi nemi szervek.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5F08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Az idegrendszer, endokrin rendszer és az érzésszervek anatómiája, élettana 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Idegrendszer felosztása.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Gerincvelő szerkezete, pályarendszerei, gerincvelői szelvény.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Gerincvelői reflexek.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Agyvelő felosztása, agykérgi központok, agykamrák.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Központi idegrendszer élettana, burkai, erei. 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Agyvíz. 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Környéki idegrendszer. 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Vegetatív idegrendszer.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Endokrin rendszer.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Érzékszervek.</w:t>
      </w:r>
    </w:p>
    <w:p w:rsidR="00A23F09" w:rsidRPr="0029740D" w:rsidRDefault="005F089E" w:rsidP="00A23F09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Hőszabályozás.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5F08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Elsősegélynyújtás-első ellátás 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sürgősség fogalma, a sürgősségi lánc.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elsősegély fogalma, elsősegély szintjei.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Mentők igénybevétele, mentőhívás szabályai.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helyszín szerepe.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állapotfelmérése és ellátása a reakcióképesség megítélése.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ABCDE szemléletű állapotfelmérés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Risztó panaszok és tünetekés teendők reakcióképes beteg esetén.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A: a légútak átjárhatóságának megítélése, átjárhatóság biztosítása.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Légúti idegentest eltávolítása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Eszköz nélküli légútbiztosítás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Egyszerű eszközökkel végzett légútbiztosítás (OPA, NPA)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B: a légzés megítélése.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Lélegeztetés eszköz nélkül, valamint ballonnal és maszkkal, pozicionálás.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C: a keringés megítélése.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sokk jeleinek felismerése.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D: az eszmélet, és tudat megítélése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Görcsroham felismerése ellátása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Pszichés vezetés idegrendszer megítélése, teendők.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E: egész test, egész eset megítélése.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Lehűlés elleni védelem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Egyéb környezeti ártalmak (vízbefulladás, lehűlés, túlmelegedés) felismerése, és kezelése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állapotváltozás nyomon követése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ABCDE és teendők reakcióképtelen betegnél.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A: eszköz nélküli légút biztosítási eljárások.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B: lélegeztetés, légzési elégtelenség esetén.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C: keringés hiányában, BLS és XBLS, az AED használata.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D: az eszméletlen beteg ellátása.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E: egész test, egész eset megítélése.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Sérültek állapotfelmérése, ellátása.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Sebellátás (fedőkötések).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Vérzések ellátása 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Amputátum kezelés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Rándulás, ficam, törés ellátása.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Termikus traumák ellátása.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Elektromos balesetek.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Tömeges balesetek, katasztrófák.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Mérgezések.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méreg fogalma, behatolási kapuk.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legfontosabb mérgezésekre utaló jelek, teendők.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Újraélesztés (BLS, XBLS, BLS-AED)</w:t>
      </w:r>
    </w:p>
    <w:p w:rsidR="00A23F09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Sürgősségi kommunikáció (beteggel hozzátartozóval, más ellátóval (SBAR)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5F08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Mikrobiológia-járványtan, általános kórtan 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Mikrobiológia tárgya, feladata, felosztása, az orvosi mikrobiológia ágai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Mikrobák felosztása, nagysága (baktériumok, vírusok, gombák, paraziták, férgek, ízeltlábúak).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ember és a mikroorganizmusok kapcsolata (patogén és apatogén mikroorganizmusok).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baktériumok alakja, szerkezete, anyagcseréje, toxintermelése, szaporodása, ellenálló képessége).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bőr természetes mikroflórája.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vírusok főbb tulajdonságai, szerkezete, ellenálló képessége.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járványtan tárgya, feladatai, felosztása, módszerei.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fertőzés.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járványfolyamat mozgatóerői.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fertőző betegségek előfordulási módjai.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fertőző betegségek felosztása.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fertőző betegségek megelőzésére és leküzdésére irányuló tevékenység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kórtan fogalma, tárgya, részterületei.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Betegség, kóros állapot meghatározása.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betegségek kóroktana (etiológia).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betegségek lefolyása (patogenezis).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szervezet reakcióinak csoportosítása.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Jelző reakciók (fájdalom, láz).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Aktív védekező mechanizmusok (természetes védőgátak, immunválasz, gyulladások).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Megváltozott védekező mechanizmusok (immunrendszer rendellenes működése).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szövetek kóros elváltozásai (progresszív és regresszív szöveti elváltozások).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daganatok fogalma, népegészségügyi jelentősége.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Karcinogén tényezők.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daganatok általános jellemzése és osztályozása.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daganatok hatása a szervezetre.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Rákmegelőző állapotok.</w:t>
      </w:r>
    </w:p>
    <w:p w:rsidR="00A23F09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Daganatra figyelmeztető jelek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A23F09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lastRenderedPageBreak/>
        <w:t>Szaktanterem, az Elsősegélynyújtás-első ellátás témakört demonstrációs teremben, csoportbontásban kell oktatni.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5F089E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 xml:space="preserve">Klinikumi szakismertek </w:t>
      </w:r>
      <w:r w:rsidR="00A23F09" w:rsidRPr="0029740D">
        <w:rPr>
          <w:rFonts w:cs="Times New Roman"/>
          <w:b/>
        </w:rPr>
        <w:t>tantárgy</w:t>
      </w:r>
      <w:r w:rsidR="00A23F09" w:rsidRPr="0029740D">
        <w:rPr>
          <w:rFonts w:cs="Times New Roman"/>
          <w:b/>
        </w:rPr>
        <w:tab/>
      </w:r>
      <w:r w:rsidR="001F7D26" w:rsidRPr="0029740D">
        <w:rPr>
          <w:rFonts w:cs="Times New Roman"/>
          <w:b/>
        </w:rPr>
        <w:t>11</w:t>
      </w:r>
      <w:r w:rsidRPr="0029740D">
        <w:rPr>
          <w:rFonts w:cs="Times New Roman"/>
          <w:b/>
        </w:rPr>
        <w:t>6</w:t>
      </w:r>
      <w:r w:rsidR="00A23F09" w:rsidRPr="0029740D">
        <w:rPr>
          <w:rFonts w:cs="Times New Roman"/>
          <w:b/>
        </w:rPr>
        <w:t xml:space="preserve"> óra/</w:t>
      </w:r>
      <w:r w:rsidR="001F7D26" w:rsidRPr="0029740D">
        <w:rPr>
          <w:rFonts w:cs="Times New Roman"/>
          <w:b/>
        </w:rPr>
        <w:t>126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 </w:t>
      </w:r>
      <w:r w:rsidR="007E6E6B" w:rsidRPr="0029740D">
        <w:rPr>
          <w:rFonts w:cs="Times New Roman"/>
        </w:rPr>
        <w:t>fő</w:t>
      </w:r>
      <w:r w:rsidRPr="0029740D">
        <w:rPr>
          <w:rFonts w:cs="Times New Roman"/>
        </w:rPr>
        <w:t>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Akut és krónikus betegségek kialakulásának, felismerésének, lefolyásának ismertetése az egyes életszakaszokban. Bevezetés a medicina alapjaiba.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Biológia 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Eü. ellátórendszer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Népegészségügy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Környezet egészségügy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Egészségfejlesztés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Orvosi latin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Egészséges ember gondozása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Csecsemő és kisgyermek gondozása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Akadályozott ember gondozása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Ápolástudomány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Ápolási beavatkozások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Betegmegfigyelés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Egészséges csecsemő és gyermek gondozása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Járó beteg ellátási gyakorlat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 és gondozási gyakorlat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Anatómia-élettan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Elsősegélynyújtás-első ellátás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Mikrobiológia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Általános kórtan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Diagnosztikai alapjai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Terápiás ismeretek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Belgyógyászati gyakorlat</w:t>
      </w:r>
    </w:p>
    <w:p w:rsidR="005F089E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Sebészeti és traumatológia gyakorlat</w:t>
      </w:r>
    </w:p>
    <w:p w:rsidR="00A23F09" w:rsidRPr="0029740D" w:rsidRDefault="005F089E" w:rsidP="005F08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Gyermekgyógyászati gyakorlat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5F08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Kardiológia és pulmonológia alapjai 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belgyógyászat alapjai.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Belgyógyászat tudományterületei.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Betegvizsgálati módszerek.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</w:rPr>
      </w:pP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Kardiológia.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Keringési rendszer kórfolyamatai.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Kardiális eredetű betegségek és ellátása.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Vascularis eredetű betegségek és ellátása.</w:t>
      </w:r>
    </w:p>
    <w:p w:rsidR="005F089E" w:rsidRPr="0029740D" w:rsidRDefault="00FC0331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Légző</w:t>
      </w:r>
      <w:r w:rsidR="005F089E" w:rsidRPr="0029740D">
        <w:rPr>
          <w:rFonts w:cs="Times New Roman"/>
        </w:rPr>
        <w:t>rendszer kórfolyamatai.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Pulmonológia.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légutak betegségei és ellátása.</w:t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tüdő betegségei és ellátása.</w:t>
      </w:r>
    </w:p>
    <w:p w:rsidR="00A23F09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Légzési elégtelenséghez vezető kórképek.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5F08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Gasztroenterológia és nefrológia alapjai </w:t>
      </w:r>
    </w:p>
    <w:p w:rsidR="005F089E" w:rsidRPr="0029740D" w:rsidRDefault="005F089E" w:rsidP="005F089E">
      <w:pPr>
        <w:pStyle w:val="Listaszerbekezds"/>
        <w:tabs>
          <w:tab w:val="left" w:pos="1701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Gasztroenterológia</w:t>
      </w:r>
      <w:r w:rsidRPr="0029740D">
        <w:rPr>
          <w:rFonts w:cs="Times New Roman"/>
        </w:rPr>
        <w:tab/>
      </w:r>
    </w:p>
    <w:p w:rsidR="005F089E" w:rsidRPr="0029740D" w:rsidRDefault="005F089E" w:rsidP="005F089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Emésztő rendszer kórfolyamatai 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Emésztő csatorna betegségei.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Emésztő mirigyek betegségei és ellátása.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táplálkozás és az anyagcsere zavarai.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vizeletkiválasztó és elvezető rendszer kórfolyamatai.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Nefrológia</w:t>
      </w:r>
    </w:p>
    <w:p w:rsidR="005F089E" w:rsidRPr="0029740D" w:rsidRDefault="005F089E" w:rsidP="005F089E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húgyutak betegségei és ellátása.</w:t>
      </w:r>
    </w:p>
    <w:p w:rsidR="00A23F09" w:rsidRPr="0029740D" w:rsidRDefault="005F089E" w:rsidP="00A23F09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vese betegségei és ellátása.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5F08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>Hematológia, immunológia, reumatológia alapjai</w:t>
      </w:r>
      <w:r w:rsidRPr="0029740D">
        <w:rPr>
          <w:rFonts w:cs="Times New Roman"/>
          <w:b/>
        </w:rPr>
        <w:t xml:space="preserve"> </w:t>
      </w:r>
      <w:r w:rsidRPr="0029740D">
        <w:rPr>
          <w:rFonts w:cs="Times New Roman"/>
          <w:b/>
          <w:i/>
        </w:rPr>
        <w:t xml:space="preserve"> </w:t>
      </w:r>
    </w:p>
    <w:p w:rsidR="002701F3" w:rsidRPr="0029740D" w:rsidRDefault="002701F3" w:rsidP="00DC73C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vérképző rendszer kórfolyamatai, betegségei és ellátása</w:t>
      </w:r>
    </w:p>
    <w:p w:rsidR="00DC73CD" w:rsidRPr="0029740D" w:rsidRDefault="00DC73CD" w:rsidP="00DC73C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Hematológia és immunológia</w:t>
      </w:r>
      <w:r w:rsidRPr="0029740D">
        <w:rPr>
          <w:rFonts w:cs="Times New Roman"/>
        </w:rPr>
        <w:tab/>
      </w:r>
    </w:p>
    <w:p w:rsidR="00DC73CD" w:rsidRPr="0029740D" w:rsidRDefault="00DC73CD" w:rsidP="00DC73C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Immunrendszer kórfolyamatai, betegségei és ellátása.</w:t>
      </w:r>
    </w:p>
    <w:p w:rsidR="002701F3" w:rsidRPr="0029740D" w:rsidRDefault="002701F3" w:rsidP="00DC73C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E07CC4" w:rsidRPr="0029740D" w:rsidRDefault="00DC73CD" w:rsidP="00DC73C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endokrin rendszer kórfolyamatai.</w:t>
      </w:r>
    </w:p>
    <w:p w:rsidR="00DC73CD" w:rsidRPr="0029740D" w:rsidRDefault="00E07CC4" w:rsidP="00DC73C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Endokrinológia</w:t>
      </w:r>
    </w:p>
    <w:p w:rsidR="00DC73CD" w:rsidRPr="0029740D" w:rsidRDefault="00DC73CD" w:rsidP="00DC73C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Endokrin mirigyek betegségei és ellátása.</w:t>
      </w:r>
    </w:p>
    <w:p w:rsidR="00DC73CD" w:rsidRPr="0029740D" w:rsidRDefault="00DC73CD" w:rsidP="00DC73C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Reproduktív rendszer endokrin betegségei és ellátása.</w:t>
      </w:r>
    </w:p>
    <w:p w:rsidR="00E07CC4" w:rsidRPr="0029740D" w:rsidRDefault="00DC73CD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Mozgás rendszer kórfolyamatai.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Reumatológia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csontok betegségei és ellátása.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ízületek gyulladásos betegségei és ellátása.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izmok betegségei és ellátása.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E07CC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>Neurológia és pszichiátria alapjai</w:t>
      </w:r>
    </w:p>
    <w:p w:rsidR="002701F3" w:rsidRPr="0029740D" w:rsidRDefault="002701F3" w:rsidP="002701F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 Az idegrendszer kórfolyamatai.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Neurológia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Központi idegrendszer betegségei és ellátása.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Perifériás idegrendszer betegségei és ellátása.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Pszichiátria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Magatartás zavarok.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Szenvedélybetegségek.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Hangulat zavarok.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Személyiség zavarok.</w:t>
      </w:r>
    </w:p>
    <w:p w:rsidR="00A23F09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Szorongásos kórképek.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E07CC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>Sebészet és traumatológia alapja</w:t>
      </w:r>
      <w:r w:rsidR="003B35A9" w:rsidRPr="0029740D">
        <w:rPr>
          <w:rFonts w:cs="Times New Roman"/>
          <w:b/>
          <w:i/>
        </w:rPr>
        <w:t>i</w:t>
      </w:r>
      <w:r w:rsidRPr="0029740D">
        <w:rPr>
          <w:rFonts w:cs="Times New Roman"/>
          <w:b/>
          <w:i/>
        </w:rPr>
        <w:t xml:space="preserve"> 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Aszepszis/Antiszepszis. 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Sebészeti kézfertőtlenítés.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Műtéti terület fertőtlenítése.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Műtéti eszközök sterilizálása.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műtő fertőtlenítése.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Sebészeti fertőzések.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Pyogen fertőzések.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Anaerob fertőzések.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Érzéstelenítés.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Általános érzéstelenítés.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Regionális érzéstelenítés.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Helyi érzéstelenítés.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Műtéti technikák.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Műtéti behatolási technikák.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Endoscopos műtéti technikák.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Mikroszkópos műtéti technikák.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Műtéti előkészítés és utókezelés.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testtájak sebészete és traumatológiája.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fej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arc fejlődési rendellenességei.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fej sérülései.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agy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nyak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nyak sérülései.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pajzsmirigy sebészete, struma.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gerinc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gerinc sérülései.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Korrekciós műtétek.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mellkas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tüdő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szív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has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gyomor és nyombél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Vékonybél és féregnyúlvány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vastagbél és végbél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Máj és az epeutak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lép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Méh és függelékeinek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vese és a húgyutak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hasfal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végtagok traumatológiai ellátása.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vállöv és felső végtag sérülései.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medence sérülései.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alsóvégtagok sérülései.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végtagok keringési zavarainak sebészete.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Szülészet-nőgyógyászat sebészeti vonatkozásai.</w:t>
      </w:r>
    </w:p>
    <w:p w:rsidR="00E07CC4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Császármetszés.</w:t>
      </w:r>
    </w:p>
    <w:p w:rsidR="00A23F09" w:rsidRPr="0029740D" w:rsidRDefault="00E07CC4" w:rsidP="00E07CC4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Méhen kívüli terhesség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E07CC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>Gyermekgyógyászat alapja</w:t>
      </w:r>
      <w:r w:rsidR="003B35A9" w:rsidRPr="0029740D">
        <w:rPr>
          <w:rFonts w:cs="Times New Roman"/>
          <w:b/>
          <w:i/>
        </w:rPr>
        <w:t>i</w:t>
      </w:r>
      <w:r w:rsidRPr="0029740D">
        <w:rPr>
          <w:rFonts w:cs="Times New Roman"/>
          <w:b/>
          <w:i/>
        </w:rPr>
        <w:t xml:space="preserve"> 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Csecsemő és újszülöttkor betegségei.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Újszülöttkori anoxia.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Szülési sérülések.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újszülött vérzéses betegségei.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Kóros újszülöttkori sárgaság.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újszülött fertőző betegségei.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Fejlődési rendellenességek.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hirtelen csecsemő halál.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Csecsemő és újszülött szervek, szervrendszerek fajtái szerinti betegségei.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orr- és garatüreg betegségei.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gége, a légcső és a hörgők betegségei.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tüdő betegségei.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szív betegségei.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gyomor és a belek betegségei.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Anyagcsere betegségek.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Folyadék-elektrolit háztartás zavarai.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Hasmenéses betegségek, toxicosisok.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Vérszegénység – Anaemia, Leukémia.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Gyermekkori vesebetegségek.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Heveny fertőző betegség.</w:t>
      </w:r>
    </w:p>
    <w:p w:rsidR="00E07CC4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Hiánybetegségek.</w:t>
      </w:r>
    </w:p>
    <w:p w:rsidR="00A23F09" w:rsidRPr="0029740D" w:rsidRDefault="00E07CC4" w:rsidP="00E07CC4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Mérgezések gyermekkorban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A23F09" w:rsidRPr="0029740D" w:rsidRDefault="00E07CC4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Szaktanterem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F0205A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 xml:space="preserve">Diagnosztikai és terápiás alapismeretek </w:t>
      </w:r>
      <w:r w:rsidR="00A23F09" w:rsidRPr="0029740D">
        <w:rPr>
          <w:rFonts w:cs="Times New Roman"/>
          <w:b/>
        </w:rPr>
        <w:t xml:space="preserve"> tantárgy</w:t>
      </w:r>
      <w:r w:rsidR="00A23F09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72</w:t>
      </w:r>
      <w:r w:rsidR="00A23F09" w:rsidRPr="0029740D">
        <w:rPr>
          <w:rFonts w:cs="Times New Roman"/>
          <w:b/>
        </w:rPr>
        <w:t xml:space="preserve"> óra/</w:t>
      </w:r>
      <w:r w:rsidRPr="0029740D">
        <w:rPr>
          <w:rFonts w:cs="Times New Roman"/>
          <w:b/>
        </w:rPr>
        <w:t>72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 </w:t>
      </w:r>
      <w:r w:rsidR="007E6E6B" w:rsidRPr="0029740D">
        <w:rPr>
          <w:rFonts w:cs="Times New Roman"/>
        </w:rPr>
        <w:t>fő</w:t>
      </w:r>
      <w:r w:rsidRPr="0029740D">
        <w:rPr>
          <w:rFonts w:cs="Times New Roman"/>
        </w:rPr>
        <w:t>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 betegségek kivizsgálása és ellátása során alkalmazott módszerek áttekintése, rendszerezése, asszisztensi/ápolói feladatok bemutatása.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Biológia 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Szakmai jogi és etikai ismeretek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Pszichológia alapjai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Pedagógia alapjai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Eü. ellátórendszer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Népegészségügy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Környezet egészségügy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Egészségfejlesztés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Orvosi latin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Kommunikáció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Speciális kommunikáció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Egészséges ember gondozása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lastRenderedPageBreak/>
        <w:t>Csecsemő és kisgyermek gondozása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Akadályozott ember gondozása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Ápolástudomány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Ápoláslélektan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Ápolási beavatkozások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Betegmegfigyelés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Egészséges csecsemő és gyermek gondozása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Járó beteg ellátási gyakorlat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 és gondozási gyakorlat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Anatómia-élettan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Elsősegélynyújtás-első ellátás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Mikrobiológia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Általános kórtan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Belgyógyászat alapjai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Sebészet és traumatológia alapjai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Gyermekgyógyászat alapjai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Belgyógyászati gyakorlat</w:t>
      </w:r>
    </w:p>
    <w:p w:rsidR="00F0205A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Sebészeti és traumatológia gyakorlat</w:t>
      </w:r>
    </w:p>
    <w:p w:rsidR="00A23F09" w:rsidRPr="0029740D" w:rsidRDefault="00F0205A" w:rsidP="00F0205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Gyermekgyógyászati gyakorlat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F0205A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Diagnosztika alapjai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Diagnosztikai alapfogalmak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Auto-, hetero anamnézis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Objektív tünet, szubjektív panasz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Tünet, tünet együttes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Diagnózis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Noninvazív-invazív diagnosztikai módszerek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Döntési algoritmus és allokáció a diagnosztikai módszer megválasztásában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diagnosztikai beavatkozások biztonsági és higiénés szempontjai és szabályai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Egyszerű, eszköznélküli fizikális diagnosztikai módszerek (fizikális vizsgálatok).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Egyszerű eszközös diagnosztikai módszerek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Testtömeg-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Testmagasság-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Testarány-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Testkörfogat mérés.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Vitális paraméterek mérése,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EKG vizsgálat elméleti alapjai és technikai kivitelezése.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csapolások elméleti alapjai, céljai.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has-, mellkas-, lumbál-, ciszterna-, szternumpunkció lényege, indikációi-kontraindikációi, a beavatkozásokhoz kapcsolódó előkészítési, együttműködési, megfigyelési és dokumentációs feladatok.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biopsziák elméleti alapjai, céljai.</w:t>
      </w:r>
    </w:p>
    <w:p w:rsidR="00A23F09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máj, vese, csípőcsont, pajzsmirigy, emlő biopszia lényege, indikációi-kontraindikációi, a beavatkozásokhoz kapcsolódó előkészítési, együttműködési, megfigyelési és dokumentációs feladatok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65E2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Labordiagnosztikai alapismeretek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Labordiagnosztika fogalma, célja, módszerei, fázisai.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 xml:space="preserve">A preanalitikai fázis feladatai.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Leggyakrabban alkalmazott laborvizsgálatok indikációi, jellemzői.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előkészítés szempontjai különböző laborvizsgálatoknál.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Vérvétel zárt vérvételi rendszer alkalmazásával.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Testváladékok mintavételi technikája.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Mintavételi technikák mikrobiológiai vizsgálatokhoz.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vizsgálati anyagok kezelésének, szállításának, dokumentálásának specialitásai.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Point Of Care Testing (betegágy melletti labordiagnosztika) fogalma, célja, módszerei, jelentősége a betegellátásban.</w:t>
      </w:r>
    </w:p>
    <w:p w:rsidR="00A23F09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Betegágy melletti vércukor meghatározás kivitelezése.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65E2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Képalkotó diagnosztika alapjai </w:t>
      </w:r>
    </w:p>
    <w:p w:rsidR="00F65E27" w:rsidRPr="0029740D" w:rsidRDefault="00F65E27" w:rsidP="00F65E27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Radiológiai alapismeretek. </w:t>
      </w:r>
    </w:p>
    <w:p w:rsidR="00F65E27" w:rsidRPr="0029740D" w:rsidRDefault="00F65E27" w:rsidP="00F65E27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Radiológiai vizsgálatok célja, módszerei.</w:t>
      </w:r>
    </w:p>
    <w:p w:rsidR="00F65E27" w:rsidRPr="0029740D" w:rsidRDefault="00F65E27" w:rsidP="00F65E27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Rtg, CT, MR, PET, SPECT, UH, Angiográfiás és Mammográfiás radiológiai vizsgáló eszközök működési elvének jellemzői.</w:t>
      </w:r>
    </w:p>
    <w:p w:rsidR="00F65E27" w:rsidRPr="0029740D" w:rsidRDefault="00F65E27" w:rsidP="00F65E27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vizsgáló módszerek főbb indikációi, kontraindikációi. </w:t>
      </w:r>
    </w:p>
    <w:p w:rsidR="00F65E27" w:rsidRPr="0029740D" w:rsidRDefault="00F65E27" w:rsidP="00F65E27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előkészítésének és vizsgálat utáni megfigyelésének szempontjai.</w:t>
      </w:r>
    </w:p>
    <w:p w:rsidR="00F65E27" w:rsidRPr="0029740D" w:rsidRDefault="00F65E27" w:rsidP="00F65E27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kontrasztanyag alkalmazásával történt radiológiai vizsgálatok előkészítési és megfigyelési specialitásai.</w:t>
      </w:r>
    </w:p>
    <w:p w:rsidR="00F65E27" w:rsidRPr="0029740D" w:rsidRDefault="00F65E27" w:rsidP="00F65E27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nukleáris medicina leggyakoribb vizsgáló módszerei és jellemzői.</w:t>
      </w:r>
    </w:p>
    <w:p w:rsidR="00F65E27" w:rsidRPr="0029740D" w:rsidRDefault="00F65E27" w:rsidP="00F65E27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endoszkópos vizsgálatok alkalmazásának elméleti alapjai, indikációi, céljai.</w:t>
      </w:r>
    </w:p>
    <w:p w:rsidR="00A23F09" w:rsidRPr="0029740D" w:rsidRDefault="00F65E27" w:rsidP="00F65E27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egyes endoszkópos beavatkozásokhoz (emésztőrendszeri- légzőrendszeri endoszkópiák) kapcsolódó előkészítési, együttműködési, megfigyelési és dokumentációs feladatok.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65E2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Terápiás alapismeretek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Terápia,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Tüneti-támogató terápia,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Supportív terápia,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Palliatív terápia,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Komfort terápia,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Aspecifikus-, specifikus terápia.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egészségügyi ellátás során alkalmazott terápiás módszerek: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Konzervatív terápia,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Műtéti terápia,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Dietoterápia,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Fizioterápia,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Pszichoterápia.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Döntési algoritmus és allokáció az optimális terápia megválasztásában.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pszichés előkészítésének és vezetésének praktikumai a kompetencia határok betartásával.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terápiás módszerek biztonsági, higiénés szempontjai és szabályai.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Fájdalomcsillapítás gyógyszeres terápia alkalmazása nélkül.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fájdalomcsillapítás fogalma, célja, módszerei, kompetenciaköre.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fájdalomcsillapítás nem gyógyszeres formáinak, jellemzői, indikációi-kontraindikációi, alkalmazásának algoritmusai (pozíciós terápia, felszíni kezelés, hideg-meleg terápiás alkalmazások, masszázs, fizioterápia, hydroterápia, TENS, alternatív medicina módszerei).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fájdalom megfigyelésének, mérésének szempontjai.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A fájdalomcsillapítás hatékonyságának követése, dokumentálása.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Lázcsillapítás gyógyszeres terápia alkalmazása nélkül.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láz fogalma, szervezetre gyakorolt hatásai, tünetei.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lázcsillapítás indikációi, módszerei.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fizikális lázcsillapítás fogalma, célja, módszerei, indikációi.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hűtőfürdő és hűtő borogatás (priznic) alkalmazásának algoritmusa.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Lázas beteg ápolásának, megfigyelésének szempontjai.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lázcsillapítás hatékonyságának követése, dokumentálása.</w:t>
      </w:r>
    </w:p>
    <w:p w:rsidR="00A23F09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tevékenység higiénés, munka- és környezetbiztonsági szabályai.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65E2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Gyógyszertan alapjai, gyógyszerelés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Gyógyszertani alapfogalmak.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Gyógyszerrendelés alapfogalmai.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Gyógyszerek hatásmechanizmusai.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Gyógyszerhatás folyamata, befolyásoló tényezői.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Gyógyszerinterakciók és mellékhatások.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Gyógyszerformák és jellemzőik.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Gyógyszer bejuttatási módok és jellemzőik.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Gyógyszeradagok kiszámítása.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Nemzetközi rövidítések a gyógyszerelésben (gyógyszerformák, bejuttatási módok, mértékegységek).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Ápolói feladatok gyógyszerelés során.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intézeti gyógyszertárolás, gyógyszerkezelés szabályai, specialitásai.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gyógyszerelés irányelvei, szabályai, kompetenciái.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per os, rectális, transdermális, gyógyszerelés technikái.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fül-orr-szem cseppek alkalmazásának technikái.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gyógyszerelés higiénés szabályai.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betegmegfigyelés szempontjai gyógyszerterápia alkalmazása során.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gyógyszertévesztés megelőzése, észlelése, jelentési kötelezettsége.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Gyógyszerelés dokumentálásának jogi és minőségirányítási szabályozása.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együttműködés jelentősége a gyógyszeres terápia során.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gyógyszereléshez kapcsolódó betegoktatás szempontjai.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gyógyszerterápia specialitásai gyermek- és időskorban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Injekciós terápia.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injekcióbejuttatás leggyakoribb formái, jellemzői, előnyei-hátrányai.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injekciózáshoz használható fecskendő típusok és jellemzőik.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injekciós tűk típusai, jellemzői, a tű méretjelölésének értelmezése.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előre töltött injekciós eszközök jellemzői.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Pen jellemzői.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injekciózáshoz.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gyógyszer felszívás algoritmusa.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előkészítés során betartandó higiénés és balesetvédelmi szabályok.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injekciós terápia általános és helyi szövődményei.</w:t>
      </w:r>
    </w:p>
    <w:p w:rsidR="004F0F1F" w:rsidRPr="0029740D" w:rsidRDefault="004F0F1F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Infúziós terápia.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infúziós terápia fogalma, célja, indikációja, kompetenciaköre.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folyadék bejuttatásának lehetséges módjai (perifériás-, centrális véna kanülálás, intraosseális kanülálás).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Az infúziós terápia során alkalmazható eszközök és jellemzőik (tűk, perifériás intravascularis kanülök, infúziós szerelékek, összekötők, csatlakozók, infúzióadagoló készülékek).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infúziós terápiához.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pszichés, szomatikus előkészítésének specialitásai.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Segédkezés infúziós terápia kivitelezésében.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infúzió összeállításának és bekötésének és eltávolításának algoritmusa.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előkészítés és beavatkozás során betartandó higiénés és balesetvédelmi szabályok.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megfigyelésének szempontjai infúziós terápia során.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infúziós terápia általános és helyi szövődményei.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infúziós terápia dokumentálásának szabályai.</w:t>
      </w:r>
    </w:p>
    <w:p w:rsidR="004F0F1F" w:rsidRPr="0029740D" w:rsidRDefault="004F0F1F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Vércsoport meghatározás.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vércsoport meghatározás célja, indikációja, kompetenciaköre.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vércsoport meghatározás eszközei.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vércsoport meghatározáshoz.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kártyás módszerrel történő vércsoport meghatározás algoritmusa.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Vércsoport meghatározás utáni feladatok.</w:t>
      </w:r>
    </w:p>
    <w:p w:rsidR="00A23F09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tevékenység higiénés, munka- és környezetbiztonsági szabályai.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A23F09" w:rsidRPr="0029740D" w:rsidRDefault="00F65E27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Szaktanterem, demonstrációs terem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F65E27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Klinikumi gyakorlatok</w:t>
      </w:r>
      <w:r w:rsidR="00A23F09" w:rsidRPr="0029740D">
        <w:rPr>
          <w:rFonts w:cs="Times New Roman"/>
          <w:b/>
        </w:rPr>
        <w:t xml:space="preserve"> tantárgy</w:t>
      </w:r>
      <w:r w:rsidR="00A23F09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178</w:t>
      </w:r>
      <w:r w:rsidR="00A23F09" w:rsidRPr="0029740D">
        <w:rPr>
          <w:rFonts w:cs="Times New Roman"/>
          <w:b/>
        </w:rPr>
        <w:t xml:space="preserve"> óra/</w:t>
      </w:r>
      <w:r w:rsidR="001F7D26" w:rsidRPr="0029740D">
        <w:rPr>
          <w:rFonts w:cs="Times New Roman"/>
          <w:b/>
        </w:rPr>
        <w:t>198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 </w:t>
      </w:r>
      <w:r w:rsidR="007E6E6B" w:rsidRPr="0029740D">
        <w:rPr>
          <w:rFonts w:cs="Times New Roman"/>
        </w:rPr>
        <w:t>fő</w:t>
      </w:r>
      <w:r w:rsidRPr="0029740D">
        <w:rPr>
          <w:rFonts w:cs="Times New Roman"/>
        </w:rPr>
        <w:t>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 tantárgy tanításának keretében bemutatni a klinikai osztályok munkáját, munkarendjét. A beteg ellátási/ápolási folyamat végig</w:t>
      </w:r>
      <w:r w:rsidR="00C65565" w:rsidRPr="0029740D">
        <w:rPr>
          <w:rFonts w:cs="Times New Roman"/>
        </w:rPr>
        <w:t xml:space="preserve"> </w:t>
      </w:r>
      <w:r w:rsidRPr="0029740D">
        <w:rPr>
          <w:rFonts w:cs="Times New Roman"/>
        </w:rPr>
        <w:t>kísérése. Diagnosztikai és terápiás eljárások megfigyelés, összefüggések elemzése.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Szakmai jogi és etikai ismeretek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Szociológiai alapismertek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Pszichológia alapjai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Pedagógia alapjai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Eü. ellátórendszer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Népegészségügy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Egészségfejlesztés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Orvosi latin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Kommunikáció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Speciális kommunikáció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Egészséges ember gondozása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lastRenderedPageBreak/>
        <w:t>Csecsemő és kisgyermek gondozása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Akadályozott ember gondozása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Ápolástudomány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Ápoláslélektan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Ápolási beavatkozások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Betegmegfigyelés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Egészséges csecsemő és gyermek gondozása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Járó beteg ellátási gyakorlat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 és gondozási gyakorlat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Anatómia-élettan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Elsősegélynyújtás-első ellátás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Mikrobiológia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Általános kórtan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Belgyógyászat alapjai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Sebészet és traumatológia alapjai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Gyermekgyógyászat alapjai</w:t>
      </w:r>
    </w:p>
    <w:p w:rsidR="00F65E27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Diagnosztikai alapjai</w:t>
      </w:r>
    </w:p>
    <w:p w:rsidR="00A23F09" w:rsidRPr="0029740D" w:rsidRDefault="00F65E27" w:rsidP="00F65E2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Terápiás ismeretek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F65E2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Belgyógyászai gyakorlat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belgyógyászati osztály szervezeti felépítésének bemutatása.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Munka és tűzvédelmi szabályok.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kültakarójának a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tudatának, tudatállapotának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Kardinális tünetek: a pulzus, vérnyomás, testhőmérséklet, légzés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testváladék megfigyelése és felfogása, mérése.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Vérvétel.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Vércukor meghatározás végzése gyorstesztekkel.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Betegmegfigyelő monitorok alkalmazása: EKG, pulzus, légző, hő, szaturáció.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megfigyelések dokumentálása.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Betegvizsgálat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Diagnosztikai beavatkozások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különböző kórfolyamatok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Előkészítés gyógyszereléshez, segédkezés a gyógyszerbevitelben.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injekciózáshoz és infúziós terápiához.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Terápiás beavatkozások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Ellátási folyamat kísérése.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Bekapcsolódás az ápolási/szakápolási folyamatba.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ápolási folyamat: felmérés, ápolási diagnózis, ápolási terv, az ápolás kivitelezése, értékelés megfigyelés.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ápolási dokumentáció vezetése.</w:t>
      </w:r>
    </w:p>
    <w:p w:rsidR="00A23F09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Segédkezés a beteg ember szükségleteinek a kielégítésében: mozgás, pihenés, higiéné, táplálkozás, folyadékfelvétel, váladékok ürítése, légzés, testhőmérséklet, környezeti veszélyek elkerülése.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65E2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>Sebészeti</w:t>
      </w:r>
      <w:r w:rsidR="00FE17B2" w:rsidRPr="0029740D">
        <w:rPr>
          <w:rFonts w:cs="Times New Roman"/>
          <w:b/>
          <w:i/>
        </w:rPr>
        <w:t>, traumatológiai</w:t>
      </w:r>
      <w:r w:rsidRPr="0029740D">
        <w:rPr>
          <w:rFonts w:cs="Times New Roman"/>
          <w:b/>
          <w:i/>
        </w:rPr>
        <w:t xml:space="preserve"> gyakorlat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sebészeti osztály szervezeti felépítésének bemutatása.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 és tűzvédelmi szabályok megismerése.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Sebellátás.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Kötözésben segédkezés.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Szövetegyesítő eljárások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Sebváladékok megfigyelése.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Drének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Műtétek.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műtő felszerelésének, eszközeinek a megismerése.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Általános műtéti előkészítésben segédkezés.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Kissebészeti beavatkozások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Egynapos sebészeti beavatkozások megfigyelése.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fájdalomcsillapítási eljárások megfigyelése.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Általános műtéti utókezelésben segédkezés.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Aszepszis/antiszepszis.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Kézfertőtlenítés.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Kötözőkocsi eszközeinek fertőtlenítésében, sterilizálásában való közreműködés.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előkészítése képalkotó vizsgálatokhoz, endoszkópos beavatkozásához.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testváladékokat megfigyelése és felfogása.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Vérvétel.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gyógyszereléshez, segédkezés a gyógyszerbevitelben.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injekciózáshoz és infúziós terápiához.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és segédkezés a punkciók és biopsziák kivitelezésében.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Bekapcsolódás az ápolási/szakápolási folyamatba.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Közreműködés az ápolási folyamatban.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ápolási dokumentáció vezetése.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Segédkezés a beteg ember szükségleteinek a kielégítésében: </w:t>
      </w:r>
    </w:p>
    <w:p w:rsidR="00F65E27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mozgás, pihenés, higiéné, táplálkozás, folyadékfelvétel, váladékok ürítése, </w:t>
      </w:r>
    </w:p>
    <w:p w:rsidR="00A23F09" w:rsidRPr="0029740D" w:rsidRDefault="00F65E27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légzés, testhőmérséklet, környezeti veszélyek elkerülése.</w:t>
      </w:r>
    </w:p>
    <w:p w:rsidR="00FE17B2" w:rsidRPr="0029740D" w:rsidRDefault="00FE17B2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i/>
        </w:rPr>
      </w:pPr>
    </w:p>
    <w:p w:rsidR="00FE17B2" w:rsidRPr="0029740D" w:rsidRDefault="00FE17B2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Traumatológia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traumatológiai osztály szervezeti felépítésének bemutatása.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 és tűzvédelmi szabályok megismerése.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Sérültek fogadása, első vizsgálata.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sebkötözések.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Sebek dezinficiálása.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Típuskötések alkalmazása.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Kötözések a fejen és a nyakon, kötözések a mellkason.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Has-, lágyék- és gáttáji kötözések.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Kötözések az alsó és felső végtagon.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Csonttörések ellátása.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Rögzítő kötések, gipszelések.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törések vértelen helyretétele, repozició.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Gipszelés gyakorlati alapjai, gipszkötések fajtái.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Gipszelési technikák, gipszkötések előkészítése.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Extenzió felhelyezésének megfigyelése.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gyógyszereléshez, segédkezés a gyógyszerbevitelben.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injekciózáshoz és infúziós terápiához.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vércsoport meghatározáshoz.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testváladékok megfigyelése és felfogása.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Vérvétel.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Súlyos sérült ellátásának megfigyelése, sokktalanítás.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Bekapcsolódás az ápolási/szakápolási folyamatba.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Közreműködés az ápolási folyamatban.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ápolási dokumentáció vezetése.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Segédkezés a beteg ember szükségleteinek a kielégítésében: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Mozgás, pihenés, higiéné.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Táplálkozás, folyadékfelvétel, váladékok ürítése. </w:t>
      </w:r>
    </w:p>
    <w:p w:rsidR="00FE17B2" w:rsidRPr="0029740D" w:rsidRDefault="00FE17B2" w:rsidP="00F65E2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Légzés, testhőmérséklet, környezeti veszélyek elkerülése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E17B2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Gyermekgyógyászai gyakorlat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osztály szervezeti felépítésének bemutatása.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 és tűzvédelmi szabályok megismerése.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Csecsemő osztályos gyakorlat.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Az újszülött életjelenségeinek megfigyelése.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Koraszülöttség jeleinek és a fejlődési rendellenességek felismerése.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Megfigyelés: turgor, mozgás, köldök, kutacsok, nyálkahártyák (Apgar).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Fekvési módok, alvás és alvási szokások, a sírás megfigyelése.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Szoptatás és táplálás.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Székletürítés és vizeletürítés megfigyelése.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Testtömeg és testarányok mérése.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Csecsemők állapotváltozásainak felismerése.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Gyermekosztályos gyakorlat.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arc és testtájak, testarányok, mozgás megfigyelése, testsúly mérése.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Kardinális tünetek mérése, megfigyelése.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gyermek tudatának és magatartásának megfigyelése.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Érzékszervek működésének megfigyelése.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Köhögés és köpet megfigyelése.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Hányás és hányadék megfigyelése.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Bevitt és ürített folyadék mennyiségének megfigyelése.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gyermekek állapotváltozásainak felismerése.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gyermek elhanyagolásának illetve bántalmazásának felismerése.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Betegmegfigyelő monitorok alkalmazása a gyermekápolásban.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Csecsemő és gyermekosztályon egyaránt végzendő ápolási feladatok.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Ágyazás, beteg fektetése, mobilizálása, kényelmi eszközök alkalmazása.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Pihenés feltételeinek biztosítása.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Beteg környezetének higiénéje.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Fürdetés, szájápolás, hajmosás, körömápolás, bőrápolás, bőrvédelem.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Etetés eszközeinek előkészítése, használata, szondatáplálás.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vizithez, a beteg tartása-fogása vizsgálatokhoz.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megfigyelt és a mért paraméterek dokumentálása. </w:t>
      </w:r>
    </w:p>
    <w:p w:rsidR="00FE17B2" w:rsidRPr="0029740D" w:rsidRDefault="00FE17B2" w:rsidP="00FE17B2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Kapcsolat a szülőkkel.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1C4EBB" w:rsidRPr="0029740D" w:rsidRDefault="001C4EBB" w:rsidP="001C4EB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Belgyógyászati osztály.</w:t>
      </w:r>
    </w:p>
    <w:p w:rsidR="001C4EBB" w:rsidRPr="0029740D" w:rsidRDefault="001C4EBB" w:rsidP="001C4EB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Sebészeti osztály.</w:t>
      </w:r>
    </w:p>
    <w:p w:rsidR="001C4EBB" w:rsidRPr="0029740D" w:rsidRDefault="001C4EBB" w:rsidP="001C4EB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Traumatológia.</w:t>
      </w:r>
    </w:p>
    <w:p w:rsidR="00A23F09" w:rsidRPr="0029740D" w:rsidRDefault="001C4EBB" w:rsidP="001C4EB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Csecsemő és gyermekosztály.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Pr="0029740D" w:rsidRDefault="00A23F09" w:rsidP="00A23F09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A23F09" w:rsidP="00A23F09">
      <w:pPr>
        <w:rPr>
          <w:rFonts w:cs="Times New Roman"/>
        </w:rPr>
      </w:pPr>
    </w:p>
    <w:p w:rsidR="00A23F09" w:rsidRPr="0029740D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A23F09" w:rsidRPr="0029740D" w:rsidRDefault="001C4EBB" w:rsidP="00A23F09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11635-16</w:t>
      </w:r>
      <w:r w:rsidR="00A23F09" w:rsidRPr="0029740D">
        <w:rPr>
          <w:rFonts w:cs="Times New Roman"/>
          <w:b/>
          <w:sz w:val="36"/>
        </w:rPr>
        <w:t xml:space="preserve"> azonosító számú</w:t>
      </w:r>
    </w:p>
    <w:p w:rsidR="001C4EBB" w:rsidRPr="0029740D" w:rsidRDefault="001C4EBB" w:rsidP="001C4EBB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Egészségügyi asszisztensi feladatok</w:t>
      </w: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A23F09" w:rsidRPr="0029740D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A23F09" w:rsidRPr="0029740D" w:rsidRDefault="00A23F09" w:rsidP="00A23F09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A23F09" w:rsidP="00A23F09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</w:t>
      </w:r>
      <w:r w:rsidR="00E43D9E" w:rsidRPr="0029740D">
        <w:rPr>
          <w:rFonts w:cs="Times New Roman"/>
        </w:rPr>
        <w:t>11635-16</w:t>
      </w:r>
      <w:r w:rsidRPr="0029740D">
        <w:rPr>
          <w:rFonts w:cs="Times New Roman"/>
        </w:rPr>
        <w:t xml:space="preserve"> azonosító számú </w:t>
      </w:r>
      <w:r w:rsidR="00E43D9E" w:rsidRPr="0029740D">
        <w:rPr>
          <w:rFonts w:cs="Times New Roman"/>
        </w:rPr>
        <w:t>Egészségügyi asszisztensi feladatok</w:t>
      </w:r>
      <w:r w:rsidRPr="0029740D">
        <w:rPr>
          <w:rFonts w:cs="Times New Roman"/>
        </w:rPr>
        <w:t xml:space="preserve">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0" w:type="auto"/>
        <w:jc w:val="center"/>
        <w:tblInd w:w="-2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5"/>
        <w:gridCol w:w="758"/>
        <w:gridCol w:w="758"/>
      </w:tblGrid>
      <w:tr w:rsidR="0029740D" w:rsidRPr="001C3DEF" w:rsidTr="001C3DEF">
        <w:trPr>
          <w:cantSplit/>
          <w:trHeight w:val="2149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D9E" w:rsidRPr="001C3DEF" w:rsidRDefault="00E43D9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D9E" w:rsidRPr="001C3DEF" w:rsidRDefault="00E43D9E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Egészségügyi asszisztensi 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43D9E" w:rsidRPr="001C3DEF" w:rsidRDefault="00E43D9E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Egészségügyi aszisztálás gyakorlata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D9E" w:rsidRPr="001C3DEF" w:rsidRDefault="00E43D9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D9E" w:rsidRPr="001C3DEF" w:rsidRDefault="00E43D9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D9E" w:rsidRPr="001C3DEF" w:rsidRDefault="00E43D9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Részt vesz a járóbetegek szakellátásában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Biztosítja a szakrendelés, ellátás megkezdéséhez szükséges eszközöket, anyagokat, gondoskodik a rendelő, a betegváró, a kezelő tisztaságáról, a megfelelő higiénés feltételekről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Beteget fogad, irányít, ismeri és alkalmazza a betegosztályozás szabályait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Sürgősségi eseteket felismer, orvost hív, szükség esetén elsősegélyt nyújt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Tájékoztatja a beteget a vizsgálat menetéről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Közreműködik a különböző szakrendelőkben folyó beavatkozásoknál, segédkezik a vizsgálatok kivitelezése során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Beteget beavatkozásokhoz, vizsgálatokhoz pozícionál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Testváladékokat felfog, mintavételt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A laboratóriumi mintavételi- és tárolási szabályokat ismeri és alkalmazza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Közreműködik a szakrendelői diagnosztikai vizsgálatok elvégzésében, a vizsgálati anyagokat a diagnosztikai helyre juttatja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Megfigyeli és észleli a beteget, felismeri a hirtelen állapotrosszabbodás tüneteit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Vitális paramétereket megfigyel, mér, dokumentálja az észlelteket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Diagnosztikus teszteket használ, értelmez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Segédkezik a sebellátás során, kötést cserél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Felismeri a bántalmazás jegyeit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Tájékoztatást ad a prevenciós és rehabilitációs lehetőségekről, gyógyászati segédeszközök használatát ismeri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Betegedukációt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Esélyegyenlőséget biztosít, segíti az akadályozott személyeket az egészségügyi ellátásuk során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Közreműködik a statisztikai adatszolgáltatásban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Térítésköteles betegellátással kapcsolatos adminisztrációt vezet, valamint a külföldi és egészségbiztosítással nem rendelkező betegek dokumentálását végzi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Az egészségügyi ellátásban használt medikai rendszereket alkalmaz, elektronikus adatbázisokat kezel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Vezeti a betegforgalommal kapcsolatos adminisztrációt, dokumentációt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lastRenderedPageBreak/>
              <w:t>Egészségügyi kódrendszert ismer és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Betegszállítást, mentőhívást intéz, karhatalmi segítséget igénylő esetekben rendőri segítséget kér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9C" w:rsidRPr="001C3DEF" w:rsidRDefault="0061039C" w:rsidP="001C3DE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Egészségügyi törvény és az egészségügyi ellátásra vonatkozó hatályos jogszabályok, finanszírozás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Aszeptikus betegellátás, higiéné és nosocomialis surveillance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Belgyógyászat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Sebészet, traumatológia, ortopédia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Pszichiátria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Nőgyógyászat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Betegfelvétel, betegirányítás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Betegmegfigyelés, betegbiztonság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Asszisztálás és segédkezés vizsgálatoknál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Szakrendelői dokumentáció vezetése és adatvédelmi 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Egyszerhasználatos anyagok, eszközök kezelésére vonatkozó 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Fertőtlenítés, sterilitási 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Diagnosztikus és terápiás beavatkozások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Diagnosztikus és terápiás eszközök előkészítése, használata, fertőtlenítése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Kisklinikumok, bőrgyógyászat, szemészet, gégészet, neurológia, urológia, reumatológia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Megváltozott szükségletek felmérése, kielégítése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Rehabilitáció, gyógyászati segédeszközök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Betegbiztonság és munkabiztonság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9C" w:rsidRPr="001C3DEF" w:rsidRDefault="0061039C" w:rsidP="001C3DEF">
            <w:pPr>
              <w:spacing w:after="0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Háziorvosi szolgálat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Fizikoterápia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Informatikai 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Szakmai nyelvű íráskészség és beszédkészség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Betegelőkészítés vizsgálatokhoz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Betegmegfigyelés vizsgálatok alatt és után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Betegbiztonság megteremtése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Felelősségtudat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Önállóság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Precizitás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Empatikus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Kapcsolatteremtő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Ismeret helyén való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1C3DEF" w:rsidRPr="001C3DEF" w:rsidTr="001C3DEF">
        <w:trPr>
          <w:trHeight w:val="255"/>
          <w:jc w:val="center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39C" w:rsidRPr="001C3DEF" w:rsidRDefault="0061039C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Gyakorlatias feladatértékelés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9C" w:rsidRPr="001C3DEF" w:rsidRDefault="0061039C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A23F09" w:rsidRPr="0029740D" w:rsidRDefault="00A23F09" w:rsidP="00A23F09">
      <w:pPr>
        <w:rPr>
          <w:rFonts w:cs="Times New Roman"/>
        </w:rPr>
      </w:pPr>
    </w:p>
    <w:p w:rsidR="00A23F09" w:rsidRPr="0029740D" w:rsidRDefault="00A23F09" w:rsidP="00A23F09">
      <w:pPr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40121B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lastRenderedPageBreak/>
        <w:t xml:space="preserve">Egészségügyi asszisztensi feladatok </w:t>
      </w:r>
      <w:r w:rsidR="00A23F09" w:rsidRPr="0029740D">
        <w:rPr>
          <w:rFonts w:cs="Times New Roman"/>
          <w:b/>
        </w:rPr>
        <w:t>tantárgy</w:t>
      </w:r>
      <w:r w:rsidR="00A23F09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192</w:t>
      </w:r>
      <w:r w:rsidR="00A23F09" w:rsidRPr="0029740D">
        <w:rPr>
          <w:rFonts w:cs="Times New Roman"/>
          <w:b/>
        </w:rPr>
        <w:t xml:space="preserve"> óra/</w:t>
      </w:r>
      <w:r w:rsidR="00ED6313" w:rsidRPr="0029740D">
        <w:rPr>
          <w:rFonts w:cs="Times New Roman"/>
          <w:b/>
        </w:rPr>
        <w:t>0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az </w:t>
      </w:r>
      <w:r w:rsidR="00122FA5" w:rsidRPr="0029740D">
        <w:rPr>
          <w:rFonts w:cs="Times New Roman"/>
        </w:rPr>
        <w:t>52 720 01 általános ápolási és egészségügyi asszisztens</w:t>
      </w:r>
      <w:r w:rsidRPr="0029740D">
        <w:rPr>
          <w:rFonts w:cs="Times New Roman"/>
        </w:rPr>
        <w:t xml:space="preserve"> </w:t>
      </w:r>
      <w:r w:rsidR="001C3DEF" w:rsidRPr="001C3DEF">
        <w:rPr>
          <w:rFonts w:cs="Times New Roman"/>
        </w:rPr>
        <w:t>mellék-</w:t>
      </w:r>
      <w:r w:rsidRPr="0029740D">
        <w:rPr>
          <w:rFonts w:cs="Times New Roman"/>
        </w:rPr>
        <w:t>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40121B" w:rsidP="0040121B">
      <w:pPr>
        <w:spacing w:after="0"/>
        <w:ind w:left="360"/>
        <w:rPr>
          <w:rFonts w:cs="Times New Roman"/>
        </w:rPr>
      </w:pPr>
      <w:r w:rsidRPr="0029740D">
        <w:rPr>
          <w:rFonts w:cs="Times New Roman"/>
          <w:szCs w:val="24"/>
        </w:rPr>
        <w:t>A járóbeteg-szakrendelés, a gondozás és rehabilitáció asszisztensi feladataira való felkészítés. Az asszisztensi munkakör feladatainak megismerése, elsajátítása.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40121B" w:rsidRPr="0029740D" w:rsidRDefault="0040121B" w:rsidP="0040121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Munkahelyi egészség és biztonság</w:t>
      </w:r>
    </w:p>
    <w:p w:rsidR="0040121B" w:rsidRPr="0029740D" w:rsidRDefault="0040121B" w:rsidP="0040121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Egészségügyi alapismeretek</w:t>
      </w:r>
    </w:p>
    <w:p w:rsidR="0040121B" w:rsidRPr="0029740D" w:rsidRDefault="0040121B" w:rsidP="0040121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Ápolástan-gondozástan</w:t>
      </w:r>
    </w:p>
    <w:p w:rsidR="00A23F09" w:rsidRPr="0029740D" w:rsidRDefault="0040121B" w:rsidP="0040121B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Klinikumi szakismeretek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40121B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Asszisztensi feladatok diagnosztikus eljárásoknál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Diagnózis felállításhoz szükséges fizikális vizsgálatok és asszisztensi feladatai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Diagnózis felállításához szükséges vizsgálatok a járóbeteg szakrendelésen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Kardiológiai vizsgáló módszerek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Traumatológiai beteg vizsgálatának módszerei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Reumatológiai vizsgáló módszerek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Sérülések, bántalmazások jelei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Életkoronkénti vizsgálatok specialitásai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Csípőficam szűrés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Allergológiai vizsgálatok (légzőszervi, étel, kontakt és különleges)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Zavart tudatú beteg vizsgálatának specialitásai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Szülészeti vizsgálatok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fájdalom mérésének, megfigyelésének szempontjai, módszertana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Laboratóriumi vizsgálatok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Légzésfunkciós vizsgálat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Testváladékok vételének szabályai, protokollok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Testváladék vételének eszközei; váladékvétel; a vizsgálati minták kezelésének, tárolásának szabályai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Diagnosztikus gyors tesztek alkalmazása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pozicionálás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A beteg előkészítése különböző vizsgálatokhoz, életkoronkénti specialitások a beteg segítése vizsgálat előtt, alatt és után;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Közreműködés, asszisztálás a vizsgálatok/beavatkozások során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Betegbiztonság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Aszeptikus környezet megteremtése vizsgálatokhoz</w:t>
      </w:r>
    </w:p>
    <w:p w:rsidR="00A23F09" w:rsidRPr="0029740D" w:rsidRDefault="0040121B" w:rsidP="00A23F09">
      <w:pPr>
        <w:spacing w:after="0"/>
        <w:ind w:left="851"/>
        <w:rPr>
          <w:rFonts w:cs="Times New Roman"/>
        </w:rPr>
      </w:pPr>
      <w:r w:rsidRPr="0029740D">
        <w:rPr>
          <w:rFonts w:cs="Times New Roman"/>
          <w:szCs w:val="24"/>
        </w:rPr>
        <w:t>Higiéné és nosocomialis surveillancea járóbeteg ellátásban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0121B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Asszisztensi feladatok bőrgyógyászat és szemészet területén </w:t>
      </w:r>
    </w:p>
    <w:p w:rsidR="0040121B" w:rsidRPr="0029740D" w:rsidRDefault="0040121B" w:rsidP="0040121B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bőrbetegségek elemi jelenségei (elsődleges-, másodlagos elemi jelenségek)</w:t>
      </w:r>
    </w:p>
    <w:p w:rsidR="0040121B" w:rsidRPr="0029740D" w:rsidRDefault="0040121B" w:rsidP="0040121B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 xml:space="preserve">Mikroorganizmusok okozta betegségek </w:t>
      </w:r>
    </w:p>
    <w:p w:rsidR="0040121B" w:rsidRPr="0029740D" w:rsidRDefault="0040121B" w:rsidP="0040121B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 xml:space="preserve">Allergiás megbetegedések </w:t>
      </w:r>
    </w:p>
    <w:p w:rsidR="0040121B" w:rsidRPr="0029740D" w:rsidRDefault="0040121B" w:rsidP="0040121B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 xml:space="preserve">Genetikai eredetű megbetegedések </w:t>
      </w:r>
    </w:p>
    <w:p w:rsidR="0040121B" w:rsidRPr="0029740D" w:rsidRDefault="0040121B" w:rsidP="0040121B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 xml:space="preserve">Parazitás fertőzések, betegségek </w:t>
      </w:r>
    </w:p>
    <w:p w:rsidR="0040121B" w:rsidRPr="0029740D" w:rsidRDefault="0040121B" w:rsidP="0040121B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lastRenderedPageBreak/>
        <w:t>Daganatos elváltozások</w:t>
      </w:r>
    </w:p>
    <w:p w:rsidR="0040121B" w:rsidRPr="0029740D" w:rsidRDefault="0040121B" w:rsidP="0040121B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 xml:space="preserve">Fokozott faggyúmirigy termelés okozta betegség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Bőrgyógyászati vizsgáló módszerek</w:t>
      </w:r>
    </w:p>
    <w:p w:rsidR="0040121B" w:rsidRPr="0029740D" w:rsidRDefault="0040121B" w:rsidP="0040121B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Bőrbetegek vizsgálata</w:t>
      </w:r>
    </w:p>
    <w:p w:rsidR="0040121B" w:rsidRPr="0029740D" w:rsidRDefault="0040121B" w:rsidP="0040121B">
      <w:pPr>
        <w:widowControl w:val="0"/>
        <w:suppressAutoHyphens/>
        <w:spacing w:after="0"/>
        <w:ind w:left="567"/>
        <w:rPr>
          <w:rFonts w:cs="Times New Roman"/>
          <w:szCs w:val="24"/>
        </w:rPr>
      </w:pP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szem leggyakoribb betegségei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Szemészeti vizsgáló módszerek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Szemészeti kezelések és asszisztensi feladatai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Mintavétel szabályai, protokollok;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Mintavétel eszközei; mintavétel; a vizsgálati minták kezelésének, tárolásának szabályai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Diagnosztikus tesztek alkalmazása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pozicionálás szemészeti vizsgálatokhoz, beavatkozásokhoz</w:t>
      </w:r>
    </w:p>
    <w:p w:rsidR="00A23F09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Betegtájékoztatás specialitásai a látásában akadályozott személyek ellátása során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0121B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Asszisztensi feladatok fül-orr-gégészeti területen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fül betegségei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orr és melléküregeinek betegségei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gége betegségei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Fül- orr- gégészeti vizsgáló módszerek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hallás vizsgálatának módszerei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Idegen test eltávolítás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Mintavétel szabályai, protokollok;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Mintavétel eszközei; mintavétel; a vizsgálati minták kezelésének, tárolásának szabályai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Diagnosztikus tesztek alkalmazása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pozicionálás fül-orr-gégészeti területen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Betegtájékoztatás specialitásai hallásában korlátozott és siket személyek ellátása során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Életkoronkénti beteg előkészítés vizsgálatokhoz, a beteg segítése vizsgálat előtt, alatt és után; a beteg- és dolgozói biztonság fenntartása</w:t>
      </w:r>
    </w:p>
    <w:p w:rsidR="00A23F09" w:rsidRPr="0029740D" w:rsidRDefault="0040121B" w:rsidP="00A23F09">
      <w:pPr>
        <w:spacing w:after="0"/>
        <w:ind w:left="851"/>
        <w:rPr>
          <w:rFonts w:cs="Times New Roman"/>
        </w:rPr>
      </w:pPr>
      <w:r w:rsidRPr="0029740D">
        <w:rPr>
          <w:rFonts w:cs="Times New Roman"/>
          <w:szCs w:val="24"/>
        </w:rPr>
        <w:t>Közreműködés, asszisztálás a vizsgálatok/beavatkozások során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0121B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Asszisztensi feladatok urológiai területen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Urológiai vizsgáló módszerek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Mintavétel szabályai, protokollok;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Mintavétel eszközei; mintavétel; a vizsgálati minták kezelésének, tárolásának szabályai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Diagnosztikus tesztek alkalmazása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pozicionálás urológiai vizsgálatokhoz</w:t>
      </w:r>
    </w:p>
    <w:p w:rsidR="00A23F09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</w:rPr>
      </w:pPr>
      <w:r w:rsidRPr="0029740D">
        <w:rPr>
          <w:rFonts w:cs="Times New Roman"/>
          <w:szCs w:val="24"/>
        </w:rPr>
        <w:t>Életkoronkénti beteg előkészítés a beteg segítése vizsgálat előtt, alatt és után; Közreműködés, asszisztálás urológiai a vizsgálatok/beavatkozások során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0121B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Asszisztensi feladatok nőgyógyászati területen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Leggyakoribb nőgyógyászati megbetegedések (fertőzések, gyulladások, daganatok,)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Vérzési rendellenességek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Menopausa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Nőgyógyászati vizsgáló módszerek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Mintavétel szabályai, protokollok;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Mintavétel eszközei; mintavétel; a vizsgálati minták kezelésének, tárolásának </w:t>
      </w:r>
      <w:r w:rsidRPr="0029740D">
        <w:rPr>
          <w:rFonts w:cs="Times New Roman"/>
          <w:szCs w:val="24"/>
        </w:rPr>
        <w:lastRenderedPageBreak/>
        <w:t>szabályai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pozicionálás nőgyógyászati vizsgálatokhoz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Életkoronkénti beteg előkészítés vizsgálatokhoz, a beteg segítése vizsgálat előtt, alatt és után</w:t>
      </w:r>
    </w:p>
    <w:p w:rsidR="00A23F09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</w:rPr>
      </w:pPr>
      <w:r w:rsidRPr="0029740D">
        <w:rPr>
          <w:rFonts w:cs="Times New Roman"/>
          <w:szCs w:val="24"/>
        </w:rPr>
        <w:t>Közreműködés, asszisztálás a nőgyógyászati vizsgálatok/beavatkozások során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0121B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Asszisztensi feladatok neurológiai és pszichiátriai területen </w:t>
      </w:r>
    </w:p>
    <w:p w:rsidR="0040121B" w:rsidRPr="0029740D" w:rsidRDefault="0040121B" w:rsidP="0040121B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Neurológia kórfolyamatra utaló tünetek, panaszok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Neurológia vizsgáló módszerek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Pszichiátriai vizsgáló módszerek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Zavart tudatú beteg vizsgálatának specialitásai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Mintavétel szabályai, protokollok;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Mintavétel eszközei; mintavétel; a vizsgálati minták kezelésének, tárolásának szabályai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pozicionálás neurológiai vizsgálatokhoz</w:t>
      </w:r>
    </w:p>
    <w:p w:rsidR="00A23F09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</w:rPr>
      </w:pPr>
      <w:r w:rsidRPr="0029740D">
        <w:rPr>
          <w:rFonts w:cs="Times New Roman"/>
          <w:szCs w:val="24"/>
        </w:rPr>
        <w:t>Közreműködés, asszisztálás neurológiai vizsgálatok/beavatkozások során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0121B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Dokumentáció vezetése a járóbeteg - ellátásban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járóbeteg-ellátás és háziorvosi dokumentáció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dokumentáció vezetésének szabályai, módjai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Betegelőjegyzés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Betegirányítás, betegosztályozás szabályai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adatrögzítés és adatkezelés szabályai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Adatvédelmi szabályok, adatvédelmi jelentések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Medikai rendszerek alkalmazása és használatának szabályai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Vizsgálatok és kezelések, azok eredményeinek rögzítése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Betegmegfigyelés dokumentálás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Táppénzjelentés, nyilvántartás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Táppénzes napló vezetése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Finanszírozási és kódolási ismeretek alkalmazása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Járóbeteg adatok elemzése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Havi- és éves- valamint különböző szakmai szabályok szerinti (pl. gyermekortopédiai, onkológiai stb.) jelentések elkészítése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Betegforgalmi adatok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BNO, FNO rendszere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Statisztikai adatok nyilvántartása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Krónikus betegek gondozásának nyilvántartása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Fertőző betegekkel kapcsolatos jelentési kötelezettségek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dokumentáció archiválása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Betegátadás dokumentálása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egészségügyi dokumentáció átadásának szabályai (lelet, zárójelentés, röntgen, stb.)</w:t>
      </w:r>
    </w:p>
    <w:p w:rsidR="0040121B" w:rsidRPr="0029740D" w:rsidRDefault="0040121B" w:rsidP="0040121B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Térítésköteles betegellátás adminisztráció (külföldi és egészségbiztosítással nem rendelkező betegdokumentáció)</w:t>
      </w:r>
    </w:p>
    <w:p w:rsidR="0040121B" w:rsidRPr="0029740D" w:rsidRDefault="0040121B" w:rsidP="0040121B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Egészségügyi kódrendszert ismer és alkalmaz</w:t>
      </w:r>
    </w:p>
    <w:p w:rsidR="0040121B" w:rsidRPr="0029740D" w:rsidRDefault="0040121B" w:rsidP="0040121B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Betegszállítás, mentőhívás </w:t>
      </w:r>
    </w:p>
    <w:p w:rsidR="00A23F09" w:rsidRPr="0029740D" w:rsidRDefault="0040121B" w:rsidP="00A23F09">
      <w:pPr>
        <w:spacing w:after="0"/>
        <w:ind w:left="851"/>
        <w:rPr>
          <w:rFonts w:cs="Times New Roman"/>
        </w:rPr>
      </w:pPr>
      <w:r w:rsidRPr="0029740D">
        <w:rPr>
          <w:rFonts w:cs="Times New Roman"/>
          <w:szCs w:val="24"/>
        </w:rPr>
        <w:t>Karhatalmi segítséget igénylő esetek rendőri segítsége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0121B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Prevenció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Egészségügyi szűrés, szűrővizsgálatok szervezése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lastRenderedPageBreak/>
        <w:t>Népegészségügyi célú szűrővizsgálatok szervezése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Járványügyi okból végzett szűrővizsgálatok szervezése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Kampányok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Szűrővizsgálatra jogosult egészségügyi szolgáltatók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megelőző ellátások igénybevételének lehetőségei, finanszírozása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Háziorvosi ellátók szerepe a prevencióban</w:t>
      </w:r>
    </w:p>
    <w:p w:rsidR="00A23F09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</w:rPr>
      </w:pPr>
      <w:r w:rsidRPr="0029740D">
        <w:rPr>
          <w:rFonts w:cs="Times New Roman"/>
          <w:szCs w:val="24"/>
        </w:rPr>
        <w:t>Asszisztensi feladatok a nemenkénti és életkoronkénti szűrővizsgálatoknál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0121B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Rehabilitáció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rehabilitáció és formái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rehabilitáció területei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Rehabilitációs tevékenység a járóbeteg-ellátás különböző területein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Rehabilitációs vizsgálat és rehabilitációs terv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Rehabilitációs team működése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Asszisztensi feladatok a járóbeteg rehabilitáció különböző területein; közreműködés egészségkárosodottak rehabilitációs programjaiban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Gyógyászati segédeszközök alkalmazása, 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Betegedukáció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Rehabilitációs intézetek</w:t>
      </w:r>
    </w:p>
    <w:p w:rsidR="0040121B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otthonápolási szolgálat szerepe a rehabilitációban</w:t>
      </w:r>
    </w:p>
    <w:p w:rsidR="00A23F09" w:rsidRPr="0029740D" w:rsidRDefault="0040121B" w:rsidP="0040121B">
      <w:pPr>
        <w:widowControl w:val="0"/>
        <w:suppressAutoHyphens/>
        <w:spacing w:after="0"/>
        <w:ind w:left="851"/>
        <w:rPr>
          <w:rFonts w:cs="Times New Roman"/>
        </w:rPr>
      </w:pPr>
      <w:r w:rsidRPr="0029740D">
        <w:rPr>
          <w:rFonts w:cs="Times New Roman"/>
          <w:szCs w:val="24"/>
        </w:rPr>
        <w:t>Lakóközösségi rehabilitáció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A23F09" w:rsidRPr="0029740D" w:rsidRDefault="0040121B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Szaktanterem</w:t>
      </w:r>
    </w:p>
    <w:p w:rsidR="0040121B" w:rsidRPr="0029740D" w:rsidRDefault="0040121B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Demonstrációs terem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40121B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 xml:space="preserve">Egészségügyi asszisztálás gyakorlata </w:t>
      </w:r>
      <w:r w:rsidR="00A23F09" w:rsidRPr="0029740D">
        <w:rPr>
          <w:rFonts w:cs="Times New Roman"/>
          <w:b/>
        </w:rPr>
        <w:t xml:space="preserve"> tantárgy</w:t>
      </w:r>
      <w:r w:rsidR="00A23F09" w:rsidRPr="0029740D">
        <w:rPr>
          <w:rFonts w:cs="Times New Roman"/>
          <w:b/>
        </w:rPr>
        <w:tab/>
      </w:r>
      <w:r w:rsidR="008F1E8A" w:rsidRPr="0029740D">
        <w:rPr>
          <w:rFonts w:cs="Times New Roman"/>
          <w:b/>
        </w:rPr>
        <w:t>129</w:t>
      </w:r>
      <w:r w:rsidR="00A23F09" w:rsidRPr="0029740D">
        <w:rPr>
          <w:rFonts w:cs="Times New Roman"/>
          <w:b/>
        </w:rPr>
        <w:t xml:space="preserve"> óra/</w:t>
      </w:r>
      <w:r w:rsidR="001C3DEF">
        <w:rPr>
          <w:rFonts w:cs="Times New Roman"/>
          <w:b/>
        </w:rPr>
        <w:t>0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az </w:t>
      </w:r>
      <w:r w:rsidR="00122FA5" w:rsidRPr="0029740D">
        <w:rPr>
          <w:rFonts w:cs="Times New Roman"/>
        </w:rPr>
        <w:t>52 720 01 általános ápolási és egészségügyi asszisztens</w:t>
      </w:r>
      <w:r w:rsidRPr="0029740D">
        <w:rPr>
          <w:rFonts w:cs="Times New Roman"/>
        </w:rPr>
        <w:t xml:space="preserve"> </w:t>
      </w:r>
      <w:r w:rsidR="001C3DEF" w:rsidRPr="001C3DEF">
        <w:rPr>
          <w:rFonts w:cs="Times New Roman"/>
        </w:rPr>
        <w:t>mellék-</w:t>
      </w:r>
      <w:r w:rsidRPr="0029740D">
        <w:rPr>
          <w:rFonts w:cs="Times New Roman"/>
        </w:rPr>
        <w:t>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A járóbeteg szakrendelés területeinek és az ott folyó munkának a megismerése. A tantárgy tanításának végső célja, hogy a képzésben résztvevők a végzettséggel megszerezhető kompetenciákat teljes egészében elsajátítsák.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Munkahelyi egészség és biztonság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Egészségügyi alapismeretek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Ápolástan-gondozástan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Klinikumi szakismeretek</w:t>
      </w:r>
    </w:p>
    <w:p w:rsidR="00A23F09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Egészségügyi asszisztensi feladatok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06447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Betegirányítás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lastRenderedPageBreak/>
        <w:t>Rendelő- és gondozóintézeti betegfelvétel, kartonozó, betegirányító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betegváró és a munkatér tisztaságának, a higiénés feltételeknek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Kapcsolattartás a szakrendelések szakdolgozóival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Szakrendelésre, gondozásra megjelent betegek társadalombiztosításhoz kapcsolódó jogosultságának ellenőrzése, dokumentáció vezetése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Külföldi vagy érvényes társadalombiztosítással nem rendelkező betegekkel kapcsolatos adminisztráció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Betegelőjegyzés, regisztráció végzése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Térítésköteles betegellátással kapcsolatos adminisztráció, dokumentáció végzése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fogadása, irányítása, a betegosztályozás szabályainak alkalmazása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Felvilágosítás nyújtása a szakrendelések, gondozók működéséről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Beteg, hozzátartozó, kísérő tájékoztatása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Akadályozott személyeket segít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Papíralapú és számítógépes betegnyilvántartás vezetése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Közreműködés a statisztikai adatszolgáltatásban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egészségügyi ellátásban használt medikai rendszerek alkalmazása, elektronikus adatbázis kezelése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Adatrögzítés, tárolás, archiválás</w:t>
      </w:r>
    </w:p>
    <w:p w:rsidR="00A23F09" w:rsidRPr="0029740D" w:rsidRDefault="00064477" w:rsidP="00064477">
      <w:pPr>
        <w:widowControl w:val="0"/>
        <w:tabs>
          <w:tab w:val="left" w:pos="1710"/>
        </w:tabs>
        <w:suppressAutoHyphens/>
        <w:spacing w:after="0"/>
        <w:ind w:left="851"/>
        <w:rPr>
          <w:rFonts w:cs="Times New Roman"/>
        </w:rPr>
      </w:pPr>
      <w:r w:rsidRPr="0029740D">
        <w:rPr>
          <w:rFonts w:cs="Times New Roman"/>
          <w:szCs w:val="24"/>
        </w:rPr>
        <w:t>Sürgősségi eseteket felismerése, orvos hívás, szükség esetén elsősegélynyújtás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06447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Szakrendelések </w:t>
      </w:r>
    </w:p>
    <w:p w:rsidR="00064477" w:rsidRPr="0029740D" w:rsidRDefault="00064477" w:rsidP="00064477">
      <w:pPr>
        <w:widowControl w:val="0"/>
        <w:tabs>
          <w:tab w:val="left" w:pos="1710"/>
        </w:tabs>
        <w:suppressAutoHyphens/>
        <w:spacing w:after="0"/>
        <w:ind w:left="851"/>
        <w:rPr>
          <w:rFonts w:cs="Times New Roman"/>
          <w:i/>
          <w:szCs w:val="24"/>
        </w:rPr>
      </w:pPr>
      <w:r w:rsidRPr="0029740D">
        <w:rPr>
          <w:rFonts w:cs="Times New Roman"/>
          <w:i/>
          <w:szCs w:val="24"/>
        </w:rPr>
        <w:t>Belgyógyászat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szakrendelő munkájának, működésének bemutatása, megismerése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Munkavédelmi, munkabiztonsági, környezetvédelmi és higiénés szabályok ismerete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betegváró, a rendelő, kezelő tisztaságának, a higiénés feltételeknek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Betegforgalom szervezése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Betegbiztonság megteremtése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Belgyógyászati szakrendelésekhez kapcsolódó diagnosztikai egységek bemutatása, EKG, kardiológiai diagnosztika (ECHO, terheléses EKG, ABP) endoszkópia,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szakrendelés megkezdéséhez szükséges gyógyszerek, eszközök, gyógyászati anyagok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Gyógyszertárolás-, gyógyszerhűtő-, gyógyszerek lejárati idejének ellenőrzése,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Veszélyes hulladék szabályszerű kezelése, tárolása, szállításra előkészítése,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betegellátáshoz kapcsolódó dokumentáció (papíralapú, számítógépes) vezetése, a társadalombiztosításhoz kapcsolódó jogosultságok ellenőrzése, betegazonosítás végzése, külföldi és biztosítással nem rendelkező betegek adminisztrációja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Előkészítés eszközös vizsgálatokhoz; a használt eszközök kezelése a higiénés szabályoknak megfelelően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felkészítése a vizsgálatokra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Közreműködés a beteg fizikális vizsgálatánál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Vitális paraméterek megfigyelése, mérése,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 segítése, pozicionálás vizsgálatokhoz, beavatkozásokhoz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 előkészítése és segédkezés a speciális diagnosztikai és terápiás beavatkozások kivitelezésében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Betegmegfigyelés a különböző beavatkozások alatt és után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Segédkezés vizsgálati anyagok mintavételénél; mintavétellel kapcsolatos adminisztráció elvégzése; minták tárolása, laboratóriumba juttatása; testváladékok felfogása;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lastRenderedPageBreak/>
        <w:t>Sürgősségi esetek asszisztensi feladatai (felismerés, orvos-hívás, elsősegélynyújtás)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Előkészítés injekciózáshoz, sc. ésim. injekció beadása,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EKG készítés, dokumentálás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Közreműködés a betegvizsgálatoknál (ECHO, ABPM, terheléses EKG, Doppler, endoscopos beavatkozások)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Vércukormérés, dokumentálás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Betegeducatioinsulin beadására, vércukormérésre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Aszeptikus környezet megteremtése vizsgálatokhoz, beavatkozásokhoz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Részvétel diétás tanácsadáson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Betegtájékoztatás a gyógyászati segédeszközökkel kapcsolatos lehetőségekről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Betegtájékoztatás a szociális és rehabilitációs lehetőségekről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Orvos diktálása alapján az ambuláns kezelőlap, gondozási lap elkészítése a számítógépes rendszerben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Táppénzbevétellel kapcsolatos adminisztráció megfigyelése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Közreműködés a statisztikai adatszolgáltatásban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szakrendelés, szakgondozás jelentések előkészítése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</w:p>
    <w:p w:rsidR="00064477" w:rsidRPr="0029740D" w:rsidRDefault="00064477" w:rsidP="00064477">
      <w:pPr>
        <w:spacing w:after="0"/>
        <w:ind w:left="851"/>
        <w:rPr>
          <w:rFonts w:cs="Times New Roman"/>
          <w:i/>
          <w:szCs w:val="24"/>
        </w:rPr>
      </w:pPr>
      <w:r w:rsidRPr="0029740D">
        <w:rPr>
          <w:rFonts w:cs="Times New Roman"/>
          <w:i/>
          <w:szCs w:val="24"/>
        </w:rPr>
        <w:t>Sebészet profilú szakrendelés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szakrendelő munkájának, működésének bemutatása, megismerése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Munkavédelmi, munkabiztonsági, környezetvédelmi és higiénés szabályok ismerete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betegváró, a rendelő, a kezelő tisztaságának, a higiénés feltételeknek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Betegforgalom szervezése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Betegbiztonság megteremtése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fogadása, a társadalombiztosításhoz kapcsolódó jogosultságok ellenőrzése, betegazonosítás végzése, külföldi és biztosítással nem rendelkező betegek adminisztrációja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szakrendelés megkezdéséhez szükséges gyógyszerek, eszközök, gyógyászati anyagok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Gyógyszertárolás-, gyógyszerhűtő-, gyógyszerek lejárati idejének ellenőrzése,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Veszélyes hulladék szabályszerű kezelése, tárolása, szállításra előkészítése,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Eszközök fertőtlenítése, sterilizáláshoz való előkészítése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Asszisztálás beavatkozásoknál, orvosi műszerek és steril eszközök használata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Kézfertőtlenítés, műtéti bemosakodás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Előkészítés gyógyszereléshez, injekciózáshoz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Segédkezés a gyógyszerbevitelben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Segédkezés az ellátásra szoruló ember szükségleteinek kielégítésében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Különböző testváladékok felfogása és megfigyelése; tárolása; laboratóriumba juttatása protokoll szerint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előkészítése sebészeti vizsgálatokhoz és beavatkozásokhoz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Segédkezés sebellátásnál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Segédkezés különböző kötözéseknél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Kötszerek, rugalmas pólyák alkalmazása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Fej, nyak, mellkas, lágyék és gát-táji kötözések, alsó és felső végtagi kötések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Segédkezés szövetegyesítő eljárásoknál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Varrat- és kapocsszedés megfigyelése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Asszisztálás sztoma ellátásnál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Sebváladékok megfigyelése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Segédkezés sebváladék vételénél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lastRenderedPageBreak/>
        <w:t>Különböző típusú sebek ellátásában való közreműködés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Csonttörések ellátásában való segédkezés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Aszeptikus környezet megteremtése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Vértelen repozícióban közreműködés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Rögzítő kötések felhelyezésében közreműködés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Gyógyászati segédeszközökkel kapcsolatos tájékoztatás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Közreműködés gipsz felhelyezésében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Fájdalomcsillapításban való közreműködés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Ortopédiai szűréseknél való közreműködés – iskolások szűrővizsgálata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Közreműködés csecsemők csípőtáji-szűrésénél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terápiás és diagnosztikus eljárások elvégzésnek rögzítése a számítógépes medikai rendszerben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Vizsgálatkérő lapok kitöltése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Betegszállítás megrendelése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Számítógépes célprogramok használata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Statisztikák, betegforgalmi összesítő lista készítése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</w:p>
    <w:p w:rsidR="00064477" w:rsidRPr="0029740D" w:rsidRDefault="00064477" w:rsidP="00064477">
      <w:pPr>
        <w:spacing w:after="0"/>
        <w:ind w:left="851"/>
        <w:rPr>
          <w:rFonts w:cs="Times New Roman"/>
          <w:i/>
          <w:szCs w:val="24"/>
        </w:rPr>
      </w:pPr>
      <w:r w:rsidRPr="0029740D">
        <w:rPr>
          <w:rFonts w:cs="Times New Roman"/>
          <w:i/>
          <w:szCs w:val="24"/>
        </w:rPr>
        <w:t>Pszichiátria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szakrendelő munkájának, működésének bemutatása, megismerése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Munkavédelmi, munkabiztonsági, környezetvédelmi és higiénés szabályok ismerete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betegváró, a rendelő, kezelő tisztaságának, a higiénés feltételeknek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Betegforgalom szervezése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Betegbiztonság megteremtése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fogadása, a társadalombiztosításhoz kapcsolódó jogosultságok ellenőrzése, betegazonosítás végzése, külföldi és biztosítással nem rendelkező betegek adminisztrációja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szakrendelés megkezdéséhez szükséges gyógyszerek, eszközök, gyógyászati anyagok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Gyógyszertárolás-, gyógyszerhűtő-, gyógyszerek lejárati idejének ellenőrzése,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Veszélyes hulladék szabályszerű kezelése, tárolása, szállításra előkészítése,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Előkészítés gyógyszereléshez, injekciózáshoz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Segédkezés a gyógyszerbevitelben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Segédkezés az ellátásra szoruló ember szükségleteinek kielégítésében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Előkészítés pszichiátriai fizikális vizsgálatokhoz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Pszichiátriai betegek felvétele szakrendelésre, gondozásra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fogadása, azonnali és halasztható vizsgálatok eldöntésének megismerése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Anamnézis felvételében való közreműködés</w:t>
      </w:r>
    </w:p>
    <w:p w:rsidR="00064477" w:rsidRPr="0029740D" w:rsidRDefault="00064477" w:rsidP="00064477">
      <w:pPr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Pszichiátriai betegségek tüneteinek megfigyelése, értékelése</w:t>
      </w:r>
    </w:p>
    <w:p w:rsidR="00064477" w:rsidRPr="0029740D" w:rsidRDefault="00064477" w:rsidP="00064477">
      <w:pPr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 xml:space="preserve">Speciális idegrendszeri vizsgálatok megfigyelése </w:t>
      </w:r>
    </w:p>
    <w:p w:rsidR="00064477" w:rsidRPr="0029740D" w:rsidRDefault="00064477" w:rsidP="00064477">
      <w:pPr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 xml:space="preserve">A pszichiátriai betegek szükségletek szerinti ellátása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Közreműködés BECK teszt készítésében és Haemilton-skála felvételében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Közreműködés egyéb pszichiátriai speciális vizsgálatokban, kezelésekben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eastAsia="Calibri" w:cs="Times New Roman"/>
          <w:szCs w:val="24"/>
        </w:rPr>
        <w:t xml:space="preserve">Veszélyeztető (ön- és közveszélyes) állapotok felismerése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terápiás és diagnosztikus eljárások elvégzésnek rögzítése a számítógépes medikai rendszerben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Vizsgálatkérő lapok kitöltése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Tájékoztatás a rehabilitációs lehetőségekről és a szociális ellátások igénybevételéről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Betegszállítás megrendelése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lastRenderedPageBreak/>
        <w:t>Számítógépes célprogramok használata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Statisztikák, betegforgalmi lista készítése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Egészségügyi kódrendszerek ismerete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Adatok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</w:p>
    <w:p w:rsidR="00064477" w:rsidRPr="0029740D" w:rsidRDefault="00064477" w:rsidP="00064477">
      <w:pPr>
        <w:spacing w:after="0"/>
        <w:ind w:left="851"/>
        <w:rPr>
          <w:rFonts w:cs="Times New Roman"/>
          <w:i/>
          <w:szCs w:val="24"/>
        </w:rPr>
      </w:pPr>
      <w:r w:rsidRPr="0029740D">
        <w:rPr>
          <w:rFonts w:cs="Times New Roman"/>
          <w:i/>
          <w:szCs w:val="24"/>
        </w:rPr>
        <w:t>Nőgyógyászat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szakrendelő munkájának, működésének bemutatása, megismerése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Munkavédelmi, munkabiztonsági, környezetvédelmi és higiénés szabályok ismerete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betegváró, a rendelő, kezelő tisztaságának, a higiénés feltételeknek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Gyógyszertárolás-, gyógyszerhűtő-, gyógyszerek lejárati idejének ellenőrzése,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Veszélyes hulladék szabályszerű kezelése, tárolása, szállításra előkészítése,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Betegforgalom szervezése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fogadása, a társadalombiztosításhoz kapcsolódó jogosultságok ellenőrzése, betegazonosítás végzése, külföldi és biztosítással nem rendelkező betegek adminisztrációja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Műszerek, eszközök előkészítése különböző vizsgálatokhoz, beavatkozásokhoz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Eszközök fertőtlenítése, sterilizálásra való előkészítése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Segédkezés a beteg fizikális vizsgálatánál, beavatkozásoknál, a beteg pozicionálása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Asszisztálás a cytologiai kenetvételnél és kolposzkopos vizsgálatnál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Hüvelyváladék laboratóriumba küldése protokoll szerint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Cytológiai vizsgálat eredményeinek osztályozása, kóros leletek kiemelése, betegkövetés, kiértesítés kontroll vizsgálatra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Speciális nőgyógyászati szakrendelés munkájának megfigyelése (menopausa, inkontinencia, HPV rendelés) a megjelent betegek folyamatos követése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Speciális vizsgálatok és a vizsgálati anyagok megfelelő helyre továbbítása protokoll szerint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Gyermek/tinédzser nőgyógyászati szakrendelések munkájának megismerése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Előkészítés hatósági vizsgálatokhoz, a hatósági vizsgálatok dokumentációja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Vizeletvizsgálat elvégzése gyorsteszttel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Aszeptikus környezet megteremtése vizsgálatokhoz, beavatkozásokhoz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terápiás és diagnosztikus eljárások elvégzésnek rögzítése a számítógépes medikai rendszerben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Vizsgálatkérő lapok kitöltése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Tájékoztatás a rehabilitációs lehetőségekről és a szociális ellátások igénybevételéről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Számítógépes célprogramok használata</w:t>
      </w:r>
    </w:p>
    <w:p w:rsidR="00A23F09" w:rsidRPr="0029740D" w:rsidRDefault="00064477" w:rsidP="00A23F09">
      <w:pPr>
        <w:spacing w:after="0"/>
        <w:ind w:left="851"/>
        <w:rPr>
          <w:rFonts w:cs="Times New Roman"/>
        </w:rPr>
      </w:pPr>
      <w:r w:rsidRPr="0029740D">
        <w:rPr>
          <w:rFonts w:cs="Times New Roman"/>
          <w:szCs w:val="24"/>
        </w:rPr>
        <w:t>Statisztikák, betegforgalmi lista készítése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06447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Diagnosztikai gyakorlatok </w:t>
      </w:r>
    </w:p>
    <w:p w:rsidR="00064477" w:rsidRPr="0029740D" w:rsidRDefault="00064477" w:rsidP="00064477">
      <w:pPr>
        <w:spacing w:after="0"/>
        <w:ind w:left="851"/>
        <w:rPr>
          <w:rFonts w:cs="Times New Roman"/>
          <w:i/>
          <w:szCs w:val="24"/>
        </w:rPr>
      </w:pPr>
      <w:r w:rsidRPr="0029740D">
        <w:rPr>
          <w:rFonts w:cs="Times New Roman"/>
          <w:i/>
          <w:szCs w:val="24"/>
        </w:rPr>
        <w:t>Laboratórium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laboratórium munkájának, működésének megismerése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Munkavédelmi, munkabiztonsági, környezetvédelmi és higiénés szabályok ismerete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betegváró, a laboratórium tisztaságának, a higiénés feltételeknek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Vegyszerek lejárati idejének ellenőrzése,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Veszélyes hulladék szabályszerű kezelése, tárolása, szállításra előkészítése,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Betegforgalom szervezése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Betegbiztonság megteremtése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lastRenderedPageBreak/>
        <w:t>Beteg fogadása, a társadalombiztosításhoz kapcsolódó jogosultságok ellenőrzése, betegazonosítás végzése, külföldi és biztosítással nem rendelkező betegek adminisztrációja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Gyermekek mintavételének előkészítése, a gyermek pszichés megnyugtatás, minta levétele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Mintavétel menete, szabályai, higiénés szabályok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Vér és vizelet, valamint egyéb váladékok mintavétele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Vizsgálati minták kezelésének szabályai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Aszeptikus környezet megteremtése vizsgálatokhoz, beavatkozásokhoz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Laboratóriumi minták központi laboratóriumba szállításának protokoll szerinti előkészítése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Labor minták elszállításának megszervezése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Terheléses és speciális laborvizsgálatok megfigyelése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Különböző vizsgálatok elvégzése gyorstesztekkel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Vizsgálati eredmények rögzítése, átadása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Számítógépes célprogramok használata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Statisztikák, betegforgalmi lista készítése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Egészségügyi kódrendszerek ismerete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Adatok dokumentálása</w:t>
      </w:r>
    </w:p>
    <w:p w:rsidR="00064477" w:rsidRPr="0029740D" w:rsidRDefault="00064477" w:rsidP="00064477">
      <w:pPr>
        <w:widowControl w:val="0"/>
        <w:tabs>
          <w:tab w:val="left" w:pos="1710"/>
        </w:tabs>
        <w:suppressAutoHyphens/>
        <w:spacing w:after="0"/>
        <w:ind w:left="851"/>
        <w:rPr>
          <w:rFonts w:cs="Times New Roman"/>
          <w:szCs w:val="24"/>
        </w:rPr>
      </w:pPr>
    </w:p>
    <w:p w:rsidR="00064477" w:rsidRPr="0029740D" w:rsidRDefault="00064477" w:rsidP="00064477">
      <w:pPr>
        <w:spacing w:after="0"/>
        <w:ind w:left="851"/>
        <w:rPr>
          <w:rFonts w:cs="Times New Roman"/>
          <w:i/>
          <w:szCs w:val="24"/>
        </w:rPr>
      </w:pPr>
      <w:r w:rsidRPr="0029740D">
        <w:rPr>
          <w:rFonts w:cs="Times New Roman"/>
          <w:i/>
          <w:szCs w:val="24"/>
        </w:rPr>
        <w:t>Képalkotó diagnosztika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különböző radiológiai szakterületek munkájának, működésének bemutatása, megismerése (RTG, UH)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Munkavédelmi, munkabiztonsági, környezetvédelmi és higiénés szabályok ismerete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betegváró, a vizsgáló helyiség tisztaságának, a higiénés feltételeknek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Gyógyszertárolás-, gyógyszerhűtő-, gyógyszerek lejárati idejének ellenőrzése,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Veszélyes hulladék szabályszerű kezelése, tárolása, szállításra előkészítése, dokumentálása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Betegforgalom szervezése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Betegbiztonság megteremtése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fogadása, a társadalombiztosításhoz kapcsolódó jogosultságok ellenőrzése, betegazonosítás végzése, külföldi és biztosítással nem rendelkező betegek adminisztrációja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Betegek és dolgozók sugárvédelme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Doziméter használata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Digitális RTG készítésének megfigyelése,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Különböző röntgen vizsgálatok, a vizsgálatok protokolljának megismerése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Vizsgálatok előkészítésének megfigyelése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Vizsgálatok elvégzésében való közreműködés, a beteg pozicionálása, hely- és helyzetváltoztatásának segítése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előkészítése UH, Doppler vizsgálatokhoz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Képalkotó vizsgálatok specialitásai gyermekkorban és terhes nőknél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Eszközök használat utáni fertőtlenítése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Vizsgálatok eredményének rögzítése, leletezése, dokumentálás, számítógépes célprogramok használata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Statisztikák, betegforgalmi lista készítése</w:t>
      </w:r>
    </w:p>
    <w:p w:rsidR="00A23F09" w:rsidRPr="0029740D" w:rsidRDefault="00064477" w:rsidP="00A23F09">
      <w:pPr>
        <w:spacing w:after="0"/>
        <w:ind w:left="851"/>
        <w:rPr>
          <w:rFonts w:cs="Times New Roman"/>
        </w:rPr>
      </w:pPr>
      <w:r w:rsidRPr="0029740D">
        <w:rPr>
          <w:rFonts w:cs="Times New Roman"/>
          <w:szCs w:val="24"/>
        </w:rPr>
        <w:t>Képarchiválási módszerek megfigyelése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064477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Gondozás 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lastRenderedPageBreak/>
        <w:t>Beteg fogadása, a társadalombiztosításhoz kapcsolódó jogosultságok ellenőrzése, betegazonosítás végzése, külföldi és biztosítással nem rendelkező betegek adminisztrációja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betegváró, a rendelő/gondozó tisztaságának, a higiénés feltételeknek biztosítása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Gondozói tevékenység bemutatása különböző gondozási területeken, valamint a rehabilitációs osztályon/szakrendelésen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Gondozás folyamata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Tájékoztatás a gyógyászati segédeszközök igénybevételéről, alkalmazásáról, kihordási idejéről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Közreműködés a beteg edukációban a gyógyászati segédeszközök, protézisek használata, karbantartása vonatkozásában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Tájékoztatás a betegszervezetek, betegsegítő- önsegítő klubok működéséről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Előkészítés gyógyszereléshez, injekciózáshoz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Betegforgalom szervezése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 és hozzátartozó tájékoztatása a szociális- és rehabilitációs ellátások formáiról, az igénybevétel lehetőségeiről és a szociális gondozás formáiról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Gondozásra behívás, gondozásba vétel</w:t>
      </w:r>
    </w:p>
    <w:p w:rsidR="00064477" w:rsidRPr="0029740D" w:rsidRDefault="00064477" w:rsidP="00064477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Segédkezés az ellátásra szoruló ember szükségleteinek kielégítésében</w:t>
      </w:r>
    </w:p>
    <w:p w:rsidR="00A23F09" w:rsidRPr="0029740D" w:rsidRDefault="00064477" w:rsidP="00A23F09">
      <w:pPr>
        <w:spacing w:after="0"/>
        <w:ind w:left="851"/>
        <w:rPr>
          <w:rFonts w:cs="Times New Roman"/>
        </w:rPr>
      </w:pPr>
      <w:r w:rsidRPr="0029740D">
        <w:rPr>
          <w:rFonts w:eastAsia="Calibri" w:cs="Times New Roman"/>
          <w:szCs w:val="24"/>
        </w:rPr>
        <w:t xml:space="preserve">Sajátos nevelési igényű gyermekek és felnőttek ellátásának és gondozásának </w:t>
      </w:r>
      <w:r w:rsidRPr="0029740D">
        <w:rPr>
          <w:rFonts w:cs="Times New Roman"/>
          <w:szCs w:val="24"/>
        </w:rPr>
        <w:t>megfigyelése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Betegirányítás: rendelő- és gondozóintézet betegfelvétele, kartonozó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Szakrendelések: 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                     Belgyógyászat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                     Sebészet profil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                     Pszichiátria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                     Nőgyógyászat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Diagnosztika gyakorlat: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                    Laboratórium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                    Képalkotó osztályok</w:t>
      </w:r>
    </w:p>
    <w:p w:rsidR="00064477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Gondozás:</w:t>
      </w:r>
    </w:p>
    <w:p w:rsidR="00A23F09" w:rsidRPr="0029740D" w:rsidRDefault="00064477" w:rsidP="00064477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                    Gondozó és rehabilitációs szakrendelések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A23F09" w:rsidP="00A23F09">
      <w:pPr>
        <w:rPr>
          <w:rFonts w:cs="Times New Roman"/>
        </w:rPr>
      </w:pPr>
    </w:p>
    <w:p w:rsidR="00A23F09" w:rsidRPr="0029740D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A23F09" w:rsidRPr="0029740D" w:rsidRDefault="00662E44" w:rsidP="00A23F09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 xml:space="preserve">11151-16 </w:t>
      </w:r>
      <w:r w:rsidR="00A23F09" w:rsidRPr="0029740D">
        <w:rPr>
          <w:rFonts w:cs="Times New Roman"/>
          <w:b/>
          <w:sz w:val="36"/>
        </w:rPr>
        <w:t>azonosító számú</w:t>
      </w:r>
    </w:p>
    <w:p w:rsidR="00662E44" w:rsidRPr="0029740D" w:rsidRDefault="00662E44" w:rsidP="00662E44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Diagnosztikus és terápiás beavatkozások felnőtt betegnél</w:t>
      </w: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A23F09" w:rsidRPr="0029740D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A23F09" w:rsidRPr="0029740D" w:rsidRDefault="00A23F09" w:rsidP="00A23F09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A23F09" w:rsidP="00A23F09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</w:t>
      </w:r>
      <w:r w:rsidR="00662E44" w:rsidRPr="0029740D">
        <w:rPr>
          <w:rFonts w:cs="Times New Roman"/>
        </w:rPr>
        <w:t>11151-16</w:t>
      </w:r>
      <w:r w:rsidRPr="0029740D">
        <w:rPr>
          <w:rFonts w:cs="Times New Roman"/>
        </w:rPr>
        <w:t xml:space="preserve"> azonosító számú </w:t>
      </w:r>
      <w:r w:rsidR="00662E44" w:rsidRPr="0029740D">
        <w:rPr>
          <w:rFonts w:cs="Times New Roman"/>
        </w:rPr>
        <w:t xml:space="preserve">Diagnosztikus és terápiás beavatkozások felnőtt betegnél </w:t>
      </w:r>
      <w:r w:rsidRPr="0029740D">
        <w:rPr>
          <w:rFonts w:cs="Times New Roman"/>
        </w:rPr>
        <w:t xml:space="preserve">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0" w:type="auto"/>
        <w:jc w:val="center"/>
        <w:tblInd w:w="-15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7"/>
        <w:gridCol w:w="758"/>
        <w:gridCol w:w="758"/>
        <w:gridCol w:w="759"/>
      </w:tblGrid>
      <w:tr w:rsidR="0029740D" w:rsidRPr="001C3DEF" w:rsidTr="001C3DEF">
        <w:trPr>
          <w:cantSplit/>
          <w:trHeight w:val="2574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Diagnosztikus és terápiás szakismeretek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Diagnosztikus és terápiás beavatkozások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Klinikai gyakorlat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Fizikális vizsgálatok kivitelezésénél segédkezik, érzékszervi vizsgálatoknál közreműködik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Betegmegfigyelő monitort alkalmaz (EKG, pulzus, szaturáció, légzés, vérnyomás, testhőmérséklet)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Nem várt esetményeket felismeri, jelzi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Laboratóriumi diagnosztika céljából mintát (vér, vizelet, testváladék) vesz, laboratóriumi mintákat szállításra előkészít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Terheléses EKG vizsgálatnál közreműködik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Előkészít és felkészíti a beteget EEG, EMG, ENG vizsgálatra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Előkészít és felkészíti a beteget légzésfunkciós vizsgálatra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Előkészíti és felkészíti a beteget natív és kontrasztanyagos képalkotó vizsgálatokhoz (RTG, UH, CT, MR, PET, oszteodezintometria, mammográfia, szcintigráfia)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Előkészít és felkészíti a beteget endoszkópos beavatkozásokhoz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Előkészíti és felkészíti a beteget diagnosztikus és terápiás punkciós vizsgálatokhoz (mellkaspunkció,haspunkció, lumbálpunció, cysterna, sternum punkció, izületi punkciók, tályog punkció)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Előkészíti és felkészíti a beteget tűbipopsziás beavatkozásokhoz, mintavételhez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Közreműködik a beteg műtéti előkészítésében és postoperatív ellátásában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Előkészíti és felkészíti a beteget szülészeti -nőgyógyászati vizsgálatokhoz, beavatkozásokhoz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Előkészít gyógyszereléshez, orvos utasítására enterális gyógyszerelést végez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Előkészít infúziós terápiához, infúziót gyógyszer nélkül folyadékpótlásra beköt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Előkészít transzfúziós terápiához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Előkészít oxigénterápiához és alkalmazza azt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Inhalációs kezelésnél közreműködik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Légúti váladékot eltávolít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Légzőtorna kivitelezésben közreműködik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Közreműködik az enterális mesterséges táplálásnál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Közreműködik a fertőző betegek izolálásánál, részt vesz a fertőző betegek ellátásában 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Közreműködik a hospice team munkájában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Dokumentációt vezet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Ápolástan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Az ápolás elmélete és gyakorlata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Diagnosztikai alapok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Biokémia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Biofizika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Invazív beavatkozások alapjai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Klinikai laboratóriumi alapok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Mikrobiológia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Elektrofiziológiai alapok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Ragiológiai alapok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Terápiás alapok 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Belgyógyászat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Sebészet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Urológia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Szemészet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Fül-orr-gégészet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Bőrgyógyászat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Szülészet-nőgyógyászat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Gyógyszertan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Dietetika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Ápoláslélektan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Etika, szakmai etika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Munkavédelem, tűzvédelem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Környezetvédelem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Kórházhigiéne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Dokumentáció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Hospice ismeretek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Fertőző betegek ellátása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Szakmai nyelvezetű íráskészség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Szakmai olvasott és hallott szöveg megértése, szakmai nyelvű beszédkészség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Beavatkozások eszközeinek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Oktatástechnikai, szemléltető eszközök használata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Gyógyászati segédeszközök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Deklaratív tudás, procedurális tudás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Felelősségtudat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Megbízhatóság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Empatikus 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 xml:space="preserve">Határozottság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Konfliktusmegoldó 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Problémaelemzés/feltárás, problémamegoldás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Logikus gondolkodás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1C3DEF" w:rsidRPr="001C3DEF" w:rsidTr="001C3DEF">
        <w:trPr>
          <w:trHeight w:val="255"/>
          <w:jc w:val="center"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E44" w:rsidRPr="001C3DEF" w:rsidRDefault="00662E44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Információgyűjtés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E44" w:rsidRPr="001C3DEF" w:rsidRDefault="00662E44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A23F09" w:rsidRPr="0029740D" w:rsidRDefault="00A23F09" w:rsidP="00A23F09">
      <w:pPr>
        <w:rPr>
          <w:rFonts w:cs="Times New Roman"/>
        </w:rPr>
      </w:pPr>
    </w:p>
    <w:p w:rsidR="00A23F09" w:rsidRPr="0029740D" w:rsidRDefault="00662E44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Diagnosztikus és terápiás szakismeretek</w:t>
      </w:r>
      <w:r w:rsidR="00A23F09" w:rsidRPr="0029740D">
        <w:rPr>
          <w:rFonts w:cs="Times New Roman"/>
          <w:b/>
        </w:rPr>
        <w:t xml:space="preserve"> tantárgy</w:t>
      </w:r>
      <w:r w:rsidR="00A23F09" w:rsidRPr="0029740D">
        <w:rPr>
          <w:rFonts w:cs="Times New Roman"/>
          <w:b/>
        </w:rPr>
        <w:tab/>
      </w:r>
      <w:r w:rsidR="00F16CF0" w:rsidRPr="0029740D">
        <w:rPr>
          <w:rFonts w:cs="Times New Roman"/>
          <w:b/>
        </w:rPr>
        <w:t>108,5</w:t>
      </w:r>
      <w:r w:rsidR="00A23F09" w:rsidRPr="0029740D">
        <w:rPr>
          <w:rFonts w:cs="Times New Roman"/>
          <w:b/>
        </w:rPr>
        <w:t xml:space="preserve"> óra/</w:t>
      </w:r>
      <w:r w:rsidR="00F16CF0" w:rsidRPr="0029740D">
        <w:rPr>
          <w:rFonts w:cs="Times New Roman"/>
          <w:b/>
        </w:rPr>
        <w:t>108,5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a főszakképesítéshez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662E44" w:rsidP="00662E44">
      <w:pPr>
        <w:pStyle w:val="Listaszerbekezds"/>
        <w:numPr>
          <w:ilvl w:val="0"/>
          <w:numId w:val="8"/>
        </w:numPr>
        <w:spacing w:after="0"/>
        <w:rPr>
          <w:rFonts w:cs="Times New Roman"/>
        </w:rPr>
      </w:pPr>
      <w:r w:rsidRPr="0029740D">
        <w:rPr>
          <w:rFonts w:cs="Times New Roman"/>
          <w:szCs w:val="24"/>
        </w:rPr>
        <w:t>A tanuló legyen képes kompetenciájának megfelelő fizikális és egyszerű eszközös betegvizsgálatok kivitelezésére, az észlelt élettani és kóros elváltozások alapján dönteni az azonnali és halasztható teendőkről. Ismerje a különböző laboratóriumi, radiológiai, invazív diagnosztikai vizsgálatok jelentőségét diagnosztikus értékük függvényében. Legyen képes előkészítési feladatait elvégezni. Ismerje a betegellátás során alkalmazható terápiás módszerek és beavatkozások klinikai és ápolásszakmai standardjait, algoritmusait, melyeket készség szintjén tudjon alkalmazni a modul elsajátítása után.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A23F09" w:rsidRPr="0029740D" w:rsidRDefault="00662E44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  <w:bCs/>
          <w:iCs/>
          <w:szCs w:val="24"/>
        </w:rPr>
        <w:t>Kémia, fizika, ápolástan-gondozástan, klinikai ismeretek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662E4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Biofizikai és biokémia ismeretek </w:t>
      </w:r>
    </w:p>
    <w:p w:rsidR="00662E44" w:rsidRPr="0029740D" w:rsidRDefault="00662E44" w:rsidP="00662E44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emberi szervezet élettani működésének biofizikai alapfolyamatai.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Inger, ingerület, ingerelhetőség, a szenzoros működés tulajdonságai.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Mozgás, helyváltoztatás, izomműködés.Légzés (mechanika, gázcsere, nyomásviszonyok, felületi feszültség).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Keringés (szívműködés, szisztole-disztole, szívmunka, vérnyomás, folyadék-véráramlás).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Látás (optikai alapok, akkomodáció, fotoreceptorok, fényérzékelés, látómező).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Hallás (halláselmélet, audiometria).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élőszervezet építőanyagainak és biokémiai alapfolyamatainak jellemzői, élettani szerepe.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Bioelemek és biomolekulák.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Fehérjék jellemzői, csoportjai, szerkezete.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hemoglobin szerkezete, jellemzői.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Aminosavak csoportosítása, anyagcsere folyamatainak jellemzői.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emberi szervezet nitrogén anyagcseréje, karbamid szintézise.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Szénhidrátok jellemzői, csoportjai (mono-oligo-poliszacharidok) jellemzői.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glukóz oxidációja és szintézise.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Lipidek jellemzői, csoportosításuk, lipid anyagcsere folyamata, módszerei.</w:t>
      </w:r>
    </w:p>
    <w:p w:rsidR="00662E44" w:rsidRPr="0029740D" w:rsidRDefault="00662E44" w:rsidP="00662E44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Enzimek és működésük. </w:t>
      </w:r>
    </w:p>
    <w:p w:rsidR="00A23F09" w:rsidRPr="0029740D" w:rsidRDefault="00662E44" w:rsidP="00A23F09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homeosztázis fogalma, alkotói, élettani jellemzői, diagnosztikai módszerei.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662E4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Gyógyszertan 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gyógyszertani alapismeretek ismétlése, rendszerezése.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lastRenderedPageBreak/>
        <w:t>A leggyakrabban alkalmazott gyógyszerterápiák csoportosításuk, hatásmechanizmusuk, főbb alkalmazási indikációik, fontosabb kontraindikációik, adagolásuk specialitásai, leggyakoribb mellékhatásai, túladagolásuk tünetei és a gyógyszer alkalmazásának ápolói vonatkozásai alapján.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Vérnyomáscsökkentők.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Antiarrhytmiás szerek.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Szívelégtelenségben alkalmazott szerek (vasodilatátorok, inotropszerek, szimpatomimetikumok).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Diuretikumok.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Véralvadásra ható szerek (thrombocyta-aggregáció gátlók, anticoagulánsok, fibrinolitikumok, K-vitamin antagonisták).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Gyomor-bélrendszerre ható szerek (savszekrécióra, bélmotilitásra, epeszekrécióra ható szerek).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légzőrendszerre ható szerek (hörgtágítók, nyákoldók, köptetők).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Altatók, nyugtatók.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Antidepresszánsok, Neuroleptikumok.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Általános érzéstelenítők.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Opioid analgetikumok.Antiepileptikumok.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Antidiabetikumok.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Kortikoszteroidok.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Nem szteroid gyulladáscsökkentők.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Antibakteriális szerek.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enterális gyógyszerbejuttatás.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Módjai, jellemzői, a gyógyszer hatásmechanizmusát befolyásoló tényezők.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enterálisan bejuttatható gyógyszerformák, jellemzői, adagolásának kiszámítási módjai.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enterális gyógyszerelés lehetséges hibái, mellékhatásai, szövődményei.Az injekciózás fogalma, célja, módjai.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 xml:space="preserve">Az egyes bejuttatási módok előnye-hátránya. 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hatásmechanizmust befolyásoló tényezők.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Adagok kiszámításának szabályai (inzulin, heparin).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infúziós terápia fogalma, célja, módjai, jellemzői.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infúziós oldatok csoportosítása, jellemzői, hatás-mellékhatás.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infúzió adagolás számítási módszerei.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infúziós terápia lehetséges szövődményei.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inhalációs terápia fogalma, célja, kivitelezésének indikációi-kontraindikációi.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Leggyakrabban alkalmazott inhalációs terápiás módok (kompresszoros, ultrahangos porlasztás, nebulizálás, párásítás, adagoló spray, turbuhaler, discus, gépi porlasztók).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egyes módszerek alkalmazási eszközeinek jellemzői, az alkalmazás előnyei-hátrányai.</w:t>
      </w:r>
    </w:p>
    <w:p w:rsidR="00662E44" w:rsidRPr="0029740D" w:rsidRDefault="00662E44" w:rsidP="00662E44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inhalációs terápia során alkalmazott leggyakoribb gyógyszerkészítmények és jellemzői.</w:t>
      </w:r>
    </w:p>
    <w:p w:rsidR="00662E44" w:rsidRPr="0029740D" w:rsidRDefault="00662E44" w:rsidP="00662E44">
      <w:pPr>
        <w:spacing w:after="0"/>
        <w:ind w:left="851"/>
        <w:rPr>
          <w:rFonts w:eastAsia="Calibri" w:cs="Times New Roman"/>
          <w:szCs w:val="24"/>
        </w:rPr>
      </w:pPr>
    </w:p>
    <w:p w:rsidR="00662E44" w:rsidRPr="0029740D" w:rsidRDefault="00662E44" w:rsidP="00662E44">
      <w:pPr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 betegmegfigyelés szempontjai gyógyszerterápiák alkalmazása során.</w:t>
      </w:r>
    </w:p>
    <w:p w:rsidR="00662E44" w:rsidRPr="0029740D" w:rsidRDefault="00662E44" w:rsidP="00662E44">
      <w:pPr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 xml:space="preserve">Gyógyszeres terápiák során előforduló nem várt hatások és azok ápolói szintű ellátása. </w:t>
      </w:r>
    </w:p>
    <w:p w:rsidR="00662E44" w:rsidRPr="0029740D" w:rsidRDefault="00662E44" w:rsidP="00662E44">
      <w:pPr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 gyógyszertévesztés megelőzése, észlelése, jelentési kötelezettsége.</w:t>
      </w:r>
    </w:p>
    <w:p w:rsidR="00A23F09" w:rsidRPr="0029740D" w:rsidRDefault="00662E44" w:rsidP="00A23F09">
      <w:pPr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Gyógyszerelés dokumentálásának jogi és minőségirányítási szabályozása.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662E44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Fizikális vizsgálatok, betegvizsgálat 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betegvizsgálat, megfigyelés szerepe, helye, jelentősége a betegellátásban.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ápolói észlelés és felismerés jelentősége a betegellátásban.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Kommunikációs szempontok és technikák betegvizsgálat során.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betegvizsgálat higiénés szabályai.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elsődleges, gyors állapotfelmérés AVPU, A-B-C-D-E algoritmusa, azonnali beavatkozást igénylő állapotok.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Részletes betegvizsgálat.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betegvizsgálat környezeti, tárgyi és személyi feltételei, szabályai.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Jelen panaszok kikérdezésének algoritmusa.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anamnézis fogalma, típusai, felvételének szempontjai.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fizikális belgyógyászati vizsgálatok alapmódszerei.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betegmegtekintés szempontjai a kültakaró, testtájak, testalkat, testarányok, élettanitól eltérő változásai, azok értelmezése.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Tapintás módszerei, szempontjai (testfelszín, hőmérséklet, pulzus, oedemák, nyirokcsomók, pajzsmirigy, alaki deformitások, has tapintása, az élettanitól eltérő elváltozások értelmezése).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kopogtatás módszertani alapjai (alaphangok és azokat befolyásoló tényezők).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Leggyakoribb kóros kopogtatási hangok és jellemzőik.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szívműködés, légzés, bélműködés hallgatózás kivitelezésének módszertana, kóros hallgatózási hangok és jellemzőik.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Ütögetés módszerei, szempontjai, diagnosztikai jelentősége.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 xml:space="preserve">A has fizikális vizsgálatának módszertana, a kóros eltérések értelmezése. 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fájdalom vizsgálatának, megfigyelésének szempontjai, módszertana.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Neurológiai fizikális vizsgálómódszerek.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Traumatológiai beteg fizikális vizsgálatának módszere.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Sérülések, bántalmazások jelei.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hallás fizikális vizsgálatának módszerei (hallás vizsgálata, otoszkópia).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látás fizikális vizsgálatának módszerei (látás vizsgálat, szemfenék vizsgálat, látótér vizsgálat).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Bőrgyógyászati vizsgáló módszerek, az elemi bőrjelenségek csoportosítása, típusai, jellemzői.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Zavart tudatú beteg vizsgálatának specialitásai.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Pszichiátriai beteg vizsgálatának specialitásai.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 xml:space="preserve">A szülészeti-nőgyógyászati vizsgálat specialitásai. 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anamnézis specialitásai.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 xml:space="preserve">A beteg pszichés és szomatikus előkészítésének ápolói feladatai. 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 xml:space="preserve">A vizsgálat menete. 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 xml:space="preserve">Megtekintés, feltárás. 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Citológiai vizsgálat menete.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Kolposzkópos vizsgálat menete.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Bimanuális vizsgálat.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Ápolói feladatok vizsgálat után.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Kisgyermek vizsgálatának specialitásai, nehézségei.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vizsgálati státusz leírásának szempontjai.</w:t>
      </w:r>
    </w:p>
    <w:p w:rsidR="00A23F09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betegvizsgálat dokumentálásának jogi és minőségirányítási szabályozásai.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11E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Eszközös vizsgálatok 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lastRenderedPageBreak/>
        <w:t xml:space="preserve">Az optimális diagnosztikai módszer megválasztásának szempontjai, allokációs elméletei, döntési algoritmusai. 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eszközös diagnosztikai vizsgáló módszerek csoportosítása.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EKG diagnosztika.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EKG kivitelezésének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EKG analízis ápolói kompetenciái, életveszélyes EKG eltérések.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terheléses EKG fogalma, lényege, indikációja-kontraindikációja.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 pszichés és szomatikus előkészítésének specialitásai.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vizsgálat algoritmusa, célértékek, a vizsgálat megszakításának indikációi.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Ápolói feladatok a vizsgálat előtt, alatt, után.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Holter EKG lényege, alkalmazásának indikációja, diagnosztikus jelentősége, a beteg előkészítés és oktatás szempontjai.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monitorozás fogalma, célja.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 megfigyelő monitorok jellemzői, fő funkciói (riasztás, programozhatóság, memória).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EKG monitorozás módjai, alkalmazásának specialitásai.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pulzoximetria működési alapjai, alkalmazásának praktikumai a mért értékek értelmezése, hiba lehetőségek.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pulzus, légzés monitorozása, alkalmazásának praktikumai a mért értékek értelmezése, hiba lehetőségek.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vérnyomás monitorozásának szabályai, a mért értékek értelmezése, hiba lehetőségek.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testhőmérséklet monitorozásának alapjai, alkalmazásának praktikumai a mért értékek értelmezése, hiba lehetőségei.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monitorok kezelésének, tisztításának szabályai, módszerei.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EEG vizsgálat anatómiai, élettani alapjai.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EEG vizsgálati módszerei, ápolói feladatok a különböző vizsgálatoknál.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EMG, ENG vizsgálat lényege, alkalmazásának indikációi,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Légzésfunkciós vizsgálat.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vizsgálat lényege, indikációja.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A vizsgált paraméterek (vitálkapacitás, reziduális volumen, FEV, FIV, Tieffenau index, FEF/ MEF) élettani értelmezése és értéktartományai. 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 előkészítés ápolói feladatai, specialitásai.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vizsgálat algoritmusa.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Képalkotó vizsgálatok.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bCs/>
          <w:szCs w:val="24"/>
        </w:rPr>
        <w:t>Az ultrahang fizikai jellemzői, diagnosztikai alkalmazásának típusai.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ultrahang vizsgálat lényege, alkalmazásának indikációi, típusai.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 előkészítés specialitásai különböző UH vizsgálatokhoz a különböző UH vizsgálatok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Doppler vizsgálat lényege, indikációi, típusai.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Speciális UH vizsgálatok (transoesophagialis, rectalis, vaginalis).</w:t>
      </w:r>
    </w:p>
    <w:p w:rsidR="00411E9E" w:rsidRPr="0029740D" w:rsidRDefault="00411E9E" w:rsidP="00411E9E">
      <w:pPr>
        <w:spacing w:after="0"/>
        <w:ind w:left="851"/>
        <w:rPr>
          <w:rFonts w:cs="Times New Roman"/>
          <w:bCs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bCs/>
          <w:szCs w:val="24"/>
        </w:rPr>
      </w:pPr>
      <w:r w:rsidRPr="0029740D">
        <w:rPr>
          <w:rFonts w:cs="Times New Roman"/>
          <w:bCs/>
          <w:szCs w:val="24"/>
        </w:rPr>
        <w:t>A röntgendiagnosztika fizikai alapjai, alkalmazásának módjai, hatásai.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Röntgen vizsgálatok lényege, indikációi, típusai. 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Natív röntgen vizsgálatok típusai,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lastRenderedPageBreak/>
        <w:t>A kontrasztanyagos röntgen vizsgálatok típusai,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Angiográfiás vizsgálatok típusai, a beavatkozás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CT vizsgálat lényege, indikációi-kontraindikációi, típusai, a különböző vizsgálatok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bCs/>
          <w:szCs w:val="24"/>
        </w:rPr>
        <w:t xml:space="preserve">Az MRI vizsgálat fizikai alapjai. Az </w:t>
      </w:r>
      <w:r w:rsidRPr="0029740D">
        <w:rPr>
          <w:rFonts w:cs="Times New Roman"/>
          <w:szCs w:val="24"/>
        </w:rPr>
        <w:t>MR vizsgálat lényege, indikációi-kontraindikációi, típusai,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kontrasztanyagok alkalmazásának veszélyei (acut veseelégtelenség, allergia).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PET vizsgálat lényege, indikációi,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Osteodenzitometria lényege, indikációi,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Mammográfia lényege, indikációi, ápolói feladatai, a páciens oktatás specialitásai.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bCs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bCs/>
          <w:szCs w:val="24"/>
        </w:rPr>
      </w:pPr>
      <w:r w:rsidRPr="0029740D">
        <w:rPr>
          <w:rFonts w:cs="Times New Roman"/>
          <w:bCs/>
          <w:szCs w:val="24"/>
        </w:rPr>
        <w:t xml:space="preserve">Izotóp-diagnosztikai módszerek fizikai jellemzői. 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nuleáris medicina vizsgáló módszerei, izotóp vizsgálatok.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csont-, vese-, szívizom-, tüdő-, és pajzsmirigy scintigráfia lényege, indikációi-kontraindikációi, ápolói feladatai, az izotóp vizsgálat veszélyei.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Képalkotó vizsgálatok specialitásai gyermekkorban és terhes nők esetében.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endoszkópos vizsgálatok elméleti alapjai, céljai, az egyes beavatkozásokhoz kapcsolódó ápolói feladatok – emésztőrendszer felső és alsó szakaszának endoscopos vizsgálata, bronchoscopia, cystoscopia.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Diagnosztikus célú punkciók elméleti alapjai céljai, az egyes beavatkozásokhoz kapcsolódó ápolói feladatok - mellkas punkció hascsapolás, lumbálpunkció, ciszterna punkció, izületi punkció, tályog punkció, diagnosztikus célú peritoneális lavage.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Tű biopsziák elméleti alapjai, céljai, az egyes beavatkozásokhoz kapcsolódó ápolói feladatok – máj-, vese-, pajzsmirigy-, emlő biopszia, az UH és CT vezérelt biopszia elméleti alapjai.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vizsgálati minták kezelésének szabályai.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betegbiztonság és dolgozói biztonság fenntartásának szempontjai diagnosztikus vizsgálatoknál.</w:t>
      </w:r>
    </w:p>
    <w:p w:rsidR="00A23F09" w:rsidRPr="0029740D" w:rsidRDefault="00411E9E" w:rsidP="00A23F09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diagnosztikus beavatkozások dokumentálásának jogi és minőségirányítási aspektusai.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11E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Perioperatív ellátás 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műtét fogalma, típusai, céljai, indikációi.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aneszteziológia fogalma, célja,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műtéti előkészítés célja, jelentősége.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preoperatív kivizsgálás célja, algoritmusa.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műtéti és aneszteziológia rizikó megítélésre alkalmazott score-ok.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Ápolói feladatok a preoperatív kivizsgálás során.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Ápolói feladatok specialitásai sürgős műtéti indikáció esetén.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aneszteziológiai módszerek és jellemzőik.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helyi érzéstelenítés hatásmechanizmusa, indikációi, szövődményei.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Epidurális, spinális érzéstelenítés lényege, indikációi, szövődményei.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Az általános érzéstelenítés, a narkózis fogalma, feladata, indikációk.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Módszerek, narkózis elmélete, stádiumai.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lastRenderedPageBreak/>
        <w:t xml:space="preserve">A beteg megfigyelés, monitorozás anesztézia alatt. 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 pszichés és szomatikus műtéti előkészítésének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premedicatio alkalmazás lényege, indikációja,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átadás és átvétel helye, módszere az ápolási folyamatban, dokumentáció.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Műtött beteg postoperatív ellátásának, fogadásának lehetséges helyei,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Műtött beteg fogadásának, megfigyelésének, ápolásának specialitásai.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loco-regionális anesztéziában részesülő betegek ápolási szükségletei.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Altatott beteg megfigyelésének, ápolásának specialitásai.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narkózis és a műtét hatása a beteg homeosztázisára.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Invazív eszközök, drainek, műtéti seb kezelésének, gondozásának ápolói feladatai.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postoperatív fájdalom jellemzői, megfigyelése, mérése, fájdalomcsillapítási módjai és azok ápolási specialitásai.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korai postoperatív szak rizikó tényezői, megelőzésük ápolói feladatai.</w:t>
      </w:r>
    </w:p>
    <w:p w:rsidR="00A23F09" w:rsidRPr="0029740D" w:rsidRDefault="00411E9E" w:rsidP="00A23F09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postoperatív szak dokumentálásának ápolási vonatkozásai.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11E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Hospice ellátás </w:t>
      </w:r>
    </w:p>
    <w:p w:rsidR="00411E9E" w:rsidRPr="0029740D" w:rsidRDefault="00411E9E" w:rsidP="00411E9E">
      <w:pPr>
        <w:widowControl w:val="0"/>
        <w:suppressAutoHyphens/>
        <w:spacing w:after="0"/>
        <w:ind w:left="851"/>
        <w:rPr>
          <w:rFonts w:cs="Times New Roman"/>
          <w:b/>
          <w:szCs w:val="24"/>
        </w:rPr>
      </w:pPr>
      <w:r w:rsidRPr="0029740D">
        <w:rPr>
          <w:rFonts w:cs="Times New Roman"/>
        </w:rPr>
        <w:t>A hospice fogalma, alapelvei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halál és a haldoklás kérdései a társadalomban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haldokló beteg jogai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haldoklás szakaszai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haldokló pszichés gondozása, a család támogatása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gyász lélektana, a normál gyász lefolyása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komplikált gyász típusai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Segítség a gyászban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hospice szervezeti formái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Bentfekvő részlegek (hospice otthon és palliatív osztály)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Otthoni hospice szakellátás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Átmeneti formák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palliatív ellátás szintjei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hospice team tagjai és feladatai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Az ápoló feladatai a team-ben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Palliatív és szupportív terápia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fájdalomcsillapítás alapelvei, módszerei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 xml:space="preserve">Egyéb tünetek és kezelésük, ápolási feladatok 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Idegrendszeri tünetek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Emésztőrendszeri elváltozások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Légzőrendszer elváltozásai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Egyéb elváltozások (ödéma, lymphoedema, incontinentia, decubitus, gerincvelői kompresszió, burjánzó tumor, vészhelyzetek)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terminális állapotban lévő betegek segítése szükségleteik kielégítésében</w:t>
      </w:r>
    </w:p>
    <w:p w:rsidR="00411E9E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A méltó búcsú lehetőségei</w:t>
      </w:r>
    </w:p>
    <w:p w:rsidR="00A23F09" w:rsidRPr="0029740D" w:rsidRDefault="00411E9E" w:rsidP="00411E9E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29740D">
        <w:rPr>
          <w:rFonts w:ascii="Times New Roman" w:hAnsi="Times New Roman" w:cs="Times New Roman"/>
          <w:color w:val="auto"/>
        </w:rPr>
        <w:t>Kapcsolattartás, segítségnyújtás, tanácsadás betegnek, hozzátartozónak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A23F09" w:rsidRPr="0029740D" w:rsidRDefault="00411E9E" w:rsidP="00411E9E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Tanterem, szaktanterem, demonstrációs terem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411E9E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lastRenderedPageBreak/>
        <w:t xml:space="preserve">Diagnosztikus és terápiás beavatkozások </w:t>
      </w:r>
      <w:r w:rsidR="00A23F09" w:rsidRPr="0029740D">
        <w:rPr>
          <w:rFonts w:cs="Times New Roman"/>
          <w:b/>
        </w:rPr>
        <w:t>tantárgy</w:t>
      </w:r>
      <w:r w:rsidR="00A23F09" w:rsidRPr="0029740D">
        <w:rPr>
          <w:rFonts w:cs="Times New Roman"/>
          <w:b/>
        </w:rPr>
        <w:tab/>
      </w:r>
      <w:r w:rsidR="00F16CF0" w:rsidRPr="0029740D">
        <w:rPr>
          <w:rFonts w:cs="Times New Roman"/>
          <w:b/>
        </w:rPr>
        <w:t>62</w:t>
      </w:r>
      <w:r w:rsidR="00A23F09" w:rsidRPr="0029740D">
        <w:rPr>
          <w:rFonts w:cs="Times New Roman"/>
          <w:b/>
        </w:rPr>
        <w:t xml:space="preserve"> óra/</w:t>
      </w:r>
      <w:r w:rsidR="00F16CF0" w:rsidRPr="0029740D">
        <w:rPr>
          <w:rFonts w:cs="Times New Roman"/>
          <w:b/>
        </w:rPr>
        <w:t>62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a főszakképesítéshez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411E9E" w:rsidP="00411E9E">
      <w:pPr>
        <w:widowControl w:val="0"/>
        <w:suppressAutoHyphens/>
        <w:spacing w:after="0"/>
        <w:ind w:left="360"/>
        <w:rPr>
          <w:rFonts w:cs="Times New Roman"/>
        </w:rPr>
      </w:pPr>
      <w:r w:rsidRPr="0029740D">
        <w:rPr>
          <w:rFonts w:cs="Times New Roman"/>
          <w:szCs w:val="24"/>
        </w:rPr>
        <w:t>A tanuló legyen képes az elméletben megalapozott betegvizsgálati és terápiás módszerek gyakorlatban történő adaptálására. Kompetenciájának megfelelően adaptálódjon a diagnosztikai és terápiás beavatkozásokhoz kapcsolódó feladatok önálló elvégzésére.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411E9E" w:rsidRPr="0029740D" w:rsidRDefault="00411E9E" w:rsidP="00411E9E">
      <w:pPr>
        <w:widowControl w:val="0"/>
        <w:suppressAutoHyphens/>
        <w:spacing w:after="0"/>
        <w:ind w:left="360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 xml:space="preserve">Ápolástan-gondozástan. </w:t>
      </w:r>
    </w:p>
    <w:p w:rsidR="00411E9E" w:rsidRPr="0029740D" w:rsidRDefault="00411E9E" w:rsidP="00411E9E">
      <w:pPr>
        <w:widowControl w:val="0"/>
        <w:suppressAutoHyphens/>
        <w:spacing w:after="0"/>
        <w:ind w:left="360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Diagnosztikus-terápiás szakismeretek.</w:t>
      </w:r>
    </w:p>
    <w:p w:rsidR="00A23F09" w:rsidRPr="0029740D" w:rsidRDefault="00411E9E" w:rsidP="00411E9E">
      <w:pPr>
        <w:widowControl w:val="0"/>
        <w:suppressAutoHyphens/>
        <w:spacing w:after="0"/>
        <w:ind w:left="360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Klinikai ismeretek.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411E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Mintavétel laboratóriumi és egyéb vizsgálatokhoz </w:t>
      </w:r>
    </w:p>
    <w:p w:rsidR="00411E9E" w:rsidRPr="0029740D" w:rsidRDefault="00465ADE" w:rsidP="00411E9E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Vérvétel: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Előkészítés vérvételhez.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beteg pszichés és szomatikus előkészítése vérvételhez.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Zárt rendszerű vérvétel, a beavatkozás algoritmus szerinti gyakorlása fantomon vénapunkcióval.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Zárt rendszerű vérvétel gyakorlása perifériás vénakanülből.</w:t>
      </w:r>
    </w:p>
    <w:p w:rsidR="00411E9E" w:rsidRPr="0029740D" w:rsidRDefault="00411E9E" w:rsidP="00411E9E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Zárt rendszerű vérvétel kivitelezése mikrobiológiai vizsgálat (haemokultúra) </w:t>
      </w:r>
    </w:p>
    <w:p w:rsidR="00411E9E" w:rsidRPr="0029740D" w:rsidRDefault="00411E9E" w:rsidP="00411E9E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céljából.</w:t>
      </w:r>
    </w:p>
    <w:p w:rsidR="00411E9E" w:rsidRPr="0029740D" w:rsidRDefault="00411E9E" w:rsidP="00411E9E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Point of care tesztek alkalmazása (vércukor, inr, troponin, d dimer).</w:t>
      </w:r>
    </w:p>
    <w:p w:rsidR="00411E9E" w:rsidRPr="0029740D" w:rsidRDefault="00411E9E" w:rsidP="00411E9E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Vérminta előkészítése szállításra, speciális szállításra. </w:t>
      </w:r>
    </w:p>
    <w:p w:rsidR="00411E9E" w:rsidRPr="0029740D" w:rsidRDefault="00411E9E" w:rsidP="00411E9E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Vizelet mintavétel:</w:t>
      </w:r>
    </w:p>
    <w:p w:rsidR="00411E9E" w:rsidRPr="0029740D" w:rsidRDefault="00411E9E" w:rsidP="00411E9E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Vizelet mintavétel mikrobiológiai vizsgálat céljából.</w:t>
      </w:r>
    </w:p>
    <w:p w:rsidR="00411E9E" w:rsidRPr="0029740D" w:rsidRDefault="00411E9E" w:rsidP="00411E9E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Vizelet mintavételi eljárások technikái katéteres betegnél.</w:t>
      </w:r>
    </w:p>
    <w:p w:rsidR="00411E9E" w:rsidRPr="0029740D" w:rsidRDefault="00411E9E" w:rsidP="00411E9E">
      <w:pPr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Előkészítés vizeletgyűjtéshez.</w:t>
      </w:r>
    </w:p>
    <w:p w:rsidR="00411E9E" w:rsidRPr="0029740D" w:rsidRDefault="00411E9E" w:rsidP="00411E9E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Székletvizsgálatokhoz történő mintavétel előkészítése, kivitelezése, minta szállításra történő előkészítése.</w:t>
      </w:r>
    </w:p>
    <w:p w:rsidR="00411E9E" w:rsidRPr="0029740D" w:rsidRDefault="00411E9E" w:rsidP="00411E9E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Köpet, hányadék, torokváladék, sebváladék, hüvelyváladék vizsgálataihoz  történő mintavétel előkészítése, kivitelezése és a minta előkészítése szállításra.</w:t>
      </w:r>
    </w:p>
    <w:p w:rsidR="00A23F09" w:rsidRPr="0029740D" w:rsidRDefault="00411E9E" w:rsidP="00411E9E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témakört csoportbontásban kell tanítani.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11E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Ápolói feladatok eszközös vizsgálatoknál 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EKG vizsgálat ápolói feladatainak gyakorlása: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környezet előkészítése EKG vizsgálathoz.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készülék biztonságos működőképességének ellenőrzése.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Papírcsere gyakorlása EKG készüléken.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 szomatikus és pszichés előkészítése EKG vizsgálathoz.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12 elvezetéses EKG készítése.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elkészült EKG felvétel azonosítása.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EKG készülék és tartozékainak fertőtlenítése, tisztítása és karbantartása.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Lehetséges hibaüzenetek felismerése, értelmezése az EKG készüléken.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Non-invazív beteg monitorozás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 pszichés és szomatikus előkészítése beteg monitorozásához.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lastRenderedPageBreak/>
        <w:t>A beteg megfigyelő monitor működőképességének ellenőrzése.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 szomatikus és pszichés előkészítése beteg monitorozáshoz.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monitorozás kivitelezése algoritmus alapján.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monitor riasztási kritériumainak beállítása.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egyes paraméterek mérési gyakoriságának beállítása.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Riasztási események visszakeresése, nyomtatása a monitor memóriájából.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monitor és tartozékainak tisztítása, fertőtlenítése, karbantartása.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Lehetséges hibaüzenetek felismerése, értelmezése monitoron.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Szülészet-nőgyógyászati vizsgálatok ápolói feladatai.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környezet előkészítése szülészet-nőgyógyászati vizsgálatokhoz.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vizsgálathoz használt eszközök megismerése.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 pszichés és szomatikus előkészítése a vizsgálathoz.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vizsgálati minta azonosításának, kezelésének, tárolásának, szállításra való előkészítésének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Mindennapos beavatkozások (</w:t>
      </w:r>
      <w:r w:rsidRPr="0029740D">
        <w:rPr>
          <w:rFonts w:cs="Times New Roman"/>
          <w:noProof/>
          <w:szCs w:val="20"/>
        </w:rPr>
        <w:t>mellkaspunkció, haspunkció, lumbálpunkció, cysternapunctio, sternumpunkció, ízületi punkciók, tályog punkció</w:t>
      </w:r>
      <w:r w:rsidRPr="0029740D">
        <w:rPr>
          <w:rFonts w:cs="Times New Roman"/>
          <w:szCs w:val="28"/>
          <w:lang w:eastAsia="hu-HU"/>
        </w:rPr>
        <w:t>) ápolói feladatainak gyakorlása az alábbi szempontok szerint.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környezet előkészítésének specialitásai a különböző vizsgálatoknál.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eszközök, készülékek, műszerek jellemzőinek, működésének megismerése, működőképességük megállapításának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 azonosításának, a különböző beavatkozásokhoz való alkalmasságának gyakorlása check listák felhasználásával.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 pszichés és szomatikus előkészítésének specialitásai az egyes vizsgálatoknál, beavatkozásoknál.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 xml:space="preserve">Az egyes beavatkozásokhoz szükséges eszközök előkészítésének gyakorlása. 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egyes beavatkozások alatti ápolói feladatok begyakorlása.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vizsgálati minták azonosításának, kezelésének, tárolásának, szállításra való előkészítésének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egyes beavatkozások utáni ápolói feladatok és a dokumentáció végzése.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környezet és az eszközök tisztítása, fertőtlenítése, karbantartása.</w:t>
      </w:r>
    </w:p>
    <w:p w:rsidR="00A23F09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témakört csoportbontásban kell tanítani.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11E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Az ápoló gyógyszereléssel kapcsolatos feladatai </w:t>
      </w:r>
    </w:p>
    <w:p w:rsidR="00411E9E" w:rsidRPr="0029740D" w:rsidRDefault="00411E9E" w:rsidP="00411E9E">
      <w:pPr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Gyógyszerek tárolása, elrendezése gyógyszeres szekrényben FIFO, biztonsági, minőségirányítási és ápolás szakmai irányelvek alapján.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gyógyszerelés ápolói feladatai, szabályai, higiénés és munkavédelmi szempontjai.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Ápolói feladatok gyógyszerelés előtt (felmérés, betegoktatás).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8"/>
          <w:lang w:eastAsia="hu-HU"/>
        </w:rPr>
        <w:t>Előkészítés gyógyszereléshez.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Gyógyszerelés kivitelezése írásban elrendelt orvosi utasítás alapján az elrendelt készítmény azonosításának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 azonosítás gyakorlása az előírt szempontok szerint.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 pszichés és szomatikus előkészítése per orális gyógyszereléshez.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Per orális gyógyszer beadás algoritmus szerinti kivitelezése.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környezet, a beteg pszichés és szomatikus előkészítése rectális gyógyszereléshez.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Rectális gyógyszer (kúp) felhelyezése algoritmus szerint.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beteg gyógyszereléséhez kapcsolódó oktatási, felvilágosítási feladatok kivitelezése. Előkészítés intramuscularis, subcutan injekció beadásához.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elrendelt készítmény beadásához szükséges számítási feladatok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lastRenderedPageBreak/>
        <w:t>Az elrendelt injekciós készítmény felszívásának algoritmus szerinti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Intramuscularis és subcutan injekció beadásának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Gyárilag elkészített injekciós készítmények beadásának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Beavatkozások utáni környezetbiztonsági feladatok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elvégzett gyógyszerelés dokumentálása.</w:t>
      </w:r>
    </w:p>
    <w:p w:rsidR="00A23F09" w:rsidRPr="0029740D" w:rsidRDefault="00411E9E" w:rsidP="00411E9E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témakört csoportbontásban kell tanítani.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411E9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Ápolói feladatok terápiás beavatkozásoknál </w:t>
      </w:r>
    </w:p>
    <w:p w:rsidR="00411E9E" w:rsidRPr="0029740D" w:rsidRDefault="00411E9E" w:rsidP="00411E9E">
      <w:pPr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Előkészítés infúziós terápiához.</w:t>
      </w:r>
    </w:p>
    <w:p w:rsidR="00411E9E" w:rsidRPr="0029740D" w:rsidRDefault="00411E9E" w:rsidP="00411E9E">
      <w:pPr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 xml:space="preserve">Az infúzió bejuttatásának formái, eszközei. </w:t>
      </w:r>
    </w:p>
    <w:p w:rsidR="00411E9E" w:rsidRPr="0029740D" w:rsidRDefault="00411E9E" w:rsidP="00411E9E">
      <w:pPr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 xml:space="preserve">A környezet előkészítése infúziós terápiához. </w:t>
      </w:r>
    </w:p>
    <w:p w:rsidR="00411E9E" w:rsidRPr="0029740D" w:rsidRDefault="00411E9E" w:rsidP="00411E9E">
      <w:pPr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beteg pszichés és szomatikus előkészítésének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infúzió összeállításának algoritmusa, szabályai.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 xml:space="preserve">Az infúziós oldat előkészítésének gyakorlása. 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infúziós szerelék összeállításának, légtelenítésének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perifériás vénakanülálás fogalma, célja, előnye-hátránya.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Előkészítés perifériás vénakanüláláshoz.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Perifériás vénabiztosításhoz történő előkészítés gyakorlása.</w:t>
      </w:r>
    </w:p>
    <w:p w:rsidR="00411E9E" w:rsidRPr="0029740D" w:rsidRDefault="00411E9E" w:rsidP="00411E9E">
      <w:pPr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kanülök kezelésének, gondozásának szabályai.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Ápolói feladatok infúziós terápia előtt, alatt, után.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Folyadékpótlás céljából történő gyógyszer nélküli infúzió bekötésének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Infúzió befejezéséhez kapcsolódó ápolói feladatok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infúziós terápia hibalehetőségei, helyi és általános szövődményei.</w:t>
      </w:r>
    </w:p>
    <w:p w:rsidR="00411E9E" w:rsidRPr="0029740D" w:rsidRDefault="00411E9E" w:rsidP="00411E9E">
      <w:pPr>
        <w:pStyle w:val="Listaszerbekezds"/>
        <w:autoSpaceDE w:val="0"/>
        <w:autoSpaceDN w:val="0"/>
        <w:adjustRightInd w:val="0"/>
        <w:spacing w:after="0"/>
        <w:ind w:left="851"/>
        <w:jc w:val="left"/>
        <w:rPr>
          <w:rFonts w:cs="Times New Roman"/>
          <w:noProof/>
          <w:szCs w:val="24"/>
        </w:rPr>
      </w:pPr>
    </w:p>
    <w:p w:rsidR="00411E9E" w:rsidRPr="0029740D" w:rsidRDefault="00411E9E" w:rsidP="00411E9E">
      <w:pPr>
        <w:pStyle w:val="Listaszerbekezds"/>
        <w:autoSpaceDE w:val="0"/>
        <w:autoSpaceDN w:val="0"/>
        <w:adjustRightInd w:val="0"/>
        <w:spacing w:after="0"/>
        <w:ind w:left="851"/>
        <w:jc w:val="left"/>
        <w:rPr>
          <w:rFonts w:cs="Times New Roman"/>
          <w:noProof/>
          <w:szCs w:val="24"/>
        </w:rPr>
      </w:pPr>
      <w:r w:rsidRPr="0029740D">
        <w:rPr>
          <w:rFonts w:cs="Times New Roman"/>
          <w:noProof/>
          <w:szCs w:val="24"/>
        </w:rPr>
        <w:t>Előkészítés transzfúziós terápiához.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transzfúziós terápia fogalma, célja, módszerei.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Transzfúzió során alkalmazott vér-vérkészítmények és jellemzőik.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vérrendelés, szállítás, tárolás ápolói feladatai.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beteg és az eszközök előkészítésének szempontjai.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vér-vérkészítmény előkészítése transzfúziós terápiához.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Vér-vérkészítmény bejuttatását segítő eszközök, gépek működési elvei, alkalmazásának, karbantartásának ápolói feladatai.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könyezet előkészítése transzfúziós terápiához.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Előkészítés vércsoport meghatározáshoz.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 xml:space="preserve">A betegmegfigyelés szempontjai transzfúzió alatt-után. 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egyes beavatkozások utáni ápolói feladatok és a dokumentáció végzése.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környezet és az eszközök tisztítása, fertőtlenítése, karbantartása.</w:t>
      </w:r>
    </w:p>
    <w:p w:rsidR="00411E9E" w:rsidRPr="0029740D" w:rsidRDefault="00411E9E" w:rsidP="00411E9E">
      <w:pPr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dokumentáció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Oxigénterápia előkészítésének feladatai.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oxigén terápia fogalma, célja, élettani hatásai, indikáció-kontraindikáció.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oxigénterápia eszközei, biztonságos alkalmazásuk szabályai.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oxigén bejuttatásának módjai és azok hatékonysága.</w:t>
      </w:r>
    </w:p>
    <w:p w:rsidR="00411E9E" w:rsidRPr="0029740D" w:rsidRDefault="00411E9E" w:rsidP="00411E9E">
      <w:pPr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Előkészítés oxigén terápiához, a megfelelő módszer és eszköz kiválasztásának szempontjai, a beteg pszichés és szomatikus előkészítése, pozicionálása.</w:t>
      </w:r>
    </w:p>
    <w:p w:rsidR="00411E9E" w:rsidRPr="0029740D" w:rsidRDefault="00411E9E" w:rsidP="00411E9E">
      <w:pPr>
        <w:pStyle w:val="Listaszerbekezds"/>
        <w:autoSpaceDE w:val="0"/>
        <w:autoSpaceDN w:val="0"/>
        <w:adjustRightInd w:val="0"/>
        <w:spacing w:after="0"/>
        <w:ind w:left="851"/>
        <w:jc w:val="left"/>
        <w:rPr>
          <w:rFonts w:cs="Times New Roman"/>
          <w:noProof/>
          <w:szCs w:val="24"/>
        </w:rPr>
      </w:pPr>
      <w:r w:rsidRPr="0029740D">
        <w:rPr>
          <w:rFonts w:cs="Times New Roman"/>
          <w:noProof/>
          <w:szCs w:val="24"/>
        </w:rPr>
        <w:t>A környezet, előkészítése oxigén terápiához.</w:t>
      </w:r>
    </w:p>
    <w:p w:rsidR="00411E9E" w:rsidRPr="0029740D" w:rsidRDefault="00411E9E" w:rsidP="00411E9E">
      <w:pPr>
        <w:pStyle w:val="Listaszerbekezds"/>
        <w:autoSpaceDE w:val="0"/>
        <w:autoSpaceDN w:val="0"/>
        <w:adjustRightInd w:val="0"/>
        <w:spacing w:after="0"/>
        <w:ind w:left="851"/>
        <w:jc w:val="left"/>
        <w:rPr>
          <w:rFonts w:cs="Times New Roman"/>
          <w:noProof/>
          <w:szCs w:val="24"/>
        </w:rPr>
      </w:pPr>
      <w:r w:rsidRPr="0029740D">
        <w:rPr>
          <w:rFonts w:cs="Times New Roman"/>
          <w:noProof/>
          <w:szCs w:val="24"/>
        </w:rPr>
        <w:t>Az oxigén terápia eszközeinek megismerése, használatba helyezésük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megfelelő áramlási sebesség megválasztásának és beállításának szempontjai.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Ápolói felelősség jelentősége oxigénterápia során.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oxigénterápia hatékonyságának mérése, a betegmegfigyelés szempontjai.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lastRenderedPageBreak/>
        <w:t>Oxigénterápiában részesülő beteg előkészítése transzportra.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környezet és az eszközök tisztítása, fertőtlenítése, karbantartása.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dokumentáció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inhalációs kezelés ápolói feladatai.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inhalációs terápia előkészítésének algoritmusa.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inhalációs terápia eszközei, a megfelelő eszköz kiválasztásának szempontjai.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eszközök előkészítésének algoritmusa. Az eszközök használatba helyezésének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szükséges, nem gyári inhalációs oldatok számításának és elkészítésénekgyakorlása.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beteg pszichés, szomatikus előkészítése, pozicionálása.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inhalációs terápia kivitelezésének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betegmegfigyelés specialitásai inhalációs terápia során.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inhalációs terápia specialitásai gyermekkorban.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környezet és az eszközök tisztítása, fertőtlenítése, karbantartása.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dokumentáció gyakorlása.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légúti váladék eltávolítása.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légúti váladék fogalma, fokozott képződésének okai, kórélettani jelentősége.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 xml:space="preserve">A váladék eltávolításának módszerei (köhögtetés, leszívás, légzésfizioterápiamódszerek). 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 xml:space="preserve">A köhögtetés ápolói feladatai a váladék megfigyelésének és kezelésének szempontjai. 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légúti leszívás módjai, eszközei, ápolói feladatai, szabályai.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beteg pszichés és szomatikus előkészítésének és a beteg oktatásának gyakorlása a légúti váladék eltávolítása céljából.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Légúti váladék eltávolításához alkalmazható eszközök megismerése.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légúti váladék eltávolításának elősegítése tiszta tudatú betegnél.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Légúti váladék eltávolítása egyszerű légútbiztosítással ellátott eszméletlen beteg esetében.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Légúti váladék eltávolítása intubált beteg esetében.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Légúti váladék eltávolítása tracheostomával ellátott beteg esetében.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légúti váladékkezelésnek szempontjai.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környezet és az eszközök tisztítása, fertőtlenítése, karbantartása.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váladék eltávolításának és a váladék jellemzőinek dokumentálása.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Légzőtorna. A légzési fizioterápia fogalma, célja, módszerei.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légzőtorna ápoló feladatai. Részvétel légzőtorna kivitelezésében.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beteg pszichés és szomatikus előkészítése légzőtornához.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b/>
          <w:iCs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beteg oktatás és együttműködés jelentősége légzőtorna során.</w:t>
      </w:r>
    </w:p>
    <w:p w:rsidR="00411E9E" w:rsidRPr="0029740D" w:rsidRDefault="00411E9E" w:rsidP="00411E9E">
      <w:pPr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Együttműködő beteg oktatása légzőtornához.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Segédkezés aktív/ passzív légzőtorna kivitelezésében.</w:t>
      </w:r>
    </w:p>
    <w:p w:rsidR="00411E9E" w:rsidRPr="0029740D" w:rsidRDefault="00411E9E" w:rsidP="00411E9E">
      <w:pPr>
        <w:pStyle w:val="Listaszerbekezds"/>
        <w:spacing w:after="0"/>
        <w:ind w:left="851"/>
        <w:jc w:val="left"/>
        <w:rPr>
          <w:rFonts w:cs="Times New Roman"/>
          <w:szCs w:val="24"/>
          <w:lang w:eastAsia="hu-HU"/>
        </w:rPr>
      </w:pPr>
    </w:p>
    <w:p w:rsidR="00411E9E" w:rsidRPr="0029740D" w:rsidRDefault="00411E9E" w:rsidP="00411E9E">
      <w:pPr>
        <w:pStyle w:val="Listaszerbekezds"/>
        <w:spacing w:after="0"/>
        <w:ind w:left="851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Az enterális mesterséges táplálás módjai, a tápszerek fajtái. A tápszerek fajtái, a tápszeradagolás módjai. Az enterális mesterséges tápláláshoz használt eszközök. A táplálás lehetséges szövődményei.</w:t>
      </w:r>
    </w:p>
    <w:p w:rsidR="00411E9E" w:rsidRPr="0029740D" w:rsidRDefault="00411E9E" w:rsidP="00411E9E">
      <w:pPr>
        <w:pStyle w:val="Listaszerbekezds"/>
        <w:spacing w:after="0"/>
        <w:ind w:left="851"/>
        <w:jc w:val="left"/>
        <w:rPr>
          <w:rFonts w:cs="Times New Roman"/>
          <w:szCs w:val="24"/>
        </w:rPr>
      </w:pPr>
    </w:p>
    <w:p w:rsidR="00411E9E" w:rsidRPr="0029740D" w:rsidRDefault="00411E9E" w:rsidP="00411E9E">
      <w:pPr>
        <w:pStyle w:val="Listaszerbekezds"/>
        <w:spacing w:after="0"/>
        <w:ind w:left="851"/>
        <w:jc w:val="left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nosocomiális infekciók okai, következményei, megelőzésük lehetőségei</w:t>
      </w:r>
    </w:p>
    <w:p w:rsidR="00411E9E" w:rsidRPr="0029740D" w:rsidRDefault="00411E9E" w:rsidP="00411E9E">
      <w:pPr>
        <w:pStyle w:val="Listaszerbekezds"/>
        <w:spacing w:after="0"/>
        <w:ind w:left="851"/>
        <w:jc w:val="left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fertőző beteg izolálása</w:t>
      </w:r>
    </w:p>
    <w:p w:rsidR="00411E9E" w:rsidRPr="0029740D" w:rsidRDefault="00411E9E" w:rsidP="00411E9E">
      <w:pPr>
        <w:pStyle w:val="Listaszerbekezds"/>
        <w:spacing w:after="0"/>
        <w:ind w:left="851"/>
        <w:jc w:val="left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lastRenderedPageBreak/>
        <w:t>A fertőző beteg ápolása</w:t>
      </w:r>
    </w:p>
    <w:p w:rsidR="00411E9E" w:rsidRPr="0029740D" w:rsidRDefault="00411E9E" w:rsidP="00411E9E">
      <w:pPr>
        <w:pStyle w:val="Listaszerbekezds"/>
        <w:spacing w:after="0"/>
        <w:ind w:left="851"/>
        <w:jc w:val="left"/>
        <w:rPr>
          <w:rFonts w:cs="Times New Roman"/>
          <w:szCs w:val="24"/>
        </w:rPr>
      </w:pPr>
    </w:p>
    <w:p w:rsidR="00411E9E" w:rsidRPr="0029740D" w:rsidRDefault="00411E9E" w:rsidP="00411E9E">
      <w:pPr>
        <w:pStyle w:val="Listaszerbekezds"/>
        <w:spacing w:after="0"/>
        <w:ind w:left="851"/>
        <w:jc w:val="left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Terápiás tevékenységek higiénés, munka- és környezetbiztonsági szabályai.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Betegek oktatása gyógyászati segédeszközök alkalmazására.</w:t>
      </w:r>
    </w:p>
    <w:p w:rsidR="00411E9E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Betegek fizikális képességének felmérése gyógyászati segédeszközök alkalmazásával kapcsolatban.</w:t>
      </w:r>
    </w:p>
    <w:p w:rsidR="00A23F09" w:rsidRPr="0029740D" w:rsidRDefault="00411E9E" w:rsidP="00411E9E">
      <w:pPr>
        <w:pStyle w:val="Listaszerbekezds"/>
        <w:spacing w:after="0"/>
        <w:ind w:left="851" w:right="113"/>
        <w:jc w:val="left"/>
        <w:rPr>
          <w:rFonts w:cs="Times New Roman"/>
          <w:szCs w:val="24"/>
          <w:lang w:eastAsia="hu-HU"/>
        </w:rPr>
      </w:pPr>
      <w:r w:rsidRPr="0029740D">
        <w:rPr>
          <w:rFonts w:cs="Times New Roman"/>
          <w:szCs w:val="24"/>
          <w:lang w:eastAsia="hu-HU"/>
        </w:rPr>
        <w:t>A témakört csoportbontásban kell tanítani.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A23F09" w:rsidRPr="0029740D" w:rsidRDefault="00411E9E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Demonstrációs terem, szaktanterem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3A7D9A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 xml:space="preserve">Klinikai gyakorlat </w:t>
      </w:r>
      <w:r w:rsidR="00A23F09" w:rsidRPr="0029740D">
        <w:rPr>
          <w:rFonts w:cs="Times New Roman"/>
          <w:b/>
        </w:rPr>
        <w:t>tantárgy</w:t>
      </w:r>
      <w:r w:rsidR="00A23F09" w:rsidRPr="0029740D">
        <w:rPr>
          <w:rFonts w:cs="Times New Roman"/>
          <w:b/>
        </w:rPr>
        <w:tab/>
      </w:r>
      <w:r w:rsidR="00DA2634" w:rsidRPr="0029740D">
        <w:rPr>
          <w:rFonts w:cs="Times New Roman"/>
          <w:b/>
        </w:rPr>
        <w:t>542,5</w:t>
      </w:r>
      <w:r w:rsidR="00A23F09" w:rsidRPr="0029740D">
        <w:rPr>
          <w:rFonts w:cs="Times New Roman"/>
          <w:b/>
        </w:rPr>
        <w:t xml:space="preserve"> óra/</w:t>
      </w:r>
      <w:r w:rsidR="00DA2634" w:rsidRPr="0029740D">
        <w:rPr>
          <w:rFonts w:cs="Times New Roman"/>
          <w:b/>
        </w:rPr>
        <w:t>542,5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a főszakképesítéshez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3A7D9A" w:rsidP="003A7D9A">
      <w:pPr>
        <w:spacing w:after="0"/>
        <w:ind w:left="360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tanuló az elméletben elsajátított ismereteinek gyakorlatban történő adaptálásával alkalmassá váljon kompetencia szintjének megfelelően a beteg vizsgálatára, a vizsgált és észlelt élettani és kóros elváltozások felismerésére, diagnosztikai vizsgálatokhoz kapcsolódó ápolói feladatok elvégzésére, terápiás és ápolási beavatkozások kompetencia szintű végzésére.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3A7D9A" w:rsidRPr="0029740D" w:rsidRDefault="003A7D9A" w:rsidP="003A7D9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Ápolástan- gondozástan </w:t>
      </w:r>
    </w:p>
    <w:p w:rsidR="003A7D9A" w:rsidRPr="0029740D" w:rsidRDefault="003A7D9A" w:rsidP="003A7D9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Klinikumi ismertek </w:t>
      </w:r>
    </w:p>
    <w:p w:rsidR="003A7D9A" w:rsidRPr="0029740D" w:rsidRDefault="003A7D9A" w:rsidP="003A7D9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Diagnosztikus -terápiás szakismeretek</w:t>
      </w:r>
    </w:p>
    <w:p w:rsidR="00A23F09" w:rsidRPr="0029740D" w:rsidRDefault="003A7D9A" w:rsidP="003A7D9A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Diagnosztikus- terápiás beavatkozások 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3A7D9A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Diagnosztikus és terápiás beavatkozások belgyógyászati profilú osztályon 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 munka, baleset, környezetvédelmi és minőségirányítási szabályai.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belgyógyászati osztály helyi és intézményi szintű diagnosztikai és terápiás lehetőségeinek feltérképezése.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Új betegek fogadásnak rendje az első orvosi és ápolói vizsgálat megismerése.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anamnézis felvételének megfigyelése.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orvosi fizikális vizsgálatok módszereinek és az egyes élettanitól eltérő eredményeinek értelmezése, segédkezés fizikális vizsgálatoknál.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Egyszerű eszközös vizsgálatok kompetencia szintű alkalmazása.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Bed side vércukor mérés kivitelezése.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12 elvezetéses EKG készítése.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non invazív beteg monitorozás kivitelezésében, non invazív betegmonitorozás kompetencia határokon belül.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/ kivitelezés a különböző diagnosztikai vizsgálatokhoz kapcsolódó ápolói feladatokban.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 xml:space="preserve">Beteg előkészítés sternum-, mellkas-, haspunkcióhoz, részvétel a beavatkozás utáni </w:t>
      </w:r>
      <w:r w:rsidRPr="0029740D">
        <w:rPr>
          <w:rFonts w:cs="Times New Roman"/>
          <w:kern w:val="2"/>
          <w:szCs w:val="24"/>
          <w:lang w:eastAsia="hi-IN" w:bidi="hi-IN"/>
        </w:rPr>
        <w:lastRenderedPageBreak/>
        <w:t>ápolási folyamatban.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légzésfunkciós vizsgálat kivitelezésében.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Vérvétel laboratóriumi diagnosztikai vizsgálat céljából.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Vizeletgyűjtés, vizelet mintavétel laboratóriumi diagnosztikai vizsgálat céljából.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Vizeletvizsgálat végzése gyorsteszt alkalmazásával.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osztályon alkalmazott leggyakoribb terápiás módok megismerése.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osztályos gyógyszertárolás, gyógyszerrendelés szabályainak megismerése.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gyógyszerelés kivitelezésében.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Intramusculáris, subcutan injekció bejuttatása orvosi utasításnak megfelelően.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infúziós terápiához, segédkezés az infúziós terápiához kapcsolódó ápolói feladatok kivitelezésében.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transzfúziós terápiához, segédkezés a transzfúziós terápiához kapcsolódó ápolói feladatok kivitelezésében.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oxigén és inhalációs terápiához, segédkezés oxigén és inhalációs terápiához kapcsolódó ápolói feladatok kivitelezésében.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és segédkezés enterális mesterséges táplálásnál</w:t>
      </w:r>
    </w:p>
    <w:p w:rsidR="00A23F09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/ kivitelezés a különböző diagnosztikus célú csapolásokhoz kapcsolódó ápolói feladatokban.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C579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Diagnosztikus és terápiás beavatkozások sebészeti profilú osztályon </w:t>
      </w:r>
    </w:p>
    <w:p w:rsidR="00FC5795" w:rsidRPr="0029740D" w:rsidRDefault="00FC5795" w:rsidP="00FC5795">
      <w:pPr>
        <w:pStyle w:val="Listaszerbekezds"/>
        <w:spacing w:after="0"/>
        <w:ind w:left="851" w:right="113"/>
        <w:jc w:val="left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osztály munka, baleset, környezetvédelmi és minőségirányítási szabályai.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sebészeti osztály helyi és intézményi szintű diagnosztikai és terápiás lehetőségeinek feltérképezése.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Új betegek fogadásnak rendje az első orvosi és ápolói vizsgálat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sebészeti ellátást igénylő beteg anamnézis felvételének specialitásai.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orvosi fizikális vizsgálatok módszereinek és az egyes élettanitól eltérő eredményeinek értelmezése, segédkezés fizikális vizsgálatoknál.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Speciális sebészeti fizikális vizsgálatokhoz kapcsolódó ápolói feladatok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Egyszerű eszközös vizsgálatok kompetencia szintű alkalmazása.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Bed side vércukor mérés kivitelezése.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12 elvezetéses EKG készítése.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non invazív beteg monitorozás kivitelezésében, non invazív betegmonitorozás kompetencia határokon belül.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/ kivitelezés a különböző diagnosztikai vizsgálatokhoz kapcsolódó ápolói feladatokban.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 tályog-, izületi punkcióhoz, részvétel a beavatkozás utáni ápolási folyamatban.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 endoszkópos vizsgálatokhoz, részvétel a beavatkozás utáni ápolási folyamatban.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 laparoszkópiához, részvétel a beavatkozás utáni ápolási folyamatban.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osztályos gyógyszertárolás, gyógyszerrendelés szabályainak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gyógyszerelés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Intramusculáris, subcutan injekció bejuttatása orvosi utasításnak megfelelően.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infúziós terápiához, segédkezés az infúziós terápiához kapcsolódó ápolói feladatok kivitelezésében.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transzfúziós terápiához, segédkezés a transzfúziós terápiához kapcsolódó ápolói feladatok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 xml:space="preserve">Előkészítés oxigén és inhalációs terápiához, segédkezés oxigén és inhalációs </w:t>
      </w:r>
      <w:r w:rsidRPr="0029740D">
        <w:rPr>
          <w:rFonts w:cs="Times New Roman"/>
          <w:kern w:val="2"/>
          <w:szCs w:val="24"/>
          <w:lang w:eastAsia="hi-IN" w:bidi="hi-IN"/>
        </w:rPr>
        <w:lastRenderedPageBreak/>
        <w:t>terápiához kapcsolódó ápolói feladatok kivitelezésében.</w:t>
      </w:r>
    </w:p>
    <w:p w:rsidR="00A23F09" w:rsidRPr="0029740D" w:rsidRDefault="00FC5795" w:rsidP="00FC5795">
      <w:pPr>
        <w:pStyle w:val="Listaszerbekezds"/>
        <w:widowControl w:val="0"/>
        <w:suppressAutoHyphens/>
        <w:spacing w:after="0"/>
        <w:ind w:left="851"/>
        <w:jc w:val="left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és segédkezés enterális mesterséges táplálásnál.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C579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Diagnosztikus és terápiás beavatkozások mozgásszervi sebészeti profilú osztályon </w:t>
      </w:r>
    </w:p>
    <w:p w:rsidR="00FC5795" w:rsidRPr="0029740D" w:rsidRDefault="00FC5795" w:rsidP="00FC5795">
      <w:pPr>
        <w:pStyle w:val="Listaszerbekezds"/>
        <w:widowControl w:val="0"/>
        <w:tabs>
          <w:tab w:val="left" w:pos="1701"/>
          <w:tab w:val="right" w:pos="9072"/>
        </w:tabs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 munka, baleset, környezetvédelmi és minőségirányítási szabályai.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traumatológiai/ortopédiai osztály helyi és intézményi szintű diagnosztikai és terápiás lehetőségeinek feltérképezése.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Új betegek fogadásnak rendje az első orvosi és ápolói vizsgálat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traumatológiai/ortopédiai ellátást igénylő beteg anamnézis felvételének specialitásai.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orvosi fizikális vizsgálatok módszereinek és az egyes élettanitól eltérő eredményeinek értelmezése, segédkezés fizikális vizsgálatoknál.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Speciális traumatológiai/ortopédiai fizikális vizsgálatokhoz kapcsolódó ápolói feladatok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Súlyos sérültek vizsgálatának specialitásai.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Betegmozgatás, pozicionálás elvégzése, mobilizálást segítő eszközökkel.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Egyszerű eszközös vizsgálatok kompetencia szintű alkalmazása.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Bed side vércukor mérés kivitelezése.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12 elvezetéses EKG készítése.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non invazív beteg monitorozás kivitelezésében, non invazív betegmonitorozás kompetencia határokon belül.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/ kivitelezés a különböző diagnosztikai vizsgálatokhoz kapcsolódó ápolói feladatokban.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előkészítése radiológiai vizsgálatokhoz, a vizsgálat metodikájának megfigyelése.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 izületi punkcióhoz, részvétel a beavatkozás utáni ápolási folyamatban.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 arthroscopos vizsgálathoz részvétel a beavatkozás utáni ápolási folyamatban.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osztályos gyógyszertárolás, gyógyszerrendelés szabályainak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gyógyszerelés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Intramusculáris, subcutan injekció bejuttatása orvosi utasításnak megfelelően.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infúziós terápiához, segédkezés az infúziós terápiához kapcsolódó ápolói feladatok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transzfúziós terápiához, segédkezés a transzfúziós terápiához kapcsolódó ápolói feladatok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oxigén és inhalációs terápiához, segédkezés oxigén és inhalációs terápiához kapcsolódó ápolói feladatok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konzervatív terápiás módszerek (gipsz-rögzítés, ortézisek) megfigyelés.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Gipszelt végtagú beteg megfigyelése, a végtag vizsgálatának elvégzése.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extensioval rendelkező beteg ápolási folyamatában.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Betegek oktatása gyógyászati segédeszközök alkalmazására.</w:t>
      </w:r>
    </w:p>
    <w:p w:rsidR="00A23F09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Betegek fizikális képességének felmérése gyógyászati segédeszközök alkalmazásával kapcsolatban.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C579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Diagnosztikus és terápiás beavatkozások szülészeti - nőgyógyászati osztályon 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 munka, baleset, környezetvédelmi és minőségirányítási szabályai.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 xml:space="preserve">A szülészet-nőgyógyászati osztály helyi és intézményi szintű diagnosztikai és </w:t>
      </w:r>
      <w:r w:rsidRPr="0029740D">
        <w:rPr>
          <w:rFonts w:cs="Times New Roman"/>
          <w:kern w:val="2"/>
          <w:szCs w:val="24"/>
          <w:lang w:eastAsia="hi-IN" w:bidi="hi-IN"/>
        </w:rPr>
        <w:lastRenderedPageBreak/>
        <w:t>terápiás lehetőségeinek feltérképezése.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Új betegek fogadásnak rendje az első orvosi és ápolói vizsgálat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szülészet-nőgyógyászati ellátást igénylő beteg anamnézis felvételének specialitásai.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orvosi fizikális vizsgálatok módszereinek és az egyes élettanitól eltérő eredményeinek értelmezése, segédkezés fizikális vizsgálatoknál.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Speciális szülészet-nőgyógyászati fizikális vizsgálatokhoz kapcsolódó ápolói feladatok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Terhes nő fizikális vizsgálatának megfigyelése.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/ kivitelezés a különböző diagnosztikai vizsgálatokhoz kapcsolódó ápolói feladatokban.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Egyszerű eszközös vizsgálatok kompetencia szintű alkalmazása.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Bed side vércukor mérés kivitelezése.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12 elvezetéses EKG készítése.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non invazív beteg monitorozás kivitelezésében, non invazív betegmonitorozás kompetencia határokon belül.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Vérvétel laboratóriumi diagnosztikai vizsgálat céljából.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Vizeletgyűjtés, vizelet mintavétel laboratóriumi diagnosztikai vizsgálat céljából.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Vizeletvizsgálat végzése gyorsteszt alkalmazásával.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osztályon alkalmazott leggyakoribb terápiás módok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osztályos gyógyszertárolás, gyógyszerrendelés szabályainak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 Douglas punkcióhoz, részvétel a beavatkozás utáni ápolási folyamatban.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 laparoszkópiához, részvétel a beavatkozás utáni ápolási folyamatban.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infúziós terápiához, segédkezés az infúziós terápiához kapcsolódó ápolói feladatok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transzfúziós terápiához, segédkezés a transzfúziós terápiához kapcsolódó ápolói feladatok kivitelezésében.</w:t>
      </w:r>
    </w:p>
    <w:p w:rsidR="00A23F09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oxigén és inhalációs terápiához, segédkezés oxigén és inhalációs terápiához kapcsolódó ápolói feladatok kivitelezésében.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C579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Diagnosztikus és terápiás beavatkozások neurológiai osztályon </w:t>
      </w:r>
    </w:p>
    <w:p w:rsidR="00FC5795" w:rsidRPr="0029740D" w:rsidRDefault="00FC5795" w:rsidP="00FC5795">
      <w:pPr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 munka, baleset, környezetvédelmi és minőségirányítási szabályai.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ideggyógyászati osztály helyi és intézményi szintű diagnosztikai és terápiás lehetőségeinek feltérképezése.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Új betegek fogadásnak rendje az első orvosi és ápolói vizsgálat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ideggyógyászati ellátást igénylő beteg anamnézis felvételének specialitásai.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orvosi fizikális vizsgálatok módszereinek és az egyes élettanitól eltérő eredményeinek értelmezése, segédkezés fizikális vizsgálatoknál.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Speciális ideggyógyászati fizikális vizsgálatokhoz kapcsolódó ápolói feladatok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Zavart tudatú, eszméletlen beteg fizikális vizsgálatának megfigyelése.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/ kivitelezés a különböző diagnosztikai vizsgálatokhoz kapcsolódó ápolói feladatokban.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Egyszerű eszközös vizsgálatok kompetencia szintű alkalmazása.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Bed side vércukor mérés kivitelezése.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12 elvezetéses EKG készítése.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non invazív beteg monitorozás kivitelezésében, non invazív betegmonitorozás kompetencia határokon belül.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lastRenderedPageBreak/>
        <w:t>Beteg előkészítés EEG, EMG, ENG vizsgálatokhoz.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 és megfigyelés kontrasztanyaggal végzett radiológiai vizsgálatokhoz.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Vérvétel laboratóriumi diagnosztikai vizsgálat céljából.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Vizeletgyűjtés, vizelet mintavétel laboratóriumi diagnosztikai vizsgálat céljából.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Vizeletvizsgálat végzése gyorsteszt alkalmazásával.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osztályon alkalmazott leggyakoribb terápiás módok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osztályos gyógyszertárolás, gyógyszerrendelés szabályainak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 lumbal vagy ciszterna punkcióhoz, részvétel a beavatkozás utáni ápolási folyamatban.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infúziós terápiához, segédkezés az infúziós terápiához kapcsolódó ápolói feladatok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transzfúziós terápiához, segédkezés a transzfúziós terápiához kapcsolódó ápolói feladatok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oxigén és inhalációs terápiához, segédkezés oxigén és inhalációs terápiához kapcsolódó ápolói feladatok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Betegek oktatása gyógyászati segédeszközök alkalmazására.</w:t>
      </w:r>
    </w:p>
    <w:p w:rsidR="00A23F09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Betegek fizikális képességének felmérése gyógyászati segédeszközök alkalmazásával kapcsolatban.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C579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>Diagnosztikus és terápiás beavatkozások pszichiátria osztályon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 munka, baleset, környezetvédelmi és minőségirányítási szabályai.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Pszichiátriai osztályon betartandó beteg-és dolgozóbiztonsági szabályok.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pszichiátriai osztály helyi és intézményi szintű diagnosztikai és terápiás lehetőségeinek feltérképezése.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Új betegek fogadásnak rendje az első orvosi és ápolói vizsgálat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pszichiátriai ellátást igénylő beteg anamnézis felvételének specialitásai.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orvosi fizikális vizsgálatok módszereinek és az egyes élettanitól eltérő eredményeinek értelmezése, segédkezés fizikális vizsgálatoknál.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Speciális pszichiátriai fizikális vizsgálatokhoz, beteg megfigyeléshez kapcsolódó ápolói feladatok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Zavart tudatú beteg fizikális vizsgálatának megfigyelése.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/ kivitelezés a különböző diagnosztikai vizsgálatokhoz kapcsolódó ápolói feladatokban.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Egyszerű eszközös vizsgálatok kompetencia szintű alkalmazása.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Bed side vércukor mérés kivitelezése.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12 elvezetéses EKG készítése.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non invazív beteg monitorozás kivitelezésében, non invazív betegmonitorozás kompetencia határokon belül.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Vérvétel laboratóriumi diagnosztikai vizsgálat céljából.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Vizeletgyűjtés, vizelet mintavétel laboratóriumi diagnosztikai vizsgálat céljából.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Vizeletvizsgálat végzése gyorsteszt alkalmazásával.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osztályon alkalmazott leggyakoribb terápiás módok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elektroconvulsiv terápia során.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osztályos gyógyszertárolás, gyógyszerrendelés szabályainak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gyógyszerelés, gyógyszer osztás speciális szabályai pszichiátriai osztályon.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infúziós terápiához, segédkezés az infúziós terápiához kapcsolódó ápolói feladatok kivitelezésében.</w:t>
      </w:r>
    </w:p>
    <w:p w:rsidR="00A23F09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Speciális pszichoterápiás foglalkozások megfigyelése.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C579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lastRenderedPageBreak/>
        <w:t xml:space="preserve">Diagnosztikus és terápiás beavatkozások urológiai osztályon 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 munka, baleset, környezetvédelmi és minőségirányítási szabályai.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urológiai osztály helyi és intézményi szintű diagnosztikai és terápiás lehetőségeinek feltérképezése.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Új betegek fogadásnak rendje az első orvosi és ápolói vizsgálat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anamnézis felvételének megfigyelése.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orvosi fizikális vizsgálatok módszereinek és az egyes élettanitól eltérő eredményeinek értelmezése, segédkezés fizikális vizsgálatoknál.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Egyszerű eszközös vizsgálatok kompetencia szintű alkalmazása.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Bed side vércukor mérés kivitelezése.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12 elvezetéses EKG készítése.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non invazív beteg monitorozás kivitelezésében, non invazív betegmonitorozás kompetencia határokon belül.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/ kivitelezés a különböző diagnosztikai vizsgálatokhoz kapcsolódó ápolói feladatokban.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Vérvétel laboratóriumi diagnosztikai vizsgálat céljából.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 cystoskópos vizsgálatokhoz, részvétel a beavatkozás utáni ápolási folyamatban.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beteg előkészítése natív és kontrasztanyagos radiográfiai vizsgáaltokhoz, a vizsgálatok metodikájának megfigyelése.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Beteg előkészítés katéterezéshez, részvétel a beavatkozás utáni ápolási folyamatban.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Vizeletgyűjtés, vizelet mintavétel laboratóriumi diagnosztikai vizsgálat céljából.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Vizeletvizsgálat végzése gyorsteszt alkalmazásával.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osztályon alkalmazott leggyakoribb terápiás módok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osztályos gyógyszertárolás, gyógyszerrendelés szabályainak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gyógyszerelés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Intramusculáris, subcutan injekció bejuttatása orvosi utasításnak megfelelően.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infúziós terápiához, segédkezés az infúziós terápiához kapcsolódó ápolói feladatok kivitelezésében.</w:t>
      </w:r>
    </w:p>
    <w:p w:rsidR="00A23F09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a különböző urológiai műtétek beteg előkészítésében, a műtött beteg fogadásához, megfigyeléséhez, ápolásához kapcsolódó ápolói feladatokban.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C579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>Diagnosztikus és terápiás beavatkozások kisklinikumi osztályokon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 munka, baleset, környezetvédelmi és minőségirányítási szabályai.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különböző kisklinikumi profilú osztályok helyi és intézményi szintű diagnosztikai és terápiás lehetőségeinek feltérképezése.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Új betegek fogadásnak rendje az első orvosi és ápolói vizsgálat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anamnézis felvételének specialitásai a különböző kisklinikumi területeken.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orvosi fizikális vizsgálatok módszereinek és az egyes élettanitól eltérő eredményeinek értelmezése, segédkezés fizikális vizsgálatoknál.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kisklinikumi területek speciális fizikális vizsgálataihoz kapcsolódó ápolói feladatok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kisklinikumi területek helyi és intézményi szintű diagnosztikai és terápiás lehetőségei.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 különböző területeken alkalmazandó egyszerű eszközös vizsgálatok kompetencia szintű alkalmazása.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Bed side vércukor mérés kivitelezése.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12 elvezetéses EKG készítése.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 non invazív beteg monitorozás kivitelezésében, non invazív betegmonitorozás kompetencia határokon belül.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lastRenderedPageBreak/>
        <w:t>Az osztályon alkalmazott leggyakoribb terápiás módok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Az osztályos gyógyszertárolás, gyógyszerrendelés szabályainak megismerése.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Segédkezés, gyógyszerelés kivitelezésében.</w:t>
      </w:r>
    </w:p>
    <w:p w:rsidR="00FC5795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Intramusculáris, subcutan injekció bejuttatása orvosi utasításnak megfelelően.</w:t>
      </w:r>
    </w:p>
    <w:p w:rsidR="00A23F09" w:rsidRPr="0029740D" w:rsidRDefault="00FC5795" w:rsidP="00FC5795">
      <w:pPr>
        <w:pStyle w:val="Listaszerbekezds"/>
        <w:widowControl w:val="0"/>
        <w:suppressAutoHyphens/>
        <w:spacing w:after="0"/>
        <w:ind w:left="851"/>
        <w:rPr>
          <w:rFonts w:cs="Times New Roman"/>
          <w:kern w:val="2"/>
          <w:szCs w:val="24"/>
          <w:lang w:eastAsia="hi-IN" w:bidi="hi-IN"/>
        </w:rPr>
      </w:pPr>
      <w:r w:rsidRPr="0029740D">
        <w:rPr>
          <w:rFonts w:cs="Times New Roman"/>
          <w:kern w:val="2"/>
          <w:szCs w:val="24"/>
          <w:lang w:eastAsia="hi-IN" w:bidi="hi-IN"/>
        </w:rPr>
        <w:t>Előkészítés infúziós terápiához, segédkezés az infúziós terápiához kapcsolódó ápolói feladatok kivitelezésében.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FC5795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Diagnosztikus és terápiás beavatkozások sürgősségi osztályon 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sürgősségi osztály helyi és intézményi szintű diagnosztikai és terápiás lehetőségeinek feltérképezése.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osztály munka, baleset, környezetvédelmi és minőségirányítási szabályai.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Új betegek fogadásnak rendje az első orvosi és ápolói vizsgálat megismerése.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 sürgősségi ellátást igénylő beteg anamnézis felvételének specialitásai.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Az orvosi fizikális vizsgálatok módszereinek és az egyes élettanitól eltérő eredményeinek értelmezése, segédkezés fizikális vizsgálatoknál.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Egyszerű eszközös vizsgálatok kompetencia szintű alkalmazása.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Vérvétel laboratóriumi diagnosztikai vizsgálat céljából.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Vizelet mintavétel laboratóriumi diagnosztikai vizsgálat céljából.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Vizeletvizsgálat végzése gyorsteszt alkalmazásával.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Segédkezés POCT labordiagnosztikai vizsgálatnál, vércukor mérés kivitelezése.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12 elvezetéses EKG készítése.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Segédkezés non invazív beteg monitorozás kivitelezésében, non invazív betegmonitorozás kompetencia határokon belül.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Segédkezés / kivitelezés a különböző diagnosztikai vizsgálatokhoz kapcsolódó ápolói feladatokban.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Beteg előkészítés lumbál-, has-, mellkas-, punkcióhoz, tályog-, izületi punkcióhoz, részvétel a beavatkozás utáni ápolási folyamatban.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Beteg előkészítés endoszkópos vizsgálatokhoz, részvétel a beavatkozás utáni ápolási folyamatban.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Előkészítés infúziós terápiához, segédkezés az infúziós terápiához kapcsolódó ápolói feladatok kivitelezésében.</w:t>
      </w:r>
    </w:p>
    <w:p w:rsidR="00FC5795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Előkészítés sürgősségi transzfúziós terápiához, segédkezés a transzfúziós terápiához kapcsolódó ápolói feladatok kivitelezésében.</w:t>
      </w:r>
    </w:p>
    <w:p w:rsidR="00A23F09" w:rsidRPr="0029740D" w:rsidRDefault="00FC5795" w:rsidP="00FC5795">
      <w:pPr>
        <w:pStyle w:val="Listaszerbekezds"/>
        <w:spacing w:after="0"/>
        <w:ind w:left="851" w:right="113"/>
        <w:rPr>
          <w:rFonts w:cs="Times New Roman"/>
          <w:szCs w:val="28"/>
          <w:lang w:eastAsia="hu-HU"/>
        </w:rPr>
      </w:pPr>
      <w:r w:rsidRPr="0029740D">
        <w:rPr>
          <w:rFonts w:cs="Times New Roman"/>
          <w:szCs w:val="28"/>
          <w:lang w:eastAsia="hu-HU"/>
        </w:rPr>
        <w:t>Előkészítés oxigén és inhalációs terápiához, segédkezés oxigén és inhalációs terápiához kapcsolódó ápolói feladatok kivitelezésében.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A23F09" w:rsidP="00A23F09">
      <w:pPr>
        <w:rPr>
          <w:rFonts w:cs="Times New Roman"/>
        </w:rPr>
      </w:pPr>
    </w:p>
    <w:p w:rsidR="00A23F09" w:rsidRPr="0029740D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A23F09" w:rsidRPr="0029740D" w:rsidRDefault="00EC65A1" w:rsidP="00A23F09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11152-16</w:t>
      </w:r>
      <w:r w:rsidR="00A23F09" w:rsidRPr="0029740D">
        <w:rPr>
          <w:rFonts w:cs="Times New Roman"/>
          <w:b/>
          <w:sz w:val="36"/>
        </w:rPr>
        <w:t xml:space="preserve"> azonosító számú</w:t>
      </w:r>
    </w:p>
    <w:p w:rsidR="00EC65A1" w:rsidRPr="0029740D" w:rsidRDefault="00EC65A1" w:rsidP="00EC65A1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Egészségnevelő és fejlesztő tevékenység</w:t>
      </w: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A23F09" w:rsidRPr="0029740D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A23F09" w:rsidRPr="0029740D" w:rsidRDefault="00A23F09" w:rsidP="00A23F09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A23F09" w:rsidRPr="0029740D" w:rsidRDefault="00A23F09" w:rsidP="00A23F09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A23F09" w:rsidRPr="0029740D" w:rsidRDefault="00A23F09" w:rsidP="00A23F09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</w:t>
      </w:r>
      <w:r w:rsidR="00EC65A1" w:rsidRPr="0029740D">
        <w:rPr>
          <w:rFonts w:cs="Times New Roman"/>
        </w:rPr>
        <w:t>11152-16</w:t>
      </w:r>
      <w:r w:rsidRPr="0029740D">
        <w:rPr>
          <w:rFonts w:cs="Times New Roman"/>
        </w:rPr>
        <w:t xml:space="preserve"> azonosító számú </w:t>
      </w:r>
      <w:r w:rsidR="00EC65A1" w:rsidRPr="0029740D">
        <w:rPr>
          <w:rFonts w:cs="Times New Roman"/>
        </w:rPr>
        <w:t>Egészségnevelő és – fejlesztő tevékenység</w:t>
      </w:r>
      <w:r w:rsidRPr="0029740D">
        <w:rPr>
          <w:rFonts w:cs="Times New Roman"/>
        </w:rPr>
        <w:t xml:space="preserve">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0" w:type="auto"/>
        <w:jc w:val="center"/>
        <w:tblInd w:w="-19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97"/>
        <w:gridCol w:w="758"/>
        <w:gridCol w:w="758"/>
      </w:tblGrid>
      <w:tr w:rsidR="0029740D" w:rsidRPr="001C3DEF" w:rsidTr="001C3DEF">
        <w:trPr>
          <w:cantSplit/>
          <w:trHeight w:val="2432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Egészségnevelés - egészségfejlesztés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Egészségnevelés -egészségfejlesztés gyakorlata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Prevenciós tevékenységet végez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Egészségi állapot felmérésében részt vesz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Tájékoztatást ad az egészséges életmódról és segíti a pácient, annak családját és közösségét annak elérésben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Közreműklödik a beteg diétás kezelésében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Egészségfejlesztő foglalkoztatások szervezésében közreműködik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Közreműklödik a védőoltásokról szóló tájékoztatásban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Részt vesz a betegek és hozzátartozóik oktatásában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Megtanítja az emlő és here önvizsgálatát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Tájékoztatást ad szűrővizsgálatokról, szűrővizsgálatok szervezésében rész vesz, koordinálja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Közreműködik a rehabilitációs team munkájában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Tájékoztatást ad a betegnek és a hozzátartozójának a rehabilitációs lehetőségekről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Megtanítja a beteget a gyógyászati segédeszközök használatára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Felvilágosítást ad a szociális gondoskodás formáiról és az otthoni szakápolás igénybevételének lehetőségeiről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Egészségnevelés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Egészségfejlesztő, betegségmegelőző egészségtan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Pszichológia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Pszichiátria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Szociológia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Pedagógia, oktatásmódszertan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Habilitáció - rehabilitáció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Ápoláslélektan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Ápolásetika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Jog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Higiéné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Hospice ellátás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Közösségi ápolás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Otthonápolás, otthoni szakápolás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Szociális gondoskoldás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Gyógyászati segédeszközök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 xml:space="preserve">Táplálkozás-egészségtan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Dietetika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Szocializáció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Prevenció szintjei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Védőoltások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Az emlő és here önvizsgálata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Abúzusok és megelőzési lehetőségei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Szakmai  nyelvezeű íráskészség, fogalmazás írásban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Olvasott és hallott szöveg megértése, szakmai nyelvű beszédkészség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Beavatkozások eszközeinek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Oktatástechnikai, szemléltető eszközök használata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Gyógyászati segédeszközök használata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Elhivatottság, elkötelezettség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Felelősségtudat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Megbízhatóság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Empatikus 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Kommunikációs rugalmasság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Konfliktusmegoldó 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Problémaele</w:t>
            </w:r>
            <w:r w:rsidR="00EA22EF" w:rsidRPr="001C3DEF">
              <w:rPr>
                <w:rFonts w:eastAsia="Times New Roman" w:cs="Times New Roman"/>
                <w:szCs w:val="24"/>
                <w:lang w:eastAsia="hu-HU"/>
              </w:rPr>
              <w:t>m</w:t>
            </w:r>
            <w:r w:rsidRPr="001C3DEF">
              <w:rPr>
                <w:rFonts w:eastAsia="Times New Roman" w:cs="Times New Roman"/>
                <w:szCs w:val="24"/>
                <w:lang w:eastAsia="hu-HU"/>
              </w:rPr>
              <w:t>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Logikus gondolkodás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1C3DEF" w:rsidRPr="001C3DEF" w:rsidTr="001C3DEF">
        <w:trPr>
          <w:trHeight w:val="255"/>
          <w:jc w:val="center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5A1" w:rsidRPr="001C3DEF" w:rsidRDefault="00EC65A1" w:rsidP="001C3DEF">
            <w:pPr>
              <w:spacing w:after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Információgyűjtés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5A1" w:rsidRPr="001C3DEF" w:rsidRDefault="00EC65A1" w:rsidP="001C3DEF">
            <w:pPr>
              <w:spacing w:after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A23F09" w:rsidRPr="0029740D" w:rsidRDefault="00A23F09" w:rsidP="00A23F09">
      <w:pPr>
        <w:rPr>
          <w:rFonts w:cs="Times New Roman"/>
        </w:rPr>
      </w:pPr>
    </w:p>
    <w:p w:rsidR="00A23F09" w:rsidRPr="0029740D" w:rsidRDefault="00EC65A1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 xml:space="preserve">Egészségnevelés – egészségfejlesztés </w:t>
      </w:r>
      <w:r w:rsidR="00A23F09" w:rsidRPr="0029740D">
        <w:rPr>
          <w:rFonts w:cs="Times New Roman"/>
          <w:b/>
        </w:rPr>
        <w:t>tantárgy</w:t>
      </w:r>
      <w:r w:rsidR="00A23F09" w:rsidRPr="0029740D">
        <w:rPr>
          <w:rFonts w:cs="Times New Roman"/>
          <w:b/>
        </w:rPr>
        <w:tab/>
      </w:r>
      <w:r w:rsidR="00391BD4" w:rsidRPr="0029740D">
        <w:rPr>
          <w:rFonts w:cs="Times New Roman"/>
          <w:b/>
        </w:rPr>
        <w:t>78</w:t>
      </w:r>
      <w:r w:rsidR="00A23F09" w:rsidRPr="0029740D">
        <w:rPr>
          <w:rFonts w:cs="Times New Roman"/>
          <w:b/>
        </w:rPr>
        <w:t xml:space="preserve"> óra/</w:t>
      </w:r>
      <w:r w:rsidR="00391BD4" w:rsidRPr="0029740D">
        <w:rPr>
          <w:rFonts w:cs="Times New Roman"/>
          <w:b/>
        </w:rPr>
        <w:t>78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a főszakképesítéshez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EC65A1" w:rsidP="00EC65A1">
      <w:pPr>
        <w:spacing w:after="0"/>
        <w:ind w:left="360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Az egészségnevelés- egészségfejlesztés tantárgy célja, hogy a tanulók az egészségügyi alapismeretekre alapozva mélyítsék el az egészségneveléssel, egészségpedagógiával kapcsolatos ismereteiket, legyenek a birtokában mindannak a tudásnak, amellyel önállóan és hatékonyan tudják az </w:t>
      </w:r>
      <w:r w:rsidRPr="0029740D">
        <w:rPr>
          <w:rFonts w:cs="Times New Roman"/>
          <w:szCs w:val="24"/>
        </w:rPr>
        <w:tab/>
        <w:t xml:space="preserve">egészséges és a beteg ember egészségét előmozdítani, betegségét megelőzni </w:t>
      </w:r>
      <w:r w:rsidRPr="0029740D">
        <w:rPr>
          <w:rFonts w:cs="Times New Roman"/>
          <w:szCs w:val="24"/>
        </w:rPr>
        <w:tab/>
        <w:t>és rehabilitációját segíteni.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Egészségtan 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Pszichológia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Pedagógia 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Egészségügyi ellátórendszer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Népegészségügy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Egészségfejlesztés 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Környezet – egészségügy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Kommunikáció</w:t>
      </w:r>
    </w:p>
    <w:p w:rsidR="00A23F09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Speciális kommunikáció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EC65A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Egésznevelés </w:t>
      </w:r>
    </w:p>
    <w:p w:rsidR="00EC65A1" w:rsidRPr="0029740D" w:rsidRDefault="00EC65A1" w:rsidP="00EC65A1">
      <w:pPr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Az egészségnevelés alapfogalmai.</w:t>
      </w:r>
    </w:p>
    <w:p w:rsidR="00EC65A1" w:rsidRPr="0029740D" w:rsidRDefault="00EC65A1" w:rsidP="00EC65A1">
      <w:pPr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 pedagógia és egészségnevelés helye és szerepe az egészségügyi ellátó rendszerben.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Az egészségkultúra fogalma, összetevői.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Az egészségmegőrzés, egészségfejlesztés fogalma és programjai.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Az egészséges életvitel kialakításának lehetőségei.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 xml:space="preserve">Az egészség fenntartása a betegség kialakulása, rizikótényezői. 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Egészséges életmód összetevői.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 xml:space="preserve">Egészségkárosító tényezők. 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Egészségtudatos magatartás.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 xml:space="preserve">A testtartás és a rendszeres mozgás jelentősége a mindennapi 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 xml:space="preserve">életben. 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 xml:space="preserve">Az életmód keringési szervekre és a légzőrendszerre gyakorolt hatása. 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Az egészségnevelés módszerei, eszközei.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Az egészségnevelés színterei, szervezeti formái.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Foglalkozások tervezése.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  <w:lang w:eastAsia="hu-HU"/>
        </w:rPr>
      </w:pPr>
      <w:r w:rsidRPr="0029740D">
        <w:rPr>
          <w:rFonts w:eastAsia="Calibri" w:cs="Times New Roman"/>
          <w:szCs w:val="24"/>
          <w:lang w:eastAsia="hu-HU"/>
        </w:rPr>
        <w:t xml:space="preserve">Primer prevenció. 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  <w:lang w:eastAsia="hu-HU"/>
        </w:rPr>
      </w:pPr>
      <w:r w:rsidRPr="0029740D">
        <w:rPr>
          <w:rFonts w:eastAsia="Calibri" w:cs="Times New Roman"/>
          <w:szCs w:val="24"/>
          <w:lang w:eastAsia="hu-HU"/>
        </w:rPr>
        <w:t xml:space="preserve">Az emlő és a here önvizsgálata. 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  <w:lang w:eastAsia="hu-HU"/>
        </w:rPr>
      </w:pPr>
      <w:r w:rsidRPr="0029740D">
        <w:rPr>
          <w:rFonts w:eastAsia="Calibri" w:cs="Times New Roman"/>
          <w:szCs w:val="24"/>
          <w:lang w:eastAsia="hu-HU"/>
        </w:rPr>
        <w:t xml:space="preserve">Abúzusok és megelőzése. 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  <w:lang w:eastAsia="hu-HU"/>
        </w:rPr>
      </w:pPr>
      <w:r w:rsidRPr="0029740D">
        <w:rPr>
          <w:rFonts w:eastAsia="Calibri" w:cs="Times New Roman"/>
          <w:szCs w:val="24"/>
          <w:lang w:eastAsia="hu-HU"/>
        </w:rPr>
        <w:t xml:space="preserve">Szexuálhigiéné. 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  <w:lang w:eastAsia="hu-HU"/>
        </w:rPr>
      </w:pPr>
      <w:r w:rsidRPr="0029740D">
        <w:rPr>
          <w:rFonts w:eastAsia="Calibri" w:cs="Times New Roman"/>
          <w:szCs w:val="24"/>
          <w:lang w:eastAsia="hu-HU"/>
        </w:rPr>
        <w:t xml:space="preserve">A szív- és érrendszeri, emésztőszervi, légzőszervi megbetegedések kialakulásának okai és kockázati tényezői. 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  <w:lang w:eastAsia="hu-HU"/>
        </w:rPr>
      </w:pPr>
      <w:r w:rsidRPr="0029740D">
        <w:rPr>
          <w:rFonts w:eastAsia="Calibri" w:cs="Times New Roman"/>
          <w:szCs w:val="24"/>
          <w:lang w:eastAsia="hu-HU"/>
        </w:rPr>
        <w:t>Daganatos betegségek megelőzése.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  <w:lang w:eastAsia="hu-HU"/>
        </w:rPr>
      </w:pPr>
      <w:r w:rsidRPr="0029740D">
        <w:rPr>
          <w:rFonts w:eastAsia="Calibri" w:cs="Times New Roman"/>
          <w:szCs w:val="24"/>
          <w:lang w:eastAsia="hu-HU"/>
        </w:rPr>
        <w:t>Szekunder prevenció.</w:t>
      </w:r>
    </w:p>
    <w:p w:rsidR="00A23F09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  <w:lang w:eastAsia="hu-HU"/>
        </w:rPr>
      </w:pPr>
      <w:r w:rsidRPr="0029740D">
        <w:rPr>
          <w:rFonts w:eastAsia="Calibri" w:cs="Times New Roman"/>
          <w:szCs w:val="24"/>
          <w:lang w:eastAsia="hu-HU"/>
        </w:rPr>
        <w:t>Tercier prevenció.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EC65A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Mentálhigiéné 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cs="Times New Roman"/>
          <w:b/>
          <w:szCs w:val="24"/>
        </w:rPr>
      </w:pPr>
      <w:r w:rsidRPr="0029740D">
        <w:rPr>
          <w:rFonts w:eastAsia="Calibri" w:cs="Times New Roman"/>
          <w:szCs w:val="24"/>
        </w:rPr>
        <w:t>Mentálhigiéné fogalma és tárgya, területei.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cs="Times New Roman"/>
          <w:b/>
          <w:szCs w:val="24"/>
        </w:rPr>
      </w:pPr>
      <w:r w:rsidRPr="0029740D">
        <w:rPr>
          <w:rFonts w:eastAsia="Calibri" w:cs="Times New Roman"/>
          <w:szCs w:val="24"/>
        </w:rPr>
        <w:t>Az egészséges lelki egyensúly fenntartása.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cs="Times New Roman"/>
          <w:b/>
          <w:szCs w:val="24"/>
        </w:rPr>
      </w:pPr>
      <w:r w:rsidRPr="0029740D">
        <w:rPr>
          <w:rFonts w:eastAsia="Calibri" w:cs="Times New Roman"/>
          <w:szCs w:val="24"/>
        </w:rPr>
        <w:t>Énvédő technikák.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cs="Times New Roman"/>
          <w:b/>
          <w:szCs w:val="24"/>
        </w:rPr>
      </w:pPr>
      <w:r w:rsidRPr="0029740D">
        <w:rPr>
          <w:rFonts w:eastAsia="Calibri" w:cs="Times New Roman"/>
          <w:szCs w:val="24"/>
        </w:rPr>
        <w:t>Konfliktushelyzetek és kezelése.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cs="Times New Roman"/>
          <w:b/>
          <w:szCs w:val="24"/>
        </w:rPr>
      </w:pPr>
      <w:r w:rsidRPr="0029740D">
        <w:rPr>
          <w:rFonts w:eastAsia="Calibri" w:cs="Times New Roman"/>
          <w:szCs w:val="24"/>
        </w:rPr>
        <w:t>Érzelmi élet egyensúlya.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cs="Times New Roman"/>
          <w:b/>
          <w:szCs w:val="24"/>
        </w:rPr>
      </w:pPr>
      <w:r w:rsidRPr="0029740D">
        <w:rPr>
          <w:rFonts w:eastAsia="Calibri" w:cs="Times New Roman"/>
          <w:szCs w:val="24"/>
        </w:rPr>
        <w:t>Devianciák és megelőzése.</w:t>
      </w:r>
    </w:p>
    <w:p w:rsidR="00A23F09" w:rsidRPr="0029740D" w:rsidRDefault="00EC65A1" w:rsidP="00EC65A1">
      <w:pPr>
        <w:pStyle w:val="Listaszerbekezds"/>
        <w:spacing w:after="0"/>
        <w:ind w:left="851"/>
        <w:rPr>
          <w:rFonts w:cs="Times New Roman"/>
          <w:b/>
          <w:szCs w:val="24"/>
        </w:rPr>
      </w:pPr>
      <w:r w:rsidRPr="0029740D">
        <w:rPr>
          <w:rFonts w:eastAsia="Calibri" w:cs="Times New Roman"/>
          <w:szCs w:val="24"/>
        </w:rPr>
        <w:t>Burn-out szindróma.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EC65A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Táplálkozástan - dietetika 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Táplálkozás-élettani alapismeretek.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Táplálékpiramis.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Egészséges táplálkozás.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Táplálkozási szokások.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 túlzott tápanyagbevitel következményei.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 gyermek és az idős ember táplálkozási szükséglete.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Élelmezési alapismeretek.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Diéták fajtái elkészítési mód és tápanyagtartalom szerint.</w:t>
      </w:r>
    </w:p>
    <w:p w:rsidR="00A23F09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Speciális diéták.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EC65A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Betegoktatás </w:t>
      </w:r>
    </w:p>
    <w:p w:rsidR="00EC65A1" w:rsidRPr="0029740D" w:rsidRDefault="00EC65A1" w:rsidP="00EC65A1">
      <w:pPr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Betegoktatás fogalma, célja módszerei.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lastRenderedPageBreak/>
        <w:t>Betegoktatás típusai.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Beteg és hozzátartozójának oktatási módszerei.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Krónikus betegek oktatása (diabétesz, onkológiai, nefrológiai, pulmonológiai).</w:t>
      </w:r>
    </w:p>
    <w:p w:rsidR="00EC65A1" w:rsidRPr="0029740D" w:rsidRDefault="006471D6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Dokumentáció vezetése, beteg</w:t>
      </w:r>
      <w:r w:rsidR="00EC65A1" w:rsidRPr="0029740D">
        <w:rPr>
          <w:rFonts w:eastAsia="Calibri" w:cs="Times New Roman"/>
          <w:szCs w:val="24"/>
        </w:rPr>
        <w:t>napló jelentősége.</w:t>
      </w:r>
    </w:p>
    <w:p w:rsidR="00A23F09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Gyógyászati segédeszközök alkalmazása.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EC65A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Rehabilitáció 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Rehabilitáció, habilitáció fogalma, tartalma.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Károsodás, egészségkárosodás, fogyatékosság, rokkantság fogalma.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 rehabilitáció/habilitáció részterületei, színterei.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 rehabilitációs rendszer működése.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Az orvosi rehabilitáció, annak módszerei, hazai intézményrendszere.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Az alkalmazott terület (mozgásszervi, kardiovaszkuláris, pszichiátria) működése, jellemzői.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 xml:space="preserve">Az orvosi rehabilitációhoz kapcsolódó egyéb rehabilitációs tevékenységek. 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A foglalkoztatási rehabilitáció folyamata.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Életkori sajátosságok szerinti károsodások, fogyatékosságok.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Pszichiátriai károsodások alap-, és speciális ismeretei.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Neurológiai károsodások alap-, és speciális ismeretei.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Mozgásszervi károsodások alap-, és speciális ismeretei.</w:t>
      </w:r>
    </w:p>
    <w:p w:rsidR="00A23F09" w:rsidRPr="0029740D" w:rsidRDefault="00EC65A1" w:rsidP="00EC65A1">
      <w:pPr>
        <w:pStyle w:val="Listaszerbekezds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Kardio –pulmonalis károsodások alap-, és speciális ismeretei.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A23F09" w:rsidRPr="0029740D" w:rsidRDefault="00EC65A1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Tanterem, demonstrációs terem, szaktanterem.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EC65A1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 xml:space="preserve">Egészségnevelés – egészségfejlesztés gyakorlat </w:t>
      </w:r>
      <w:r w:rsidR="00A23F09" w:rsidRPr="0029740D">
        <w:rPr>
          <w:rFonts w:cs="Times New Roman"/>
          <w:b/>
        </w:rPr>
        <w:t xml:space="preserve"> tantárgy</w:t>
      </w:r>
      <w:r w:rsidR="00A23F09" w:rsidRPr="0029740D">
        <w:rPr>
          <w:rFonts w:cs="Times New Roman"/>
          <w:b/>
        </w:rPr>
        <w:tab/>
      </w:r>
      <w:r w:rsidR="00FD0B4A" w:rsidRPr="0029740D">
        <w:rPr>
          <w:rFonts w:cs="Times New Roman"/>
          <w:b/>
        </w:rPr>
        <w:t>93</w:t>
      </w:r>
      <w:r w:rsidR="00A23F09" w:rsidRPr="0029740D">
        <w:rPr>
          <w:rFonts w:cs="Times New Roman"/>
          <w:b/>
        </w:rPr>
        <w:t xml:space="preserve"> óra/</w:t>
      </w:r>
      <w:r w:rsidR="00FD0B4A" w:rsidRPr="0029740D">
        <w:rPr>
          <w:rFonts w:cs="Times New Roman"/>
          <w:b/>
        </w:rPr>
        <w:t>93</w:t>
      </w:r>
      <w:r w:rsidR="00A23F09" w:rsidRPr="0029740D">
        <w:rPr>
          <w:rFonts w:cs="Times New Roman"/>
          <w:b/>
        </w:rPr>
        <w:t xml:space="preserve"> óra*</w:t>
      </w:r>
    </w:p>
    <w:p w:rsidR="00A23F09" w:rsidRPr="0029740D" w:rsidRDefault="00A23F09" w:rsidP="00A23F09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a főszakképesítéshez kapcsolódik.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A23F09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  <w:szCs w:val="24"/>
        </w:rPr>
        <w:t>A tantárgy tanításának a célja, hogy a tanulók sajátítsák el az egészségnevelő –fejlesztő tevékenység módszereit és alkalmazzák az ápolási – gondozási folyamat során.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Egészségtan 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Pszichológia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Pedagógia 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Egészségügyi ellátórendszer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Népegészségügy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 xml:space="preserve">Egészségfejlesztés 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Környezet – egészségügy</w:t>
      </w:r>
    </w:p>
    <w:p w:rsidR="00EC65A1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Kommunikáció</w:t>
      </w:r>
    </w:p>
    <w:p w:rsidR="00A23F09" w:rsidRPr="0029740D" w:rsidRDefault="00EC65A1" w:rsidP="00EC65A1">
      <w:pPr>
        <w:spacing w:after="0"/>
        <w:ind w:left="360"/>
        <w:rPr>
          <w:rFonts w:cs="Times New Roman"/>
        </w:rPr>
      </w:pPr>
      <w:r w:rsidRPr="0029740D">
        <w:rPr>
          <w:rFonts w:cs="Times New Roman"/>
        </w:rPr>
        <w:t>Speciális kommunikáció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Témakörök</w:t>
      </w:r>
    </w:p>
    <w:p w:rsidR="00A23F09" w:rsidRPr="0029740D" w:rsidRDefault="00EC65A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lastRenderedPageBreak/>
        <w:t xml:space="preserve">Egészségnevelés gyakorlat </w:t>
      </w:r>
    </w:p>
    <w:p w:rsidR="00EC65A1" w:rsidRPr="0029740D" w:rsidRDefault="00EC65A1" w:rsidP="00EC65A1">
      <w:pPr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Részvétel az egészségi állapot felmérésében.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Részvétel a prevenció különböző formáiban.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Felvilágosító tevékenység folytatása egészségkárosító tényezőkről.</w:t>
      </w:r>
    </w:p>
    <w:p w:rsidR="00EC65A1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eastAsia="Calibri" w:cs="Times New Roman"/>
          <w:szCs w:val="24"/>
        </w:rPr>
      </w:pPr>
      <w:r w:rsidRPr="0029740D">
        <w:rPr>
          <w:rFonts w:eastAsia="Calibri" w:cs="Times New Roman"/>
          <w:szCs w:val="24"/>
        </w:rPr>
        <w:t>Egészségfejlesztő foglalkozás szervezésében való közreműködés.</w:t>
      </w:r>
    </w:p>
    <w:p w:rsidR="00A23F09" w:rsidRPr="0029740D" w:rsidRDefault="00EC65A1" w:rsidP="00EC65A1">
      <w:pPr>
        <w:pStyle w:val="Listaszerbekezds"/>
        <w:autoSpaceDE w:val="0"/>
        <w:autoSpaceDN w:val="0"/>
        <w:adjustRightInd w:val="0"/>
        <w:spacing w:after="0"/>
        <w:ind w:left="851"/>
        <w:rPr>
          <w:rFonts w:cs="Times New Roman"/>
        </w:rPr>
      </w:pPr>
      <w:r w:rsidRPr="0029740D">
        <w:rPr>
          <w:rFonts w:eastAsia="Calibri" w:cs="Times New Roman"/>
          <w:szCs w:val="24"/>
        </w:rPr>
        <w:t>Részvétel a páciensek/kliensek egészséges életmódra való felkészítésében.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EC65A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Edukációs gyakorlat 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Beteg és hozzátartozójának oktatásában részt vesz (diabetes, nefrológiai, pulmonológia).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Megtanítja a gyógyászati segédeszközök használatát.</w:t>
      </w:r>
    </w:p>
    <w:p w:rsidR="00EC65A1" w:rsidRPr="0029740D" w:rsidRDefault="00EC65A1" w:rsidP="00EC65A1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Megtanítja a beteget a beteg napló vezetésére.</w:t>
      </w:r>
    </w:p>
    <w:p w:rsidR="00A23F09" w:rsidRPr="0029740D" w:rsidRDefault="00EC65A1" w:rsidP="00EC65A1">
      <w:pPr>
        <w:pStyle w:val="Listaszerbekezds"/>
        <w:spacing w:after="0"/>
        <w:ind w:left="851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beteget és hozzátartozóját oktatja a szövődménymentes életvitel és életmód kialakítására.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EC65A1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29740D">
        <w:rPr>
          <w:rFonts w:cs="Times New Roman"/>
          <w:b/>
          <w:i/>
        </w:rPr>
        <w:t xml:space="preserve">Rehabilitációs gyakorlat </w:t>
      </w:r>
    </w:p>
    <w:p w:rsidR="00EC65A1" w:rsidRPr="0029740D" w:rsidRDefault="00EC65A1" w:rsidP="00EC65A1">
      <w:pPr>
        <w:tabs>
          <w:tab w:val="left" w:pos="3409"/>
        </w:tabs>
        <w:spacing w:after="0"/>
        <w:ind w:left="851"/>
        <w:jc w:val="left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A rehabilitációs rendszer speciális intézményei felépítésének, munkarendjének megismerése.</w:t>
      </w:r>
    </w:p>
    <w:p w:rsidR="00EC65A1" w:rsidRPr="0029740D" w:rsidRDefault="00EC65A1" w:rsidP="00EC65A1">
      <w:pPr>
        <w:pStyle w:val="Listaszerbekezds"/>
        <w:tabs>
          <w:tab w:val="left" w:pos="3409"/>
        </w:tabs>
        <w:spacing w:after="0"/>
        <w:ind w:left="851"/>
        <w:jc w:val="left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>Munkavédelmi, környezetvédelmi, tűzvédelmi szabályok megismerése, betartása a napi munkavégzés során.</w:t>
      </w:r>
    </w:p>
    <w:p w:rsidR="00A23F09" w:rsidRPr="0029740D" w:rsidRDefault="00EC65A1" w:rsidP="00EC65A1">
      <w:pPr>
        <w:pStyle w:val="Listaszerbekezds"/>
        <w:spacing w:after="0"/>
        <w:ind w:left="851"/>
        <w:jc w:val="left"/>
        <w:rPr>
          <w:rFonts w:cs="Times New Roman"/>
          <w:szCs w:val="24"/>
        </w:rPr>
      </w:pPr>
      <w:r w:rsidRPr="0029740D">
        <w:rPr>
          <w:rFonts w:cs="Times New Roman"/>
          <w:szCs w:val="24"/>
        </w:rPr>
        <w:t xml:space="preserve">Pszichiátriai károsodott betegek ellátásában, gondozásában való közreműködés/Neurológiai károsodott betegek ellátásában, gondozásában való közreműködés /Mozgásszervi károsodott betegek ellátásában, gondozásában való közreműködés/Kardio–pulmonalis károsodott betegek ellátásában, gondozásában való közreműködés. </w:t>
      </w:r>
    </w:p>
    <w:p w:rsidR="00A23F09" w:rsidRPr="0029740D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855BCC" w:rsidRPr="0029740D" w:rsidRDefault="00855BCC" w:rsidP="00855BCC">
      <w:pPr>
        <w:spacing w:after="0"/>
        <w:ind w:left="360"/>
        <w:rPr>
          <w:rFonts w:cs="Times New Roman"/>
          <w:bCs/>
          <w:szCs w:val="24"/>
        </w:rPr>
      </w:pPr>
      <w:r w:rsidRPr="0029740D">
        <w:rPr>
          <w:rFonts w:cs="Times New Roman"/>
          <w:bCs/>
          <w:szCs w:val="24"/>
        </w:rPr>
        <w:t>Egészségnevelés gyakorlat: iskolaorvosi rendelő, terhesgondozás, háziorvosi rendelő, rehabilitációs intézet, kórház fekvőbeteg osztálya.</w:t>
      </w:r>
    </w:p>
    <w:p w:rsidR="00855BCC" w:rsidRPr="0029740D" w:rsidRDefault="00855BCC" w:rsidP="00855BCC">
      <w:pPr>
        <w:spacing w:after="0"/>
        <w:ind w:left="360"/>
        <w:rPr>
          <w:rFonts w:cs="Times New Roman"/>
          <w:bCs/>
          <w:szCs w:val="24"/>
        </w:rPr>
      </w:pPr>
      <w:r w:rsidRPr="0029740D">
        <w:rPr>
          <w:rFonts w:cs="Times New Roman"/>
          <w:bCs/>
          <w:szCs w:val="24"/>
        </w:rPr>
        <w:t>Edukációs gyakorlat: szakrendelő, tüdőgondozó, rehabilitációs intézet, kórház fekvőbeteg osztálya.</w:t>
      </w:r>
    </w:p>
    <w:p w:rsidR="00A23F09" w:rsidRPr="0029740D" w:rsidRDefault="00855BCC" w:rsidP="00855BCC">
      <w:pPr>
        <w:spacing w:after="0"/>
        <w:ind w:left="360"/>
        <w:rPr>
          <w:rFonts w:cs="Times New Roman"/>
          <w:bCs/>
          <w:szCs w:val="24"/>
        </w:rPr>
      </w:pPr>
      <w:r w:rsidRPr="0029740D">
        <w:rPr>
          <w:rFonts w:cs="Times New Roman"/>
          <w:bCs/>
          <w:szCs w:val="24"/>
        </w:rPr>
        <w:t>Rehabilitáció gyakorlat: rehabilitációs intézet, rehabilitációs osztály.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</w:p>
    <w:p w:rsidR="00A23F09" w:rsidRPr="0029740D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A23F09" w:rsidRPr="0029740D" w:rsidRDefault="00A23F09" w:rsidP="00A23F09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A23F09" w:rsidRDefault="00A23F09" w:rsidP="00A23F09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70648F" w:rsidRPr="0029740D" w:rsidRDefault="0070648F" w:rsidP="0070648F">
      <w:pPr>
        <w:rPr>
          <w:rFonts w:cs="Times New Roman"/>
        </w:rPr>
      </w:pPr>
    </w:p>
    <w:p w:rsidR="0070648F" w:rsidRPr="0029740D" w:rsidRDefault="0070648F" w:rsidP="0070648F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70648F" w:rsidRPr="0029740D" w:rsidRDefault="00FA4F0B" w:rsidP="0070648F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11500</w:t>
      </w:r>
      <w:r w:rsidR="0070648F" w:rsidRPr="0029740D">
        <w:rPr>
          <w:rFonts w:cs="Times New Roman"/>
          <w:b/>
          <w:sz w:val="36"/>
        </w:rPr>
        <w:t>-</w:t>
      </w:r>
      <w:r w:rsidRPr="0029740D">
        <w:rPr>
          <w:rFonts w:cs="Times New Roman"/>
          <w:b/>
          <w:sz w:val="36"/>
        </w:rPr>
        <w:t>12</w:t>
      </w:r>
      <w:r w:rsidR="0070648F" w:rsidRPr="0029740D">
        <w:rPr>
          <w:rFonts w:cs="Times New Roman"/>
          <w:b/>
          <w:sz w:val="36"/>
        </w:rPr>
        <w:t xml:space="preserve"> azonosító számú</w:t>
      </w:r>
    </w:p>
    <w:p w:rsidR="0070648F" w:rsidRPr="0029740D" w:rsidRDefault="00FA4F0B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Munkahelyi egészség és biztonság</w:t>
      </w:r>
    </w:p>
    <w:p w:rsidR="0070648F" w:rsidRPr="0029740D" w:rsidRDefault="0070648F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70648F" w:rsidRPr="0029740D" w:rsidRDefault="0070648F" w:rsidP="0070648F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70648F" w:rsidRPr="0029740D" w:rsidRDefault="0070648F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70648F" w:rsidRPr="0029740D" w:rsidRDefault="0070648F" w:rsidP="0070648F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70648F" w:rsidRPr="0029740D" w:rsidRDefault="0070648F" w:rsidP="0070648F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</w:t>
      </w:r>
      <w:r w:rsidR="00EF5F71" w:rsidRPr="0029740D">
        <w:rPr>
          <w:rFonts w:cs="Times New Roman"/>
        </w:rPr>
        <w:t>11500</w:t>
      </w:r>
      <w:r w:rsidRPr="0029740D">
        <w:rPr>
          <w:rFonts w:cs="Times New Roman"/>
        </w:rPr>
        <w:t>-</w:t>
      </w:r>
      <w:r w:rsidR="00EF5F71" w:rsidRPr="0029740D">
        <w:rPr>
          <w:rFonts w:cs="Times New Roman"/>
        </w:rPr>
        <w:t>12</w:t>
      </w:r>
      <w:r w:rsidRPr="0029740D">
        <w:rPr>
          <w:rFonts w:cs="Times New Roman"/>
        </w:rPr>
        <w:t xml:space="preserve"> azonosító számú </w:t>
      </w:r>
      <w:r w:rsidR="00EF5F71" w:rsidRPr="0029740D">
        <w:rPr>
          <w:rFonts w:cs="Times New Roman"/>
        </w:rPr>
        <w:t>Munkahelyi egészség és biztonság</w:t>
      </w:r>
      <w:r w:rsidRPr="0029740D">
        <w:rPr>
          <w:rFonts w:cs="Times New Roman"/>
        </w:rPr>
        <w:t xml:space="preserve">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0" w:type="auto"/>
        <w:jc w:val="center"/>
        <w:tblInd w:w="-23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8"/>
        <w:gridCol w:w="938"/>
      </w:tblGrid>
      <w:tr w:rsidR="0029740D" w:rsidRPr="001C3DEF" w:rsidTr="001C3DEF">
        <w:trPr>
          <w:cantSplit/>
          <w:trHeight w:val="1697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Munkahelyi egészség és biztonság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FELADATOK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Tudatosítja a munkahelyi egészség és biztonság jelentőségét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Betartja és betartatja a munkahelyekkel kapcsolatos munkavédelmi követelményeket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Betartja és betartatja a munkavégzés személyi és szervezési feltételeivel kapcsolatos munkavédelmi követelményeket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Betartja és betartatja a munkavégzés tárgyi feltételeivel kapcsolatos munkavédelmi követelményeket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Munkavédelmi szakemberrel, munkavédelmi képviselővel együttműködve részt vesz a munkavédelmi feladatok ellátásában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ISMERETEK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F71" w:rsidRPr="001C3DEF" w:rsidRDefault="00EF5F71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 munkahelyi egészség és biztonság, mint érték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 munkabalesetek és foglalkozási megbetegedések hátrányos következményei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 munkavédelem fogalomrendszere, szabályozása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Munkahelyek kialakításának alapvető szabályai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 munkavégzés általános személyi és szervezési feltételei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Munkaeszközök a munkahelyeken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Munkavédelmi feladatok a munkahelyeken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Munkavédelmi szakemberek és feladataik a munkahelyeken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 munkahelyi munkavédelmi érdekképviselet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KÉSZSÉGEK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Információforrások kezelése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Biztonsági szín- és alakjelek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Olvasott szakmai szöveg megértése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SZEMÉLYES KOMPETENCIÁK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Felelősségtudat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Szabálykövetés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Döntésképesség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TÁRSAS KOMPETENCIÁK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Visszacsatolási készség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Irányíthatóság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Irányítási készség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MÓDSZERKOMPETENCIÁK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Rendszerező képesség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Körültekintés, elővigyázatosság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1C3DEF" w:rsidRPr="001C3DEF" w:rsidTr="001C3DEF">
        <w:trPr>
          <w:trHeight w:val="255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Helyzetfelismerés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0E" w:rsidRPr="001C3DEF" w:rsidRDefault="00DA780E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70648F" w:rsidRPr="0029740D" w:rsidRDefault="0070648F" w:rsidP="0070648F">
      <w:pPr>
        <w:rPr>
          <w:rFonts w:cs="Times New Roman"/>
        </w:rPr>
      </w:pPr>
    </w:p>
    <w:p w:rsidR="0070648F" w:rsidRPr="0029740D" w:rsidRDefault="00DA780E" w:rsidP="0070648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lastRenderedPageBreak/>
        <w:t>Munkahelyi egészség és biztonság</w:t>
      </w:r>
      <w:r w:rsidR="0070648F" w:rsidRPr="0029740D">
        <w:rPr>
          <w:rFonts w:cs="Times New Roman"/>
          <w:b/>
        </w:rPr>
        <w:t xml:space="preserve"> tantárgy</w:t>
      </w:r>
      <w:r w:rsidR="0070648F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óra/</w:t>
      </w:r>
      <w:r w:rsidR="00385DA1"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óra*</w:t>
      </w:r>
    </w:p>
    <w:p w:rsidR="0070648F" w:rsidRPr="0029740D" w:rsidRDefault="0070648F" w:rsidP="0070648F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az </w:t>
      </w:r>
      <w:r w:rsidR="00DA780E" w:rsidRPr="0029740D">
        <w:rPr>
          <w:rFonts w:cs="Times New Roman"/>
        </w:rPr>
        <w:t>52 720 01 általános ápolási és egészségügyi asszisztens</w:t>
      </w:r>
      <w:r w:rsidRPr="0029740D">
        <w:rPr>
          <w:rFonts w:cs="Times New Roman"/>
        </w:rPr>
        <w:t xml:space="preserve"> </w:t>
      </w:r>
      <w:r w:rsidR="001C3DEF" w:rsidRPr="001C3DEF">
        <w:rPr>
          <w:rFonts w:cs="Times New Roman"/>
        </w:rPr>
        <w:t>mellék-</w:t>
      </w:r>
      <w:r w:rsidRPr="0029740D">
        <w:rPr>
          <w:rFonts w:cs="Times New Roman"/>
        </w:rPr>
        <w:t>szakképesítéshez kapcsolódik.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70648F" w:rsidRPr="0029740D" w:rsidRDefault="00CA70D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tanuló általános felkészítése az egészséget nem veszélyeztető és biztonságos munkavégzésre, a biztonságos munkavállalói magatartáshoz szükséges kompetenciák elsajátíttatása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70648F" w:rsidRPr="0029740D" w:rsidRDefault="00385DA1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</w:t>
      </w:r>
      <w:r w:rsidR="00C267D8" w:rsidRPr="0029740D">
        <w:rPr>
          <w:rFonts w:cs="Times New Roman"/>
        </w:rPr>
        <w:t>Munkahelyi egészség és biztonság</w:t>
      </w:r>
      <w:r w:rsidRPr="0029740D">
        <w:rPr>
          <w:rFonts w:cs="Times New Roman"/>
        </w:rPr>
        <w:t xml:space="preserve"> tantárgy valamennyi témakörének szakmai tartalma megegyezik a fő</w:t>
      </w:r>
      <w:r w:rsidR="00CA70DF" w:rsidRPr="0029740D">
        <w:rPr>
          <w:rFonts w:cs="Times New Roman"/>
        </w:rPr>
        <w:t>szakképesítésben található 11500-12</w:t>
      </w:r>
      <w:r w:rsidRPr="0029740D">
        <w:rPr>
          <w:rFonts w:cs="Times New Roman"/>
        </w:rPr>
        <w:t xml:space="preserve"> modulhoz tartozó </w:t>
      </w:r>
      <w:r w:rsidR="00CA70DF" w:rsidRPr="0029740D">
        <w:rPr>
          <w:rFonts w:cs="Times New Roman"/>
        </w:rPr>
        <w:t>Munkahelyi egészség és biztonság</w:t>
      </w:r>
      <w:r w:rsidRPr="0029740D">
        <w:rPr>
          <w:rFonts w:cs="Times New Roman"/>
        </w:rPr>
        <w:t xml:space="preserve"> tantárgy témaköreinek szakmai tartalmával.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70648F" w:rsidRPr="0029740D" w:rsidRDefault="0070648F" w:rsidP="0070648F">
      <w:pPr>
        <w:rPr>
          <w:rFonts w:cs="Times New Roman"/>
        </w:rPr>
      </w:pPr>
    </w:p>
    <w:p w:rsidR="0070648F" w:rsidRPr="0029740D" w:rsidRDefault="0070648F" w:rsidP="0070648F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70648F" w:rsidRPr="0029740D" w:rsidRDefault="00CA70DF" w:rsidP="0070648F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11110</w:t>
      </w:r>
      <w:r w:rsidR="0070648F" w:rsidRPr="0029740D">
        <w:rPr>
          <w:rFonts w:cs="Times New Roman"/>
          <w:b/>
          <w:sz w:val="36"/>
        </w:rPr>
        <w:t>-</w:t>
      </w:r>
      <w:r w:rsidRPr="0029740D">
        <w:rPr>
          <w:rFonts w:cs="Times New Roman"/>
          <w:b/>
          <w:sz w:val="36"/>
        </w:rPr>
        <w:t>16</w:t>
      </w:r>
      <w:r w:rsidR="0070648F" w:rsidRPr="0029740D">
        <w:rPr>
          <w:rFonts w:cs="Times New Roman"/>
          <w:b/>
          <w:sz w:val="36"/>
        </w:rPr>
        <w:t xml:space="preserve"> azonosító számú</w:t>
      </w:r>
    </w:p>
    <w:p w:rsidR="0070648F" w:rsidRPr="0029740D" w:rsidRDefault="00CA70DF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Egészségügyi alapismeretek</w:t>
      </w:r>
    </w:p>
    <w:p w:rsidR="0070648F" w:rsidRPr="0029740D" w:rsidRDefault="0070648F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70648F" w:rsidRPr="0029740D" w:rsidRDefault="0070648F" w:rsidP="0070648F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70648F" w:rsidRPr="0029740D" w:rsidRDefault="0070648F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70648F" w:rsidRPr="0029740D" w:rsidRDefault="0070648F" w:rsidP="0070648F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70648F" w:rsidRPr="0029740D" w:rsidRDefault="0070648F" w:rsidP="0070648F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</w:t>
      </w:r>
      <w:r w:rsidR="00CA70DF" w:rsidRPr="0029740D">
        <w:rPr>
          <w:rFonts w:cs="Times New Roman"/>
        </w:rPr>
        <w:t>11110</w:t>
      </w:r>
      <w:r w:rsidRPr="0029740D">
        <w:rPr>
          <w:rFonts w:cs="Times New Roman"/>
        </w:rPr>
        <w:t>-</w:t>
      </w:r>
      <w:r w:rsidR="00CA70DF" w:rsidRPr="0029740D">
        <w:rPr>
          <w:rFonts w:cs="Times New Roman"/>
        </w:rPr>
        <w:t>16</w:t>
      </w:r>
      <w:r w:rsidRPr="0029740D">
        <w:rPr>
          <w:rFonts w:cs="Times New Roman"/>
        </w:rPr>
        <w:t xml:space="preserve"> azonosító számú </w:t>
      </w:r>
      <w:r w:rsidR="00CA70DF" w:rsidRPr="0029740D">
        <w:rPr>
          <w:rFonts w:cs="Times New Roman"/>
        </w:rPr>
        <w:t>Egészségügyi alapismeretek</w:t>
      </w:r>
      <w:r w:rsidRPr="0029740D">
        <w:rPr>
          <w:rFonts w:cs="Times New Roman"/>
        </w:rPr>
        <w:t xml:space="preserve">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0" w:type="auto"/>
        <w:jc w:val="center"/>
        <w:tblInd w:w="-2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5"/>
        <w:gridCol w:w="758"/>
        <w:gridCol w:w="758"/>
      </w:tblGrid>
      <w:tr w:rsidR="0029740D" w:rsidRPr="001C3DEF" w:rsidTr="001C3DEF">
        <w:trPr>
          <w:cantSplit/>
          <w:trHeight w:val="1697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Egészségügyi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bottom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Szakmai kommunikáció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Hivatása gyakorlása során az egészségügyi dolgozóval szemben támasztott etikai, jogi követelményeknek megfelelő viselkedést, magatartást tanúsít, tiszteletben tartja az emberi méltóságot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Napi feladatait előítéletmentesen, az egyenlő bánásmód szabályait betartva látja 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Szakmai munkája során figyelembe veszi a különböző kultúrkörökből érkező betegek ellátásának jellegzetességeit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Biztosítja és munkája során érvényesíti a betegjogokat, betartja az adatkezelési, adatvédelmi jogszabályokat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Egészségnevelő tevékenysége során figyelembe veszi az életkori jellemzőket és ennek megfelelő nevelési-oktatási módszereket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Segítő hivatását felelősséggel, empatikusan, toleránsan gyakorolja, a vele kapcsolatba kerülő egészséges vagy beteg ember személyiségét tiszteletben tartja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Felismeri a betegségből adódó szorongást, elutasító viselkedést, önvédelmi reakciókat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Felismeri az agresszió megnyilvánulási formáit, a bántalmazott gyermek vagy felnőtt viselkedését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Alkalmazza a szakmai terminológia helyesírási és kiejtési szabályait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Alkalmazza az orvosi latinban használatos megnevezéseket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Adekvátan, kongruensen és hitelesen kommunikál a munkatársakkal, a beteggel és a hozzátartozóval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 betegellátás során tudatosan használja a nonverbális csatornákat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Felismeri a kommunikációs folyamatban bekövetkezett zavarokat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Megfelelően kommunikál látás-, hallás-, beszédsérült személlyel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Alkalmazza a kommunikáció felvétel és -tartás szabályait autizmus spektrumzavar esetén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Segíti akadályozott személyeket a kommunikációjukban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Támogatja az egészséges életmód kialakítását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Eligazodik az egészségügyi ellátórendszerben, alkalmazza a a prevenció - kuráció - rehabilitáció alapelveit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a betegutak szervezésében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Demográfiai és egészségügyi statisztikai adatokat értelmez.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Felismeri a rizikófaktorokat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szűrővizsgálatokban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Környezettudatosan gondolkodik, felismeri az egészséget veszélyeztető környezeti veszélyforrásokat, kémiai, fizikai és </w:t>
            </w: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biológiai környezeti károsító hatásokat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 xml:space="preserve">Veszélyes hulladékot kezel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a közösségi egészségfejlesztési programok szervezésében, kivitelezésében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Általános etika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Egészségügyi etika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Ápolásetika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Egyenlő bánásmód alapelvei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Transz- és multikulturális ápolás, ápolásetika alapjai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Alaptörvény, sarkalatos jogszabályok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Egészségügyi törvény és egészségügyre vonatkozó jogszabályok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Általános lélektan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Személyiséglélektan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Szociálpszichológia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Önsegítő csoportok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Orvosi latin nyelv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Kommunikációs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Általános és infokommunikációs akadálymentesítés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Kommunikációs zavarok felsimerése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Népegészségügy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Az egészségügyi ellátórendszer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Minőségügyi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Statisztika és demográfia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Népegészségügyi jelentőségű szűrővizsgálatok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Prevenció és rehabilitáció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Egészségfejlesztés, közösségi egészségfejlesztés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Környezetegészségügy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Környezettudatos életmód, környezeti veszélyforrások és kockázati tényezők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Munkabiztonsági tényezők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Szakmai nyelvű kommunikáció szóban és írásban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Adekvát kommunikáció akadályozott személyekkel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Elhivatottság, elkötelezettség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Türelmesség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Megbízhatóság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Kapcsolatteremtő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Közérthetőség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Segítőkészség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Gyakorlatias feladatértelmezés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1C3DEF" w:rsidRPr="001C3DEF" w:rsidTr="001C3DEF">
        <w:trPr>
          <w:trHeight w:val="255"/>
          <w:jc w:val="center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Rendszerekben történő gondolkodás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DF" w:rsidRPr="001C3DEF" w:rsidRDefault="00CA70DF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70648F" w:rsidRPr="0029740D" w:rsidRDefault="0070648F" w:rsidP="0070648F">
      <w:pPr>
        <w:rPr>
          <w:rFonts w:cs="Times New Roman"/>
        </w:rPr>
      </w:pPr>
    </w:p>
    <w:p w:rsidR="0070648F" w:rsidRPr="0029740D" w:rsidRDefault="00380F0C" w:rsidP="0070648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lastRenderedPageBreak/>
        <w:t>Egészségügyi alapismeretek</w:t>
      </w:r>
      <w:r w:rsidR="0070648F" w:rsidRPr="0029740D">
        <w:rPr>
          <w:rFonts w:cs="Times New Roman"/>
          <w:b/>
        </w:rPr>
        <w:t xml:space="preserve"> tantárgy</w:t>
      </w:r>
      <w:r w:rsidR="0070648F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óra/</w:t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óra*</w:t>
      </w:r>
    </w:p>
    <w:p w:rsidR="0070648F" w:rsidRPr="0029740D" w:rsidRDefault="0070648F" w:rsidP="0070648F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az </w:t>
      </w:r>
      <w:r w:rsidR="00380F0C" w:rsidRPr="0029740D">
        <w:rPr>
          <w:rFonts w:cs="Times New Roman"/>
        </w:rPr>
        <w:t>52 720 01 általános ápolási és egészségügyi asszisztens</w:t>
      </w:r>
      <w:r w:rsidRPr="0029740D">
        <w:rPr>
          <w:rFonts w:cs="Times New Roman"/>
        </w:rPr>
        <w:t xml:space="preserve"> </w:t>
      </w:r>
      <w:r w:rsidR="001C3DEF" w:rsidRPr="001C3DEF">
        <w:rPr>
          <w:rFonts w:cs="Times New Roman"/>
        </w:rPr>
        <w:t>mellék-</w:t>
      </w:r>
      <w:r w:rsidRPr="0029740D">
        <w:rPr>
          <w:rFonts w:cs="Times New Roman"/>
        </w:rPr>
        <w:t>szakképesítéshez kapcsolódik.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70648F" w:rsidRPr="0029740D" w:rsidRDefault="00380F0C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tanításának célja felkészíteni a képzésben résztvevőket az egészségügyi szolgáltatóknál végzendő segítő szakmák elsajátítására. A tantárgy olyan általános, az egészségügyhöz kapcsolódó alapismeretek elsajátítását szolgálja, melyek nélkülözhetetlenek a specifikus szakmai ismeretek elsajátításához, az egészségügy területéhez tartozó valamennyi szakma gyakorlásához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70648F" w:rsidRPr="0029740D" w:rsidRDefault="00C267D8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Az Egészségügyi alap</w:t>
      </w:r>
      <w:r w:rsidR="00380F0C" w:rsidRPr="0029740D">
        <w:rPr>
          <w:rFonts w:cs="Times New Roman"/>
        </w:rPr>
        <w:t>ismeretek tantárgy valamennyi témakörének szakmai tartalma megegyezik a főszakképesítésben található 11110-16 modulhoz tartozó Egészségügyi alapismeretek tantárgy témaköreinek szakmai tartalmával.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E16506" w:rsidP="0070648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Szakmai kommunikáció</w:t>
      </w:r>
      <w:r w:rsidR="0070648F" w:rsidRPr="0029740D">
        <w:rPr>
          <w:rFonts w:cs="Times New Roman"/>
          <w:b/>
        </w:rPr>
        <w:t xml:space="preserve"> tantárgy</w:t>
      </w:r>
      <w:r w:rsidR="0070648F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óra/</w:t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óra*</w:t>
      </w:r>
    </w:p>
    <w:p w:rsidR="0070648F" w:rsidRPr="0029740D" w:rsidRDefault="0070648F" w:rsidP="0070648F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az </w:t>
      </w:r>
      <w:r w:rsidR="00E16506" w:rsidRPr="0029740D">
        <w:rPr>
          <w:rFonts w:cs="Times New Roman"/>
        </w:rPr>
        <w:t>52 720 01 általános ápolási és egészségügyi asszisztens</w:t>
      </w:r>
      <w:r w:rsidRPr="0029740D">
        <w:rPr>
          <w:rFonts w:cs="Times New Roman"/>
        </w:rPr>
        <w:t xml:space="preserve"> </w:t>
      </w:r>
      <w:r w:rsidR="001C3DEF" w:rsidRPr="001C3DEF">
        <w:rPr>
          <w:rFonts w:cs="Times New Roman"/>
        </w:rPr>
        <w:t>mellék-</w:t>
      </w:r>
      <w:r w:rsidRPr="0029740D">
        <w:rPr>
          <w:rFonts w:cs="Times New Roman"/>
        </w:rPr>
        <w:t>szakképesítéshez kapcsolódik.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70648F" w:rsidRPr="0029740D" w:rsidRDefault="00E16506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szakmai kommunikáció oktatásának célja a kommunikációs ismeretek, készségek, aktív, tudatos fejlesztése, kitérve az egészségügyi pályákon fontos jellemzőkre, speciális helyzetekre. További cél, hogy a tanuló ismerje az orvosi latin nyelvi szakkifejezéseket, munkája során tudja alkalmazni a latin szaknyelv kiejtési, olvasási és írási szabályait.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70648F" w:rsidRPr="0029740D" w:rsidRDefault="00E16506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</w:t>
      </w:r>
      <w:r w:rsidR="00C267D8" w:rsidRPr="0029740D">
        <w:rPr>
          <w:rFonts w:cs="Times New Roman"/>
        </w:rPr>
        <w:t>Szakmai kommunikáció</w:t>
      </w:r>
      <w:r w:rsidRPr="0029740D">
        <w:rPr>
          <w:rFonts w:cs="Times New Roman"/>
        </w:rPr>
        <w:t xml:space="preserve"> tantárgy valamennyi témakörének szakmai tartalma megegyezik a főszakképesítésben található 11110-16 modulhoz tartozó Szakmai kommunikáció tantárgy témaköreinek szakmai tartalmával.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70648F" w:rsidRPr="0029740D" w:rsidRDefault="0070648F" w:rsidP="0070648F">
      <w:pPr>
        <w:rPr>
          <w:rFonts w:cs="Times New Roman"/>
        </w:rPr>
      </w:pPr>
    </w:p>
    <w:p w:rsidR="0070648F" w:rsidRPr="0029740D" w:rsidRDefault="0070648F" w:rsidP="0070648F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70648F" w:rsidRPr="0029740D" w:rsidRDefault="00CC4518" w:rsidP="0070648F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11221</w:t>
      </w:r>
      <w:r w:rsidR="0070648F" w:rsidRPr="0029740D">
        <w:rPr>
          <w:rFonts w:cs="Times New Roman"/>
          <w:b/>
          <w:sz w:val="36"/>
        </w:rPr>
        <w:t>-</w:t>
      </w:r>
      <w:r w:rsidRPr="0029740D">
        <w:rPr>
          <w:rFonts w:cs="Times New Roman"/>
          <w:b/>
          <w:sz w:val="36"/>
        </w:rPr>
        <w:t>16</w:t>
      </w:r>
      <w:r w:rsidR="0070648F" w:rsidRPr="0029740D">
        <w:rPr>
          <w:rFonts w:cs="Times New Roman"/>
          <w:b/>
          <w:sz w:val="36"/>
        </w:rPr>
        <w:t xml:space="preserve"> azonosító számú</w:t>
      </w:r>
    </w:p>
    <w:p w:rsidR="0070648F" w:rsidRPr="0029740D" w:rsidRDefault="00CC4518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Alapápolás</w:t>
      </w:r>
    </w:p>
    <w:p w:rsidR="0070648F" w:rsidRPr="0029740D" w:rsidRDefault="0070648F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70648F" w:rsidRPr="0029740D" w:rsidRDefault="0070648F" w:rsidP="0070648F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70648F" w:rsidRPr="0029740D" w:rsidRDefault="0070648F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70648F" w:rsidRPr="0029740D" w:rsidRDefault="0070648F" w:rsidP="0070648F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70648F" w:rsidRPr="0029740D" w:rsidRDefault="0070648F" w:rsidP="0070648F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</w:t>
      </w:r>
      <w:r w:rsidR="00CC4518" w:rsidRPr="0029740D">
        <w:rPr>
          <w:rFonts w:cs="Times New Roman"/>
        </w:rPr>
        <w:t>11221</w:t>
      </w:r>
      <w:r w:rsidRPr="0029740D">
        <w:rPr>
          <w:rFonts w:cs="Times New Roman"/>
        </w:rPr>
        <w:t>-</w:t>
      </w:r>
      <w:r w:rsidR="00CC4518" w:rsidRPr="0029740D">
        <w:rPr>
          <w:rFonts w:cs="Times New Roman"/>
        </w:rPr>
        <w:t>16</w:t>
      </w:r>
      <w:r w:rsidRPr="0029740D">
        <w:rPr>
          <w:rFonts w:cs="Times New Roman"/>
        </w:rPr>
        <w:t xml:space="preserve"> azonosító számú </w:t>
      </w:r>
      <w:r w:rsidR="00CC4518" w:rsidRPr="0029740D">
        <w:rPr>
          <w:rFonts w:cs="Times New Roman"/>
        </w:rPr>
        <w:t>Alapápolás</w:t>
      </w:r>
      <w:r w:rsidRPr="0029740D">
        <w:rPr>
          <w:rFonts w:cs="Times New Roman"/>
        </w:rPr>
        <w:t xml:space="preserve">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0" w:type="auto"/>
        <w:jc w:val="center"/>
        <w:tblInd w:w="-29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0"/>
        <w:gridCol w:w="758"/>
      </w:tblGrid>
      <w:tr w:rsidR="0029740D" w:rsidRPr="001C3DEF" w:rsidTr="001C3DEF">
        <w:trPr>
          <w:cantSplit/>
          <w:trHeight w:val="1697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Ápolástan-gondozástan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Közreműködik az egészség megőrzésében és helyreállításában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az egészséges újszülött, csecsemő és gyermek szükségleteinek biztosításában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Biztosítja az egyén komfortját különböző életszakaszokban, élethelyzetekben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Gondozási feladatokat lát el a fejlődési életszakaszoknak és a különböző élethelyzeteknek megfelelően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Elhelyezi a beteget, részt vesz a betegfelvétel, átadás és elbocsátás ápolói feladataiban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Ápolási modelleknek megfelelően végzi munkáját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az ápolási folyamat tervezésében, kivitelezésében és dokumentálásában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Akadályozott személyt segít, gondoz, ápol, rehabilitációs programjaiban részt vesz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Segíti a beteget alapvető szükségleteinek kielégítésében, a betegbiztonság és a betegjogok szem előtt tartásával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Betegmegfigyelést végez, az eredményeket dokumentálja. Kardinális tüneteket észlel, mér, EKG-t készít, pulzoximetriát végez, az eredményt rögzíti és jelenti, sürgős esetben haladéktalanul intézkedik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Felismeri a beteg megváltozott szükségleteit, a betegmegfigyelés során észlelt tüneteket jelzi és jelenti, életet veszélyeztető tüneteket, tünet együtteseket felismer és haladéktalanul intézkedik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Biztonságos és higiénikus betegkörnyezetet teremt az aszeptikus betegellátás figyelembevétele mellett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Pozícionálja, mobilizálja a beteget, mozgást segítő eszközöket biztonsággal alkalmaz,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Megfelelően és biztonságosan alkalmazza a gyógyászati segédeszközöket, az ápolási, kényelmi és antidecubitus eszközöket, kötszereket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Előkészít különböző vizsgálatokhoz beavatkozásokhoz, kompetenciájának megfelelően felkészíti a beteget, illetve segédkezik a beavatkozások kivitelezésében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Testváladékokat megfigyel, felfog, gyűjt, mér, váladékfelfogó eszközöket szakszerűen használ, kezel, fertőtlenít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Fizikális lázcsillapítást végez, hideg-meleghatást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Felismeri a decubitus jeleit, súlyosságát megállapítja, részt vesz az ellátásában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Felismeri az élősködővel fertőzött beteget, részt vesz az ellátásában, izolálásában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Idős beteget életkorának, szellemi és fizikai adottságainak megfelelően </w:t>
            </w: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ápol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Terminális állapotban lévő, illetve haldokló betegek alapápolási feladatait ellátja, halott körüli teendőket ellát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a szakszerű és jogszerű fizikai korlátozás kivitelezésében, majd a fokozott betegmegfigyelésben, a fizikailag korlátozott beteg szükségleteinek kielégítésében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a viziteken, megbeszéléseken, a gyógyító team tagjaival együttműködik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Etikus és felelősségteljes magatartást tanúsítva segítő, támogató kapcsolatot tart a beteggel, hozzátartozókkal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Munkája során figyelembe veszi a betegség személyiségre gyakorolt hatását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Betartja a betegbiztonságra vonatkozó 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Munkavégzése során alkalmazza az ápoláslélektan alapelveit és speciális vonatkozásait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Alkalmazza a fertőtlenítő eljárásokat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Egészséges ember fejlődése, fejlődéslélektana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Egészséges ember gondozása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Prevenció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Egészséges életmód, életvitel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Újszülött-, csecsemő- és gyermekgondozás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Idős ember gondozása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Akadályozott emberek gondozása, ápolása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Esélyegyenlőség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Ápolási elméletek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Ápolásetika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Ápoláslélektan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Team-munka szerepe, jelentősége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Betegfelvétel, betegátadás, elbocsátás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Alapszükségletek szerinti ápolás és betegellátás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Megváltozott szükségletek felmérése, kielégítése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Ápolási beavatkozások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Vizsgálatok, segédkezés vizsgálatoknál és beavatkozásoknál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Betegmegfigyelés és riasztás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Kardinális tünetek mérése, észlelése, regisztrálása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Aszeptikus betegellátás, higiéné és nosocomialis surveillance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Fertőtlenítés és egyszer használatos anyagok kezelése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Betegbiztonság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Egészségügyi dokumentáció vezetése és adatvédelem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Ápolási dokumentáció vezetése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Szakmai nyelvű kommunikáció szóban és írásban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Alapápolási és gondozási tevékenységek ellátása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Egyszerűbb terápiás, diagnosztikus célú vizsgálatok, beavatkozások végrehajtása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Az ápolás, a betegmegfigyelés és riasztás eszközeinek adekvát és biztonságos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Eszközök előkészítése, tisztán tartása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Elhivatottság, elkötelezettség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Felelősségtudat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Türelmesség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Kapcsolatteremtő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Közérthetőség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Segítőkészség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Gyakorlatias feladatértelmezés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1C3DEF" w:rsidRPr="001C3DEF" w:rsidTr="001C3DEF">
        <w:trPr>
          <w:trHeight w:val="255"/>
          <w:jc w:val="center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Körültekintés, elővigyázatosság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518" w:rsidRPr="001C3DEF" w:rsidRDefault="00CC451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70648F" w:rsidRPr="0029740D" w:rsidRDefault="0070648F" w:rsidP="0070648F">
      <w:pPr>
        <w:rPr>
          <w:rFonts w:cs="Times New Roman"/>
        </w:rPr>
      </w:pPr>
    </w:p>
    <w:p w:rsidR="0070648F" w:rsidRPr="0029740D" w:rsidRDefault="00CC4518" w:rsidP="0070648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Ápolástan-gondozástan</w:t>
      </w:r>
      <w:r w:rsidR="0070648F" w:rsidRPr="0029740D">
        <w:rPr>
          <w:rFonts w:cs="Times New Roman"/>
          <w:b/>
        </w:rPr>
        <w:t xml:space="preserve"> tantárgy</w:t>
      </w:r>
      <w:r w:rsidR="0070648F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óra/</w:t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óra*</w:t>
      </w:r>
    </w:p>
    <w:p w:rsidR="0070648F" w:rsidRPr="0029740D" w:rsidRDefault="0070648F" w:rsidP="0070648F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az </w:t>
      </w:r>
      <w:r w:rsidR="00CC4518" w:rsidRPr="0029740D">
        <w:rPr>
          <w:rFonts w:cs="Times New Roman"/>
        </w:rPr>
        <w:t>52 723 01 általános ápolási és egészségügyi asszisztens</w:t>
      </w:r>
      <w:r w:rsidRPr="0029740D">
        <w:rPr>
          <w:rFonts w:cs="Times New Roman"/>
        </w:rPr>
        <w:t xml:space="preserve"> </w:t>
      </w:r>
      <w:r w:rsidR="001C3DEF" w:rsidRPr="001C3DEF">
        <w:rPr>
          <w:rFonts w:cs="Times New Roman"/>
        </w:rPr>
        <w:t>mellék-</w:t>
      </w:r>
      <w:r w:rsidRPr="0029740D">
        <w:rPr>
          <w:rFonts w:cs="Times New Roman"/>
        </w:rPr>
        <w:t>szakképesítéshez kapcsolódik.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70648F" w:rsidRPr="0029740D" w:rsidRDefault="00CC4518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tanításának a célja, hogy az egészségügyi alapismeretekre támaszkodva a tanulók ismerjék meg az ápolás alapelveit, sajátítsák el az ápolás elméleti alapjait, az egészséges és akadályozott emberrel kapcsolatos gondozási feladatokat.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70648F" w:rsidRPr="0029740D" w:rsidRDefault="00C267D8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Az Ápolástan-gondozástan</w:t>
      </w:r>
      <w:r w:rsidR="00CC4518" w:rsidRPr="0029740D">
        <w:rPr>
          <w:rFonts w:cs="Times New Roman"/>
        </w:rPr>
        <w:t xml:space="preserve"> tantárgy valamennyi témakörének szakmai tartalma megegyezik a főszakképesítésben található 11221-16 modulhoz tartozó Ápolástan-gondozástan tantárgy témaköreinek szakmai tartalmával.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70648F" w:rsidRPr="0029740D" w:rsidRDefault="0070648F" w:rsidP="0070648F">
      <w:pPr>
        <w:rPr>
          <w:rFonts w:cs="Times New Roman"/>
        </w:rPr>
      </w:pPr>
    </w:p>
    <w:p w:rsidR="0070648F" w:rsidRPr="0029740D" w:rsidRDefault="0070648F" w:rsidP="0070648F">
      <w:pPr>
        <w:spacing w:before="28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A</w:t>
      </w:r>
    </w:p>
    <w:p w:rsidR="0070648F" w:rsidRPr="0029740D" w:rsidRDefault="00D5350F" w:rsidP="0070648F">
      <w:pPr>
        <w:spacing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11222</w:t>
      </w:r>
      <w:r w:rsidR="0070648F" w:rsidRPr="0029740D">
        <w:rPr>
          <w:rFonts w:cs="Times New Roman"/>
          <w:b/>
          <w:sz w:val="36"/>
        </w:rPr>
        <w:t>-</w:t>
      </w:r>
      <w:r w:rsidRPr="0029740D">
        <w:rPr>
          <w:rFonts w:cs="Times New Roman"/>
          <w:b/>
          <w:sz w:val="36"/>
        </w:rPr>
        <w:t>16</w:t>
      </w:r>
      <w:r w:rsidR="0070648F" w:rsidRPr="0029740D">
        <w:rPr>
          <w:rFonts w:cs="Times New Roman"/>
          <w:b/>
          <w:sz w:val="36"/>
        </w:rPr>
        <w:t xml:space="preserve"> azonosító számú</w:t>
      </w:r>
    </w:p>
    <w:p w:rsidR="0070648F" w:rsidRPr="0029740D" w:rsidRDefault="00D5350F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Klinikumi ismeretek</w:t>
      </w:r>
    </w:p>
    <w:p w:rsidR="0070648F" w:rsidRPr="0029740D" w:rsidRDefault="0070648F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megnevezésű</w:t>
      </w:r>
    </w:p>
    <w:p w:rsidR="0070648F" w:rsidRPr="0029740D" w:rsidRDefault="0070648F" w:rsidP="0070648F">
      <w:pPr>
        <w:spacing w:before="480" w:after="480"/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szakmai követelménymodul</w:t>
      </w:r>
    </w:p>
    <w:p w:rsidR="0070648F" w:rsidRPr="0029740D" w:rsidRDefault="0070648F" w:rsidP="0070648F">
      <w:pPr>
        <w:jc w:val="center"/>
        <w:rPr>
          <w:rFonts w:cs="Times New Roman"/>
          <w:b/>
          <w:sz w:val="36"/>
        </w:rPr>
      </w:pPr>
      <w:r w:rsidRPr="0029740D">
        <w:rPr>
          <w:rFonts w:cs="Times New Roman"/>
          <w:b/>
          <w:sz w:val="36"/>
        </w:rPr>
        <w:t>tantárgyai, témakörei</w:t>
      </w:r>
    </w:p>
    <w:p w:rsidR="0070648F" w:rsidRPr="0029740D" w:rsidRDefault="0070648F" w:rsidP="0070648F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70648F" w:rsidRPr="0029740D" w:rsidRDefault="0070648F" w:rsidP="0070648F">
      <w:pPr>
        <w:rPr>
          <w:rFonts w:cs="Times New Roman"/>
        </w:rPr>
      </w:pPr>
      <w:r w:rsidRPr="0029740D">
        <w:rPr>
          <w:rFonts w:cs="Times New Roman"/>
        </w:rPr>
        <w:lastRenderedPageBreak/>
        <w:t xml:space="preserve">A </w:t>
      </w:r>
      <w:r w:rsidR="00D5350F" w:rsidRPr="0029740D">
        <w:rPr>
          <w:rFonts w:cs="Times New Roman"/>
        </w:rPr>
        <w:t>11222</w:t>
      </w:r>
      <w:r w:rsidRPr="0029740D">
        <w:rPr>
          <w:rFonts w:cs="Times New Roman"/>
        </w:rPr>
        <w:t>-</w:t>
      </w:r>
      <w:r w:rsidR="00D5350F" w:rsidRPr="0029740D">
        <w:rPr>
          <w:rFonts w:cs="Times New Roman"/>
        </w:rPr>
        <w:t>16</w:t>
      </w:r>
      <w:r w:rsidRPr="0029740D">
        <w:rPr>
          <w:rFonts w:cs="Times New Roman"/>
        </w:rPr>
        <w:t xml:space="preserve"> azonosító számú </w:t>
      </w:r>
      <w:r w:rsidR="00D5350F" w:rsidRPr="0029740D">
        <w:rPr>
          <w:rFonts w:cs="Times New Roman"/>
        </w:rPr>
        <w:t>Klinikumi ismeretek</w:t>
      </w:r>
      <w:r w:rsidRPr="0029740D">
        <w:rPr>
          <w:rFonts w:cs="Times New Roman"/>
        </w:rPr>
        <w:t xml:space="preserve"> megnevezésű szakmai követelménymodulhoz tartozó tantárgyak és témakörök oktatása során </w:t>
      </w:r>
      <w:r w:rsidR="008271C5">
        <w:rPr>
          <w:rFonts w:cs="Times New Roman"/>
        </w:rPr>
        <w:t>fejlesztendő kompetenciák:</w:t>
      </w:r>
    </w:p>
    <w:tbl>
      <w:tblPr>
        <w:tblW w:w="0" w:type="auto"/>
        <w:jc w:val="center"/>
        <w:tblInd w:w="-4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5"/>
        <w:gridCol w:w="758"/>
        <w:gridCol w:w="758"/>
        <w:gridCol w:w="759"/>
        <w:gridCol w:w="758"/>
      </w:tblGrid>
      <w:tr w:rsidR="0029740D" w:rsidRPr="001C3DEF" w:rsidTr="001C3DEF">
        <w:trPr>
          <w:cantSplit/>
          <w:trHeight w:val="2291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Klinikumi alapozó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Klinikumi szakismertek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Diagnosztikai és terápiás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Klinikumi gyakorlatok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Felismeri az emberi test élettani működésétől és az ettől eltérő állapotokat, folyamatokat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Felismeri a veszélyhelyzeteket, kritikus állapotokat, haladéktalanul intézkedik és részt vesz az életveszély elhárításában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Szakszerűen nyújt elsősegélyt, részt vesz az elsődleges ellátásban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Gyógyszereléshez előkészít, segédkezik a gyógyszer szervezetbe történő juttatásában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Alkalmazza a zárt vérvételi technikákat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Betegágy melletti vércukor meghatározást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Vizeletvizsgálathoz előkészíti a beteget, gyorsteszttel vizeletvizsgálatot végez, vizsgálati anyagot vesz gyűjtött vizeletből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Mintát vesz köpetből, torok-, szem-, orr, fülváladékból, sebváladékból, székletből, hányadékból és egyéb testváladékokból, azokat megfelelően kezeli és gondoskodik a vizsgálatra történő eljuttatásukról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Előkészíti a beteget vizsgálatokhoz, segédkezik a betegnek a vizsgálat előtt és után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Betegmegfigyelést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Előkészít injekciózáshoz, orvosi indikáció alapján közreműködik a gyógyszerelésben, ic, sc, im injekciót ad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Előkészít infúziós terápiához, segédkezik infúziós terápia kivitelezésében, megfigyeli a beteget az infúziós terápia alatt és után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Alkalmazza a fájdalomcsillapítás nem gyógyszeres formáit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Fizikális lázcsillapítást végez,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Alkalmazza a meleg és hideg terápiás módszereket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Részt vesz a nosocomialis surveillance tevékenységben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lastRenderedPageBreak/>
              <w:t>Közreműködik a belgyógyászati betegek ellátásában és ápolásában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Részt vesz a sebészeti és tarumatológiai betegek ellátásában és ápolásában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Segédkezik a beteg gyermekek s ellátásában és ápolásában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Anatómia-élettan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Általános kórtan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Mikrobiológia-járványtan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Elsősegélynyújtás, első ellátás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Gyógyszertan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Gyógyszerelés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Diagnosztikus és terápiás beavatkozások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Diagnosztikus és terápiás eszközök előkészítése, használata, fertőtlenítése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Betegmegfigyelés és segédkezés diagnosztikus és terápiás beavatkozások előtt, alatt, után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Általános orvostan és belgyógyászat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Általános sebészet és traumatológia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Gyermekgyógyászat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 xml:space="preserve">A beteg előkészítése a diagnosztikus és terápiás beavatkozásokhoz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Biztonságos betegkörnyezet biztosítása a diagnosztikus és terápiás beavatkozások, tevékenységek során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Betegmegfigyeléssel és vizsgálati anyagokkal kapcsolatos teendők ellátása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Elsősegélynyújtás, riasztás, segédkezés az elsődleges ellátás során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928" w:rsidRPr="001C3DEF" w:rsidRDefault="00BA492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Precizitás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Felelősségtudat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Türelmesség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Kapcsolatteremtő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Határozottság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Segítőkészség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cs="Times New Roman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29740D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Következtetési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  <w:tr w:rsidR="001C3DEF" w:rsidRPr="001C3DEF" w:rsidTr="001C3DEF">
        <w:trPr>
          <w:trHeight w:val="255"/>
          <w:jc w:val="center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A környezet tisztántartása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7D8" w:rsidRPr="001C3DEF" w:rsidRDefault="00C267D8" w:rsidP="001C3DE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1C3DEF">
              <w:rPr>
                <w:rFonts w:eastAsia="Times New Roman" w:cs="Times New Roman"/>
                <w:szCs w:val="24"/>
                <w:lang w:eastAsia="hu-HU"/>
              </w:rPr>
              <w:t>x</w:t>
            </w:r>
          </w:p>
        </w:tc>
      </w:tr>
    </w:tbl>
    <w:p w:rsidR="0070648F" w:rsidRPr="0029740D" w:rsidRDefault="0070648F" w:rsidP="0070648F">
      <w:pPr>
        <w:rPr>
          <w:rFonts w:cs="Times New Roman"/>
        </w:rPr>
      </w:pPr>
    </w:p>
    <w:p w:rsidR="0070648F" w:rsidRPr="0029740D" w:rsidRDefault="0070648F" w:rsidP="0070648F">
      <w:pPr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70648F" w:rsidRPr="0029740D" w:rsidRDefault="00E91811" w:rsidP="0070648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lastRenderedPageBreak/>
        <w:t>Klinikumi alapozó ismeretek</w:t>
      </w:r>
      <w:r w:rsidR="0070648F" w:rsidRPr="0029740D">
        <w:rPr>
          <w:rFonts w:cs="Times New Roman"/>
          <w:b/>
        </w:rPr>
        <w:t xml:space="preserve"> tantárgy</w:t>
      </w:r>
      <w:r w:rsidR="0070648F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óra/</w:t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óra*</w:t>
      </w:r>
    </w:p>
    <w:p w:rsidR="0070648F" w:rsidRPr="0029740D" w:rsidRDefault="0070648F" w:rsidP="0070648F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az </w:t>
      </w:r>
      <w:r w:rsidR="004B30AB" w:rsidRPr="0029740D">
        <w:rPr>
          <w:rFonts w:cs="Times New Roman"/>
        </w:rPr>
        <w:t>52 720 01 általános ápolási és egészségügyi asszisztens</w:t>
      </w:r>
      <w:r w:rsidRPr="0029740D">
        <w:rPr>
          <w:rFonts w:cs="Times New Roman"/>
        </w:rPr>
        <w:t xml:space="preserve"> </w:t>
      </w:r>
      <w:r w:rsidR="001C3DEF" w:rsidRPr="001C3DEF">
        <w:rPr>
          <w:rFonts w:cs="Times New Roman"/>
        </w:rPr>
        <w:t>mellék-</w:t>
      </w:r>
      <w:r w:rsidRPr="0029740D">
        <w:rPr>
          <w:rFonts w:cs="Times New Roman"/>
        </w:rPr>
        <w:t>szakképesítéshez kapcsolódik.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70648F" w:rsidRPr="0029740D" w:rsidRDefault="00E91811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Az emberi test felépítésének és működésének normális és kóros működésének megismerése, az emberi szervezetre ható mikroorganizmusok bemutatása, a szervezet az egészségügyi ellátás első lépéseinek (első ellátásának) az elsajátítása.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70648F" w:rsidRPr="0029740D" w:rsidRDefault="00E91811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Klinikumi alapozó ismeretek tantárgy valamennyi témakörének szakmai tartalma megegyezik a főszakképesítésben található 11222-16 modulhoz tartozó Klinikumi alapozó ismeretek tantárgy témaköreinek szakmai tartalmával.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E91811" w:rsidP="0070648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Klinikumi szakismeretek</w:t>
      </w:r>
      <w:r w:rsidR="0070648F" w:rsidRPr="0029740D">
        <w:rPr>
          <w:rFonts w:cs="Times New Roman"/>
          <w:b/>
        </w:rPr>
        <w:t xml:space="preserve"> tantárgy</w:t>
      </w:r>
      <w:r w:rsidR="0070648F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óra/</w:t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óra*</w:t>
      </w:r>
    </w:p>
    <w:p w:rsidR="0070648F" w:rsidRPr="0029740D" w:rsidRDefault="0070648F" w:rsidP="0070648F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az </w:t>
      </w:r>
      <w:r w:rsidR="004B30AB" w:rsidRPr="0029740D">
        <w:rPr>
          <w:rFonts w:cs="Times New Roman"/>
        </w:rPr>
        <w:t>52 720 01 általános ápolási és egészségügyi asszisztens</w:t>
      </w:r>
      <w:r w:rsidRPr="0029740D">
        <w:rPr>
          <w:rFonts w:cs="Times New Roman"/>
        </w:rPr>
        <w:t xml:space="preserve"> </w:t>
      </w:r>
      <w:r w:rsidR="001C3DEF" w:rsidRPr="001C3DEF">
        <w:rPr>
          <w:rFonts w:cs="Times New Roman"/>
        </w:rPr>
        <w:t>mellék-</w:t>
      </w:r>
      <w:r w:rsidRPr="0029740D">
        <w:rPr>
          <w:rFonts w:cs="Times New Roman"/>
        </w:rPr>
        <w:t>szakképesítéshez kapcsolódik.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70648F" w:rsidRPr="0029740D" w:rsidRDefault="00E91811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Akut és krónikus betegségek kialakulásának, felismerésének, lefolyásának ismertetése az egyes életszakaszokban. Bevezetés a medicina alapjaiba.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70648F" w:rsidRPr="0029740D" w:rsidRDefault="00C267D8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Klinikumi szak</w:t>
      </w:r>
      <w:r w:rsidR="00E91811" w:rsidRPr="0029740D">
        <w:rPr>
          <w:rFonts w:cs="Times New Roman"/>
        </w:rPr>
        <w:t>ismeretek tantárgy valamennyi témakörének szakmai tartalma megegyezik a főszakképesítésben található 11222-16 modulhoz tartozó Klinikumi szakismeretek tantárgy témaköreinek szakmai tartalmával.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70648F" w:rsidRPr="0029740D" w:rsidRDefault="004B30AB" w:rsidP="0070648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lastRenderedPageBreak/>
        <w:t>Diagnosztikai és terápiás alapismeretek</w:t>
      </w:r>
      <w:r w:rsidR="0070648F" w:rsidRPr="0029740D">
        <w:rPr>
          <w:rFonts w:cs="Times New Roman"/>
          <w:b/>
        </w:rPr>
        <w:t xml:space="preserve"> tantárgy</w:t>
      </w:r>
      <w:r w:rsidR="0070648F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óra/</w:t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óra*</w:t>
      </w:r>
    </w:p>
    <w:p w:rsidR="0070648F" w:rsidRPr="0029740D" w:rsidRDefault="0070648F" w:rsidP="0070648F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az </w:t>
      </w:r>
      <w:r w:rsidR="004B30AB" w:rsidRPr="0029740D">
        <w:rPr>
          <w:rFonts w:cs="Times New Roman"/>
        </w:rPr>
        <w:t>52 720 01 általános ápolási és egészségügyi asszisztens</w:t>
      </w:r>
      <w:r w:rsidRPr="0029740D">
        <w:rPr>
          <w:rFonts w:cs="Times New Roman"/>
        </w:rPr>
        <w:t xml:space="preserve"> </w:t>
      </w:r>
      <w:r w:rsidR="001C3DEF" w:rsidRPr="001C3DEF">
        <w:rPr>
          <w:rFonts w:cs="Times New Roman"/>
        </w:rPr>
        <w:t>mellék-</w:t>
      </w:r>
      <w:r w:rsidRPr="0029740D">
        <w:rPr>
          <w:rFonts w:cs="Times New Roman"/>
        </w:rPr>
        <w:t>szakképesítéshez kapcsolódik.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70648F" w:rsidRPr="0029740D" w:rsidRDefault="004B30AB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betegségek kivizsgálása és ellátása során alkalmazott módszerek áttekintése, rendszerezése, asszisztensi/ápolói feladatok bemutatása.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70648F" w:rsidRPr="0029740D" w:rsidRDefault="004B30AB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</w:t>
      </w:r>
      <w:r w:rsidR="00C267D8" w:rsidRPr="0029740D">
        <w:rPr>
          <w:rFonts w:cs="Times New Roman"/>
        </w:rPr>
        <w:t>Diagnosztikai és terápiás alapismeretek</w:t>
      </w:r>
      <w:r w:rsidRPr="0029740D">
        <w:rPr>
          <w:rFonts w:cs="Times New Roman"/>
        </w:rPr>
        <w:t xml:space="preserve"> tantárgy valamennyi témakörének szakmai tartalma megegyezik a főszakképesítésben található 11222-16 modulhoz tartozó Diagnosztikai és terápiás alapismeretek tantárgy témaköreinek szakmai tartalmával.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C65565" w:rsidP="0070648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Klinikumi gyakorlatok</w:t>
      </w:r>
      <w:r w:rsidR="0070648F" w:rsidRPr="0029740D">
        <w:rPr>
          <w:rFonts w:cs="Times New Roman"/>
          <w:b/>
        </w:rPr>
        <w:t xml:space="preserve"> tantárgy</w:t>
      </w:r>
      <w:r w:rsidR="0070648F" w:rsidRPr="0029740D">
        <w:rPr>
          <w:rFonts w:cs="Times New Roman"/>
          <w:b/>
        </w:rPr>
        <w:tab/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óra/</w:t>
      </w:r>
      <w:r w:rsidRPr="0029740D">
        <w:rPr>
          <w:rFonts w:cs="Times New Roman"/>
          <w:b/>
        </w:rPr>
        <w:t>0</w:t>
      </w:r>
      <w:r w:rsidR="0070648F" w:rsidRPr="0029740D">
        <w:rPr>
          <w:rFonts w:cs="Times New Roman"/>
          <w:b/>
        </w:rPr>
        <w:t xml:space="preserve"> óra*</w:t>
      </w:r>
    </w:p>
    <w:p w:rsidR="0070648F" w:rsidRPr="0029740D" w:rsidRDefault="0070648F" w:rsidP="0070648F">
      <w:pPr>
        <w:spacing w:after="0"/>
        <w:jc w:val="right"/>
        <w:rPr>
          <w:rFonts w:cs="Times New Roman"/>
          <w:sz w:val="20"/>
        </w:rPr>
      </w:pPr>
      <w:r w:rsidRPr="0029740D">
        <w:rPr>
          <w:rFonts w:cs="Times New Roman"/>
          <w:sz w:val="20"/>
        </w:rPr>
        <w:t>* 9-13. évfolyamon megszervezett képzés/13. és 14. évfolyamon megszervezett képzés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tantárgy az </w:t>
      </w:r>
      <w:r w:rsidR="00C65565" w:rsidRPr="0029740D">
        <w:rPr>
          <w:rFonts w:cs="Times New Roman"/>
        </w:rPr>
        <w:t>52 720 01 általános ápolási és egészségügyi asszisztens</w:t>
      </w:r>
      <w:r w:rsidRPr="0029740D">
        <w:rPr>
          <w:rFonts w:cs="Times New Roman"/>
        </w:rPr>
        <w:t xml:space="preserve"> </w:t>
      </w:r>
      <w:r w:rsidR="001C3DEF" w:rsidRPr="001C3DEF">
        <w:rPr>
          <w:rFonts w:cs="Times New Roman"/>
        </w:rPr>
        <w:t>mellék-</w:t>
      </w:r>
      <w:r w:rsidRPr="0029740D">
        <w:rPr>
          <w:rFonts w:cs="Times New Roman"/>
        </w:rPr>
        <w:t>szakképesítéshez kapcsolódik.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tanításának célja</w:t>
      </w:r>
    </w:p>
    <w:p w:rsidR="0070648F" w:rsidRPr="0029740D" w:rsidRDefault="00C65565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tantárgy tanításának keretében bemutatni a klinikai osztályok munkáját, munkarendjét. A beteg ellátási/ápolási folyamat végig kísérése. Diagnosztikai és terápiás eljárások megfigyelés, összefüggések elemzése.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Kapcsolódó közismereti, szakmai tartalmak</w:t>
      </w:r>
    </w:p>
    <w:p w:rsidR="0070648F" w:rsidRPr="0029740D" w:rsidRDefault="00C646E1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>A Klinikumi gyakorlatok tantárgy valamennyi témakörének szakmai tartalma megegyezik a főszakképesítésben található 11222-16 modulhoz tartozó Klinikumi gyakorlatok tantárgy témaköreinek szakmai tartalmával.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képzés javasolt helyszíne (ajánlás)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</w:p>
    <w:p w:rsidR="0070648F" w:rsidRPr="0029740D" w:rsidRDefault="0070648F" w:rsidP="0070648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>A tantárgy értékelésének módja</w:t>
      </w:r>
    </w:p>
    <w:p w:rsidR="0070648F" w:rsidRPr="0029740D" w:rsidRDefault="0070648F" w:rsidP="0070648F">
      <w:pPr>
        <w:spacing w:after="0"/>
        <w:ind w:left="426"/>
        <w:rPr>
          <w:rFonts w:cs="Times New Roman"/>
        </w:rPr>
      </w:pPr>
      <w:r w:rsidRPr="0029740D">
        <w:rPr>
          <w:rFonts w:cs="Times New Roman"/>
        </w:rPr>
        <w:t xml:space="preserve">A nemzeti köznevelésről szóló 2011. évi </w:t>
      </w:r>
      <w:r w:rsidR="008271C5">
        <w:rPr>
          <w:rFonts w:cs="Times New Roman"/>
        </w:rPr>
        <w:t>CXC. törvény</w:t>
      </w:r>
      <w:r w:rsidRPr="0029740D">
        <w:rPr>
          <w:rFonts w:cs="Times New Roman"/>
        </w:rPr>
        <w:t xml:space="preserve">54. § </w:t>
      </w:r>
      <w:r w:rsidR="00DF6593">
        <w:rPr>
          <w:rFonts w:cs="Times New Roman"/>
        </w:rPr>
        <w:t>(2) bekezdés a)</w:t>
      </w:r>
      <w:r w:rsidRPr="0029740D">
        <w:rPr>
          <w:rFonts w:cs="Times New Roman"/>
        </w:rPr>
        <w:t xml:space="preserve"> pontja szerinti értékeléssel.</w:t>
      </w:r>
    </w:p>
    <w:p w:rsidR="001C3DEF" w:rsidRDefault="001C3DEF" w:rsidP="001C3DEF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1C3DEF" w:rsidRPr="00D52C63" w:rsidRDefault="001C3DEF" w:rsidP="001C3DEF">
      <w:pPr>
        <w:rPr>
          <w:rFonts w:cs="Times New Roman"/>
        </w:rPr>
      </w:pPr>
    </w:p>
    <w:p w:rsidR="001C3DEF" w:rsidRPr="00D52C63" w:rsidRDefault="001C3DEF" w:rsidP="001C3DEF">
      <w:pPr>
        <w:spacing w:before="2880"/>
        <w:jc w:val="center"/>
        <w:rPr>
          <w:rFonts w:cs="Times New Roman"/>
          <w:b/>
          <w:sz w:val="36"/>
        </w:rPr>
      </w:pPr>
    </w:p>
    <w:p w:rsidR="001C3DEF" w:rsidRPr="00D52C63" w:rsidRDefault="001C3DEF" w:rsidP="001C3DEF">
      <w:pPr>
        <w:jc w:val="center"/>
        <w:rPr>
          <w:rFonts w:cs="Times New Roman"/>
          <w:b/>
          <w:sz w:val="36"/>
        </w:rPr>
      </w:pPr>
      <w:r w:rsidRPr="007C2AB6">
        <w:rPr>
          <w:rFonts w:cs="Times New Roman"/>
          <w:b/>
          <w:sz w:val="36"/>
        </w:rPr>
        <w:t>Ágazati szakmai kompetenciák erősítése</w:t>
      </w:r>
    </w:p>
    <w:p w:rsidR="001C3DEF" w:rsidRPr="00D52C63" w:rsidRDefault="001C3DEF" w:rsidP="001C3DEF">
      <w:pPr>
        <w:spacing w:after="200" w:line="276" w:lineRule="auto"/>
        <w:jc w:val="left"/>
        <w:rPr>
          <w:rFonts w:cs="Times New Roman"/>
        </w:rPr>
      </w:pPr>
      <w:r w:rsidRPr="00D52C63">
        <w:rPr>
          <w:rFonts w:cs="Times New Roman"/>
        </w:rPr>
        <w:br w:type="page"/>
      </w:r>
    </w:p>
    <w:p w:rsidR="001C3DEF" w:rsidRPr="00644690" w:rsidRDefault="001C3DEF" w:rsidP="001C3DE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7C2AB6">
        <w:rPr>
          <w:b/>
        </w:rPr>
        <w:lastRenderedPageBreak/>
        <w:t>Ágazati szakmai kompetenciák erősítése</w:t>
      </w:r>
      <w:r w:rsidRPr="00644690">
        <w:rPr>
          <w:b/>
        </w:rPr>
        <w:tab/>
      </w:r>
      <w:r>
        <w:rPr>
          <w:b/>
        </w:rPr>
        <w:t>131 ó</w:t>
      </w:r>
      <w:r w:rsidRPr="00644690">
        <w:rPr>
          <w:b/>
        </w:rPr>
        <w:t>ra</w:t>
      </w:r>
    </w:p>
    <w:p w:rsidR="001C3DEF" w:rsidRDefault="001C3DEF" w:rsidP="001C3DEF">
      <w:pPr>
        <w:spacing w:after="0"/>
        <w:ind w:left="426"/>
      </w:pPr>
    </w:p>
    <w:p w:rsidR="001C3DEF" w:rsidRDefault="001C3DEF" w:rsidP="001C3DEF">
      <w:pPr>
        <w:spacing w:after="0"/>
        <w:ind w:left="426"/>
      </w:pPr>
      <w:r w:rsidRPr="00CE70A5">
        <w:t>A</w:t>
      </w:r>
      <w:r>
        <w:t>z ágazati szakmai kompetenciák erősítése a mellék-szakképesítésre meghatározott időkeretben történik.</w:t>
      </w:r>
    </w:p>
    <w:p w:rsidR="001C3DEF" w:rsidRDefault="001C3DEF" w:rsidP="001C3DEF">
      <w:pPr>
        <w:spacing w:after="0"/>
        <w:ind w:left="426"/>
      </w:pPr>
    </w:p>
    <w:p w:rsidR="001C3DEF" w:rsidRDefault="001C3DEF" w:rsidP="001C3DEF">
      <w:pPr>
        <w:pStyle w:val="Listaszerbekezds"/>
        <w:numPr>
          <w:ilvl w:val="1"/>
          <w:numId w:val="8"/>
        </w:numPr>
        <w:spacing w:after="0"/>
        <w:rPr>
          <w:b/>
        </w:rPr>
      </w:pPr>
      <w:r>
        <w:rPr>
          <w:b/>
        </w:rPr>
        <w:t>T</w:t>
      </w:r>
      <w:r w:rsidRPr="00644690">
        <w:rPr>
          <w:b/>
        </w:rPr>
        <w:t>anításának célja</w:t>
      </w:r>
    </w:p>
    <w:p w:rsidR="001C3DEF" w:rsidRDefault="001C3DEF" w:rsidP="001C3DEF">
      <w:pPr>
        <w:spacing w:after="0"/>
        <w:ind w:left="426"/>
      </w:pPr>
      <w:r w:rsidRPr="009D305E">
        <w:t>E témakörben a szakképesítéshez kapcsolódó – a képző intézmény helyi sajátosságait figyelembe vevő – ágazati szakmai kompetenciák erősítését kell tanórai keretben végrehajtani.</w:t>
      </w:r>
    </w:p>
    <w:p w:rsidR="001C3DEF" w:rsidRPr="002B5BF7" w:rsidRDefault="001C3DEF" w:rsidP="001C3DEF">
      <w:pPr>
        <w:spacing w:after="0"/>
        <w:ind w:left="426"/>
      </w:pPr>
    </w:p>
    <w:p w:rsidR="001C3DEF" w:rsidRPr="00644690" w:rsidRDefault="001C3DEF" w:rsidP="001C3DEF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>
        <w:rPr>
          <w:b/>
        </w:rPr>
        <w:t>É</w:t>
      </w:r>
      <w:r w:rsidRPr="00644690">
        <w:rPr>
          <w:b/>
        </w:rPr>
        <w:t>rtékelésének módja</w:t>
      </w:r>
    </w:p>
    <w:p w:rsidR="001C3DEF" w:rsidRDefault="001C3DEF" w:rsidP="001C3DEF">
      <w:pPr>
        <w:spacing w:after="0"/>
        <w:ind w:left="426"/>
      </w:pPr>
      <w:r w:rsidRPr="003A56AA">
        <w:t xml:space="preserve">A nemzeti köznevelésről szóló 2011. évi </w:t>
      </w:r>
      <w:r w:rsidR="008271C5">
        <w:t>CXC. törvény</w:t>
      </w:r>
      <w:r w:rsidRPr="003A56AA">
        <w:t xml:space="preserve">54. § </w:t>
      </w:r>
      <w:r w:rsidR="00DF6593">
        <w:t>(2) bekezdés a)</w:t>
      </w:r>
      <w:r w:rsidRPr="003A56AA">
        <w:t xml:space="preserve"> pontja szerinti értékeléssel.</w:t>
      </w:r>
    </w:p>
    <w:p w:rsidR="0070648F" w:rsidRPr="0029740D" w:rsidRDefault="0070648F" w:rsidP="00A23F09">
      <w:pPr>
        <w:spacing w:after="0"/>
        <w:ind w:left="426"/>
        <w:rPr>
          <w:rFonts w:cs="Times New Roman"/>
        </w:rPr>
      </w:pPr>
    </w:p>
    <w:p w:rsidR="00524D34" w:rsidRPr="0029740D" w:rsidRDefault="00524D34" w:rsidP="00524D34">
      <w:pPr>
        <w:spacing w:after="200" w:line="276" w:lineRule="auto"/>
        <w:jc w:val="left"/>
        <w:rPr>
          <w:rFonts w:cs="Times New Roman"/>
        </w:rPr>
      </w:pPr>
      <w:r w:rsidRPr="0029740D">
        <w:rPr>
          <w:rFonts w:cs="Times New Roman"/>
        </w:rPr>
        <w:br w:type="page"/>
      </w:r>
    </w:p>
    <w:p w:rsidR="00524D34" w:rsidRPr="0029740D" w:rsidRDefault="00524D34" w:rsidP="00524D34">
      <w:pPr>
        <w:spacing w:after="0"/>
        <w:jc w:val="center"/>
        <w:rPr>
          <w:rFonts w:cs="Times New Roman"/>
          <w:b/>
          <w:caps/>
        </w:rPr>
      </w:pPr>
      <w:r w:rsidRPr="0029740D">
        <w:rPr>
          <w:rFonts w:cs="Times New Roman"/>
          <w:b/>
          <w:caps/>
        </w:rPr>
        <w:lastRenderedPageBreak/>
        <w:t>Összefüggő szakmai gyakorlat</w:t>
      </w:r>
    </w:p>
    <w:p w:rsidR="00524D34" w:rsidRPr="0029740D" w:rsidRDefault="00524D34" w:rsidP="00524D34">
      <w:pPr>
        <w:spacing w:after="0"/>
        <w:rPr>
          <w:rFonts w:cs="Times New Roman"/>
        </w:rPr>
      </w:pPr>
    </w:p>
    <w:p w:rsidR="00524D34" w:rsidRPr="0029740D" w:rsidRDefault="00524D34" w:rsidP="00524D34">
      <w:pPr>
        <w:spacing w:after="0"/>
        <w:jc w:val="center"/>
        <w:rPr>
          <w:rFonts w:cs="Times New Roman"/>
          <w:b/>
        </w:rPr>
      </w:pPr>
      <w:r w:rsidRPr="0029740D">
        <w:rPr>
          <w:rFonts w:cs="Times New Roman"/>
          <w:b/>
        </w:rPr>
        <w:t>I. Öt évfolyamos oktatás közismereti képzéssel</w:t>
      </w:r>
    </w:p>
    <w:p w:rsidR="00524D34" w:rsidRPr="0029740D" w:rsidRDefault="00524D34" w:rsidP="00524D34">
      <w:pPr>
        <w:spacing w:after="0"/>
        <w:jc w:val="center"/>
        <w:rPr>
          <w:rFonts w:cs="Times New Roman"/>
        </w:rPr>
      </w:pPr>
      <w:r w:rsidRPr="0029740D">
        <w:rPr>
          <w:rFonts w:cs="Times New Roman"/>
        </w:rPr>
        <w:t>10. évfolyamot követően 140 óra</w:t>
      </w:r>
    </w:p>
    <w:p w:rsidR="00524D34" w:rsidRPr="0029740D" w:rsidRDefault="00524D34" w:rsidP="00524D34">
      <w:pPr>
        <w:spacing w:after="0"/>
        <w:jc w:val="center"/>
        <w:rPr>
          <w:rFonts w:cs="Times New Roman"/>
        </w:rPr>
      </w:pPr>
      <w:r w:rsidRPr="0029740D">
        <w:rPr>
          <w:rFonts w:cs="Times New Roman"/>
        </w:rPr>
        <w:t>11. évfolyamot követően 140 óra</w:t>
      </w:r>
    </w:p>
    <w:p w:rsidR="00524D34" w:rsidRPr="0029740D" w:rsidRDefault="00524D34" w:rsidP="00524D34">
      <w:pPr>
        <w:spacing w:after="0"/>
        <w:rPr>
          <w:rFonts w:cs="Times New Roman"/>
        </w:rPr>
      </w:pPr>
    </w:p>
    <w:p w:rsidR="006524FB" w:rsidRPr="0029740D" w:rsidRDefault="006524FB" w:rsidP="006524FB">
      <w:pPr>
        <w:spacing w:after="0"/>
        <w:rPr>
          <w:rFonts w:cs="Times New Roman"/>
        </w:rPr>
      </w:pPr>
      <w:r w:rsidRPr="0029740D">
        <w:rPr>
          <w:rFonts w:cs="Times New Roman"/>
        </w:rPr>
        <w:t>Az összefüggő nyári gyakorlat egészére vonatkozik a meghatározott óraszám, amelynek keretében az összes felsorolt elemet kötelezően oktatni kell az óraszámok részletezése nélkül, a tanulók egyéni kompetenciafejlesztése érdekében.</w:t>
      </w:r>
    </w:p>
    <w:p w:rsidR="006524FB" w:rsidRPr="0029740D" w:rsidRDefault="006524FB" w:rsidP="006524FB">
      <w:pPr>
        <w:spacing w:after="0"/>
        <w:rPr>
          <w:rFonts w:cs="Times New Roman"/>
        </w:rPr>
      </w:pPr>
    </w:p>
    <w:p w:rsidR="006524FB" w:rsidRPr="0029740D" w:rsidRDefault="006524FB" w:rsidP="006524FB">
      <w:pPr>
        <w:spacing w:after="0"/>
        <w:rPr>
          <w:rFonts w:cs="Times New Roman"/>
        </w:rPr>
      </w:pPr>
      <w:r w:rsidRPr="0029740D">
        <w:rPr>
          <w:rFonts w:cs="Times New Roman"/>
        </w:rPr>
        <w:t>A 10. évfolyamot követő szakmai gyakorlat szakmai tartalma: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  <w:b/>
        </w:rPr>
        <w:t>Csecsemő és kisgyermekgondozás gyakorlat</w:t>
      </w:r>
      <w:r w:rsidRPr="0029740D">
        <w:rPr>
          <w:rFonts w:cs="Times New Roman"/>
        </w:rPr>
        <w:t>: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intézmény felépítése, munkarendje.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Munkavédelmi, tűzvédelmi szabályok megismerése, betartása.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Napirend megismerése, napirend szerinti munkavégzés.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gyermek fogadása.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Részvétel a napi gondozási feladatokban.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csecsemő és gyermekgondozás eszközeinek használata, tisztítása, fertőtlenítése.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Mosdatás, fürösztés feladatai.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Pelenkázás, tisztázás.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Időjárásnak megfelelő öltözet biztosítása.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Öltöztetés.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Levegőztetés.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csecsemő és a gyermek táplálása.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Részvétel a gyermekkel való egyéni és csoportos foglalkozásokban.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Közreműködés a helyes szokások kialakításában.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Részvétel a játéktevékenységben.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játékok tisztántartása.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Altatás, pihenés biztosítása.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</w:p>
    <w:p w:rsidR="006524FB" w:rsidRPr="0029740D" w:rsidRDefault="006524FB" w:rsidP="006524FB">
      <w:pPr>
        <w:spacing w:after="0"/>
        <w:ind w:left="851"/>
        <w:rPr>
          <w:rFonts w:cs="Times New Roman"/>
          <w:b/>
        </w:rPr>
      </w:pPr>
      <w:r w:rsidRPr="0029740D">
        <w:rPr>
          <w:rFonts w:cs="Times New Roman"/>
          <w:b/>
        </w:rPr>
        <w:t>Gondozási feladatok felnőtt korban: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intézmény felépítésének, munkarendjének megismerése.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Munkavédelmi, környezetvédelmi, tűzvédelmi szabályok megismerése, betartása a napi munkavégzés során.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napirend megismerése, részvétel a napi gondozási feladatokban.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Megfigyelési feladatok elvégzése, eredmények dokumentálása: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magatartás, viselkedés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testalkat, járás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érzékszervek működése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tudatállapot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fekvés, alvás megfigyelése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bőr, bőrfüggelékek, hajas fejbőr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kardinális tünetek megfigyelése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testváladékok megfigyelése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fájdalom megfigyelése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folyadékháztartás megfigyelése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gondozott szükségleteinek figyelembe vétele, kielégítésének segítése: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táplálkozás, folyadékfogyasztás segítése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hely- és helyzetváltoztatás segítése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segítségnyújtás a gondozott testének tisztántartásában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ágyazás, ágyneműcsere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ürítési szükségletek kielégítésének segítése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incontinens beteg ápolása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decubitus megelőzés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Ápolási-gondozás eszközeinek szakszerű használata, tisztítása, fertőtlenítése.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Fertőtlenítő eljárások alkalmazása.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Akadályozott ember (mozgásszervi, látási, hallási, értelmi) segítése a mozgásban, higiénében, pihenésben, táplálkozásban, ürítésben, öltözködésben, kommunikációban.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intézményben alkalmazott dokumentáció megismerése.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</w:p>
    <w:p w:rsidR="006524FB" w:rsidRPr="0029740D" w:rsidRDefault="006524FB" w:rsidP="006524FB">
      <w:pPr>
        <w:spacing w:after="0"/>
        <w:ind w:left="851"/>
        <w:rPr>
          <w:rFonts w:cs="Times New Roman"/>
          <w:b/>
        </w:rPr>
      </w:pPr>
      <w:r w:rsidRPr="0029740D">
        <w:rPr>
          <w:rFonts w:cs="Times New Roman"/>
          <w:b/>
        </w:rPr>
        <w:t>Járóbetegellátás gyakorlat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intézmény felépítése, munkarendje.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Munkavédelmi, tűzvédelmi, környezetvédelmi szabályok megismerése, betartása a munkavégzés során.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fogadása, ellátása.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betegellátás menete, dokumentációja, adatok rögzítése.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Orvosi vizsgálatokban való segédkezés, asszisztálás.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tüneteinek megfigyelése, dokumentálása.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adatainak kezelése, adminisztráció, dokumentáció.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Gondozottak ellátása, rendszeres vizsgálata.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Légzés, pulzus, vérnyomás mérése, dokumentálása.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Egészségnevelési feladatok.</w:t>
      </w:r>
    </w:p>
    <w:p w:rsidR="006524FB" w:rsidRPr="0029740D" w:rsidRDefault="006524FB" w:rsidP="006524FB">
      <w:pPr>
        <w:spacing w:after="0"/>
        <w:rPr>
          <w:rFonts w:cs="Times New Roman"/>
        </w:rPr>
      </w:pPr>
    </w:p>
    <w:p w:rsidR="006524FB" w:rsidRPr="0029740D" w:rsidRDefault="006524FB" w:rsidP="006524FB">
      <w:pPr>
        <w:spacing w:after="0"/>
        <w:rPr>
          <w:rFonts w:cs="Times New Roman"/>
        </w:rPr>
      </w:pPr>
      <w:r w:rsidRPr="0029740D">
        <w:rPr>
          <w:rFonts w:cs="Times New Roman"/>
        </w:rPr>
        <w:t>A 11. évfolyamot követő szakmai gyakorlat szakmai tartalma:</w:t>
      </w:r>
    </w:p>
    <w:p w:rsidR="006524FB" w:rsidRPr="0029740D" w:rsidRDefault="006524FB" w:rsidP="006524FB">
      <w:pPr>
        <w:spacing w:after="0"/>
        <w:rPr>
          <w:rFonts w:cs="Times New Roman"/>
        </w:rPr>
      </w:pPr>
    </w:p>
    <w:p w:rsidR="006524FB" w:rsidRPr="0029740D" w:rsidRDefault="006524FB" w:rsidP="006524FB">
      <w:pPr>
        <w:spacing w:after="0"/>
        <w:ind w:left="851"/>
        <w:rPr>
          <w:rFonts w:cs="Times New Roman"/>
          <w:b/>
        </w:rPr>
      </w:pPr>
      <w:r w:rsidRPr="0029740D">
        <w:rPr>
          <w:rFonts w:cs="Times New Roman"/>
          <w:b/>
        </w:rPr>
        <w:t>Belgyógyászati gyakorlat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kültakarójának a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tudatának, tudatállapotának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Kardinális tünetek: a pulzus, vérnyomás, testhőmérséklet, légzés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testváladék megfigyelése és felfogása, mérése.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Vérvétel.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Vércukor meghatározás végzése gyorstesztekkel.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Betegmegfigyelő monitorok alkalmazása: EKG, pulzus, légző, hő, szaturáció.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megfigyelések dokumentálása.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Betegvizsgálat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Diagnosztikai beavatkozások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különböző kórfolyamatok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Előkészítés gyógyszereléshez, segédkezés a gyógyszerbevitelben.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injekciózáshoz és infúziós terápiához.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Terápiás beavatkozások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Ellátási folyamat kísérése.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Bekapcsolódás az ápolási/szakápolási folyamatba.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ápolási folyamat: felmérés, ápolási diagnózis, ápolási terv, az ápolás kivitelezése, értékelés megfigyelés.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ápolási dokumentáció vezetése.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Segédkezés a beteg ember szükségleteinek a kielégítésében: mozgás, pihenés, higiéné, táplálkozás, folyadékfelvétel, váladékok ürítése, légzés, testhőmérséklet, környezeti veszélyek elkerülése</w:t>
      </w:r>
    </w:p>
    <w:p w:rsidR="006524FB" w:rsidRPr="0029740D" w:rsidRDefault="006524FB" w:rsidP="006524FB">
      <w:pPr>
        <w:spacing w:after="0"/>
        <w:rPr>
          <w:rFonts w:cs="Times New Roman"/>
        </w:rPr>
      </w:pPr>
    </w:p>
    <w:p w:rsidR="006524FB" w:rsidRPr="0029740D" w:rsidRDefault="006524FB" w:rsidP="006524FB">
      <w:pPr>
        <w:spacing w:after="0"/>
        <w:rPr>
          <w:rFonts w:cs="Times New Roman"/>
          <w:b/>
        </w:rPr>
      </w:pPr>
      <w:r w:rsidRPr="0029740D">
        <w:rPr>
          <w:rFonts w:cs="Times New Roman"/>
        </w:rPr>
        <w:lastRenderedPageBreak/>
        <w:tab/>
      </w:r>
      <w:r w:rsidRPr="0029740D">
        <w:rPr>
          <w:rFonts w:cs="Times New Roman"/>
          <w:b/>
        </w:rPr>
        <w:t>Sebészeti gyakorlat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Sebellátás.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Kötözésben segédkezés.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Szövetegyesítő eljárások megfigyelése.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Sebváladékok megfigyelése. 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Drének megfigyelése.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Műtétek.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A műtő felszerelésének, eszközeinek a megismerése.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Általános műtéti előkészítésben segédkezés.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Kissebészeti beavatkozások megfigyelése.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Egynapos sebészeti beavatkozások megfigyelése. 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A fájdalomcsillapítási eljárások megfigyelése.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Általános műtéti utókezelésben segédkezés.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Aszepszis/antiszepszis.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Kézfertőtlenítés.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Kötözőkocsi eszközeinek fertőtlenítésében, sterilizálásában való közreműködés.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A beteg előkészítése képalkotó vizsgálatokhoz, endoszkópos beavatkozásához.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A testváladékokat megfigyelése és felfogása.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Vérvétel.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Előkészítés gyógyszereléshez, segédkezés a gyógyszerbevitelben.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Előkészítés injekciózáshoz és infúziós terápiához.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Előkészítés és segédkezés a punkciók és biopsziák kivitelezésében.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Bekapcsolódás az ápolási/szakápolási folyamatba.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Közreműködés az ápolási folyamatban.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Az ápolási dokumentáció vezetése.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Segédkezés a beteg ember szükségleteinek a kielégítésében: 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mozgás, pihenés, higiéné, táplálkozás, folyadékfelvétel, váladékok ürítése, </w:t>
      </w:r>
    </w:p>
    <w:p w:rsidR="006524FB" w:rsidRPr="0029740D" w:rsidRDefault="006524FB" w:rsidP="006524FB">
      <w:pPr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légzés, testhőmérséklet, környezeti veszélyek elkerülése.</w:t>
      </w:r>
    </w:p>
    <w:p w:rsidR="006524FB" w:rsidRPr="0029740D" w:rsidRDefault="006524FB" w:rsidP="006524FB">
      <w:pPr>
        <w:spacing w:after="0"/>
        <w:rPr>
          <w:rFonts w:cs="Times New Roman"/>
        </w:rPr>
      </w:pPr>
    </w:p>
    <w:p w:rsidR="006524FB" w:rsidRPr="0029740D" w:rsidRDefault="006524FB" w:rsidP="006524FB">
      <w:pPr>
        <w:spacing w:after="0"/>
        <w:ind w:firstLine="709"/>
        <w:rPr>
          <w:rFonts w:cs="Times New Roman"/>
          <w:b/>
        </w:rPr>
      </w:pPr>
      <w:r w:rsidRPr="0029740D">
        <w:rPr>
          <w:rFonts w:cs="Times New Roman"/>
          <w:b/>
        </w:rPr>
        <w:t>Traumatológiai gyakorlat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Sérültek fogadása, első vizsgálata.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A sebkötözések.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Sebek dezinficiálása.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Típuskötések alkalmazása.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Kötözések a fejen és a nyakon, kötözések a mellkason.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Has-, lágyék- és gáttáji kötözések.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Kötözések az alsó és felső végtagon.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Csonttörések ellátása.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Rögzítő kötések, gipszelések.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A törések vértelen helyretétele, repozició.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Gipszelés gyakorlati alapjai, gipszkötések fajtái.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Gipszelési technikák, gipszkötések előkészítése.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Extenzió felhelyezésének megfigyelése.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Előkészítés gyógyszereléshez, segédkezés a gyógyszerbevitelben.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Előkészítés injekciózáshoz és infúziós terápiához.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Előkészítés vércsoport meghatározáshoz.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A testváladékok megfigyelése és felfogása.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Vérvétel.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Súlyos sérült ellátásának megfigyelése, sokktalanítás.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Bekapcsolódás az ápolási/szakápolási folyamatba.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lastRenderedPageBreak/>
        <w:t>Közreműködés az ápolási folyamatban.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Az ápolási dokumentáció vezetése.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Segédkezés a beteg ember szükségleteinek a kielégítésében: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Mozgás, pihenés, higiéné.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Táplálkozás, folyadékfelvétel, váladékok ürítése.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Légzés, testhőmérséklet, környezeti veszélyek elkerülése</w:t>
      </w:r>
    </w:p>
    <w:p w:rsidR="006524FB" w:rsidRPr="0029740D" w:rsidRDefault="006524FB" w:rsidP="006524FB">
      <w:pPr>
        <w:spacing w:after="0"/>
        <w:rPr>
          <w:rFonts w:cs="Times New Roman"/>
        </w:rPr>
      </w:pPr>
    </w:p>
    <w:p w:rsidR="006524FB" w:rsidRPr="0029740D" w:rsidRDefault="006524FB" w:rsidP="006524FB">
      <w:pPr>
        <w:spacing w:after="0"/>
        <w:rPr>
          <w:rFonts w:cs="Times New Roman"/>
          <w:b/>
        </w:rPr>
      </w:pPr>
      <w:r w:rsidRPr="0029740D">
        <w:rPr>
          <w:rFonts w:cs="Times New Roman"/>
          <w:b/>
        </w:rPr>
        <w:tab/>
        <w:t>Gyermekgyógyászati gyakorlat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Csecsemő osztályos gyakorlat.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Az újszülött életjelenségeinek megfigyelése.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Koraszülöttség jeleinek és a fejlődési rendellenességek felismerése.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Megfigyelés: turgor, mozgás, köldök, kutacsok, nyálkahártyák (Apgar).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Fekvési módok, alvás és alvási szokások, a sírás megfigyelése.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Szoptatás és táplálás.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Székletürítés és vizeletürítés megfigyelése.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Testtömeg és testarányok mérése.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Csecsemők állapotváltozásainak felismerése.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Gyermekosztályos gyakorlat.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Az arc és testtájak, testarányok, mozgás megfigyelése, testsúly mérése.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Kardinális tünetek mérése, megfigyelése.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A gyermek tudatának és magatartásának megfigyelése.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Érzékszervek működésének megfigyelése.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Köhögés és köpet megfigyelése.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Hányás és hányadék megfigyelése.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Bevitt és ürített folyadék mennyiségének megfigyelése.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A gyermekek állapotváltozásainak felismerése.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A gyermek elhanyagolásának illetve bántalmazásának felismerése.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Betegmegfigyelő monitorok alkalmazása a gyermekápolásban.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Csecsemő és gyermekosztályon egyaránt végzendő ápolási feladatok. 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Ágyazás, beteg fektetése, mobilizálása, kényelmi eszközök alkalmazása.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Pihenés feltételeinek biztosítása.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Beteg környezetének higiénéje.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Fürdetés, szájápolás, hajmosás, körömápolás, bőrápolás, bőrvédelem.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Etetés eszközeinek előkészítése, használata, szondatáplálás.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>Előkészítés vizithez, a beteg tartása-fogása vizsgálatokhoz.</w:t>
      </w:r>
    </w:p>
    <w:p w:rsidR="006524FB" w:rsidRPr="0029740D" w:rsidRDefault="006524FB" w:rsidP="006524FB">
      <w:pPr>
        <w:tabs>
          <w:tab w:val="left" w:pos="1418"/>
          <w:tab w:val="right" w:pos="9072"/>
        </w:tabs>
        <w:spacing w:after="0"/>
        <w:ind w:left="709"/>
        <w:rPr>
          <w:rFonts w:cs="Times New Roman"/>
        </w:rPr>
      </w:pPr>
      <w:r w:rsidRPr="0029740D">
        <w:rPr>
          <w:rFonts w:cs="Times New Roman"/>
        </w:rPr>
        <w:t xml:space="preserve">A megfigyelt és a mért paraméterek dokumentálása. </w:t>
      </w:r>
    </w:p>
    <w:p w:rsidR="006524FB" w:rsidRPr="0029740D" w:rsidRDefault="006524FB" w:rsidP="006524FB">
      <w:pPr>
        <w:spacing w:after="0"/>
        <w:ind w:firstLine="709"/>
        <w:rPr>
          <w:rFonts w:cs="Times New Roman"/>
        </w:rPr>
      </w:pPr>
      <w:r w:rsidRPr="0029740D">
        <w:rPr>
          <w:rFonts w:cs="Times New Roman"/>
        </w:rPr>
        <w:t>Kapcsolat a szülőkkel</w:t>
      </w:r>
    </w:p>
    <w:p w:rsidR="00524D34" w:rsidRPr="0029740D" w:rsidRDefault="00524D34" w:rsidP="00524D34">
      <w:pPr>
        <w:spacing w:after="0"/>
        <w:rPr>
          <w:rFonts w:cs="Times New Roman"/>
        </w:rPr>
      </w:pPr>
    </w:p>
    <w:p w:rsidR="00524D34" w:rsidRPr="0029740D" w:rsidRDefault="00524D34" w:rsidP="00524D34">
      <w:pPr>
        <w:spacing w:after="0"/>
        <w:rPr>
          <w:rFonts w:cs="Times New Roman"/>
        </w:rPr>
      </w:pPr>
    </w:p>
    <w:p w:rsidR="00524D34" w:rsidRPr="0029740D" w:rsidRDefault="00524D34" w:rsidP="00524D34">
      <w:pPr>
        <w:spacing w:after="0"/>
        <w:rPr>
          <w:rFonts w:cs="Times New Roman"/>
        </w:rPr>
      </w:pPr>
    </w:p>
    <w:p w:rsidR="00524D34" w:rsidRPr="0029740D" w:rsidRDefault="00524D34" w:rsidP="00524D34">
      <w:pPr>
        <w:spacing w:after="0"/>
        <w:jc w:val="center"/>
        <w:rPr>
          <w:rFonts w:cs="Times New Roman"/>
          <w:b/>
        </w:rPr>
      </w:pPr>
      <w:r w:rsidRPr="0029740D">
        <w:rPr>
          <w:rFonts w:cs="Times New Roman"/>
          <w:b/>
        </w:rPr>
        <w:t>II. Két évfolyamos oktatás közismereti képzés nélkül</w:t>
      </w:r>
    </w:p>
    <w:p w:rsidR="00524D34" w:rsidRPr="0029740D" w:rsidRDefault="00524D34" w:rsidP="00524D34">
      <w:pPr>
        <w:spacing w:after="0"/>
        <w:jc w:val="center"/>
        <w:rPr>
          <w:rFonts w:cs="Times New Roman"/>
        </w:rPr>
      </w:pPr>
      <w:r w:rsidRPr="0029740D">
        <w:rPr>
          <w:rFonts w:cs="Times New Roman"/>
        </w:rPr>
        <w:t>1. évfolyamot követően 160 óra</w:t>
      </w:r>
    </w:p>
    <w:p w:rsidR="00524D34" w:rsidRPr="0029740D" w:rsidRDefault="00524D34" w:rsidP="00524D34">
      <w:pPr>
        <w:spacing w:after="0"/>
        <w:rPr>
          <w:rFonts w:cs="Times New Roman"/>
        </w:rPr>
      </w:pPr>
    </w:p>
    <w:p w:rsidR="006524FB" w:rsidRPr="0029740D" w:rsidRDefault="006524FB" w:rsidP="006524FB">
      <w:pPr>
        <w:spacing w:after="0"/>
        <w:rPr>
          <w:rFonts w:cs="Times New Roman"/>
        </w:rPr>
      </w:pPr>
      <w:r w:rsidRPr="0029740D">
        <w:rPr>
          <w:rFonts w:cs="Times New Roman"/>
        </w:rPr>
        <w:t>Az 1. évfolyamot követő szakmai gyakorlat szakmai tartalma:</w:t>
      </w:r>
    </w:p>
    <w:p w:rsidR="006524FB" w:rsidRPr="0029740D" w:rsidRDefault="006524FB" w:rsidP="006524FB">
      <w:pPr>
        <w:spacing w:after="0"/>
        <w:ind w:left="851"/>
        <w:rPr>
          <w:rFonts w:cs="Times New Roman"/>
          <w:b/>
        </w:rPr>
      </w:pPr>
      <w:r w:rsidRPr="0029740D">
        <w:rPr>
          <w:rFonts w:cs="Times New Roman"/>
          <w:b/>
        </w:rPr>
        <w:t>Csecsemő és kisgyermekgondozás gyakorlat: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intézmény felépítése, munkarendje.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Munkavédelmi, tűzvédelmi szabályok megismerése, betartása.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Napirend megismerése, napirend szerinti munkavégzés.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gyermek fogadása.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Részvétel a napi gondozási feladatokban.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A csecsemő és gyermekgondozás eszközeinek használata, tisztítása, fertőtlenítése.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Mosdatás, fürösztés feladatai.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Pelenkázás, tisztázás.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Időjárásnak megfelelő öltözet biztosítása.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Öltöztetés.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Levegőztetés.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csecsemő és a gyermek táplálása.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Részvétel a gyermekkel való egyéni és csoportos foglalkozásokban.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Közreműködés a helyes szokások kialakításában.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Részvétel a játéktevékenységben.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játékok tisztántartása.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Altatás, pihenés biztosítása.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</w:p>
    <w:p w:rsidR="006524FB" w:rsidRPr="0029740D" w:rsidRDefault="006524FB" w:rsidP="006524FB">
      <w:pPr>
        <w:spacing w:after="0"/>
        <w:ind w:left="851"/>
        <w:rPr>
          <w:rFonts w:cs="Times New Roman"/>
          <w:b/>
        </w:rPr>
      </w:pP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  <w:b/>
        </w:rPr>
        <w:t>Gondozási feladatok felnőtt korban</w:t>
      </w:r>
      <w:r w:rsidRPr="0029740D">
        <w:rPr>
          <w:rFonts w:cs="Times New Roman"/>
        </w:rPr>
        <w:t>: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intézmény felépítésének, munkarendjének megismerése.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Munkavédelmi, környezetvédelmi, tűzvédelmi szabályok megismerése, betartása a napi munkavégzés során.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A napirend megismerése, részvétel a napi gondozási feladatokban.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Megfigyelési feladatok elvégzése, eredmények dokumentálása: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magatartás, viselkedés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testalkat, járás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érzékszervek működése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tudatállapot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fekvés, alvás megfigyelése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bőr, bőrfüggelékek, hajas fejbőr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kardinális tünetek megfigyelése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testváladékok megfigyelése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fájdalom megfigyelése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folyadékháztartás megfigyelése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gondozott szükségleteinek figyelembe vétele, kielégítésének segítése: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táplálkozás, folyadékfogyasztás segítése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hely- és helyzetváltoztatás segítése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segítségnyújtás a gondozott testének tisztántartásában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ágyazás, ágyneműcsere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ürítési szükségletek kielégítésének segítése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incontinens beteg ápolása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decubitus megelőzés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Ápolási-gondozás eszközeinek szakszerű használata, tisztítása, fertőtlenítése.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Fertőtlenítő eljárások alkalmazása.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Akadályozott ember (mozgásszervi, látási, hallási, értelmi) segítése a mozgásban, higiénében, pihenésben, táplálkozásban, ürítésben, öltözködésben, kommunikációban.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intézményben alkalmazott dokumentáció megismerése.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</w:p>
    <w:p w:rsidR="006524FB" w:rsidRPr="0029740D" w:rsidRDefault="006524FB" w:rsidP="006524FB">
      <w:pPr>
        <w:spacing w:after="0"/>
        <w:ind w:left="851"/>
        <w:rPr>
          <w:rFonts w:cs="Times New Roman"/>
          <w:b/>
        </w:rPr>
      </w:pPr>
      <w:r w:rsidRPr="0029740D">
        <w:rPr>
          <w:rFonts w:cs="Times New Roman"/>
          <w:b/>
        </w:rPr>
        <w:t>Járóbetegellátás gyakorlat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intézmény felépítése, munkarendje.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Munkavédelmi, tűzvédelmi, környezetvédelmi szabályok megismerése, betartása a munkavégzés során.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fogadása, ellátása.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lastRenderedPageBreak/>
        <w:t>A betegellátás menete, dokumentációja, adatok rögzítése.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Orvosi vizsgálatokban való segédkezés, asszisztálás.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tüneteinek megfigyelése, dokumentálása.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adatainak kezelése, adminisztráció, dokumentáció.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Gondozottak ellátása, rendszeres vizsgálata.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Légzés, pulzus, vérnyomás mérése, dokumentálása.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Egészségnevelési feladatok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</w:p>
    <w:p w:rsidR="006524FB" w:rsidRPr="0029740D" w:rsidRDefault="006524FB" w:rsidP="006524FB">
      <w:pPr>
        <w:spacing w:after="0"/>
        <w:ind w:left="851"/>
        <w:rPr>
          <w:rFonts w:cs="Times New Roman"/>
          <w:b/>
        </w:rPr>
      </w:pPr>
      <w:r w:rsidRPr="0029740D">
        <w:rPr>
          <w:rFonts w:cs="Times New Roman"/>
          <w:b/>
        </w:rPr>
        <w:t>Belgyógyászati gyakorlat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kültakarójának a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beteg tudatának, tudatállapotának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Kardinális tünetek: a pulzus, vérnyomás, testhőmérséklet, légzés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testváladék megfigyelése és felfogása, mérése.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Vérvétel.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Vércukor meghatározás végzése gyorstesztekkel.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Betegmegfigyelő monitorok alkalmazása: EKG, pulzus, légző, hő, szaturáció.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megfigyelések dokumentálása.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Betegvizsgálat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Diagnosztikai beavatkozások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 különböző kórfolyamatok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 xml:space="preserve">Előkészítés gyógyszereléshez, segédkezés a gyógyszerbevitelben. 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Előkészítés injekciózáshoz és infúziós terápiához.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Terápiás beavatkozások megfigyelése.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Ellátási folyamat kísérése.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Bekapcsolódás az ápolási/szakápolási folyamatba.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ápolási folyamat: felmérés, ápolási diagnózis, ápolási terv, az ápolás kivitelezése, értékelés megfigyelés.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Az ápolási dokumentáció vezetése.</w:t>
      </w:r>
    </w:p>
    <w:p w:rsidR="006524FB" w:rsidRPr="0029740D" w:rsidRDefault="006524FB" w:rsidP="006524FB">
      <w:pPr>
        <w:spacing w:after="0"/>
        <w:ind w:left="851"/>
        <w:rPr>
          <w:rFonts w:cs="Times New Roman"/>
        </w:rPr>
      </w:pPr>
      <w:r w:rsidRPr="0029740D">
        <w:rPr>
          <w:rFonts w:cs="Times New Roman"/>
        </w:rPr>
        <w:t>Segédkezés a beteg ember szükségleteinek a kielégítésében: mozgás, pihenés, higiéné, táplálkozás, folyadékfelvétel, váladékok ürítése, légzés, testhőmérséklet, környezeti veszélyek elkerülése.”</w:t>
      </w:r>
    </w:p>
    <w:p w:rsidR="00524D34" w:rsidRPr="0029740D" w:rsidRDefault="00524D34" w:rsidP="00524D34">
      <w:pPr>
        <w:spacing w:after="0"/>
        <w:rPr>
          <w:rFonts w:cs="Times New Roman"/>
        </w:rPr>
      </w:pPr>
    </w:p>
    <w:sectPr w:rsidR="00524D34" w:rsidRPr="0029740D" w:rsidSect="0075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37EA47" w15:done="0"/>
  <w15:commentEx w15:paraId="6D235CF0" w15:done="0"/>
  <w15:commentEx w15:paraId="00B15768" w15:done="0"/>
  <w15:commentEx w15:paraId="2E72D9C5" w15:done="0"/>
  <w15:commentEx w15:paraId="07191BC2" w15:done="0"/>
  <w15:commentEx w15:paraId="694AA180" w15:done="0"/>
  <w15:commentEx w15:paraId="6F22A0A6" w15:done="0"/>
  <w15:commentEx w15:paraId="1E79ED1A" w15:done="0"/>
  <w15:commentEx w15:paraId="4689CE65" w15:done="0"/>
  <w15:commentEx w15:paraId="2FBFCB44" w15:done="0"/>
  <w15:commentEx w15:paraId="6BE5A99F" w15:done="0"/>
  <w15:commentEx w15:paraId="64A92242" w15:done="0"/>
  <w15:commentEx w15:paraId="47943497" w15:done="0"/>
  <w15:commentEx w15:paraId="1BB24CF0" w15:done="0"/>
  <w15:commentEx w15:paraId="223E62FD" w15:done="0"/>
  <w15:commentEx w15:paraId="4E68488B" w15:done="0"/>
  <w15:commentEx w15:paraId="11B3E506" w15:done="0"/>
  <w15:commentEx w15:paraId="3D65D991" w15:done="0"/>
  <w15:commentEx w15:paraId="075866F9" w15:done="0"/>
  <w15:commentEx w15:paraId="65730305" w15:done="0"/>
  <w15:commentEx w15:paraId="0847C93C" w15:done="0"/>
  <w15:commentEx w15:paraId="44FFC449" w15:done="0"/>
  <w15:commentEx w15:paraId="2319F4EB" w15:done="0"/>
  <w15:commentEx w15:paraId="35D5B164" w15:done="0"/>
  <w15:commentEx w15:paraId="620310E2" w15:done="0"/>
  <w15:commentEx w15:paraId="69CFC7D0" w15:done="0"/>
  <w15:commentEx w15:paraId="633158F1" w15:done="0"/>
  <w15:commentEx w15:paraId="772E0258" w15:done="0"/>
  <w15:commentEx w15:paraId="3B1CE048" w15:done="0"/>
  <w15:commentEx w15:paraId="5DD4FCCD" w15:done="0"/>
  <w15:commentEx w15:paraId="4EF32BB9" w15:done="0"/>
  <w15:commentEx w15:paraId="61E13D95" w15:done="0"/>
  <w15:commentEx w15:paraId="4F7E339A" w15:done="0"/>
  <w15:commentEx w15:paraId="378E72FD" w15:done="0"/>
  <w15:commentEx w15:paraId="6EDE17CB" w15:done="0"/>
  <w15:commentEx w15:paraId="5943B650" w15:done="0"/>
  <w15:commentEx w15:paraId="15B606BD" w15:done="0"/>
  <w15:commentEx w15:paraId="032D34D0" w15:done="0"/>
  <w15:commentEx w15:paraId="784FD338" w15:done="0"/>
  <w15:commentEx w15:paraId="14500C44" w15:done="0"/>
  <w15:commentEx w15:paraId="5DF33982" w15:done="0"/>
  <w15:commentEx w15:paraId="56F221E4" w15:done="0"/>
  <w15:commentEx w15:paraId="220B16B9" w15:done="0"/>
  <w15:commentEx w15:paraId="1E738A74" w15:done="0"/>
  <w15:commentEx w15:paraId="51935669" w15:done="0"/>
  <w15:commentEx w15:paraId="1C66E4EB" w15:done="0"/>
  <w15:commentEx w15:paraId="5071C3A4" w15:done="0"/>
  <w15:commentEx w15:paraId="376B417F" w15:done="0"/>
  <w15:commentEx w15:paraId="28BC7397" w15:done="0"/>
  <w15:commentEx w15:paraId="60AB2226" w15:done="0"/>
  <w15:commentEx w15:paraId="2049F1C9" w15:done="0"/>
  <w15:commentEx w15:paraId="4FCD67A9" w15:done="0"/>
  <w15:commentEx w15:paraId="160EAE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D6" w:rsidRDefault="00F61FD6" w:rsidP="00B945BE">
      <w:pPr>
        <w:spacing w:after="0"/>
      </w:pPr>
      <w:r>
        <w:separator/>
      </w:r>
    </w:p>
  </w:endnote>
  <w:endnote w:type="continuationSeparator" w:id="0">
    <w:p w:rsidR="00F61FD6" w:rsidRDefault="00F61FD6" w:rsidP="00B94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D6" w:rsidRDefault="00F61FD6" w:rsidP="00B945BE">
      <w:pPr>
        <w:spacing w:after="0"/>
      </w:pPr>
      <w:r>
        <w:separator/>
      </w:r>
    </w:p>
  </w:footnote>
  <w:footnote w:type="continuationSeparator" w:id="0">
    <w:p w:rsidR="00F61FD6" w:rsidRDefault="00F61FD6" w:rsidP="00B945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374"/>
    <w:multiLevelType w:val="hybridMultilevel"/>
    <w:tmpl w:val="3ABCA9B6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7942"/>
    <w:multiLevelType w:val="hybridMultilevel"/>
    <w:tmpl w:val="4FE2FB4A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A5666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DF51D9"/>
    <w:multiLevelType w:val="multilevel"/>
    <w:tmpl w:val="6A76A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64FF4EC3"/>
    <w:multiLevelType w:val="hybridMultilevel"/>
    <w:tmpl w:val="B644FFA6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5262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A45C2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03"/>
    <w:rsid w:val="0001241B"/>
    <w:rsid w:val="00033C9C"/>
    <w:rsid w:val="000503E8"/>
    <w:rsid w:val="00064477"/>
    <w:rsid w:val="0007263D"/>
    <w:rsid w:val="00074671"/>
    <w:rsid w:val="000772D7"/>
    <w:rsid w:val="00083D88"/>
    <w:rsid w:val="0009508E"/>
    <w:rsid w:val="000A21B7"/>
    <w:rsid w:val="000A2E27"/>
    <w:rsid w:val="000A58B0"/>
    <w:rsid w:val="000B44B8"/>
    <w:rsid w:val="000B5E9D"/>
    <w:rsid w:val="000C2A52"/>
    <w:rsid w:val="000C2CCB"/>
    <w:rsid w:val="000D3036"/>
    <w:rsid w:val="000D7A62"/>
    <w:rsid w:val="000E1DAA"/>
    <w:rsid w:val="000F44A2"/>
    <w:rsid w:val="0012134D"/>
    <w:rsid w:val="001219F5"/>
    <w:rsid w:val="00122FA5"/>
    <w:rsid w:val="00160E0E"/>
    <w:rsid w:val="0017186D"/>
    <w:rsid w:val="001837D9"/>
    <w:rsid w:val="00190A4E"/>
    <w:rsid w:val="001924F4"/>
    <w:rsid w:val="001A7777"/>
    <w:rsid w:val="001B61A0"/>
    <w:rsid w:val="001C3DEF"/>
    <w:rsid w:val="001C4D52"/>
    <w:rsid w:val="001C4EBB"/>
    <w:rsid w:val="001E7B1E"/>
    <w:rsid w:val="001F08AF"/>
    <w:rsid w:val="001F7AFC"/>
    <w:rsid w:val="001F7D26"/>
    <w:rsid w:val="002005E8"/>
    <w:rsid w:val="00214D71"/>
    <w:rsid w:val="00216033"/>
    <w:rsid w:val="00244218"/>
    <w:rsid w:val="00245A3B"/>
    <w:rsid w:val="00250FD5"/>
    <w:rsid w:val="0025489A"/>
    <w:rsid w:val="002625A0"/>
    <w:rsid w:val="00266A2C"/>
    <w:rsid w:val="0026720A"/>
    <w:rsid w:val="002701F3"/>
    <w:rsid w:val="00291386"/>
    <w:rsid w:val="0029740D"/>
    <w:rsid w:val="002A40C9"/>
    <w:rsid w:val="002B02B9"/>
    <w:rsid w:val="002C6866"/>
    <w:rsid w:val="002D029F"/>
    <w:rsid w:val="00301A0A"/>
    <w:rsid w:val="0030446F"/>
    <w:rsid w:val="00313656"/>
    <w:rsid w:val="00320239"/>
    <w:rsid w:val="003234F9"/>
    <w:rsid w:val="003262AC"/>
    <w:rsid w:val="003325F4"/>
    <w:rsid w:val="003468AB"/>
    <w:rsid w:val="00356381"/>
    <w:rsid w:val="00380F0C"/>
    <w:rsid w:val="00381B6C"/>
    <w:rsid w:val="00384F66"/>
    <w:rsid w:val="00385DA1"/>
    <w:rsid w:val="00390F08"/>
    <w:rsid w:val="00391719"/>
    <w:rsid w:val="00391BD4"/>
    <w:rsid w:val="003A0EC9"/>
    <w:rsid w:val="003A7273"/>
    <w:rsid w:val="003A7D9A"/>
    <w:rsid w:val="003B10A4"/>
    <w:rsid w:val="003B1333"/>
    <w:rsid w:val="003B35A9"/>
    <w:rsid w:val="003D4380"/>
    <w:rsid w:val="004011EB"/>
    <w:rsid w:val="0040121B"/>
    <w:rsid w:val="00407053"/>
    <w:rsid w:val="00411E9E"/>
    <w:rsid w:val="0041674C"/>
    <w:rsid w:val="00420CA2"/>
    <w:rsid w:val="004239CF"/>
    <w:rsid w:val="00426376"/>
    <w:rsid w:val="00427407"/>
    <w:rsid w:val="00430699"/>
    <w:rsid w:val="00437470"/>
    <w:rsid w:val="00446781"/>
    <w:rsid w:val="0045474F"/>
    <w:rsid w:val="00460C1D"/>
    <w:rsid w:val="00465ADE"/>
    <w:rsid w:val="00472A2C"/>
    <w:rsid w:val="00477E3A"/>
    <w:rsid w:val="00482DC8"/>
    <w:rsid w:val="0049127E"/>
    <w:rsid w:val="0049526D"/>
    <w:rsid w:val="004A7F8A"/>
    <w:rsid w:val="004B30AB"/>
    <w:rsid w:val="004C19B5"/>
    <w:rsid w:val="004D17E1"/>
    <w:rsid w:val="004E32A8"/>
    <w:rsid w:val="004F0F1F"/>
    <w:rsid w:val="004F48EC"/>
    <w:rsid w:val="004F6765"/>
    <w:rsid w:val="00524B52"/>
    <w:rsid w:val="00524D34"/>
    <w:rsid w:val="00542024"/>
    <w:rsid w:val="005429A5"/>
    <w:rsid w:val="00543CE0"/>
    <w:rsid w:val="00555044"/>
    <w:rsid w:val="005603B4"/>
    <w:rsid w:val="00565574"/>
    <w:rsid w:val="005819D4"/>
    <w:rsid w:val="005A3F3E"/>
    <w:rsid w:val="005C10A1"/>
    <w:rsid w:val="005D26A6"/>
    <w:rsid w:val="005D2DE8"/>
    <w:rsid w:val="005F089E"/>
    <w:rsid w:val="005F22E2"/>
    <w:rsid w:val="00601E01"/>
    <w:rsid w:val="00602463"/>
    <w:rsid w:val="0060789A"/>
    <w:rsid w:val="0061039C"/>
    <w:rsid w:val="00617E05"/>
    <w:rsid w:val="00622423"/>
    <w:rsid w:val="006269BD"/>
    <w:rsid w:val="00634AC3"/>
    <w:rsid w:val="00636069"/>
    <w:rsid w:val="006379B9"/>
    <w:rsid w:val="00645B4F"/>
    <w:rsid w:val="006471D6"/>
    <w:rsid w:val="0065053C"/>
    <w:rsid w:val="006524FB"/>
    <w:rsid w:val="00657AC1"/>
    <w:rsid w:val="00661B13"/>
    <w:rsid w:val="00662E44"/>
    <w:rsid w:val="006817F9"/>
    <w:rsid w:val="006831AC"/>
    <w:rsid w:val="00696ED9"/>
    <w:rsid w:val="006A001F"/>
    <w:rsid w:val="006B6253"/>
    <w:rsid w:val="006C6759"/>
    <w:rsid w:val="006E772E"/>
    <w:rsid w:val="006F5812"/>
    <w:rsid w:val="00704A02"/>
    <w:rsid w:val="0070648F"/>
    <w:rsid w:val="00707AD9"/>
    <w:rsid w:val="007205F8"/>
    <w:rsid w:val="007308AA"/>
    <w:rsid w:val="007419F5"/>
    <w:rsid w:val="00741EC3"/>
    <w:rsid w:val="00752ECD"/>
    <w:rsid w:val="00770AA2"/>
    <w:rsid w:val="007761DE"/>
    <w:rsid w:val="00783D0C"/>
    <w:rsid w:val="00791ABA"/>
    <w:rsid w:val="007A6A5C"/>
    <w:rsid w:val="007D14DA"/>
    <w:rsid w:val="007E482A"/>
    <w:rsid w:val="007E6E6B"/>
    <w:rsid w:val="007F66BD"/>
    <w:rsid w:val="00805690"/>
    <w:rsid w:val="008077AF"/>
    <w:rsid w:val="00807FA9"/>
    <w:rsid w:val="00811551"/>
    <w:rsid w:val="00820131"/>
    <w:rsid w:val="00821E80"/>
    <w:rsid w:val="008271C5"/>
    <w:rsid w:val="008271DB"/>
    <w:rsid w:val="0083064C"/>
    <w:rsid w:val="00835CC3"/>
    <w:rsid w:val="00843078"/>
    <w:rsid w:val="008553B5"/>
    <w:rsid w:val="00855BCC"/>
    <w:rsid w:val="008739DB"/>
    <w:rsid w:val="00876453"/>
    <w:rsid w:val="008765F8"/>
    <w:rsid w:val="00894740"/>
    <w:rsid w:val="008A17AB"/>
    <w:rsid w:val="008A216B"/>
    <w:rsid w:val="008B01A2"/>
    <w:rsid w:val="008B6582"/>
    <w:rsid w:val="008F1A3A"/>
    <w:rsid w:val="008F1E8A"/>
    <w:rsid w:val="008F5DC1"/>
    <w:rsid w:val="009112E2"/>
    <w:rsid w:val="00935F76"/>
    <w:rsid w:val="00944557"/>
    <w:rsid w:val="00952763"/>
    <w:rsid w:val="00953953"/>
    <w:rsid w:val="0096446F"/>
    <w:rsid w:val="00970F03"/>
    <w:rsid w:val="00972853"/>
    <w:rsid w:val="009944BB"/>
    <w:rsid w:val="009A6D48"/>
    <w:rsid w:val="009B6E6E"/>
    <w:rsid w:val="009C28EA"/>
    <w:rsid w:val="009D1E83"/>
    <w:rsid w:val="00A00CE7"/>
    <w:rsid w:val="00A05350"/>
    <w:rsid w:val="00A0546E"/>
    <w:rsid w:val="00A17996"/>
    <w:rsid w:val="00A23F09"/>
    <w:rsid w:val="00A24DEC"/>
    <w:rsid w:val="00A27D0D"/>
    <w:rsid w:val="00A339AE"/>
    <w:rsid w:val="00A406FB"/>
    <w:rsid w:val="00A41916"/>
    <w:rsid w:val="00A50696"/>
    <w:rsid w:val="00A5101E"/>
    <w:rsid w:val="00A53E71"/>
    <w:rsid w:val="00A6225F"/>
    <w:rsid w:val="00A622B5"/>
    <w:rsid w:val="00A70608"/>
    <w:rsid w:val="00A716EF"/>
    <w:rsid w:val="00A80941"/>
    <w:rsid w:val="00A85EE3"/>
    <w:rsid w:val="00A9676C"/>
    <w:rsid w:val="00AB789B"/>
    <w:rsid w:val="00AC5616"/>
    <w:rsid w:val="00AD55B2"/>
    <w:rsid w:val="00AD7F25"/>
    <w:rsid w:val="00AE58EF"/>
    <w:rsid w:val="00AF15B8"/>
    <w:rsid w:val="00AF457F"/>
    <w:rsid w:val="00B00C68"/>
    <w:rsid w:val="00B23E68"/>
    <w:rsid w:val="00B267A1"/>
    <w:rsid w:val="00B412AD"/>
    <w:rsid w:val="00B559DC"/>
    <w:rsid w:val="00B64170"/>
    <w:rsid w:val="00B64CA3"/>
    <w:rsid w:val="00B75532"/>
    <w:rsid w:val="00B862AB"/>
    <w:rsid w:val="00B87C54"/>
    <w:rsid w:val="00B945BE"/>
    <w:rsid w:val="00BA3826"/>
    <w:rsid w:val="00BA3D88"/>
    <w:rsid w:val="00BA4928"/>
    <w:rsid w:val="00BB0ECA"/>
    <w:rsid w:val="00BD0108"/>
    <w:rsid w:val="00BF4EAA"/>
    <w:rsid w:val="00C0314C"/>
    <w:rsid w:val="00C103B2"/>
    <w:rsid w:val="00C1044C"/>
    <w:rsid w:val="00C124C0"/>
    <w:rsid w:val="00C24A94"/>
    <w:rsid w:val="00C267D8"/>
    <w:rsid w:val="00C44ACB"/>
    <w:rsid w:val="00C53E01"/>
    <w:rsid w:val="00C63F65"/>
    <w:rsid w:val="00C646E1"/>
    <w:rsid w:val="00C64856"/>
    <w:rsid w:val="00C65565"/>
    <w:rsid w:val="00C70BAB"/>
    <w:rsid w:val="00C72AA0"/>
    <w:rsid w:val="00C75C1C"/>
    <w:rsid w:val="00C77BE4"/>
    <w:rsid w:val="00C81BEE"/>
    <w:rsid w:val="00C84F46"/>
    <w:rsid w:val="00C86B7B"/>
    <w:rsid w:val="00CA70DF"/>
    <w:rsid w:val="00CB35F2"/>
    <w:rsid w:val="00CB484D"/>
    <w:rsid w:val="00CC2277"/>
    <w:rsid w:val="00CC4518"/>
    <w:rsid w:val="00CC73F3"/>
    <w:rsid w:val="00CD37F8"/>
    <w:rsid w:val="00CE4BA2"/>
    <w:rsid w:val="00CF4AE5"/>
    <w:rsid w:val="00CF79D1"/>
    <w:rsid w:val="00D11A22"/>
    <w:rsid w:val="00D1431E"/>
    <w:rsid w:val="00D22413"/>
    <w:rsid w:val="00D47F69"/>
    <w:rsid w:val="00D52C63"/>
    <w:rsid w:val="00D5350F"/>
    <w:rsid w:val="00D548C3"/>
    <w:rsid w:val="00D57D50"/>
    <w:rsid w:val="00D65C8A"/>
    <w:rsid w:val="00D93B4D"/>
    <w:rsid w:val="00DA2634"/>
    <w:rsid w:val="00DA3990"/>
    <w:rsid w:val="00DA780E"/>
    <w:rsid w:val="00DB4F25"/>
    <w:rsid w:val="00DB731D"/>
    <w:rsid w:val="00DC73CD"/>
    <w:rsid w:val="00DD07B5"/>
    <w:rsid w:val="00DD65F6"/>
    <w:rsid w:val="00DE092D"/>
    <w:rsid w:val="00DF6593"/>
    <w:rsid w:val="00E06771"/>
    <w:rsid w:val="00E07CC4"/>
    <w:rsid w:val="00E1046E"/>
    <w:rsid w:val="00E10814"/>
    <w:rsid w:val="00E111A8"/>
    <w:rsid w:val="00E156A6"/>
    <w:rsid w:val="00E16506"/>
    <w:rsid w:val="00E407EB"/>
    <w:rsid w:val="00E42D4A"/>
    <w:rsid w:val="00E431FD"/>
    <w:rsid w:val="00E43D9E"/>
    <w:rsid w:val="00E50FE4"/>
    <w:rsid w:val="00E66584"/>
    <w:rsid w:val="00E91811"/>
    <w:rsid w:val="00E949F5"/>
    <w:rsid w:val="00E96240"/>
    <w:rsid w:val="00EA05C2"/>
    <w:rsid w:val="00EA22EF"/>
    <w:rsid w:val="00EA79A2"/>
    <w:rsid w:val="00EC28C8"/>
    <w:rsid w:val="00EC65A1"/>
    <w:rsid w:val="00ED6313"/>
    <w:rsid w:val="00ED6A89"/>
    <w:rsid w:val="00EE359D"/>
    <w:rsid w:val="00EF5F71"/>
    <w:rsid w:val="00F00869"/>
    <w:rsid w:val="00F0205A"/>
    <w:rsid w:val="00F0277F"/>
    <w:rsid w:val="00F03A24"/>
    <w:rsid w:val="00F16CF0"/>
    <w:rsid w:val="00F2150D"/>
    <w:rsid w:val="00F24097"/>
    <w:rsid w:val="00F3137B"/>
    <w:rsid w:val="00F368DC"/>
    <w:rsid w:val="00F37407"/>
    <w:rsid w:val="00F41AF1"/>
    <w:rsid w:val="00F47062"/>
    <w:rsid w:val="00F60EE9"/>
    <w:rsid w:val="00F61FD6"/>
    <w:rsid w:val="00F65E27"/>
    <w:rsid w:val="00F763AE"/>
    <w:rsid w:val="00FA4F0B"/>
    <w:rsid w:val="00FA6D92"/>
    <w:rsid w:val="00FB033E"/>
    <w:rsid w:val="00FB06FB"/>
    <w:rsid w:val="00FB273F"/>
    <w:rsid w:val="00FB4F72"/>
    <w:rsid w:val="00FB5939"/>
    <w:rsid w:val="00FB6DBC"/>
    <w:rsid w:val="00FC0331"/>
    <w:rsid w:val="00FC5795"/>
    <w:rsid w:val="00FD0B4A"/>
    <w:rsid w:val="00FD2804"/>
    <w:rsid w:val="00FE17B2"/>
    <w:rsid w:val="00FE4DBE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50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0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32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37470"/>
    <w:pPr>
      <w:keepNext/>
      <w:keepLines/>
      <w:spacing w:before="200" w:after="0"/>
      <w:ind w:left="851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A21B7"/>
    <w:pPr>
      <w:keepNext/>
      <w:keepLines/>
      <w:spacing w:before="200" w:after="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945B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945BE"/>
    <w:rPr>
      <w:rFonts w:ascii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4E32A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37470"/>
    <w:rPr>
      <w:rFonts w:ascii="Times New Roman" w:eastAsiaTheme="majorEastAsia" w:hAnsi="Times New Roman" w:cstheme="majorBidi"/>
      <w:b/>
      <w:bCs/>
      <w:sz w:val="24"/>
    </w:rPr>
  </w:style>
  <w:style w:type="paragraph" w:styleId="Listaszerbekezds">
    <w:name w:val="List Paragraph"/>
    <w:basedOn w:val="Norml"/>
    <w:uiPriority w:val="34"/>
    <w:qFormat/>
    <w:rsid w:val="000A21B7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0A21B7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A0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7B1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7B1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0B44B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B44B8"/>
    <w:rPr>
      <w:color w:val="800080"/>
      <w:u w:val="single"/>
    </w:rPr>
  </w:style>
  <w:style w:type="paragraph" w:customStyle="1" w:styleId="xl65">
    <w:name w:val="xl6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6">
    <w:name w:val="xl6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7">
    <w:name w:val="xl6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8">
    <w:name w:val="xl6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9">
    <w:name w:val="xl69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0">
    <w:name w:val="xl70"/>
    <w:basedOn w:val="Norml"/>
    <w:rsid w:val="000B44B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1">
    <w:name w:val="xl71"/>
    <w:basedOn w:val="Norml"/>
    <w:rsid w:val="000B44B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2">
    <w:name w:val="xl72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3">
    <w:name w:val="xl73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4">
    <w:name w:val="xl74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5">
    <w:name w:val="xl7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6">
    <w:name w:val="xl76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7">
    <w:name w:val="xl7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8">
    <w:name w:val="xl78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9">
    <w:name w:val="xl7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0">
    <w:name w:val="xl8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1">
    <w:name w:val="xl8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2">
    <w:name w:val="xl8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3">
    <w:name w:val="xl83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4">
    <w:name w:val="xl8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5">
    <w:name w:val="xl85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6">
    <w:name w:val="xl86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7">
    <w:name w:val="xl87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8">
    <w:name w:val="xl88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9">
    <w:name w:val="xl8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0">
    <w:name w:val="xl9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1">
    <w:name w:val="xl9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2">
    <w:name w:val="xl92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3">
    <w:name w:val="xl9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4">
    <w:name w:val="xl9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5">
    <w:name w:val="xl9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7">
    <w:name w:val="xl97"/>
    <w:basedOn w:val="Norml"/>
    <w:rsid w:val="000B44B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8">
    <w:name w:val="xl9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9">
    <w:name w:val="xl9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0">
    <w:name w:val="xl100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2">
    <w:name w:val="xl102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3">
    <w:name w:val="xl103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4">
    <w:name w:val="xl104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5">
    <w:name w:val="xl105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6">
    <w:name w:val="xl106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7">
    <w:name w:val="xl10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8">
    <w:name w:val="xl10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9">
    <w:name w:val="xl109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0">
    <w:name w:val="xl110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1">
    <w:name w:val="xl11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2">
    <w:name w:val="xl11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4">
    <w:name w:val="xl11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15">
    <w:name w:val="xl115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6">
    <w:name w:val="xl11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7">
    <w:name w:val="xl11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8">
    <w:name w:val="xl118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9">
    <w:name w:val="xl119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0">
    <w:name w:val="xl12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1">
    <w:name w:val="xl12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2">
    <w:name w:val="xl12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3">
    <w:name w:val="xl12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24">
    <w:name w:val="xl124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5">
    <w:name w:val="xl125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6">
    <w:name w:val="xl126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7">
    <w:name w:val="xl12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8">
    <w:name w:val="xl12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9">
    <w:name w:val="xl12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30">
    <w:name w:val="xl13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011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11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11E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11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11EB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55504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40121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50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0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32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37470"/>
    <w:pPr>
      <w:keepNext/>
      <w:keepLines/>
      <w:spacing w:before="200" w:after="0"/>
      <w:ind w:left="851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A21B7"/>
    <w:pPr>
      <w:keepNext/>
      <w:keepLines/>
      <w:spacing w:before="200" w:after="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945B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945BE"/>
    <w:rPr>
      <w:rFonts w:ascii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4E32A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37470"/>
    <w:rPr>
      <w:rFonts w:ascii="Times New Roman" w:eastAsiaTheme="majorEastAsia" w:hAnsi="Times New Roman" w:cstheme="majorBidi"/>
      <w:b/>
      <w:bCs/>
      <w:sz w:val="24"/>
    </w:rPr>
  </w:style>
  <w:style w:type="paragraph" w:styleId="Listaszerbekezds">
    <w:name w:val="List Paragraph"/>
    <w:basedOn w:val="Norml"/>
    <w:uiPriority w:val="34"/>
    <w:qFormat/>
    <w:rsid w:val="000A21B7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0A21B7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A0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7B1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7B1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0B44B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B44B8"/>
    <w:rPr>
      <w:color w:val="800080"/>
      <w:u w:val="single"/>
    </w:rPr>
  </w:style>
  <w:style w:type="paragraph" w:customStyle="1" w:styleId="xl65">
    <w:name w:val="xl6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6">
    <w:name w:val="xl6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7">
    <w:name w:val="xl6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8">
    <w:name w:val="xl6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9">
    <w:name w:val="xl69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0">
    <w:name w:val="xl70"/>
    <w:basedOn w:val="Norml"/>
    <w:rsid w:val="000B44B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1">
    <w:name w:val="xl71"/>
    <w:basedOn w:val="Norml"/>
    <w:rsid w:val="000B44B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2">
    <w:name w:val="xl72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3">
    <w:name w:val="xl73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4">
    <w:name w:val="xl74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5">
    <w:name w:val="xl7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6">
    <w:name w:val="xl76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7">
    <w:name w:val="xl7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8">
    <w:name w:val="xl78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9">
    <w:name w:val="xl7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0">
    <w:name w:val="xl8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1">
    <w:name w:val="xl8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2">
    <w:name w:val="xl8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3">
    <w:name w:val="xl83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4">
    <w:name w:val="xl8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5">
    <w:name w:val="xl85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6">
    <w:name w:val="xl86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7">
    <w:name w:val="xl87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8">
    <w:name w:val="xl88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9">
    <w:name w:val="xl8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0">
    <w:name w:val="xl9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1">
    <w:name w:val="xl9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2">
    <w:name w:val="xl92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3">
    <w:name w:val="xl9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4">
    <w:name w:val="xl9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5">
    <w:name w:val="xl9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7">
    <w:name w:val="xl97"/>
    <w:basedOn w:val="Norml"/>
    <w:rsid w:val="000B44B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8">
    <w:name w:val="xl9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9">
    <w:name w:val="xl9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0">
    <w:name w:val="xl100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2">
    <w:name w:val="xl102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3">
    <w:name w:val="xl103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4">
    <w:name w:val="xl104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5">
    <w:name w:val="xl105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6">
    <w:name w:val="xl106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7">
    <w:name w:val="xl10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8">
    <w:name w:val="xl10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9">
    <w:name w:val="xl109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0">
    <w:name w:val="xl110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1">
    <w:name w:val="xl11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2">
    <w:name w:val="xl11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4">
    <w:name w:val="xl11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15">
    <w:name w:val="xl115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6">
    <w:name w:val="xl11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7">
    <w:name w:val="xl11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8">
    <w:name w:val="xl118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9">
    <w:name w:val="xl119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0">
    <w:name w:val="xl12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1">
    <w:name w:val="xl12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2">
    <w:name w:val="xl12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3">
    <w:name w:val="xl12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24">
    <w:name w:val="xl124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5">
    <w:name w:val="xl125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6">
    <w:name w:val="xl126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7">
    <w:name w:val="xl12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8">
    <w:name w:val="xl12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9">
    <w:name w:val="xl12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30">
    <w:name w:val="xl13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011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11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11E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11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11EB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55504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40121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Nkrisztina\Downloads\kttv_sablon_2018_szg_180119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85FC239FC8AC743A3F35CAF06051B0E" ma:contentTypeVersion="0" ma:contentTypeDescription="Új dokumentum létrehozása." ma:contentTypeScope="" ma:versionID="6c4af1aeade11c3cd976eee72becb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14B9-ED19-424F-A955-96322C5F8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03F45-7AD5-44A6-BD64-31B1A17D0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27DBB-EA09-4AF3-95BE-B578B0C62347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BE2FD0-89C5-481C-887E-CA2B3C72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kttv_sablon_2018_szg_180119</Template>
  <TotalTime>27</TotalTime>
  <Pages>131</Pages>
  <Words>27905</Words>
  <Characters>192549</Characters>
  <Application>Microsoft Office Word</Application>
  <DocSecurity>0</DocSecurity>
  <Lines>1604</Lines>
  <Paragraphs>440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GINOP-6.2.4</Company>
  <LinksUpToDate>false</LinksUpToDate>
  <CharactersWithSpaces>220014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Sielu</dc:creator>
  <dc:description>GINOP-6.2.4-VEKOP-16-2017-0001 – A 21. századi szakképzés és felnőttképzés minőségének valamint tartalmának fejlesztése</dc:description>
  <cp:lastModifiedBy>Soós László</cp:lastModifiedBy>
  <cp:revision>9</cp:revision>
  <dcterms:created xsi:type="dcterms:W3CDTF">2018-03-28T19:07:00Z</dcterms:created>
  <dcterms:modified xsi:type="dcterms:W3CDTF">2018-06-20T10:38:00Z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0x010100185FC239FC8AC743A3F35CAF06051B0E</vt:lpwstr>
  </property>
</Properties>
</file>