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88EEF" w14:textId="35900C5F" w:rsidR="001E7B1E" w:rsidRDefault="00375C39" w:rsidP="004F48EC">
      <w:pPr>
        <w:jc w:val="center"/>
        <w:rPr>
          <w:rFonts w:cs="Times New Roman"/>
        </w:rPr>
      </w:pPr>
      <w:r>
        <w:rPr>
          <w:rFonts w:cs="Times New Roman"/>
        </w:rPr>
        <w:t>2. 70.</w:t>
      </w:r>
    </w:p>
    <w:p w14:paraId="01E7D2D6" w14:textId="77777777" w:rsidR="00375C39" w:rsidRPr="009F4604" w:rsidRDefault="00375C39" w:rsidP="00375C39">
      <w:pPr>
        <w:spacing w:after="0"/>
        <w:jc w:val="center"/>
        <w:rPr>
          <w:rFonts w:cs="Times New Roman"/>
        </w:rPr>
      </w:pPr>
    </w:p>
    <w:p w14:paraId="7410606E" w14:textId="77777777" w:rsidR="001A7777" w:rsidRPr="009F4604" w:rsidRDefault="001A7777" w:rsidP="001A7777">
      <w:pPr>
        <w:jc w:val="center"/>
        <w:rPr>
          <w:rFonts w:cs="Times New Roman"/>
          <w:b/>
          <w:caps/>
          <w:spacing w:val="60"/>
          <w:szCs w:val="24"/>
        </w:rPr>
      </w:pPr>
      <w:r w:rsidRPr="009F4604">
        <w:rPr>
          <w:rFonts w:cs="Times New Roman"/>
          <w:b/>
          <w:caps/>
          <w:spacing w:val="60"/>
          <w:szCs w:val="24"/>
        </w:rPr>
        <w:t>Szakképzési kerettanterv</w:t>
      </w:r>
    </w:p>
    <w:p w14:paraId="33505499" w14:textId="77777777" w:rsidR="001A7777" w:rsidRPr="009F4604" w:rsidRDefault="00BA3D88" w:rsidP="001A7777">
      <w:pPr>
        <w:jc w:val="center"/>
        <w:rPr>
          <w:rFonts w:cs="Times New Roman"/>
          <w:b/>
          <w:szCs w:val="24"/>
        </w:rPr>
      </w:pPr>
      <w:r w:rsidRPr="009F4604">
        <w:rPr>
          <w:rFonts w:cs="Times New Roman"/>
          <w:b/>
          <w:szCs w:val="24"/>
        </w:rPr>
        <w:t>a</w:t>
      </w:r>
    </w:p>
    <w:p w14:paraId="2BCA3625" w14:textId="77777777" w:rsidR="0065053C" w:rsidRPr="009F4604" w:rsidRDefault="00AB6A7A" w:rsidP="001A7777">
      <w:pPr>
        <w:jc w:val="center"/>
        <w:rPr>
          <w:rFonts w:cs="Times New Roman"/>
          <w:b/>
          <w:caps/>
          <w:szCs w:val="24"/>
        </w:rPr>
      </w:pPr>
      <w:r w:rsidRPr="009F4604">
        <w:rPr>
          <w:rFonts w:cs="Times New Roman"/>
          <w:b/>
          <w:caps/>
          <w:szCs w:val="24"/>
        </w:rPr>
        <w:t>XXVIII</w:t>
      </w:r>
      <w:r w:rsidR="0065053C" w:rsidRPr="009F4604">
        <w:rPr>
          <w:rFonts w:cs="Times New Roman"/>
          <w:b/>
          <w:caps/>
          <w:szCs w:val="24"/>
        </w:rPr>
        <w:t xml:space="preserve">. </w:t>
      </w:r>
      <w:r w:rsidRPr="009F4604">
        <w:rPr>
          <w:rFonts w:cs="Times New Roman"/>
          <w:b/>
          <w:caps/>
          <w:szCs w:val="24"/>
        </w:rPr>
        <w:t>turisztika</w:t>
      </w:r>
    </w:p>
    <w:p w14:paraId="078BE4A3" w14:textId="77777777" w:rsidR="0065053C" w:rsidRPr="009F4604" w:rsidRDefault="0065053C" w:rsidP="001A7777">
      <w:pPr>
        <w:jc w:val="center"/>
        <w:rPr>
          <w:rFonts w:cs="Times New Roman"/>
          <w:b/>
          <w:szCs w:val="24"/>
        </w:rPr>
      </w:pPr>
      <w:r w:rsidRPr="009F4604">
        <w:rPr>
          <w:rFonts w:cs="Times New Roman"/>
          <w:b/>
          <w:szCs w:val="24"/>
        </w:rPr>
        <w:t>ágazathoz tartozó</w:t>
      </w:r>
    </w:p>
    <w:p w14:paraId="1CCF07BA" w14:textId="77777777" w:rsidR="001A7777" w:rsidRPr="009F4604" w:rsidRDefault="00AB6A7A" w:rsidP="001A7777">
      <w:pPr>
        <w:jc w:val="center"/>
        <w:rPr>
          <w:rFonts w:cs="Times New Roman"/>
          <w:b/>
          <w:szCs w:val="24"/>
        </w:rPr>
      </w:pPr>
      <w:r w:rsidRPr="009F4604">
        <w:rPr>
          <w:rFonts w:cs="Times New Roman"/>
          <w:b/>
          <w:szCs w:val="24"/>
        </w:rPr>
        <w:t xml:space="preserve">54 812 01 </w:t>
      </w:r>
    </w:p>
    <w:p w14:paraId="4D681B20" w14:textId="77777777" w:rsidR="001A7777" w:rsidRPr="009F4604" w:rsidRDefault="00AB6A7A" w:rsidP="001A7777">
      <w:pPr>
        <w:jc w:val="center"/>
        <w:rPr>
          <w:rFonts w:cs="Times New Roman"/>
          <w:b/>
          <w:caps/>
          <w:szCs w:val="24"/>
        </w:rPr>
      </w:pPr>
      <w:r w:rsidRPr="009F4604">
        <w:rPr>
          <w:rFonts w:cs="Times New Roman"/>
          <w:b/>
          <w:caps/>
          <w:szCs w:val="24"/>
        </w:rPr>
        <w:t>idegenvezető</w:t>
      </w:r>
    </w:p>
    <w:p w14:paraId="2DE56914" w14:textId="77777777" w:rsidR="004F48EC" w:rsidRPr="009F4604" w:rsidRDefault="001A7777" w:rsidP="004F48EC">
      <w:pPr>
        <w:jc w:val="center"/>
        <w:rPr>
          <w:rFonts w:cs="Times New Roman"/>
          <w:b/>
          <w:caps/>
          <w:szCs w:val="24"/>
        </w:rPr>
      </w:pPr>
      <w:r w:rsidRPr="009F4604">
        <w:rPr>
          <w:rFonts w:cs="Times New Roman"/>
          <w:b/>
          <w:caps/>
          <w:szCs w:val="24"/>
        </w:rPr>
        <w:t>szakképesítéshez</w:t>
      </w:r>
    </w:p>
    <w:p w14:paraId="54FCDE8F" w14:textId="7DFAD798" w:rsidR="00770AA2" w:rsidRPr="009F4604" w:rsidRDefault="004F48EC" w:rsidP="004F48EC">
      <w:pPr>
        <w:jc w:val="center"/>
        <w:rPr>
          <w:rFonts w:cs="Times New Roman"/>
          <w:b/>
          <w:caps/>
          <w:szCs w:val="24"/>
        </w:rPr>
      </w:pPr>
      <w:r w:rsidRPr="009F4604">
        <w:rPr>
          <w:rFonts w:cs="Times New Roman"/>
          <w:b/>
          <w:szCs w:val="24"/>
        </w:rPr>
        <w:t>(a</w:t>
      </w:r>
      <w:r w:rsidR="00D722A1" w:rsidRPr="009F4604">
        <w:rPr>
          <w:rFonts w:cs="Times New Roman"/>
          <w:b/>
          <w:szCs w:val="24"/>
        </w:rPr>
        <w:t>z</w:t>
      </w:r>
      <w:r w:rsidRPr="009F4604">
        <w:rPr>
          <w:rFonts w:cs="Times New Roman"/>
          <w:b/>
          <w:szCs w:val="24"/>
        </w:rPr>
        <w:t xml:space="preserve"> </w:t>
      </w:r>
      <w:r w:rsidR="00AB6A7A" w:rsidRPr="009F4604">
        <w:rPr>
          <w:rFonts w:cs="Times New Roman"/>
          <w:b/>
          <w:szCs w:val="24"/>
        </w:rPr>
        <w:t xml:space="preserve">52 812 01 </w:t>
      </w:r>
      <w:r w:rsidR="00AB6A7A" w:rsidRPr="009F4604">
        <w:rPr>
          <w:rFonts w:cs="Times New Roman"/>
          <w:b/>
          <w:caps/>
          <w:szCs w:val="24"/>
        </w:rPr>
        <w:t>szállodai recepciós</w:t>
      </w:r>
    </w:p>
    <w:p w14:paraId="03F2F9EE" w14:textId="77777777" w:rsidR="004F48EC" w:rsidRPr="009F4604" w:rsidRDefault="004F48EC" w:rsidP="004F48EC">
      <w:pPr>
        <w:jc w:val="center"/>
        <w:rPr>
          <w:rFonts w:cs="Times New Roman"/>
          <w:b/>
          <w:caps/>
          <w:szCs w:val="24"/>
        </w:rPr>
      </w:pPr>
      <w:proofErr w:type="gramStart"/>
      <w:r w:rsidRPr="009F4604">
        <w:rPr>
          <w:rFonts w:cs="Times New Roman"/>
          <w:b/>
          <w:szCs w:val="24"/>
        </w:rPr>
        <w:t>mellék</w:t>
      </w:r>
      <w:r w:rsidR="00770AA2" w:rsidRPr="009F4604">
        <w:rPr>
          <w:rFonts w:cs="Times New Roman"/>
          <w:b/>
          <w:szCs w:val="24"/>
        </w:rPr>
        <w:t>-</w:t>
      </w:r>
      <w:r w:rsidRPr="009F4604">
        <w:rPr>
          <w:rFonts w:cs="Times New Roman"/>
          <w:b/>
          <w:szCs w:val="24"/>
        </w:rPr>
        <w:t>szakképesítéssel</w:t>
      </w:r>
      <w:proofErr w:type="gramEnd"/>
      <w:r w:rsidR="00D722A1" w:rsidRPr="009F4604">
        <w:rPr>
          <w:rFonts w:cs="Times New Roman"/>
          <w:b/>
          <w:szCs w:val="24"/>
        </w:rPr>
        <w:t>)</w:t>
      </w:r>
    </w:p>
    <w:p w14:paraId="1B6ADB1B" w14:textId="77777777" w:rsidR="000B5E9D" w:rsidRPr="009F4604" w:rsidRDefault="000B5E9D" w:rsidP="001A7777">
      <w:pPr>
        <w:jc w:val="center"/>
        <w:rPr>
          <w:rFonts w:cs="Times New Roman"/>
          <w:b/>
          <w:caps/>
          <w:szCs w:val="24"/>
        </w:rPr>
      </w:pPr>
    </w:p>
    <w:p w14:paraId="6D6464C3" w14:textId="77777777" w:rsidR="001A7777" w:rsidRPr="009F4604" w:rsidRDefault="001A7777" w:rsidP="000B5E9D">
      <w:pPr>
        <w:spacing w:after="0"/>
        <w:rPr>
          <w:rFonts w:cs="Times New Roman"/>
        </w:rPr>
      </w:pPr>
    </w:p>
    <w:p w14:paraId="3F7A7165" w14:textId="77777777" w:rsidR="00F24097" w:rsidRPr="009F4604" w:rsidRDefault="00F24097" w:rsidP="00F24097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I. A szakképzés jogi háttere</w:t>
      </w:r>
    </w:p>
    <w:p w14:paraId="575D008A" w14:textId="77777777" w:rsidR="00F24097" w:rsidRPr="009F4604" w:rsidRDefault="00F24097" w:rsidP="00F24097">
      <w:pPr>
        <w:spacing w:after="0"/>
        <w:rPr>
          <w:rFonts w:cs="Times New Roman"/>
        </w:rPr>
      </w:pPr>
      <w:r w:rsidRPr="009F4604">
        <w:rPr>
          <w:rFonts w:cs="Times New Roman"/>
        </w:rPr>
        <w:t>A szakképzési kerettanterv</w:t>
      </w:r>
    </w:p>
    <w:p w14:paraId="25EA8799" w14:textId="77777777" w:rsidR="00F24097" w:rsidRPr="009F4604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9F4604">
        <w:rPr>
          <w:rFonts w:cs="Times New Roman"/>
        </w:rPr>
        <w:t>a nemzeti köznevelésről szóló 2011. évi CXC. törvény,</w:t>
      </w:r>
    </w:p>
    <w:p w14:paraId="3160CDC7" w14:textId="77777777" w:rsidR="00F24097" w:rsidRPr="009F4604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9F4604">
        <w:rPr>
          <w:rFonts w:cs="Times New Roman"/>
        </w:rPr>
        <w:t>a szakképzésről szóló 2011. évi CLXXXVII. törvény,</w:t>
      </w:r>
    </w:p>
    <w:p w14:paraId="69C312EC" w14:textId="77777777" w:rsidR="00F24097" w:rsidRPr="009F4604" w:rsidRDefault="00F24097" w:rsidP="00F24097">
      <w:pPr>
        <w:spacing w:after="0"/>
        <w:rPr>
          <w:rFonts w:cs="Times New Roman"/>
        </w:rPr>
      </w:pPr>
    </w:p>
    <w:p w14:paraId="7BB9DA72" w14:textId="77777777" w:rsidR="00F24097" w:rsidRPr="009F4604" w:rsidRDefault="00F24097" w:rsidP="00F24097">
      <w:pPr>
        <w:spacing w:after="0"/>
        <w:rPr>
          <w:rFonts w:cs="Times New Roman"/>
        </w:rPr>
      </w:pPr>
      <w:r w:rsidRPr="009F4604">
        <w:rPr>
          <w:rFonts w:cs="Times New Roman"/>
        </w:rPr>
        <w:t>valamint</w:t>
      </w:r>
    </w:p>
    <w:p w14:paraId="23FE4B24" w14:textId="5CC9CEC0" w:rsidR="00F24097" w:rsidRPr="009F4604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9F4604">
        <w:rPr>
          <w:rFonts w:cs="Times New Roman"/>
        </w:rPr>
        <w:t xml:space="preserve">az Országos Képzési Jegyzékről és az Országos Képzési Jegyzék módosításának eljárásrendjéről szóló 150/2012. (VII. 6.) </w:t>
      </w:r>
      <w:r w:rsidR="009F4604">
        <w:rPr>
          <w:rFonts w:cs="Times New Roman"/>
        </w:rPr>
        <w:t>Korm. rendelet</w:t>
      </w:r>
      <w:r w:rsidRPr="009F4604">
        <w:rPr>
          <w:rFonts w:cs="Times New Roman"/>
        </w:rPr>
        <w:t>,</w:t>
      </w:r>
    </w:p>
    <w:p w14:paraId="6D956424" w14:textId="42B50F7D" w:rsidR="00F24097" w:rsidRPr="009F4604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9F4604">
        <w:rPr>
          <w:rFonts w:cs="Times New Roman"/>
        </w:rPr>
        <w:t xml:space="preserve">az állam által elismert szakképesítések szakmai követelménymoduljairól szóló 217/2012. (VIII. 9.) </w:t>
      </w:r>
      <w:r w:rsidR="009F4604">
        <w:rPr>
          <w:rFonts w:cs="Times New Roman"/>
        </w:rPr>
        <w:t>Korm. rendelet és</w:t>
      </w:r>
    </w:p>
    <w:p w14:paraId="172F9E89" w14:textId="704F52C0" w:rsidR="00F24097" w:rsidRPr="009F4604" w:rsidRDefault="00375C39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0F557A">
        <w:rPr>
          <w:rFonts w:cs="Times New Roman"/>
          <w:szCs w:val="24"/>
        </w:rPr>
        <w:t>a nemzetgazdasági miniszter hatáskörébe tartozó szakképesítések szakmai és vizsgakövetelményeiről szóló</w:t>
      </w:r>
      <w:r w:rsidR="00F24097" w:rsidRPr="009F4604">
        <w:rPr>
          <w:rFonts w:cs="Times New Roman"/>
        </w:rPr>
        <w:t xml:space="preserve"> </w:t>
      </w:r>
      <w:r w:rsidR="00BF6609" w:rsidRPr="009F4604">
        <w:rPr>
          <w:rFonts w:cs="Times New Roman"/>
        </w:rPr>
        <w:t>2</w:t>
      </w:r>
      <w:r w:rsidR="00DF637E" w:rsidRPr="009F4604">
        <w:rPr>
          <w:rFonts w:cs="Times New Roman"/>
        </w:rPr>
        <w:t>7</w:t>
      </w:r>
      <w:r w:rsidR="00F24097" w:rsidRPr="009F4604">
        <w:rPr>
          <w:rFonts w:cs="Times New Roman"/>
        </w:rPr>
        <w:t>/201</w:t>
      </w:r>
      <w:r w:rsidR="00DF637E" w:rsidRPr="009F4604">
        <w:rPr>
          <w:rFonts w:cs="Times New Roman"/>
        </w:rPr>
        <w:t>2</w:t>
      </w:r>
      <w:r w:rsidR="00F24097" w:rsidRPr="009F4604">
        <w:rPr>
          <w:rFonts w:cs="Times New Roman"/>
        </w:rPr>
        <w:t>. (</w:t>
      </w:r>
      <w:r w:rsidR="00BF6609" w:rsidRPr="009F4604">
        <w:rPr>
          <w:rFonts w:cs="Times New Roman"/>
        </w:rPr>
        <w:t>VIII</w:t>
      </w:r>
      <w:r w:rsidR="00F24097" w:rsidRPr="009F4604">
        <w:rPr>
          <w:rFonts w:cs="Times New Roman"/>
        </w:rPr>
        <w:t xml:space="preserve">. </w:t>
      </w:r>
      <w:r w:rsidR="00DF637E" w:rsidRPr="009F4604">
        <w:rPr>
          <w:rFonts w:cs="Times New Roman"/>
        </w:rPr>
        <w:t>27</w:t>
      </w:r>
      <w:r w:rsidR="00F24097" w:rsidRPr="009F4604">
        <w:rPr>
          <w:rFonts w:cs="Times New Roman"/>
        </w:rPr>
        <w:t xml:space="preserve">.) </w:t>
      </w:r>
      <w:r w:rsidR="00BF6609" w:rsidRPr="009F4604">
        <w:rPr>
          <w:rFonts w:cs="Times New Roman"/>
        </w:rPr>
        <w:t>NGM</w:t>
      </w:r>
      <w:r w:rsidR="00F24097" w:rsidRPr="009F4604">
        <w:rPr>
          <w:rFonts w:cs="Times New Roman"/>
        </w:rPr>
        <w:t xml:space="preserve"> rendelet </w:t>
      </w:r>
    </w:p>
    <w:p w14:paraId="18E19F26" w14:textId="77777777" w:rsidR="00F24097" w:rsidRPr="009F4604" w:rsidRDefault="00F24097" w:rsidP="00F24097">
      <w:pPr>
        <w:spacing w:after="0"/>
        <w:rPr>
          <w:rFonts w:cs="Times New Roman"/>
        </w:rPr>
      </w:pPr>
      <w:r w:rsidRPr="009F4604">
        <w:rPr>
          <w:rFonts w:cs="Times New Roman"/>
        </w:rPr>
        <w:t>alapján készült.</w:t>
      </w:r>
    </w:p>
    <w:p w14:paraId="22A3432F" w14:textId="77777777" w:rsidR="001A7777" w:rsidRPr="009F4604" w:rsidRDefault="001A7777" w:rsidP="000B5E9D">
      <w:pPr>
        <w:spacing w:after="0"/>
        <w:rPr>
          <w:rFonts w:cs="Times New Roman"/>
        </w:rPr>
      </w:pPr>
    </w:p>
    <w:p w14:paraId="6C551566" w14:textId="77777777" w:rsidR="00E96240" w:rsidRPr="009F4604" w:rsidRDefault="00E96240" w:rsidP="000B5E9D">
      <w:pPr>
        <w:spacing w:after="0"/>
        <w:rPr>
          <w:rFonts w:cs="Times New Roman"/>
        </w:rPr>
      </w:pPr>
    </w:p>
    <w:p w14:paraId="1722D428" w14:textId="77777777" w:rsidR="00C64856" w:rsidRPr="009F4604" w:rsidRDefault="00C64856" w:rsidP="00C64856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II. A szakképesítés alapadatai</w:t>
      </w:r>
    </w:p>
    <w:p w14:paraId="2E31BDCD" w14:textId="77777777" w:rsidR="00C64856" w:rsidRPr="009F4604" w:rsidRDefault="00C64856" w:rsidP="00C64856">
      <w:pPr>
        <w:spacing w:after="0"/>
        <w:rPr>
          <w:rFonts w:cs="Times New Roman"/>
        </w:rPr>
      </w:pPr>
    </w:p>
    <w:p w14:paraId="454B2EF3" w14:textId="33376898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A szakképesítés azonosító száma: </w:t>
      </w:r>
      <w:r w:rsidR="00BF6609" w:rsidRPr="009F4604">
        <w:rPr>
          <w:rFonts w:cs="Times New Roman"/>
        </w:rPr>
        <w:t>54 812 01</w:t>
      </w:r>
    </w:p>
    <w:p w14:paraId="7054F312" w14:textId="77777777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Szakképesítés megnevezése: </w:t>
      </w:r>
      <w:r w:rsidR="00BF6609" w:rsidRPr="009F4604">
        <w:rPr>
          <w:rFonts w:cs="Times New Roman"/>
        </w:rPr>
        <w:t>Idegenvezető</w:t>
      </w:r>
    </w:p>
    <w:p w14:paraId="05FDEEBB" w14:textId="0355D0B9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A szakmacsoport száma és megnevezése: </w:t>
      </w:r>
      <w:r w:rsidR="00BF6609" w:rsidRPr="009F4604">
        <w:rPr>
          <w:rFonts w:cs="Times New Roman"/>
        </w:rPr>
        <w:t>18</w:t>
      </w:r>
      <w:r w:rsidRPr="009F4604">
        <w:rPr>
          <w:rFonts w:cs="Times New Roman"/>
        </w:rPr>
        <w:t xml:space="preserve">. </w:t>
      </w:r>
      <w:r w:rsidR="00BF6609" w:rsidRPr="009F4604">
        <w:rPr>
          <w:rFonts w:cs="Times New Roman"/>
        </w:rPr>
        <w:t>Vendéglátás-turisztika</w:t>
      </w:r>
    </w:p>
    <w:p w14:paraId="79BC32B4" w14:textId="77777777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Ágazati besorolás száma és megnevezése: </w:t>
      </w:r>
      <w:r w:rsidR="00BF6609" w:rsidRPr="009F4604">
        <w:rPr>
          <w:rFonts w:cs="Times New Roman"/>
        </w:rPr>
        <w:t>XXVIII</w:t>
      </w:r>
      <w:r w:rsidRPr="009F4604">
        <w:rPr>
          <w:rFonts w:cs="Times New Roman"/>
        </w:rPr>
        <w:t xml:space="preserve">. </w:t>
      </w:r>
      <w:r w:rsidR="00BF6609" w:rsidRPr="009F4604">
        <w:rPr>
          <w:rFonts w:cs="Times New Roman"/>
        </w:rPr>
        <w:t>Turisztika</w:t>
      </w:r>
    </w:p>
    <w:p w14:paraId="43F21B20" w14:textId="77777777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Iskolai rendszerű szakképzésben a szakképzési évfolyamok száma: </w:t>
      </w:r>
      <w:r w:rsidR="00BF6609" w:rsidRPr="009F4604">
        <w:rPr>
          <w:rFonts w:cs="Times New Roman"/>
        </w:rPr>
        <w:t>2</w:t>
      </w:r>
      <w:r w:rsidRPr="009F4604">
        <w:rPr>
          <w:rFonts w:cs="Times New Roman"/>
        </w:rPr>
        <w:t xml:space="preserve"> év</w:t>
      </w:r>
    </w:p>
    <w:p w14:paraId="3A077EA8" w14:textId="77777777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Elméleti képzési idő aránya: </w:t>
      </w:r>
      <w:r w:rsidR="00BF6609" w:rsidRPr="009F4604">
        <w:rPr>
          <w:rFonts w:cs="Times New Roman"/>
        </w:rPr>
        <w:t>40</w:t>
      </w:r>
      <w:r w:rsidRPr="009F4604">
        <w:rPr>
          <w:rFonts w:cs="Times New Roman"/>
        </w:rPr>
        <w:t>%</w:t>
      </w:r>
    </w:p>
    <w:p w14:paraId="4C92B950" w14:textId="77777777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Gyakorlati képzési idő aránya: </w:t>
      </w:r>
      <w:r w:rsidR="00BF6609" w:rsidRPr="009F4604">
        <w:rPr>
          <w:rFonts w:cs="Times New Roman"/>
        </w:rPr>
        <w:t>60</w:t>
      </w:r>
      <w:r w:rsidRPr="009F4604">
        <w:rPr>
          <w:rFonts w:cs="Times New Roman"/>
        </w:rPr>
        <w:t>%</w:t>
      </w:r>
    </w:p>
    <w:p w14:paraId="33DC1A70" w14:textId="77777777" w:rsidR="00C64856" w:rsidRPr="009F4604" w:rsidRDefault="00C64856" w:rsidP="00C64856">
      <w:pPr>
        <w:spacing w:after="0"/>
        <w:rPr>
          <w:rFonts w:cs="Times New Roman"/>
        </w:rPr>
      </w:pPr>
      <w:r w:rsidRPr="009F4604">
        <w:rPr>
          <w:rFonts w:cs="Times New Roman"/>
        </w:rPr>
        <w:t>Az iskolai rendszerű képzésben az összefüggő szakmai gyakorlat időtartama:</w:t>
      </w:r>
    </w:p>
    <w:p w14:paraId="1DEF1581" w14:textId="77777777" w:rsidR="00C64856" w:rsidRPr="009F4604" w:rsidRDefault="00C64856" w:rsidP="00381B6C">
      <w:pPr>
        <w:pStyle w:val="Listaszerbekezds"/>
        <w:numPr>
          <w:ilvl w:val="0"/>
          <w:numId w:val="7"/>
        </w:numPr>
        <w:spacing w:after="0"/>
        <w:rPr>
          <w:rFonts w:cs="Times New Roman"/>
        </w:rPr>
      </w:pPr>
      <w:r w:rsidRPr="009F4604">
        <w:rPr>
          <w:rFonts w:cs="Times New Roman"/>
        </w:rPr>
        <w:t>5 évfolyamos képzés esetén</w:t>
      </w:r>
      <w:r w:rsidR="00381B6C" w:rsidRPr="009F4604">
        <w:rPr>
          <w:rFonts w:cs="Times New Roman"/>
        </w:rPr>
        <w:t>:</w:t>
      </w:r>
      <w:r w:rsidRPr="009F4604">
        <w:rPr>
          <w:rFonts w:cs="Times New Roman"/>
        </w:rPr>
        <w:t xml:space="preserve"> </w:t>
      </w:r>
      <w:r w:rsidR="00BD0108" w:rsidRPr="009F4604">
        <w:rPr>
          <w:rFonts w:cs="Times New Roman"/>
        </w:rPr>
        <w:t>a 10. évfolyamot követően 140</w:t>
      </w:r>
      <w:r w:rsidRPr="009F4604">
        <w:rPr>
          <w:rFonts w:cs="Times New Roman"/>
        </w:rPr>
        <w:t xml:space="preserve"> óra, a 11. évfolyamot követően 140 óra; </w:t>
      </w:r>
    </w:p>
    <w:p w14:paraId="7818AF08" w14:textId="669B883F" w:rsidR="00C64856" w:rsidRPr="009F4604" w:rsidRDefault="00C64856" w:rsidP="00381B6C">
      <w:pPr>
        <w:pStyle w:val="Listaszerbekezds"/>
        <w:numPr>
          <w:ilvl w:val="0"/>
          <w:numId w:val="7"/>
        </w:numPr>
        <w:spacing w:after="0"/>
        <w:rPr>
          <w:rFonts w:cs="Times New Roman"/>
        </w:rPr>
      </w:pPr>
      <w:r w:rsidRPr="009F4604">
        <w:rPr>
          <w:rFonts w:cs="Times New Roman"/>
        </w:rPr>
        <w:t>2 évfolyamos képzés esetén</w:t>
      </w:r>
      <w:r w:rsidR="00381B6C" w:rsidRPr="009F4604">
        <w:rPr>
          <w:rFonts w:cs="Times New Roman"/>
        </w:rPr>
        <w:t>:</w:t>
      </w:r>
      <w:r w:rsidRPr="009F4604">
        <w:rPr>
          <w:rFonts w:cs="Times New Roman"/>
        </w:rPr>
        <w:t xml:space="preserve"> az első szakképzési évfolyamot követően </w:t>
      </w:r>
      <w:r w:rsidR="00BD0108" w:rsidRPr="009F4604">
        <w:rPr>
          <w:rFonts w:cs="Times New Roman"/>
        </w:rPr>
        <w:t>160</w:t>
      </w:r>
      <w:r w:rsidRPr="009F4604">
        <w:rPr>
          <w:rFonts w:cs="Times New Roman"/>
        </w:rPr>
        <w:t xml:space="preserve"> óra</w:t>
      </w:r>
      <w:r w:rsidR="00F45C94">
        <w:rPr>
          <w:rFonts w:cs="Times New Roman"/>
        </w:rPr>
        <w:t>.</w:t>
      </w:r>
    </w:p>
    <w:p w14:paraId="65FFB672" w14:textId="77777777" w:rsidR="001A7777" w:rsidRPr="009F4604" w:rsidRDefault="001A7777" w:rsidP="000B5E9D">
      <w:pPr>
        <w:spacing w:after="0"/>
        <w:rPr>
          <w:rFonts w:cs="Times New Roman"/>
        </w:rPr>
      </w:pPr>
    </w:p>
    <w:p w14:paraId="1E072D06" w14:textId="77777777" w:rsidR="00E96240" w:rsidRPr="009F4604" w:rsidRDefault="00E96240" w:rsidP="000B5E9D">
      <w:pPr>
        <w:spacing w:after="0"/>
        <w:rPr>
          <w:rFonts w:cs="Times New Roman"/>
        </w:rPr>
      </w:pPr>
    </w:p>
    <w:p w14:paraId="14571174" w14:textId="77777777" w:rsidR="00E96240" w:rsidRPr="009F4604" w:rsidRDefault="00E96240" w:rsidP="00E96240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III. A szakképzésbe történő belépés feltételei</w:t>
      </w:r>
    </w:p>
    <w:p w14:paraId="6B45538C" w14:textId="77777777" w:rsidR="00E96240" w:rsidRPr="009F4604" w:rsidRDefault="00E96240" w:rsidP="00E96240">
      <w:pPr>
        <w:spacing w:after="0"/>
        <w:rPr>
          <w:rFonts w:cs="Times New Roman"/>
        </w:rPr>
      </w:pPr>
    </w:p>
    <w:p w14:paraId="5DA31BD7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lastRenderedPageBreak/>
        <w:t>Iskolai előképzettség: érettségi végzettség</w:t>
      </w:r>
    </w:p>
    <w:p w14:paraId="556FFC38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Bemeneti kompetenciák: </w:t>
      </w:r>
      <w:r w:rsidR="000772D7" w:rsidRPr="009F4604">
        <w:rPr>
          <w:rFonts w:cs="Times New Roman"/>
        </w:rPr>
        <w:t>—</w:t>
      </w:r>
    </w:p>
    <w:p w14:paraId="442BC683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Szakmai előképzettség: </w:t>
      </w:r>
      <w:r w:rsidR="000772D7" w:rsidRPr="009F4604">
        <w:rPr>
          <w:rFonts w:cs="Times New Roman"/>
        </w:rPr>
        <w:t>—</w:t>
      </w:r>
    </w:p>
    <w:p w14:paraId="5E6B6515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Előírt gyakorlat: </w:t>
      </w:r>
      <w:r w:rsidR="000772D7" w:rsidRPr="009F4604">
        <w:rPr>
          <w:rFonts w:cs="Times New Roman"/>
        </w:rPr>
        <w:t>—</w:t>
      </w:r>
    </w:p>
    <w:p w14:paraId="5911BA22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Egészségügyi alkalmassági követelmények: </w:t>
      </w:r>
      <w:r w:rsidR="00777BA6" w:rsidRPr="009F4604">
        <w:rPr>
          <w:rFonts w:cs="Times New Roman"/>
        </w:rPr>
        <w:t>szükségesek</w:t>
      </w:r>
    </w:p>
    <w:p w14:paraId="181E8C96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Pályaalkalmassági követelmények: </w:t>
      </w:r>
      <w:r w:rsidR="00777BA6" w:rsidRPr="009F4604">
        <w:rPr>
          <w:rFonts w:cs="Times New Roman"/>
        </w:rPr>
        <w:t>—</w:t>
      </w:r>
    </w:p>
    <w:p w14:paraId="67040EFC" w14:textId="77777777" w:rsidR="00E96240" w:rsidRPr="009F4604" w:rsidRDefault="00E96240" w:rsidP="00E96240">
      <w:pPr>
        <w:spacing w:after="0"/>
        <w:rPr>
          <w:rFonts w:cs="Times New Roman"/>
        </w:rPr>
      </w:pPr>
    </w:p>
    <w:p w14:paraId="21BFD81A" w14:textId="77777777" w:rsidR="00E96240" w:rsidRPr="009F4604" w:rsidRDefault="00E96240" w:rsidP="00E96240">
      <w:pPr>
        <w:spacing w:after="0"/>
        <w:rPr>
          <w:rFonts w:cs="Times New Roman"/>
        </w:rPr>
      </w:pPr>
    </w:p>
    <w:p w14:paraId="57D22F44" w14:textId="77777777" w:rsidR="00E96240" w:rsidRPr="009F4604" w:rsidRDefault="00E96240" w:rsidP="00E96240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IV. A szakképzés szervezésének feltételei</w:t>
      </w:r>
    </w:p>
    <w:p w14:paraId="356C2B08" w14:textId="77777777" w:rsidR="00E96240" w:rsidRPr="009F4604" w:rsidRDefault="00E96240" w:rsidP="00E96240">
      <w:pPr>
        <w:spacing w:after="0"/>
        <w:rPr>
          <w:rFonts w:cs="Times New Roman"/>
        </w:rPr>
      </w:pPr>
    </w:p>
    <w:p w14:paraId="11BB97E4" w14:textId="77777777" w:rsidR="00E96240" w:rsidRPr="009F4604" w:rsidRDefault="00E96240" w:rsidP="00E96240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Személyi feltételek</w:t>
      </w:r>
    </w:p>
    <w:p w14:paraId="64BED254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A szakmai elméleti és gyakorlati képzésben a nemzeti köznevelésről szóló 2011. évi CXC. törvény és a szakképzésről szóló 2011. évi CLXXXVII. törvény előírásainak megfelelő végzettséggel rendelkező pedagógus és egyéb szakember vehet részt. </w:t>
      </w:r>
    </w:p>
    <w:p w14:paraId="0797CBD1" w14:textId="77777777" w:rsidR="00E96240" w:rsidRPr="009F4604" w:rsidRDefault="00E96240" w:rsidP="00E96240">
      <w:pPr>
        <w:spacing w:after="0"/>
        <w:rPr>
          <w:rFonts w:cs="Times New Roman"/>
        </w:rPr>
      </w:pPr>
      <w:r w:rsidRPr="009F4604">
        <w:rPr>
          <w:rFonts w:cs="Times New Roman"/>
        </w:rPr>
        <w:t>Ezen túl az alábbi tantárgyak oktatására az alábbi végzettséggel rendelkező szakember alkalmazható:</w:t>
      </w:r>
    </w:p>
    <w:p w14:paraId="6572C898" w14:textId="77777777" w:rsidR="001A7777" w:rsidRPr="009F4604" w:rsidRDefault="001A7777" w:rsidP="000B5E9D">
      <w:pPr>
        <w:spacing w:after="0"/>
        <w:rPr>
          <w:rFonts w:cs="Times New Roman"/>
        </w:rPr>
      </w:pP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280"/>
      </w:tblGrid>
      <w:tr w:rsidR="00CB35F2" w:rsidRPr="009F4604" w14:paraId="6872150A" w14:textId="77777777" w:rsidTr="00472A2C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7F866DD8" w14:textId="77777777" w:rsidR="00CB35F2" w:rsidRPr="009F4604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330F69F" w14:textId="77777777" w:rsidR="00CB35F2" w:rsidRPr="009F4604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Szakképesítés/Szakképzettség</w:t>
            </w:r>
          </w:p>
        </w:tc>
      </w:tr>
      <w:tr w:rsidR="006A54DE" w:rsidRPr="009F4604" w14:paraId="60F53F3B" w14:textId="77777777" w:rsidTr="006A54D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1452" w14:textId="77777777" w:rsidR="006A54DE" w:rsidRPr="009F4604" w:rsidRDefault="006A54DE" w:rsidP="006A54D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Kultúr-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 és vallástörténet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902" w14:textId="77777777" w:rsidR="006A54DE" w:rsidRPr="009F4604" w:rsidRDefault="006A54DE" w:rsidP="006A54D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Középiskolai történelem vagy/és művészettörténet vagy/és magyar </w:t>
            </w:r>
            <w:r w:rsidR="00E8685C"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 xml:space="preserve">nyelv és irodalom </w:t>
            </w:r>
            <w:r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szakos tanár</w:t>
            </w:r>
          </w:p>
        </w:tc>
      </w:tr>
      <w:tr w:rsidR="006A54DE" w:rsidRPr="009F4604" w14:paraId="4D2E97D7" w14:textId="77777777" w:rsidTr="006A54D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9DDD" w14:textId="77777777" w:rsidR="006A54DE" w:rsidRPr="009F4604" w:rsidRDefault="006A54DE" w:rsidP="006A54D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Idegenvezetés módszertana, gyakorlata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028C" w14:textId="77777777" w:rsidR="006A54DE" w:rsidRPr="009F4604" w:rsidRDefault="006A54DE" w:rsidP="006A54D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Idegenvezetői OKJ végzettség</w:t>
            </w:r>
          </w:p>
        </w:tc>
      </w:tr>
    </w:tbl>
    <w:p w14:paraId="0F83EAED" w14:textId="77777777" w:rsidR="00CB35F2" w:rsidRPr="009F4604" w:rsidRDefault="00CB35F2" w:rsidP="000B5E9D">
      <w:pPr>
        <w:spacing w:after="0"/>
        <w:rPr>
          <w:rFonts w:cs="Times New Roman"/>
        </w:rPr>
      </w:pPr>
    </w:p>
    <w:p w14:paraId="52D83514" w14:textId="77777777" w:rsidR="00696ED9" w:rsidRPr="009F4604" w:rsidRDefault="00696ED9" w:rsidP="00696ED9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Tárgyi feltételek</w:t>
      </w:r>
    </w:p>
    <w:p w14:paraId="4B7915D5" w14:textId="77777777" w:rsidR="00696ED9" w:rsidRPr="009F4604" w:rsidRDefault="00696ED9" w:rsidP="00696ED9">
      <w:pPr>
        <w:spacing w:after="0"/>
        <w:rPr>
          <w:rFonts w:cs="Times New Roman"/>
        </w:rPr>
      </w:pPr>
      <w:r w:rsidRPr="009F4604">
        <w:rPr>
          <w:rFonts w:cs="Times New Roman"/>
        </w:rPr>
        <w:t>A szakmai képzés lebonyolításához szükséges eszközök és felszerelések felsorolását a szakképesítés szakmai és vizsgakövetelménye (szvk) tartalmazza, melynek további részletei az alábbiak: Nincs.</w:t>
      </w:r>
    </w:p>
    <w:p w14:paraId="7F4776D9" w14:textId="77777777" w:rsidR="00696ED9" w:rsidRPr="009F4604" w:rsidRDefault="00696ED9" w:rsidP="00696ED9">
      <w:pPr>
        <w:spacing w:after="0"/>
        <w:rPr>
          <w:rFonts w:cs="Times New Roman"/>
        </w:rPr>
      </w:pPr>
    </w:p>
    <w:p w14:paraId="73A7674D" w14:textId="77777777" w:rsidR="0041674C" w:rsidRPr="009F4604" w:rsidRDefault="00696ED9" w:rsidP="00696ED9">
      <w:pPr>
        <w:spacing w:after="0"/>
        <w:rPr>
          <w:rFonts w:cs="Times New Roman"/>
        </w:rPr>
      </w:pPr>
      <w:r w:rsidRPr="009F4604">
        <w:rPr>
          <w:rFonts w:cs="Times New Roman"/>
        </w:rPr>
        <w:t>Ajánlás a szakmai képzés lebonyolításához szükséges további eszközökre és felszerelésekre: Nincs.</w:t>
      </w:r>
    </w:p>
    <w:p w14:paraId="7832FA91" w14:textId="77777777" w:rsidR="004F6765" w:rsidRPr="009F4604" w:rsidRDefault="004F6765" w:rsidP="000B5E9D">
      <w:pPr>
        <w:spacing w:after="0"/>
        <w:rPr>
          <w:rFonts w:cs="Times New Roman"/>
        </w:rPr>
      </w:pPr>
    </w:p>
    <w:p w14:paraId="56C387C8" w14:textId="77777777" w:rsidR="00FB273F" w:rsidRPr="009F4604" w:rsidRDefault="00FB273F" w:rsidP="00FB273F">
      <w:pPr>
        <w:spacing w:after="0"/>
        <w:rPr>
          <w:rFonts w:cs="Times New Roman"/>
        </w:rPr>
      </w:pPr>
    </w:p>
    <w:p w14:paraId="263CEE48" w14:textId="77777777" w:rsidR="00FB273F" w:rsidRPr="009F4604" w:rsidRDefault="00FB273F" w:rsidP="00FB273F">
      <w:p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V. A szakképesítés óraterve nappali rendszerű oktatásra</w:t>
      </w:r>
    </w:p>
    <w:p w14:paraId="0A8E05D8" w14:textId="77777777" w:rsidR="00FB273F" w:rsidRPr="009F4604" w:rsidRDefault="00FB273F" w:rsidP="00FB273F">
      <w:pPr>
        <w:spacing w:after="0"/>
        <w:rPr>
          <w:rFonts w:cs="Times New Roman"/>
        </w:rPr>
      </w:pPr>
    </w:p>
    <w:p w14:paraId="0582E01A" w14:textId="77777777" w:rsidR="00FB273F" w:rsidRPr="009F4604" w:rsidRDefault="00FB273F" w:rsidP="00FB273F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A </w:t>
      </w:r>
      <w:r w:rsidR="00E50FE4" w:rsidRPr="009F4604">
        <w:rPr>
          <w:rFonts w:cs="Times New Roman"/>
        </w:rPr>
        <w:t>szakgimnázium</w:t>
      </w:r>
      <w:r w:rsidRPr="009F4604">
        <w:rPr>
          <w:rFonts w:cs="Times New Roman"/>
        </w:rPr>
        <w:t xml:space="preserve">i képzésben a két évfolyamos képzés második évfolyamának (2/14.) szakmai tartalma, tantárgyi rendszere, órakerete megegyezik a 4+1 évfolyamos képzés érettségi utáni évfolyamának szakmai tartalmával, tantárgyi rendszerével, órakeretével. A két évfolyamos képzés első szakképzési évfolyamának (1/13.) ágazati </w:t>
      </w:r>
      <w:r w:rsidR="00E50FE4" w:rsidRPr="009F4604">
        <w:rPr>
          <w:rFonts w:cs="Times New Roman"/>
        </w:rPr>
        <w:t>szakgimnázium</w:t>
      </w:r>
      <w:r w:rsidRPr="009F4604">
        <w:rPr>
          <w:rFonts w:cs="Times New Roman"/>
        </w:rPr>
        <w:t xml:space="preserve">i szakmai tartalma, tantárgyi rendszere, összes órakerete megegyezik a 4+1 évfolyamos képzés 9-12. középiskolai évfolyamokra jutó ágazati </w:t>
      </w:r>
      <w:r w:rsidR="00E50FE4" w:rsidRPr="009F4604">
        <w:rPr>
          <w:rFonts w:cs="Times New Roman"/>
        </w:rPr>
        <w:t>szakgimnázium</w:t>
      </w:r>
      <w:r w:rsidRPr="009F4604">
        <w:rPr>
          <w:rFonts w:cs="Times New Roman"/>
        </w:rPr>
        <w:t>i szakmai tantárgyainak tartalmával, összes óraszámával.</w:t>
      </w:r>
    </w:p>
    <w:p w14:paraId="08DBF481" w14:textId="77777777" w:rsidR="00820131" w:rsidRPr="009F4604" w:rsidRDefault="00820131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793FAF09" w14:textId="77777777" w:rsidR="00FB273F" w:rsidRPr="009F4604" w:rsidRDefault="00FB273F" w:rsidP="00FB273F">
      <w:pPr>
        <w:spacing w:after="0"/>
        <w:rPr>
          <w:rFonts w:cs="Times New Roman"/>
        </w:rPr>
      </w:pPr>
    </w:p>
    <w:p w14:paraId="1B2AD2A0" w14:textId="77777777" w:rsidR="008B01A2" w:rsidRPr="009F4604" w:rsidRDefault="00E50FE4" w:rsidP="00FB273F">
      <w:pPr>
        <w:spacing w:after="0"/>
        <w:rPr>
          <w:rFonts w:cs="Times New Roman"/>
        </w:rPr>
      </w:pPr>
      <w:r w:rsidRPr="009F4604">
        <w:rPr>
          <w:rFonts w:cs="Times New Roman"/>
        </w:rPr>
        <w:t>Szakgimnázium</w:t>
      </w:r>
      <w:r w:rsidR="00FB273F" w:rsidRPr="009F4604">
        <w:rPr>
          <w:rFonts w:cs="Times New Roman"/>
        </w:rPr>
        <w:t>i képzés esetén a heti és éves szakmai óraszámok:</w:t>
      </w:r>
    </w:p>
    <w:p w14:paraId="54DEFC65" w14:textId="77777777" w:rsidR="002C6866" w:rsidRPr="009F4604" w:rsidRDefault="002C6866" w:rsidP="002C6866">
      <w:pPr>
        <w:spacing w:after="0"/>
        <w:rPr>
          <w:rFonts w:cs="Times New Roman"/>
          <w:szCs w:val="24"/>
        </w:rPr>
      </w:pPr>
    </w:p>
    <w:p w14:paraId="09859858" w14:textId="77777777" w:rsidR="002C6866" w:rsidRPr="009F4604" w:rsidRDefault="002C6866" w:rsidP="002C6866">
      <w:pPr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34"/>
        <w:gridCol w:w="1984"/>
      </w:tblGrid>
      <w:tr w:rsidR="002C6866" w:rsidRPr="009F4604" w14:paraId="2BD90097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1FCA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évfolyam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6E96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 xml:space="preserve">heti óraszám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4109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 xml:space="preserve">éves óraszám </w:t>
            </w:r>
          </w:p>
        </w:tc>
      </w:tr>
      <w:tr w:rsidR="002C6866" w:rsidRPr="009F4604" w14:paraId="20AA69B5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6052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9.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FDDB" w14:textId="77777777" w:rsidR="002C6866" w:rsidRPr="009F4604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8</w:t>
            </w:r>
            <w:r w:rsidR="002C6866" w:rsidRPr="009F4604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B31F" w14:textId="77777777" w:rsidR="002C6866" w:rsidRPr="009F4604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288</w:t>
            </w:r>
            <w:r w:rsidR="002C6866" w:rsidRPr="009F4604">
              <w:rPr>
                <w:rFonts w:cs="Times New Roman"/>
              </w:rPr>
              <w:t xml:space="preserve"> óra/év</w:t>
            </w:r>
          </w:p>
        </w:tc>
      </w:tr>
      <w:tr w:rsidR="002C6866" w:rsidRPr="009F4604" w14:paraId="57A16713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F622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10.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44BA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12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6D43" w14:textId="77777777" w:rsidR="002C6866" w:rsidRPr="009F4604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432 óra/év</w:t>
            </w:r>
          </w:p>
        </w:tc>
      </w:tr>
      <w:tr w:rsidR="002C6866" w:rsidRPr="009F4604" w14:paraId="0DF0D567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2588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Ögy.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C640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31AF" w14:textId="77777777" w:rsidR="002C6866" w:rsidRPr="009F4604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140 óra</w:t>
            </w:r>
          </w:p>
        </w:tc>
      </w:tr>
      <w:tr w:rsidR="002C6866" w:rsidRPr="009F4604" w14:paraId="50303FBC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8730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11.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342C" w14:textId="77777777" w:rsidR="002C6866" w:rsidRPr="009F4604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11</w:t>
            </w:r>
            <w:r w:rsidR="002C6866" w:rsidRPr="009F4604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6003" w14:textId="77777777" w:rsidR="002C6866" w:rsidRPr="009F4604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396</w:t>
            </w:r>
            <w:r w:rsidR="002C6866" w:rsidRPr="009F4604">
              <w:rPr>
                <w:rFonts w:cs="Times New Roman"/>
              </w:rPr>
              <w:t xml:space="preserve"> óra/év</w:t>
            </w:r>
          </w:p>
        </w:tc>
      </w:tr>
      <w:tr w:rsidR="002C6866" w:rsidRPr="009F4604" w14:paraId="5E2FE89E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F7AC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Ögy.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5C4D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AF24" w14:textId="77777777" w:rsidR="002C6866" w:rsidRPr="009F4604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140 óra</w:t>
            </w:r>
          </w:p>
        </w:tc>
      </w:tr>
      <w:tr w:rsidR="002C6866" w:rsidRPr="009F4604" w14:paraId="5CB18581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EF01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12.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F1FF" w14:textId="77777777" w:rsidR="002C6866" w:rsidRPr="009F4604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12</w:t>
            </w:r>
            <w:r w:rsidR="002C6866" w:rsidRPr="009F4604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AE8F" w14:textId="77777777" w:rsidR="002C6866" w:rsidRPr="009F4604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372</w:t>
            </w:r>
            <w:r w:rsidR="002C6866" w:rsidRPr="009F4604">
              <w:rPr>
                <w:rFonts w:cs="Times New Roman"/>
              </w:rPr>
              <w:t xml:space="preserve"> óra/év</w:t>
            </w:r>
          </w:p>
        </w:tc>
      </w:tr>
      <w:tr w:rsidR="002C6866" w:rsidRPr="009F4604" w14:paraId="6FCEED9E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92BC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5/13.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0D37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31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C56E" w14:textId="77777777" w:rsidR="002C6866" w:rsidRPr="009F4604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961 óra/év</w:t>
            </w:r>
          </w:p>
        </w:tc>
      </w:tr>
      <w:tr w:rsidR="002C6866" w:rsidRPr="009F4604" w14:paraId="2CA24801" w14:textId="77777777" w:rsidTr="002C6866">
        <w:trPr>
          <w:trHeight w:hRule="exact"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AC60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C0F5" w14:textId="77777777" w:rsidR="002C6866" w:rsidRPr="009F4604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272</w:t>
            </w:r>
            <w:r w:rsidR="002C6866" w:rsidRPr="009F4604">
              <w:rPr>
                <w:rFonts w:cs="Times New Roman"/>
              </w:rPr>
              <w:t>9 óra</w:t>
            </w:r>
          </w:p>
        </w:tc>
      </w:tr>
    </w:tbl>
    <w:p w14:paraId="68B10F66" w14:textId="77777777" w:rsidR="002C6866" w:rsidRPr="009F4604" w:rsidRDefault="002C6866" w:rsidP="002C6866">
      <w:pPr>
        <w:spacing w:after="0"/>
        <w:rPr>
          <w:rFonts w:cs="Times New Roman"/>
          <w:szCs w:val="24"/>
        </w:rPr>
      </w:pPr>
    </w:p>
    <w:p w14:paraId="6BA8AF5E" w14:textId="77777777" w:rsidR="002C6866" w:rsidRPr="009F4604" w:rsidRDefault="002C6866" w:rsidP="002C6866">
      <w:pPr>
        <w:spacing w:after="0"/>
        <w:rPr>
          <w:rFonts w:cs="Times New Roman"/>
        </w:rPr>
      </w:pPr>
      <w:r w:rsidRPr="009F4604">
        <w:rPr>
          <w:rFonts w:cs="Times New Roman"/>
        </w:rPr>
        <w:t>Amennyiben a kerettantervek kiadásának és jóváhagyásának rendjéről szóló rendeletben a szakgimnáziumok 9-12. évfolyama számára kiadott kerettanterv óraterve alapján a kötelezően választható tantárgyak közül a szakmai tantárgyat választja a szakképző iskola akkor a 11. évfolyamon 72 óra és a 12. évfolyamon 62 óra időkeret szakmai tartalmáról a szakképző iskola szakmai programjában kell rendelkezni.</w:t>
      </w:r>
    </w:p>
    <w:p w14:paraId="415C97E5" w14:textId="77777777" w:rsidR="002C6866" w:rsidRPr="009F4604" w:rsidRDefault="002C6866" w:rsidP="002C6866">
      <w:pPr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14"/>
        <w:gridCol w:w="2063"/>
      </w:tblGrid>
      <w:tr w:rsidR="002C6866" w:rsidRPr="009F4604" w14:paraId="0B92629C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F1A7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évfolyam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55C1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 xml:space="preserve">heti óraszám 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AEE5" w14:textId="77777777" w:rsidR="002C6866" w:rsidRPr="009F4604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 xml:space="preserve">éves óraszám </w:t>
            </w:r>
          </w:p>
        </w:tc>
      </w:tr>
      <w:tr w:rsidR="002C6866" w:rsidRPr="009F4604" w14:paraId="681168FA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9EDE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1/13. évfolyam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53DD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31 óra/hét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F505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1116 óra/év</w:t>
            </w:r>
          </w:p>
        </w:tc>
      </w:tr>
      <w:tr w:rsidR="002C6866" w:rsidRPr="009F4604" w14:paraId="6A6523F3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2671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Ögy.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C546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CA98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160 óra</w:t>
            </w:r>
          </w:p>
        </w:tc>
      </w:tr>
      <w:tr w:rsidR="002C6866" w:rsidRPr="009F4604" w14:paraId="56D0CA56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0F7F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2/14. évfolyam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5C65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31 óra/hét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5FB1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961 óra/év</w:t>
            </w:r>
          </w:p>
        </w:tc>
      </w:tr>
      <w:tr w:rsidR="002C6866" w:rsidRPr="009F4604" w14:paraId="5CB61830" w14:textId="77777777" w:rsidTr="002C6866">
        <w:trPr>
          <w:trHeight w:hRule="exact" w:val="340"/>
          <w:jc w:val="center"/>
        </w:trPr>
        <w:tc>
          <w:tcPr>
            <w:tcW w:w="3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388F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Összesen: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8E54" w14:textId="77777777" w:rsidR="002C6866" w:rsidRPr="009F4604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9F4604">
              <w:rPr>
                <w:rFonts w:cs="Times New Roman"/>
              </w:rPr>
              <w:t>2237 óra</w:t>
            </w:r>
          </w:p>
        </w:tc>
      </w:tr>
    </w:tbl>
    <w:p w14:paraId="50CAC3F3" w14:textId="77777777" w:rsidR="002C6866" w:rsidRPr="009F4604" w:rsidRDefault="002C6866" w:rsidP="002C6866">
      <w:pPr>
        <w:spacing w:after="0"/>
        <w:rPr>
          <w:rFonts w:cs="Times New Roman"/>
          <w:szCs w:val="24"/>
        </w:rPr>
      </w:pPr>
    </w:p>
    <w:p w14:paraId="0DCC2B4E" w14:textId="77777777" w:rsidR="00876453" w:rsidRPr="009F4604" w:rsidRDefault="001F08AF" w:rsidP="000B5E9D">
      <w:pPr>
        <w:spacing w:after="0"/>
        <w:rPr>
          <w:rFonts w:cs="Times New Roman"/>
        </w:rPr>
      </w:pPr>
      <w:r w:rsidRPr="009F4604">
        <w:rPr>
          <w:rFonts w:cs="Times New Roman"/>
        </w:rPr>
        <w:t xml:space="preserve">(A kizárólag 13-14. évfolyamon megszervezett képzésben, illetve a </w:t>
      </w:r>
      <w:r w:rsidR="00E50FE4" w:rsidRPr="009F4604">
        <w:rPr>
          <w:rFonts w:cs="Times New Roman"/>
        </w:rPr>
        <w:t>szakgimnázium</w:t>
      </w:r>
      <w:r w:rsidRPr="009F4604">
        <w:rPr>
          <w:rFonts w:cs="Times New Roman"/>
        </w:rPr>
        <w:t xml:space="preserve"> 9-12., és ezt követő 13. évfolyamán megszervezett képzésben az azonos tantárgyakra meghatározott óraszámok közötti csekély eltérés a szorgalmi időszak heteinek eltérő száma, és az óraszámok oszthatósága miatt keletkezik!)</w:t>
      </w:r>
    </w:p>
    <w:p w14:paraId="6CA603A2" w14:textId="77777777" w:rsidR="00CB484D" w:rsidRPr="009F4604" w:rsidRDefault="00CB484D" w:rsidP="000B5E9D">
      <w:pPr>
        <w:spacing w:after="0"/>
        <w:rPr>
          <w:rFonts w:cs="Times New Roman"/>
        </w:rPr>
        <w:sectPr w:rsidR="00CB484D" w:rsidRPr="009F46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E655D0" w14:textId="77777777" w:rsidR="00CB484D" w:rsidRPr="009F4604" w:rsidRDefault="00CB484D" w:rsidP="00CB484D">
      <w:pPr>
        <w:spacing w:after="0"/>
        <w:jc w:val="center"/>
        <w:rPr>
          <w:rFonts w:cs="Times New Roman"/>
        </w:rPr>
      </w:pPr>
      <w:r w:rsidRPr="009F4604">
        <w:rPr>
          <w:rFonts w:cs="Times New Roman"/>
        </w:rPr>
        <w:lastRenderedPageBreak/>
        <w:t>1. számú táblázat</w:t>
      </w:r>
    </w:p>
    <w:p w14:paraId="1A76DF10" w14:textId="77777777" w:rsidR="008B01A2" w:rsidRPr="009F4604" w:rsidRDefault="00CB484D" w:rsidP="00CB484D">
      <w:pPr>
        <w:spacing w:after="0"/>
        <w:jc w:val="center"/>
        <w:rPr>
          <w:rFonts w:cs="Times New Roman"/>
          <w:b/>
        </w:rPr>
      </w:pPr>
      <w:r w:rsidRPr="009F4604">
        <w:rPr>
          <w:rFonts w:cs="Times New Roman"/>
          <w:b/>
        </w:rPr>
        <w:t>A szakmai követelménymodulokhoz rendelt tantárgyak heti óraszáma évfolyamonként</w:t>
      </w:r>
    </w:p>
    <w:p w14:paraId="5D581BC3" w14:textId="77777777" w:rsidR="00420CA2" w:rsidRDefault="00420CA2" w:rsidP="000B5E9D">
      <w:pPr>
        <w:spacing w:after="0"/>
        <w:rPr>
          <w:rFonts w:cs="Times New Roman"/>
        </w:rPr>
      </w:pPr>
    </w:p>
    <w:p w14:paraId="490C4CA6" w14:textId="77777777" w:rsidR="009F4604" w:rsidRDefault="009F4604" w:rsidP="000B5E9D">
      <w:pPr>
        <w:spacing w:after="0"/>
        <w:rPr>
          <w:rFonts w:cs="Times New Roman"/>
        </w:rPr>
      </w:pPr>
    </w:p>
    <w:p w14:paraId="77E56AE5" w14:textId="77777777" w:rsidR="009F4604" w:rsidRPr="009F4604" w:rsidRDefault="009F4604" w:rsidP="000B5E9D">
      <w:pPr>
        <w:spacing w:after="0"/>
        <w:rPr>
          <w:rFonts w:cs="Times New Roman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2180"/>
        <w:gridCol w:w="1800"/>
        <w:gridCol w:w="364"/>
        <w:gridCol w:w="636"/>
        <w:gridCol w:w="286"/>
        <w:gridCol w:w="500"/>
        <w:gridCol w:w="714"/>
        <w:gridCol w:w="286"/>
        <w:gridCol w:w="500"/>
        <w:gridCol w:w="714"/>
        <w:gridCol w:w="364"/>
        <w:gridCol w:w="636"/>
        <w:gridCol w:w="548"/>
        <w:gridCol w:w="452"/>
        <w:gridCol w:w="438"/>
        <w:gridCol w:w="438"/>
        <w:gridCol w:w="625"/>
        <w:gridCol w:w="548"/>
        <w:gridCol w:w="452"/>
      </w:tblGrid>
      <w:tr w:rsidR="009F4604" w:rsidRPr="009F4604" w14:paraId="4AE03C0D" w14:textId="77777777" w:rsidTr="009F4604">
        <w:trPr>
          <w:cantSplit/>
          <w:trHeight w:val="585"/>
          <w:jc w:val="center"/>
        </w:trPr>
        <w:tc>
          <w:tcPr>
            <w:tcW w:w="4779" w:type="dxa"/>
            <w:gridSpan w:val="2"/>
            <w:vMerge w:val="restart"/>
            <w:shd w:val="clear" w:color="auto" w:fill="auto"/>
            <w:vAlign w:val="center"/>
            <w:hideMark/>
          </w:tcPr>
          <w:p w14:paraId="1D1F50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556733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31F30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0E8710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6E8737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545D72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1FEF09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5/13.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  <w:hideMark/>
          </w:tcPr>
          <w:p w14:paraId="304CDE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1/13.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FEE7A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2/14.</w:t>
            </w:r>
          </w:p>
        </w:tc>
      </w:tr>
      <w:tr w:rsidR="009F4604" w:rsidRPr="009F4604" w14:paraId="13192BF9" w14:textId="77777777" w:rsidTr="009F4604">
        <w:trPr>
          <w:cantSplit/>
          <w:trHeight w:val="585"/>
          <w:jc w:val="center"/>
        </w:trPr>
        <w:tc>
          <w:tcPr>
            <w:tcW w:w="4779" w:type="dxa"/>
            <w:gridSpan w:val="2"/>
            <w:vMerge/>
            <w:vAlign w:val="center"/>
            <w:hideMark/>
          </w:tcPr>
          <w:p w14:paraId="176CADD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3F55F94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60481E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9D5AF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25CDB9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412B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3F381A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6650F7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2F25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AC12A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0F754B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1E3C64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A3A09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F9BA0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05C47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1F355D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5D4B52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2DB3C3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47261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</w:tr>
      <w:tr w:rsidR="009F4604" w:rsidRPr="009F4604" w14:paraId="21A7FEC6" w14:textId="77777777" w:rsidTr="009F4604">
        <w:trPr>
          <w:cantSplit/>
          <w:trHeight w:val="6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47B89CF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fő szakképesítésre vonatkozó: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06986D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B66D6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A tantárgy kapcsolódása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733712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2BC2F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286F67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EEF5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714" w:type="dxa"/>
            <w:vMerge w:val="restart"/>
            <w:shd w:val="clear" w:color="000000" w:fill="F2F2F2"/>
            <w:noWrap/>
            <w:vAlign w:val="center"/>
            <w:hideMark/>
          </w:tcPr>
          <w:p w14:paraId="6E3DAC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4EFE65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79BC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14" w:type="dxa"/>
            <w:vMerge w:val="restart"/>
            <w:shd w:val="clear" w:color="000000" w:fill="F2F2F2"/>
            <w:noWrap/>
            <w:vAlign w:val="center"/>
            <w:hideMark/>
          </w:tcPr>
          <w:p w14:paraId="29496E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011883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48003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E2075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E4F24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D3E29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34B8F6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625" w:type="dxa"/>
            <w:vMerge w:val="restart"/>
            <w:shd w:val="clear" w:color="000000" w:fill="F2F2F2"/>
            <w:noWrap/>
            <w:vAlign w:val="center"/>
            <w:hideMark/>
          </w:tcPr>
          <w:p w14:paraId="36CB76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68630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4F6F8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9F4604" w:rsidRPr="009F4604" w14:paraId="46B2912F" w14:textId="77777777" w:rsidTr="009F4604">
        <w:trPr>
          <w:cantSplit/>
          <w:trHeight w:val="600"/>
          <w:jc w:val="center"/>
        </w:trPr>
        <w:tc>
          <w:tcPr>
            <w:tcW w:w="2599" w:type="dxa"/>
            <w:vMerge/>
            <w:vAlign w:val="center"/>
            <w:hideMark/>
          </w:tcPr>
          <w:p w14:paraId="44E5B53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B65DD2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/>
            <w:vAlign w:val="center"/>
            <w:hideMark/>
          </w:tcPr>
          <w:p w14:paraId="4DE27A7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480D1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  <w:hideMark/>
          </w:tcPr>
          <w:p w14:paraId="5CEEB3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714" w:type="dxa"/>
            <w:vMerge/>
            <w:vAlign w:val="center"/>
            <w:hideMark/>
          </w:tcPr>
          <w:p w14:paraId="4C679B8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  <w:hideMark/>
          </w:tcPr>
          <w:p w14:paraId="3DC70F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14" w:type="dxa"/>
            <w:vMerge/>
            <w:vAlign w:val="center"/>
            <w:hideMark/>
          </w:tcPr>
          <w:p w14:paraId="18BD5DB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33C0F2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C1760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14:paraId="77E836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625" w:type="dxa"/>
            <w:vMerge/>
            <w:vAlign w:val="center"/>
            <w:hideMark/>
          </w:tcPr>
          <w:p w14:paraId="228AB95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3EF48C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37D929D1" w14:textId="77777777" w:rsidTr="009F4604">
        <w:trPr>
          <w:cantSplit/>
          <w:trHeight w:val="63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4B78950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11499-12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II.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BFB4A3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25C3F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7EA0D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91ECA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D3C46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6D3E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61171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64058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9F20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CA560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1F6EA8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33793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618FF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81198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5601EE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23165A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2BA7B6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C0124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2E28A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532B9141" w14:textId="77777777" w:rsidTr="009F4604">
        <w:trPr>
          <w:cantSplit/>
          <w:trHeight w:val="1005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2126020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11498-12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I. (érettségire épülő képzések esetén)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A27BA5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124EE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0D6F7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1E11F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472CD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4C76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77847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C6B90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A017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9AE33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AF18C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FAE7B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3C78F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9CA4E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61245F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B64C9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74A3248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1BCEE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819DC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0F42F1E1" w14:textId="77777777" w:rsidTr="009F4604">
        <w:trPr>
          <w:cantSplit/>
          <w:trHeight w:val="3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4970442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11714-16 Turisztikai erőforrások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2F3685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Turizmus földrajz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EF648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943F1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E865F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418C2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EBB1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30F40A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D4F34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9C72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6E083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E2061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B4BF9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CB921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53AA0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3537B0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346A3C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6AA434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890D1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6B1D4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28355D9A" w14:textId="77777777" w:rsidTr="009F4604">
        <w:trPr>
          <w:cantSplit/>
          <w:trHeight w:val="300"/>
          <w:jc w:val="center"/>
        </w:trPr>
        <w:tc>
          <w:tcPr>
            <w:tcW w:w="2599" w:type="dxa"/>
            <w:vMerge/>
            <w:vAlign w:val="center"/>
            <w:hideMark/>
          </w:tcPr>
          <w:p w14:paraId="1645ED6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3B23A4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Kultúr-</w:t>
            </w:r>
            <w:proofErr w:type="spellEnd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és vallástörténet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7727A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DDDEF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638EF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14781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3BDF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6F53D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95804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A32B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EBB1D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B6304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0B0AE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51AC1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E6CA8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49843B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70EE41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7F6424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FE852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EB246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47FBA6C1" w14:textId="77777777" w:rsidTr="009F4604">
        <w:trPr>
          <w:cantSplit/>
          <w:trHeight w:val="300"/>
          <w:jc w:val="center"/>
        </w:trPr>
        <w:tc>
          <w:tcPr>
            <w:tcW w:w="2599" w:type="dxa"/>
            <w:vMerge/>
            <w:vAlign w:val="center"/>
            <w:hideMark/>
          </w:tcPr>
          <w:p w14:paraId="2254955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1F3085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Vendégfogadás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394FA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05591B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67131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F7A38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E26C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F7BEF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096D6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BE1A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9124D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E4025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DDDA4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AF230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830A4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5D2163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64F53C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2F31A0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DDA0E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15BC0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5AA4FD00" w14:textId="77777777" w:rsidTr="009F4604">
        <w:trPr>
          <w:cantSplit/>
          <w:trHeight w:val="3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1C3928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11715-16 Kommunikáció a turizmusban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7CA464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Üzleti protokoll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5F673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AC626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EB8C1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0F371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57A5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B620A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0B37DD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4BB7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8D925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D91A9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82365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0F934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356F5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3A26AF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79226A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385080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35A44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90D9F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56E1DBF3" w14:textId="77777777" w:rsidTr="009F4604">
        <w:trPr>
          <w:cantSplit/>
          <w:trHeight w:val="300"/>
          <w:jc w:val="center"/>
        </w:trPr>
        <w:tc>
          <w:tcPr>
            <w:tcW w:w="2599" w:type="dxa"/>
            <w:vMerge/>
            <w:vAlign w:val="center"/>
            <w:hideMark/>
          </w:tcPr>
          <w:p w14:paraId="068AD36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6DCC73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Szakmai idegen nyelv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ED2AC8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3313E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33BCD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851FC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4BA1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C7DA9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BEC80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17F4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11BF7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8FC37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EE801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58235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F4045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5FBC63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59316F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589E93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68EC5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E3A1F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6C65AFA0" w14:textId="77777777" w:rsidTr="009F4604">
        <w:trPr>
          <w:cantSplit/>
          <w:trHeight w:val="3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31BFDE2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11716-16 Gazdasági folyamatok a turizmusban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8B9849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Turizmus rendszere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01F43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7A67D8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CFC67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A1BBA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E0A6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968A6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0ECC3F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BC78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56AA2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16EFA9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34D42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5F029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980E1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504EA9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74D7A4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0FCA0B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520A9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103DD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481378FB" w14:textId="77777777" w:rsidTr="009F4604">
        <w:trPr>
          <w:cantSplit/>
          <w:trHeight w:val="300"/>
          <w:jc w:val="center"/>
        </w:trPr>
        <w:tc>
          <w:tcPr>
            <w:tcW w:w="2599" w:type="dxa"/>
            <w:vMerge/>
            <w:vAlign w:val="center"/>
            <w:hideMark/>
          </w:tcPr>
          <w:p w14:paraId="140F87D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2DBCAC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Marketing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4FF15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8EA93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A1EB2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6BC16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B1CF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884E2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CE758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48B3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A1E35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4027E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EBB88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B624A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4CF36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6C6FAD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13587B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4498FC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C164D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EB1DA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5F1CB88B" w14:textId="77777777" w:rsidTr="009F4604">
        <w:trPr>
          <w:cantSplit/>
          <w:trHeight w:val="30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2E15027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11717-16 Infokommunikációs technológia a turizmusban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70B409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IKT a turizmusban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5B948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03094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2C686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521C7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E296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EA49F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C7BBC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EACA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7766A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4D779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96042E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CF2DE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C554F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7FC520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88906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4BC5CA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E0294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3F9BE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25C41B9A" w14:textId="77777777" w:rsidTr="009F4604">
        <w:trPr>
          <w:cantSplit/>
          <w:trHeight w:val="3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6BE0A18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11711-16 Idegenvezetői szaktudás és 11503-12 Turisztikai latin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3A1D3F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Országismeret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24DAA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89DA4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2C661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FA0A9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A156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257032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C4F49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B60F8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2B7FAD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C30DF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A0C20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E543D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0CE2B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205FF7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1CA98A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2F3846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CF8CB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F9A19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5F23DD87" w14:textId="77777777" w:rsidTr="009F4604">
        <w:trPr>
          <w:cantSplit/>
          <w:trHeight w:val="480"/>
          <w:jc w:val="center"/>
        </w:trPr>
        <w:tc>
          <w:tcPr>
            <w:tcW w:w="2599" w:type="dxa"/>
            <w:vMerge/>
            <w:vAlign w:val="center"/>
            <w:hideMark/>
          </w:tcPr>
          <w:p w14:paraId="6F63B76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F7F460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Idegenvezetői szakmai </w:t>
            </w:r>
            <w:proofErr w:type="spellStart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idegennyelv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0AD63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06D724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6A68F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EC926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CC6B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E4494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7F7F5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99B2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295F47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74431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E2C2D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FD2E4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892E4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36612C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8EF27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19BAEE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35A96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55A2A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2CDB9B4D" w14:textId="77777777" w:rsidTr="009F4604">
        <w:trPr>
          <w:cantSplit/>
          <w:trHeight w:val="3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7DF6641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11712-16 Idegenvezetés módszertana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06B0E0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Útvonaltervezés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60672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05C81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7EBFF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03B942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3B47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E3AC9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05E03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C8F4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35590A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3F594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F5708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8F760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53181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1746CA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11E258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336FF7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9890E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A013F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9F4604" w:rsidRPr="009F4604" w14:paraId="3696A7F0" w14:textId="77777777" w:rsidTr="009F4604">
        <w:trPr>
          <w:cantSplit/>
          <w:trHeight w:val="480"/>
          <w:jc w:val="center"/>
        </w:trPr>
        <w:tc>
          <w:tcPr>
            <w:tcW w:w="2599" w:type="dxa"/>
            <w:vMerge/>
            <w:vAlign w:val="center"/>
            <w:hideMark/>
          </w:tcPr>
          <w:p w14:paraId="7FE1B5C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108A21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Vezetési és prezentációs technikák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33E0D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EAA81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E37750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09254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B633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0E193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8D921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EB30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5BDA5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778D5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1AFD0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0D038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F18A2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2F1DC1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239D67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68962B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409D2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7D377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9F4604" w:rsidRPr="009F4604" w14:paraId="42F32D17" w14:textId="77777777" w:rsidTr="009F4604">
        <w:trPr>
          <w:cantSplit/>
          <w:trHeight w:val="480"/>
          <w:jc w:val="center"/>
        </w:trPr>
        <w:tc>
          <w:tcPr>
            <w:tcW w:w="2599" w:type="dxa"/>
            <w:vMerge/>
            <w:vAlign w:val="center"/>
            <w:hideMark/>
          </w:tcPr>
          <w:p w14:paraId="4CB57FC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9F3A3B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Idegenvezetői adminisztráció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2DDC7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14AC9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D2F71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02FFC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025C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1A949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06678E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DAFB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50010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E94A1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6F5CE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F0A31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5146F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4C03ED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DB89B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3E3952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825A9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7DE37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9F4604" w:rsidRPr="009F4604" w14:paraId="3D3FC40F" w14:textId="77777777" w:rsidTr="009F4604">
        <w:trPr>
          <w:cantSplit/>
          <w:trHeight w:val="300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0615A1C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11713-16 Idegenvezetés a gyakorlatban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6EB06C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Autóbuszos körút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17024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6281C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BD097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C52A2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200F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DF55F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9567D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0DA7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4E680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9E604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84BE4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27CCC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8C472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23674D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D0ED8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4DA1D9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519F1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F5790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9F4604" w:rsidRPr="009F4604" w14:paraId="2A9D9671" w14:textId="77777777" w:rsidTr="009F4604">
        <w:trPr>
          <w:cantSplit/>
          <w:trHeight w:val="300"/>
          <w:jc w:val="center"/>
        </w:trPr>
        <w:tc>
          <w:tcPr>
            <w:tcW w:w="2599" w:type="dxa"/>
            <w:vMerge/>
            <w:vAlign w:val="center"/>
            <w:hideMark/>
          </w:tcPr>
          <w:p w14:paraId="5251370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0B927F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Gyalogos körséta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3F04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E9A81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87351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B0B3B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EEC6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B45BC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D5636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62C8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BB6F9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58945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E4845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59A8E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54688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4DE392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2E8186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3A0434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E6689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EA853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9F4604" w:rsidRPr="009F4604" w14:paraId="0CBB1818" w14:textId="77777777" w:rsidTr="009F4604">
        <w:trPr>
          <w:cantSplit/>
          <w:trHeight w:val="300"/>
          <w:jc w:val="center"/>
        </w:trPr>
        <w:tc>
          <w:tcPr>
            <w:tcW w:w="2599" w:type="dxa"/>
            <w:vMerge/>
            <w:vAlign w:val="center"/>
            <w:hideMark/>
          </w:tcPr>
          <w:p w14:paraId="7AA13B0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6633EF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Tárlatvezetés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8722F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F883E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8BFFE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89A7A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5E6F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6F740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67894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E5A4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6EC5B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048668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35176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72A18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4FBC4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499C9B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17F475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1841D4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0723B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967C3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9F4604" w:rsidRPr="009F4604" w14:paraId="4E8E90A7" w14:textId="77777777" w:rsidTr="009F4604">
        <w:trPr>
          <w:cantSplit/>
          <w:trHeight w:val="30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0098050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11300-12 Szállodai adminisztráció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305626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Szállodai adminisztráció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609D4E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0DE9DE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000E6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DA2B8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8E41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A8119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5AD74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54B1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2E3BA5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14E9A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F7BF9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21E58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13F5D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26F0B1E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7AE512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4100CB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69CCF9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8D3C0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1D292149" w14:textId="77777777" w:rsidTr="009F4604">
        <w:trPr>
          <w:cantSplit/>
          <w:trHeight w:val="30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4E502FA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11301-12 Szállodai kommunikáció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5421E5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Szállodai kommunikáció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049210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72824C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BACB5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BBC49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5583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89E5A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E05FC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AF79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4CA0F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6C221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0848B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7F4D3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64F8D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74F1740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6DFDEE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41AC59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C0335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21B52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4F341C48" w14:textId="77777777" w:rsidTr="009F4604">
        <w:trPr>
          <w:cantSplit/>
          <w:trHeight w:val="30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4DEEBAC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11302-12 Szállodai tevékenységek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A7FFBD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Szállodai tevékenységek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7AEC82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E565E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26DBE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73E2C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4D26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5C270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F70F7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CA1C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3BCFA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3E45A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A6AD6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FB317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4A616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42B926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54164A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76454C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B8A16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B93C6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31A7AB67" w14:textId="77777777" w:rsidTr="009F4604">
        <w:trPr>
          <w:cantSplit/>
          <w:trHeight w:val="48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1D2DDDE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11500-12 </w:t>
            </w: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Munkahekyi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egészség és biztonság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3A7E34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5AC60E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7B30C9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9A731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E2364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DD04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300BFB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6CC02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8793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B3FFF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713485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6F81C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76E1D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680FE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2DAE5A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14DB0F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32F32B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5CEB3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5BF94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9F4604" w:rsidRPr="009F4604" w14:paraId="15C1DB71" w14:textId="77777777" w:rsidTr="000931A7">
        <w:trPr>
          <w:cantSplit/>
          <w:trHeight w:val="480"/>
          <w:jc w:val="center"/>
        </w:trPr>
        <w:tc>
          <w:tcPr>
            <w:tcW w:w="4779" w:type="dxa"/>
            <w:gridSpan w:val="2"/>
            <w:shd w:val="clear" w:color="auto" w:fill="auto"/>
            <w:vAlign w:val="center"/>
            <w:hideMark/>
          </w:tcPr>
          <w:p w14:paraId="7FC75849" w14:textId="1408968C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Ágazati szakmai kompetenciák erősítése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1D92ED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helyi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tanterv szerint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8A34B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B888C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080854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8587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69BCA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1A25E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0FA3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BF1C1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149BA1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18902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03409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74F27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14:paraId="52A69F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5D4BC8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5" w:type="dxa"/>
            <w:shd w:val="clear" w:color="000000" w:fill="F2F2F2"/>
            <w:noWrap/>
            <w:vAlign w:val="center"/>
            <w:hideMark/>
          </w:tcPr>
          <w:p w14:paraId="3F547C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74391D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63EE4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14:paraId="24779B04" w14:textId="77777777" w:rsidR="006F5812" w:rsidRPr="009F4604" w:rsidRDefault="006F5812" w:rsidP="000B5E9D">
      <w:pPr>
        <w:spacing w:after="0"/>
        <w:rPr>
          <w:rFonts w:cs="Times New Roman"/>
        </w:rPr>
      </w:pPr>
    </w:p>
    <w:p w14:paraId="1B82B662" w14:textId="77777777" w:rsidR="00CB484D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A</w:t>
      </w:r>
      <w:r w:rsidR="006F5812" w:rsidRPr="009F4604">
        <w:rPr>
          <w:rFonts w:cs="Times New Roman"/>
        </w:rPr>
        <w:t xml:space="preserve"> kerettanterv szakmai tartalma –</w:t>
      </w:r>
      <w:r w:rsidRPr="009F4604">
        <w:rPr>
          <w:rFonts w:cs="Times New Roman"/>
        </w:rPr>
        <w:t xml:space="preserve"> a szakképzésről szóló 2011. évi CLXXXVII. törvény 8.</w:t>
      </w:r>
      <w:r w:rsidR="006F5812" w:rsidRPr="009F4604">
        <w:rPr>
          <w:rFonts w:cs="Times New Roman"/>
        </w:rPr>
        <w:t>§ (5) bekezdésének megfelelően –</w:t>
      </w:r>
      <w:r w:rsidRPr="009F4604">
        <w:rPr>
          <w:rFonts w:cs="Times New Roman"/>
        </w:rPr>
        <w:t xml:space="preserve"> a nappali rendszerű oktatásra meghatározott tanulói éves kötelező szakmai elméleti és gyakorlati óraszám legalább 90%-át lefedi. </w:t>
      </w:r>
    </w:p>
    <w:p w14:paraId="009B7D7C" w14:textId="77777777" w:rsidR="00CB484D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Az időkeret fennmaradó részének (szabadsáv) szakmai tartalmáról a szakképző iskola szakmai programjában kell rendelkezni.</w:t>
      </w:r>
    </w:p>
    <w:p w14:paraId="6829B425" w14:textId="77777777" w:rsidR="00CB484D" w:rsidRPr="009F4604" w:rsidRDefault="00CB484D" w:rsidP="00CB484D">
      <w:pPr>
        <w:spacing w:after="0"/>
        <w:rPr>
          <w:rFonts w:cs="Times New Roman"/>
        </w:rPr>
      </w:pPr>
    </w:p>
    <w:p w14:paraId="22F0CED4" w14:textId="77777777" w:rsidR="00420CA2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A szakmai és vizsgakövetelményben a szakképesítésre meghatározott elmélet/gyakorlat arányának a teljes képzési idő során kell teljesülnie.</w:t>
      </w:r>
    </w:p>
    <w:p w14:paraId="0B3B62BA" w14:textId="77777777" w:rsidR="00CB484D" w:rsidRPr="009F4604" w:rsidRDefault="00CB484D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00472688" w14:textId="77777777" w:rsidR="00CB484D" w:rsidRPr="009F4604" w:rsidRDefault="00CB484D" w:rsidP="00CB484D">
      <w:pPr>
        <w:spacing w:after="0"/>
        <w:jc w:val="center"/>
        <w:rPr>
          <w:rFonts w:cs="Times New Roman"/>
        </w:rPr>
      </w:pPr>
      <w:r w:rsidRPr="009F4604">
        <w:rPr>
          <w:rFonts w:cs="Times New Roman"/>
        </w:rPr>
        <w:lastRenderedPageBreak/>
        <w:t>2. számú táblázat</w:t>
      </w:r>
    </w:p>
    <w:p w14:paraId="449DE248" w14:textId="77777777" w:rsidR="00420CA2" w:rsidRPr="009F4604" w:rsidRDefault="00CB484D" w:rsidP="00CB484D">
      <w:pPr>
        <w:spacing w:after="0"/>
        <w:jc w:val="center"/>
        <w:rPr>
          <w:rFonts w:cs="Times New Roman"/>
          <w:b/>
        </w:rPr>
      </w:pPr>
      <w:r w:rsidRPr="009F4604">
        <w:rPr>
          <w:rFonts w:cs="Times New Roman"/>
          <w:b/>
        </w:rPr>
        <w:t>A szakmai követelménymodulokhoz rendelt tantárgyak és témakörök óraszáma évfolyamonként</w:t>
      </w:r>
    </w:p>
    <w:p w14:paraId="77FECACE" w14:textId="77777777" w:rsidR="00420CA2" w:rsidRDefault="00420CA2" w:rsidP="000B5E9D">
      <w:pPr>
        <w:spacing w:after="0"/>
        <w:rPr>
          <w:rFonts w:cs="Times New Roman"/>
        </w:rPr>
      </w:pPr>
    </w:p>
    <w:p w14:paraId="4A06564C" w14:textId="77777777" w:rsidR="009F4604" w:rsidRDefault="009F4604" w:rsidP="000B5E9D">
      <w:pPr>
        <w:spacing w:after="0"/>
        <w:rPr>
          <w:rFonts w:cs="Times New Roman"/>
        </w:rPr>
      </w:pPr>
    </w:p>
    <w:p w14:paraId="702986E9" w14:textId="77777777" w:rsidR="009F4604" w:rsidRPr="009F4604" w:rsidRDefault="009F4604" w:rsidP="000B5E9D">
      <w:pPr>
        <w:spacing w:after="0"/>
        <w:rPr>
          <w:rFonts w:cs="Times New Roman"/>
        </w:r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970"/>
        <w:gridCol w:w="635"/>
        <w:gridCol w:w="500"/>
        <w:gridCol w:w="500"/>
        <w:gridCol w:w="500"/>
        <w:gridCol w:w="500"/>
        <w:gridCol w:w="500"/>
        <w:gridCol w:w="389"/>
        <w:gridCol w:w="556"/>
        <w:gridCol w:w="556"/>
        <w:gridCol w:w="500"/>
        <w:gridCol w:w="500"/>
        <w:gridCol w:w="690"/>
        <w:gridCol w:w="683"/>
        <w:gridCol w:w="690"/>
        <w:gridCol w:w="500"/>
        <w:gridCol w:w="500"/>
        <w:gridCol w:w="690"/>
        <w:gridCol w:w="500"/>
        <w:gridCol w:w="500"/>
        <w:gridCol w:w="500"/>
        <w:gridCol w:w="500"/>
        <w:gridCol w:w="500"/>
        <w:gridCol w:w="687"/>
      </w:tblGrid>
      <w:tr w:rsidR="009F4604" w:rsidRPr="009F4604" w14:paraId="0FDD6BF5" w14:textId="77777777" w:rsidTr="009F4604">
        <w:trPr>
          <w:trHeight w:val="1065"/>
          <w:jc w:val="center"/>
        </w:trPr>
        <w:tc>
          <w:tcPr>
            <w:tcW w:w="2604" w:type="dxa"/>
            <w:gridSpan w:val="2"/>
            <w:vMerge w:val="restart"/>
            <w:shd w:val="clear" w:color="auto" w:fill="auto"/>
            <w:vAlign w:val="center"/>
            <w:hideMark/>
          </w:tcPr>
          <w:p w14:paraId="384DA7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14:paraId="162189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1F99D7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6BE47F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  <w:hideMark/>
          </w:tcPr>
          <w:p w14:paraId="37FD5B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DB96C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  <w:vAlign w:val="center"/>
            <w:hideMark/>
          </w:tcPr>
          <w:p w14:paraId="1D8EB2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Szakgimnáziumi képzés 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9-12. o. összes óraszáma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  <w:hideMark/>
          </w:tcPr>
          <w:p w14:paraId="066AAE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Nem a főszakképesítésre fordítandó órakeret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  <w:vAlign w:val="center"/>
            <w:hideMark/>
          </w:tcPr>
          <w:p w14:paraId="45AAFD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Főszakképesítés 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9-12. o. összes óraszáma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4BCCF3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5/13.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  <w:vAlign w:val="center"/>
            <w:hideMark/>
          </w:tcPr>
          <w:p w14:paraId="10ADAA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Főszakképesítés 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9-13. o. összes óraszáma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716D7C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1/13.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104225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2/14.</w:t>
            </w: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54A318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két évfolyamos szakképzés összes óraszáma</w:t>
            </w:r>
          </w:p>
        </w:tc>
      </w:tr>
      <w:tr w:rsidR="009F4604" w:rsidRPr="009F4604" w14:paraId="2CE67C42" w14:textId="77777777" w:rsidTr="009F4604">
        <w:trPr>
          <w:trHeight w:val="1065"/>
          <w:jc w:val="center"/>
        </w:trPr>
        <w:tc>
          <w:tcPr>
            <w:tcW w:w="2604" w:type="dxa"/>
            <w:gridSpan w:val="2"/>
            <w:vMerge/>
            <w:vAlign w:val="center"/>
            <w:hideMark/>
          </w:tcPr>
          <w:p w14:paraId="3C835E4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14:paraId="16C5E16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650B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65DB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9DA9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83F7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CBB0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62E67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D45DA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BEC9F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ADC1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D55F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690" w:type="dxa"/>
            <w:vMerge/>
            <w:vAlign w:val="center"/>
            <w:hideMark/>
          </w:tcPr>
          <w:p w14:paraId="4FC7453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2AB6D0D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27729C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8B08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C349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690" w:type="dxa"/>
            <w:vMerge/>
            <w:vAlign w:val="center"/>
            <w:hideMark/>
          </w:tcPr>
          <w:p w14:paraId="7EED751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B1E2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5E43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4AB1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7A2C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FFCD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687" w:type="dxa"/>
            <w:vMerge/>
            <w:vAlign w:val="center"/>
            <w:hideMark/>
          </w:tcPr>
          <w:p w14:paraId="596FB10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9F4604" w:rsidRPr="009F4604" w14:paraId="66F374DE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2139C4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fő </w:t>
            </w: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szakképe-sítésre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vonatkozó: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02E520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635" w:type="dxa"/>
            <w:vMerge w:val="restart"/>
            <w:shd w:val="clear" w:color="auto" w:fill="auto"/>
            <w:textDirection w:val="btLr"/>
            <w:vAlign w:val="center"/>
            <w:hideMark/>
          </w:tcPr>
          <w:p w14:paraId="4C0E1C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tantárgy kapcsolódása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7995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77BF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F6335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1BC2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252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14:paraId="62FCEB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BD681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F37A9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14:paraId="655C13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5601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8072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78C5FC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1431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5E6A79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453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35C76F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2050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402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C951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558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14:paraId="273CBA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1938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DA7A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9A20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540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14:paraId="42DA91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02F8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402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0BCA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558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  <w:hideMark/>
          </w:tcPr>
          <w:p w14:paraId="1E66C0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1968</w:t>
            </w:r>
          </w:p>
        </w:tc>
      </w:tr>
      <w:tr w:rsidR="009F4604" w:rsidRPr="009F4604" w14:paraId="583BC191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24D7535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3A549F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635" w:type="dxa"/>
            <w:vMerge/>
            <w:vAlign w:val="center"/>
            <w:hideMark/>
          </w:tcPr>
          <w:p w14:paraId="27141B6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496CAD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252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6954EB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500" w:type="dxa"/>
            <w:vMerge/>
            <w:vAlign w:val="center"/>
            <w:hideMark/>
          </w:tcPr>
          <w:p w14:paraId="79DBF07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14:paraId="05A499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56" w:type="dxa"/>
            <w:vMerge/>
            <w:vAlign w:val="center"/>
            <w:hideMark/>
          </w:tcPr>
          <w:p w14:paraId="16A5DF1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46C8B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690" w:type="dxa"/>
            <w:vMerge/>
            <w:vAlign w:val="center"/>
            <w:hideMark/>
          </w:tcPr>
          <w:p w14:paraId="032B3AF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2C82CB6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0C24A4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28A822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960</w:t>
            </w:r>
          </w:p>
        </w:tc>
        <w:tc>
          <w:tcPr>
            <w:tcW w:w="690" w:type="dxa"/>
            <w:vMerge/>
            <w:vAlign w:val="center"/>
            <w:hideMark/>
          </w:tcPr>
          <w:p w14:paraId="5548A4A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5EE1F3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1008</w:t>
            </w:r>
          </w:p>
        </w:tc>
        <w:tc>
          <w:tcPr>
            <w:tcW w:w="500" w:type="dxa"/>
            <w:vMerge/>
            <w:vAlign w:val="center"/>
            <w:hideMark/>
          </w:tcPr>
          <w:p w14:paraId="1D58F4E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8B898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960</w:t>
            </w:r>
          </w:p>
        </w:tc>
        <w:tc>
          <w:tcPr>
            <w:tcW w:w="687" w:type="dxa"/>
            <w:vMerge/>
            <w:vAlign w:val="center"/>
            <w:hideMark/>
          </w:tcPr>
          <w:p w14:paraId="5CD0FB0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9F4604" w:rsidRPr="009F4604" w14:paraId="5DCFA860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77DB91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D32398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Elméleti óraszámok 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(arány </w:t>
            </w: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ögy-vel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635" w:type="dxa"/>
            <w:vMerge/>
            <w:vAlign w:val="center"/>
            <w:hideMark/>
          </w:tcPr>
          <w:p w14:paraId="0AD7287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1" w:type="dxa"/>
            <w:gridSpan w:val="10"/>
            <w:shd w:val="clear" w:color="auto" w:fill="auto"/>
            <w:noWrap/>
            <w:vAlign w:val="center"/>
            <w:hideMark/>
          </w:tcPr>
          <w:p w14:paraId="7B3877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öt évfolyamos képzés egészében: 855 óra (38,5%)</w:t>
            </w:r>
          </w:p>
        </w:tc>
        <w:tc>
          <w:tcPr>
            <w:tcW w:w="690" w:type="dxa"/>
            <w:vMerge/>
            <w:vAlign w:val="center"/>
            <w:hideMark/>
          </w:tcPr>
          <w:p w14:paraId="40590F7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33B375B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6B6CDE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E0534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vMerge/>
            <w:vAlign w:val="center"/>
            <w:hideMark/>
          </w:tcPr>
          <w:p w14:paraId="18CE983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00" w:type="dxa"/>
            <w:gridSpan w:val="5"/>
            <w:shd w:val="clear" w:color="auto" w:fill="auto"/>
            <w:noWrap/>
            <w:vAlign w:val="center"/>
            <w:hideMark/>
          </w:tcPr>
          <w:p w14:paraId="48B33D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870 óra (40,9%)</w:t>
            </w:r>
          </w:p>
        </w:tc>
        <w:tc>
          <w:tcPr>
            <w:tcW w:w="687" w:type="dxa"/>
            <w:vMerge/>
            <w:vAlign w:val="center"/>
            <w:hideMark/>
          </w:tcPr>
          <w:p w14:paraId="1F3F634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9F4604" w:rsidRPr="009F4604" w14:paraId="1CC0C336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27B5D1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1AE28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Gyakorlati óraszámok 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(arány </w:t>
            </w: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ögy-vel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635" w:type="dxa"/>
            <w:vMerge/>
            <w:vAlign w:val="center"/>
            <w:hideMark/>
          </w:tcPr>
          <w:p w14:paraId="21460A0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1" w:type="dxa"/>
            <w:gridSpan w:val="10"/>
            <w:shd w:val="clear" w:color="auto" w:fill="auto"/>
            <w:noWrap/>
            <w:vAlign w:val="center"/>
            <w:hideMark/>
          </w:tcPr>
          <w:p w14:paraId="16FB741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öt évfolyamos képzés egészében: 1083 óra (61,5%)</w:t>
            </w:r>
          </w:p>
        </w:tc>
        <w:tc>
          <w:tcPr>
            <w:tcW w:w="690" w:type="dxa"/>
            <w:vMerge/>
            <w:vAlign w:val="center"/>
            <w:hideMark/>
          </w:tcPr>
          <w:p w14:paraId="47A0EC5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0396E37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EA08E9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14:paraId="008A17B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CBC5C1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00" w:type="dxa"/>
            <w:gridSpan w:val="5"/>
            <w:shd w:val="clear" w:color="auto" w:fill="auto"/>
            <w:noWrap/>
            <w:vAlign w:val="center"/>
            <w:hideMark/>
          </w:tcPr>
          <w:p w14:paraId="71258F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1098 óra (59,1%)</w:t>
            </w:r>
          </w:p>
        </w:tc>
        <w:tc>
          <w:tcPr>
            <w:tcW w:w="687" w:type="dxa"/>
            <w:vMerge/>
            <w:vAlign w:val="center"/>
            <w:hideMark/>
          </w:tcPr>
          <w:p w14:paraId="491098B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9F4604" w:rsidRPr="009F4604" w14:paraId="3B4EC0FB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2A0DB0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11499-12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II.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A40CB2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II.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52BF32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FD3D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3159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399B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21BA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0499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27D00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07C5A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DBAC4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1B89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85CA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FB055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4AD1DC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6FF795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3952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2396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2506B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3291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0DF5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8285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4674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DE15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4FBCF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9F4604" w:rsidRPr="009F4604" w14:paraId="038D546D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74E3EB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C9C58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Munkajogi alapismeretek</w:t>
            </w:r>
          </w:p>
        </w:tc>
        <w:tc>
          <w:tcPr>
            <w:tcW w:w="635" w:type="dxa"/>
            <w:vMerge/>
            <w:vAlign w:val="center"/>
            <w:hideMark/>
          </w:tcPr>
          <w:p w14:paraId="2AABC95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5743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C94B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6638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A297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A6FD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B654E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87857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BCC35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2B53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30E2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7693F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BB2846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A8D19A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1D55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7881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C02A8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0FAE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A46B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BE46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B5C7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AD9C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848FF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9F4604" w:rsidRPr="009F4604" w14:paraId="7790CA44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FEC8C7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0D5E49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Munkaviszony létesítése</w:t>
            </w:r>
          </w:p>
        </w:tc>
        <w:tc>
          <w:tcPr>
            <w:tcW w:w="635" w:type="dxa"/>
            <w:vMerge/>
            <w:vAlign w:val="center"/>
            <w:hideMark/>
          </w:tcPr>
          <w:p w14:paraId="78B008A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4953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0F65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AC6C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C53D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E335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E8B56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2951B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D4248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E52F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5813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6DFBF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00D5978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D2282C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003F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808A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23B8F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0F19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42C5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A07F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4EB9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3829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C983E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9F4604" w:rsidRPr="009F4604" w14:paraId="6F7177D7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8AC7B3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C0048E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Álláskeresés</w:t>
            </w:r>
          </w:p>
        </w:tc>
        <w:tc>
          <w:tcPr>
            <w:tcW w:w="635" w:type="dxa"/>
            <w:vMerge/>
            <w:vAlign w:val="center"/>
            <w:hideMark/>
          </w:tcPr>
          <w:p w14:paraId="11F9577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9CC3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160D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1896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5AF3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291E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192ED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CA04F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D17B2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28BF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4C74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71D69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E5AA8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6F05CC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23AB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6B1E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D6D2C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52BD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3A76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D102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5076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E920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68D22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9F4604" w:rsidRPr="009F4604" w14:paraId="38139158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F0F702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E4EB4E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Munkanélküliség</w:t>
            </w:r>
          </w:p>
        </w:tc>
        <w:tc>
          <w:tcPr>
            <w:tcW w:w="635" w:type="dxa"/>
            <w:vMerge/>
            <w:vAlign w:val="center"/>
            <w:hideMark/>
          </w:tcPr>
          <w:p w14:paraId="6C7DE97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7155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E59F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2FE6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B00E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32A8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E6AAA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D2291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2248B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FA22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167D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2E2EF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713057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FC572B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CF5B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EEA4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B2371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CFAB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030F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7DD1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D7C0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0964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F6746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9F4604" w:rsidRPr="009F4604" w14:paraId="04BA7186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61BBAE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11498-12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I. (érettségire épülő képzések esetén)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81F035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I.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58D094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E36F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267D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9F5B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7351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053D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6101E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361CA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9A87E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1BFE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008C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922EB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1BBBD3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0FB1E8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3EE3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ADDD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304AF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BB91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D5A3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DF85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1049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CF46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C6C6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9F4604" w:rsidRPr="009F4604" w14:paraId="1A2ED5D3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FA1E4A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0CE367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Nyelvtani rendszerezés 1</w:t>
            </w:r>
          </w:p>
        </w:tc>
        <w:tc>
          <w:tcPr>
            <w:tcW w:w="635" w:type="dxa"/>
            <w:vMerge/>
            <w:vAlign w:val="center"/>
            <w:hideMark/>
          </w:tcPr>
          <w:p w14:paraId="020B10B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8D5F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8B07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9D3A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C906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0567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65EFF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58144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B1B0B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8F0A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857C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0A9C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5B1B2D2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CA13D8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C2AC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59DA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D12B0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FCCB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26D0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1033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83F6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8CF4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87CE3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9F4604" w:rsidRPr="009F4604" w14:paraId="37B36A61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1CDBCB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CCDBA1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Nyelvtani rendszerezés 2</w:t>
            </w:r>
          </w:p>
        </w:tc>
        <w:tc>
          <w:tcPr>
            <w:tcW w:w="635" w:type="dxa"/>
            <w:vMerge/>
            <w:vAlign w:val="center"/>
            <w:hideMark/>
          </w:tcPr>
          <w:p w14:paraId="1B6980C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7E9D3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6182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E67A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96A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6D84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3782A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3FBA0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74E97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09C2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805A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92351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AE92E0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E976EE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865B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7B9C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C23AE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E7BF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B30F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6750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773B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23EE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8C0B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9F4604" w:rsidRPr="009F4604" w14:paraId="716EF652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904E3C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BA4242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Nyelvi készségfejlesztés</w:t>
            </w:r>
          </w:p>
        </w:tc>
        <w:tc>
          <w:tcPr>
            <w:tcW w:w="635" w:type="dxa"/>
            <w:vMerge/>
            <w:vAlign w:val="center"/>
            <w:hideMark/>
          </w:tcPr>
          <w:p w14:paraId="730B258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AAE1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967C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3897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11BC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69AB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4D4E7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6B832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37937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5C8E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CED9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B7EFC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1A0277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81823D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235D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B577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0C25A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1014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E946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525B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9769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B5A5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6ADB7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9F4604" w:rsidRPr="009F4604" w14:paraId="4A8D16B1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48ECA3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93AB58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Munkavállalói szókincs</w:t>
            </w:r>
          </w:p>
        </w:tc>
        <w:tc>
          <w:tcPr>
            <w:tcW w:w="635" w:type="dxa"/>
            <w:vMerge/>
            <w:vAlign w:val="center"/>
            <w:hideMark/>
          </w:tcPr>
          <w:p w14:paraId="1C51D62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916A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A298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C0B4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EB8B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5FEF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875BC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7C00C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DA84B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67E1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40E8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2703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CB1C2E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A8E941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D452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798C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81DE7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3400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0BF6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FA53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5B5D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2AB3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026C6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9F4604" w:rsidRPr="009F4604" w14:paraId="372D3D76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21AC71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11714-16 Turisztikai erőforrások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8CDB4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Turizmus földrajz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09C42C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F856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278A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EFF3D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D7E1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FCF5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760D6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9198B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40520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B0DF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83B9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F80FE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139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12A059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2CA69A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939C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DDDE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DA5F9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5DBE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643B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3D50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3CC3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2C8E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7529B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</w:tr>
      <w:tr w:rsidR="009F4604" w:rsidRPr="009F4604" w14:paraId="7DEE6B90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D9B9A5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57C66C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Turizmus földrajz fogalma</w:t>
            </w:r>
          </w:p>
        </w:tc>
        <w:tc>
          <w:tcPr>
            <w:tcW w:w="635" w:type="dxa"/>
            <w:vMerge/>
            <w:vAlign w:val="center"/>
            <w:hideMark/>
          </w:tcPr>
          <w:p w14:paraId="007FA71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3A5C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09BB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64E6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E10E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0725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5371D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E6E15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02F7F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485E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50F2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47528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83" w:type="dxa"/>
            <w:vMerge/>
            <w:vAlign w:val="center"/>
            <w:hideMark/>
          </w:tcPr>
          <w:p w14:paraId="4DA40DB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9AFEB7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EA26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E055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241C7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8879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B255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747E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1C4A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62BD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10DEA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9F4604" w:rsidRPr="009F4604" w14:paraId="0E2397DA" w14:textId="77777777" w:rsidTr="009F4604">
        <w:trPr>
          <w:trHeight w:val="960"/>
          <w:jc w:val="center"/>
        </w:trPr>
        <w:tc>
          <w:tcPr>
            <w:tcW w:w="634" w:type="dxa"/>
            <w:vMerge/>
            <w:vAlign w:val="center"/>
            <w:hideMark/>
          </w:tcPr>
          <w:p w14:paraId="3EA16E0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2078A3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Magyarország általános idegenforgalmi-természeti adottságai </w:t>
            </w:r>
          </w:p>
        </w:tc>
        <w:tc>
          <w:tcPr>
            <w:tcW w:w="635" w:type="dxa"/>
            <w:vMerge/>
            <w:vAlign w:val="center"/>
            <w:hideMark/>
          </w:tcPr>
          <w:p w14:paraId="064E413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2992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D8EF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7970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E861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F80C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20299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8C6C7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CD775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CD8F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0932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0F636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83" w:type="dxa"/>
            <w:vMerge/>
            <w:vAlign w:val="center"/>
            <w:hideMark/>
          </w:tcPr>
          <w:p w14:paraId="2095DE5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07E68A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825E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707A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6228D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98F2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9D14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1591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742B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B51F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97A91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72FDBFEE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68537E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FBD50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közlekedés szerepe az idegenforgalomban</w:t>
            </w:r>
          </w:p>
        </w:tc>
        <w:tc>
          <w:tcPr>
            <w:tcW w:w="635" w:type="dxa"/>
            <w:vMerge/>
            <w:vAlign w:val="center"/>
            <w:hideMark/>
          </w:tcPr>
          <w:p w14:paraId="5CBCE38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7237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B867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5E63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1B66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31C6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8939E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23272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455DE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3B8D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B3EC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17EA3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83" w:type="dxa"/>
            <w:vMerge/>
            <w:vAlign w:val="center"/>
            <w:hideMark/>
          </w:tcPr>
          <w:p w14:paraId="6258A2D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D6C114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DEF4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4A75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487EC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8143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F543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297F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1899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D75F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C67BE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9F4604" w:rsidRPr="009F4604" w14:paraId="65624945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BB913B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636D9F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Topográfiai gyakorlat</w:t>
            </w:r>
          </w:p>
        </w:tc>
        <w:tc>
          <w:tcPr>
            <w:tcW w:w="635" w:type="dxa"/>
            <w:vMerge/>
            <w:vAlign w:val="center"/>
            <w:hideMark/>
          </w:tcPr>
          <w:p w14:paraId="11544A7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BAB0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0C01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9D9E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E24A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4B79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C7841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C7D76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44A0D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F654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0A20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F9CB3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683" w:type="dxa"/>
            <w:vMerge/>
            <w:vAlign w:val="center"/>
            <w:hideMark/>
          </w:tcPr>
          <w:p w14:paraId="69968C9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F9BBEE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F702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2202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AB942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3042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716F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C966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75B1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32D7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8941E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9F4604" w:rsidRPr="009F4604" w14:paraId="427B5CC0" w14:textId="77777777" w:rsidTr="009F4604">
        <w:trPr>
          <w:trHeight w:val="720"/>
          <w:jc w:val="center"/>
        </w:trPr>
        <w:tc>
          <w:tcPr>
            <w:tcW w:w="634" w:type="dxa"/>
            <w:vMerge/>
            <w:vAlign w:val="center"/>
            <w:hideMark/>
          </w:tcPr>
          <w:p w14:paraId="06A1CE3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86FAD0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Magyarország kulturális, történelmi és egyéb adottságai</w:t>
            </w:r>
          </w:p>
        </w:tc>
        <w:tc>
          <w:tcPr>
            <w:tcW w:w="635" w:type="dxa"/>
            <w:vMerge/>
            <w:vAlign w:val="center"/>
            <w:hideMark/>
          </w:tcPr>
          <w:p w14:paraId="3F4EAC9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408A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1ABC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C46A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357E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334C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30475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D1BBB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BECC3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251D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F754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A78E6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683" w:type="dxa"/>
            <w:vMerge/>
            <w:vAlign w:val="center"/>
            <w:hideMark/>
          </w:tcPr>
          <w:p w14:paraId="4B4245D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87DF8F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C5B8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3104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A7788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C715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95AB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DEBB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C774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C91F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D514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9F4604" w:rsidRPr="009F4604" w14:paraId="2B95B388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1A1FC3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E562C0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Magyarország világörökségei </w:t>
            </w:r>
          </w:p>
        </w:tc>
        <w:tc>
          <w:tcPr>
            <w:tcW w:w="635" w:type="dxa"/>
            <w:vMerge/>
            <w:vAlign w:val="center"/>
            <w:hideMark/>
          </w:tcPr>
          <w:p w14:paraId="1AE455D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BE33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DD0F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A1FF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E5FA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C140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CD671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9D9E7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7A41A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99E7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44F1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3F16F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683" w:type="dxa"/>
            <w:vMerge/>
            <w:vAlign w:val="center"/>
            <w:hideMark/>
          </w:tcPr>
          <w:p w14:paraId="604C7DB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17FBC8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6F97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1B8B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BB69B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7D53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F9DB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6D44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F64F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6272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2CE9E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9F4604" w:rsidRPr="009F4604" w14:paraId="7517D7FE" w14:textId="77777777" w:rsidTr="009F4604">
        <w:trPr>
          <w:trHeight w:val="960"/>
          <w:jc w:val="center"/>
        </w:trPr>
        <w:tc>
          <w:tcPr>
            <w:tcW w:w="634" w:type="dxa"/>
            <w:vMerge/>
            <w:vAlign w:val="center"/>
            <w:hideMark/>
          </w:tcPr>
          <w:p w14:paraId="291523D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B0C311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Magyarország régióinak turizmusföldrajzi adottságai </w:t>
            </w:r>
          </w:p>
        </w:tc>
        <w:tc>
          <w:tcPr>
            <w:tcW w:w="635" w:type="dxa"/>
            <w:vMerge/>
            <w:vAlign w:val="center"/>
            <w:hideMark/>
          </w:tcPr>
          <w:p w14:paraId="0DC323B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3E8C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A12D5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5471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8BF1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C3CE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9E124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D33CC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738FB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0416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E166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D2349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76</w:t>
            </w:r>
          </w:p>
        </w:tc>
        <w:tc>
          <w:tcPr>
            <w:tcW w:w="683" w:type="dxa"/>
            <w:vMerge/>
            <w:vAlign w:val="center"/>
            <w:hideMark/>
          </w:tcPr>
          <w:p w14:paraId="2DCA7C4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C0E442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5A35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BFC6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52C0F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66FA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B411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1849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D74A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43A4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C091F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81</w:t>
            </w:r>
          </w:p>
        </w:tc>
      </w:tr>
      <w:tr w:rsidR="009F4604" w:rsidRPr="009F4604" w14:paraId="758DCEB1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2EC6176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07C5BB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Kultúr-</w:t>
            </w:r>
            <w:proofErr w:type="spellEnd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és vallástörténet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3DD7C6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F3D8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C6C8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F665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A4C9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E40C4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0B7BE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4173C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A7374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40C6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0616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E8CBD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784E77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753CAC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C25F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E7F0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70154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075D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8A7F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3B53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0D98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922F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432A2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9F4604" w:rsidRPr="009F4604" w14:paraId="6D4F4649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C3F44C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23D5BA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Művészettörténeti stílusok</w:t>
            </w:r>
          </w:p>
        </w:tc>
        <w:tc>
          <w:tcPr>
            <w:tcW w:w="635" w:type="dxa"/>
            <w:vMerge/>
            <w:vAlign w:val="center"/>
            <w:hideMark/>
          </w:tcPr>
          <w:p w14:paraId="06F30B9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0F55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54C2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B446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F400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D264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D56DA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81A0A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A0F88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F6CB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E19A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7F482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683" w:type="dxa"/>
            <w:vMerge/>
            <w:vAlign w:val="center"/>
            <w:hideMark/>
          </w:tcPr>
          <w:p w14:paraId="5A3C54D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78F42E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0745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10A3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14B18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FDF2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49E9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97A1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24B9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EBA9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5D73D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50</w:t>
            </w:r>
          </w:p>
        </w:tc>
      </w:tr>
      <w:tr w:rsidR="009F4604" w:rsidRPr="009F4604" w14:paraId="77A8EC7A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54861C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4DC8B9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Műalkotások elemzése</w:t>
            </w:r>
          </w:p>
        </w:tc>
        <w:tc>
          <w:tcPr>
            <w:tcW w:w="635" w:type="dxa"/>
            <w:vMerge/>
            <w:vAlign w:val="center"/>
            <w:hideMark/>
          </w:tcPr>
          <w:p w14:paraId="6BE376A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4B75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E890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0D19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90C8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6A0B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34D13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EFF6F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864A0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810B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B2C9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1D9D4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22</w:t>
            </w:r>
          </w:p>
        </w:tc>
        <w:tc>
          <w:tcPr>
            <w:tcW w:w="683" w:type="dxa"/>
            <w:vMerge/>
            <w:vAlign w:val="center"/>
            <w:hideMark/>
          </w:tcPr>
          <w:p w14:paraId="1CA79B0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4F36C3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8BFA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1A11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50E27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0952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9DEE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D48C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11AF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897A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72BD5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22</w:t>
            </w:r>
          </w:p>
        </w:tc>
      </w:tr>
      <w:tr w:rsidR="009F4604" w:rsidRPr="009F4604" w14:paraId="2099F21F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2684F1A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536FB0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Világvallások</w:t>
            </w:r>
          </w:p>
        </w:tc>
        <w:tc>
          <w:tcPr>
            <w:tcW w:w="635" w:type="dxa"/>
            <w:vMerge/>
            <w:vAlign w:val="center"/>
            <w:hideMark/>
          </w:tcPr>
          <w:p w14:paraId="3948AB8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E879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7739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DE88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1475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E84D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DFD8E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34F08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9FE5E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6C9C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C390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49167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3" w:type="dxa"/>
            <w:vMerge/>
            <w:vAlign w:val="center"/>
            <w:hideMark/>
          </w:tcPr>
          <w:p w14:paraId="194AFD5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CE54A2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5A43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EEEC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0F759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2180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5DC4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490A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1224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0696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7B75D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9F4604" w:rsidRPr="009F4604" w14:paraId="43BAA918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4CEA5BE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5D382F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Vendégfogadás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2E5342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2CDD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35E1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1310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7F84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17F8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C97FE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E06C6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4E6C4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FABB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F317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CD020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077A0E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708786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4BF4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EA78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40ED2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B5A8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07FB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55C9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2A29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8481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85EB1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9F4604" w:rsidRPr="009F4604" w14:paraId="5555B450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AF5DD1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530110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Vendéglátás alapjai </w:t>
            </w:r>
          </w:p>
        </w:tc>
        <w:tc>
          <w:tcPr>
            <w:tcW w:w="635" w:type="dxa"/>
            <w:vMerge/>
            <w:vAlign w:val="center"/>
            <w:hideMark/>
          </w:tcPr>
          <w:p w14:paraId="500AFB0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4E58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A4F4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4949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9020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48D0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57FAD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E2858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CE4D8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608F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6617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0A328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683" w:type="dxa"/>
            <w:vMerge/>
            <w:vAlign w:val="center"/>
            <w:hideMark/>
          </w:tcPr>
          <w:p w14:paraId="0E512A9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ADCC24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15B2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685B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F7C9D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A333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F4EB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F364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6559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37B7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E906A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9F4604" w:rsidRPr="009F4604" w14:paraId="478646B7" w14:textId="77777777" w:rsidTr="009F4604">
        <w:trPr>
          <w:trHeight w:val="960"/>
          <w:jc w:val="center"/>
        </w:trPr>
        <w:tc>
          <w:tcPr>
            <w:tcW w:w="634" w:type="dxa"/>
            <w:vMerge/>
            <w:vAlign w:val="center"/>
            <w:hideMark/>
          </w:tcPr>
          <w:p w14:paraId="53F3474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701CC4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Vendéglátás tevékenységi köre, tárgyi és személyi feltételei </w:t>
            </w:r>
          </w:p>
        </w:tc>
        <w:tc>
          <w:tcPr>
            <w:tcW w:w="635" w:type="dxa"/>
            <w:vMerge/>
            <w:vAlign w:val="center"/>
            <w:hideMark/>
          </w:tcPr>
          <w:p w14:paraId="5B05973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868B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A526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B640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D25D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638B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2FA1D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04F04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26A0A3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1646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ACE5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1E279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683" w:type="dxa"/>
            <w:vMerge/>
            <w:vAlign w:val="center"/>
            <w:hideMark/>
          </w:tcPr>
          <w:p w14:paraId="78571E2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12CCCE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BDBB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C247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B2F5C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0379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4A62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A01A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1D37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EF2F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9F217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9F4604" w:rsidRPr="009F4604" w14:paraId="21B61A1B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553C12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925095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vendéglátás üzlethálózata</w:t>
            </w:r>
          </w:p>
        </w:tc>
        <w:tc>
          <w:tcPr>
            <w:tcW w:w="635" w:type="dxa"/>
            <w:vMerge/>
            <w:vAlign w:val="center"/>
            <w:hideMark/>
          </w:tcPr>
          <w:p w14:paraId="1CE4669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3F63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E75F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50CD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8AA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A953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1060F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08F8D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E3857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6FEB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A6C7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B37C8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683" w:type="dxa"/>
            <w:vMerge/>
            <w:vAlign w:val="center"/>
            <w:hideMark/>
          </w:tcPr>
          <w:p w14:paraId="1604A16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AB1C8D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7285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7265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CA7D6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E1FE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FFE6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3059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EEE4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BEEC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879BF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9F4604" w:rsidRPr="009F4604" w14:paraId="2AE64DD8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21432C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BED0C9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Étel-, italismeret </w:t>
            </w:r>
          </w:p>
        </w:tc>
        <w:tc>
          <w:tcPr>
            <w:tcW w:w="635" w:type="dxa"/>
            <w:vMerge/>
            <w:vAlign w:val="center"/>
            <w:hideMark/>
          </w:tcPr>
          <w:p w14:paraId="10096A0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347E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D5BD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DA6B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632B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8D01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38323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8E557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1506F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D7AE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3D5A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2BB48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683" w:type="dxa"/>
            <w:vMerge/>
            <w:vAlign w:val="center"/>
            <w:hideMark/>
          </w:tcPr>
          <w:p w14:paraId="45DFD40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6D555A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43A3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F6DC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B837D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6023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3520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2A99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44D1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1607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A257A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9F4604" w:rsidRPr="009F4604" w14:paraId="5D197D74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04512B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4ECAA2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Szállodaipar, szállodák </w:t>
            </w:r>
          </w:p>
        </w:tc>
        <w:tc>
          <w:tcPr>
            <w:tcW w:w="635" w:type="dxa"/>
            <w:vMerge/>
            <w:vAlign w:val="center"/>
            <w:hideMark/>
          </w:tcPr>
          <w:p w14:paraId="1647D38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8A17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B11A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57FD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9DC9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5901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C9511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DCBD8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030F6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7E1E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6C4D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BE278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3" w:type="dxa"/>
            <w:vMerge/>
            <w:vAlign w:val="center"/>
            <w:hideMark/>
          </w:tcPr>
          <w:p w14:paraId="3A2A5E0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664EA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7BD2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3507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A60F8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2663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D56D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E987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09F9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AC6C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AD449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5BEF05B7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35EEAE6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0A6329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Szállodai tevékenység </w:t>
            </w:r>
          </w:p>
        </w:tc>
        <w:tc>
          <w:tcPr>
            <w:tcW w:w="635" w:type="dxa"/>
            <w:vMerge/>
            <w:vAlign w:val="center"/>
            <w:hideMark/>
          </w:tcPr>
          <w:p w14:paraId="22EE832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2B06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93FD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61F3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CAA8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A447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25068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1D18F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F6D05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7B22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EB5E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A8655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683" w:type="dxa"/>
            <w:vMerge/>
            <w:vAlign w:val="center"/>
            <w:hideMark/>
          </w:tcPr>
          <w:p w14:paraId="2E7D921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25B1DF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98F5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FDE4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13937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05A9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3B3D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C12E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3182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684A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20D86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9F4604" w:rsidRPr="009F4604" w14:paraId="724E0A41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BBB366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82377C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Szállodaipar piaca </w:t>
            </w:r>
          </w:p>
        </w:tc>
        <w:tc>
          <w:tcPr>
            <w:tcW w:w="635" w:type="dxa"/>
            <w:vMerge/>
            <w:vAlign w:val="center"/>
            <w:hideMark/>
          </w:tcPr>
          <w:p w14:paraId="63B7872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C9C0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F5A7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1580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EAAB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C727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64884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70F74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70630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9177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AC02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7F81E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683" w:type="dxa"/>
            <w:vMerge/>
            <w:vAlign w:val="center"/>
            <w:hideMark/>
          </w:tcPr>
          <w:p w14:paraId="74C8319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F2405A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F921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8C92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6D1B7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87BD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8A43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46F5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57D5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A1EE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7527B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9F4604" w:rsidRPr="009F4604" w14:paraId="135A0307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36EC439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0E8F78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Magyar és nemzetközi gasztronómia </w:t>
            </w:r>
          </w:p>
        </w:tc>
        <w:tc>
          <w:tcPr>
            <w:tcW w:w="635" w:type="dxa"/>
            <w:vMerge/>
            <w:vAlign w:val="center"/>
            <w:hideMark/>
          </w:tcPr>
          <w:p w14:paraId="246BE3E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141A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3715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454C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94BF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7961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D8B0E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ABEB5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15420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737F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6C2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57D81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7AD4227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73BA54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411B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CB64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7C9AF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F6708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C77E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508D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3FDA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B041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C2CD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</w:tr>
      <w:tr w:rsidR="009F4604" w:rsidRPr="009F4604" w14:paraId="3B86C0DC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F32E39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E5296C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Magyarország borvidékei </w:t>
            </w:r>
          </w:p>
        </w:tc>
        <w:tc>
          <w:tcPr>
            <w:tcW w:w="635" w:type="dxa"/>
            <w:vMerge/>
            <w:vAlign w:val="center"/>
            <w:hideMark/>
          </w:tcPr>
          <w:p w14:paraId="216E8E9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60B8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9306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6F39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F6E0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0C5C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14D85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5F693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F8843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8A8C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45BE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5B467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683" w:type="dxa"/>
            <w:vMerge/>
            <w:vAlign w:val="center"/>
            <w:hideMark/>
          </w:tcPr>
          <w:p w14:paraId="24F0B4F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15B1EA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B3CB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A511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A9B94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AE8A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1516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1747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1FD6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69E3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147D3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9F4604" w:rsidRPr="009F4604" w14:paraId="0794812A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3BA17D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11715-16 Kommunikáció a turizmusban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D5C85C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Üzleti protokoll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21847D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D36F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5B64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3184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AAA7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E0DC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17C29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35F9B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5DB1D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136D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5450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9793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08F201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474328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7CE9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1EDC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7EC14E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EB58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AC64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A11B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AB8E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81C6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1AEBC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9F4604" w:rsidRPr="009F4604" w14:paraId="4149C4E2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672BE08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95184B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Kommunikáció gyakorlata</w:t>
            </w:r>
          </w:p>
        </w:tc>
        <w:tc>
          <w:tcPr>
            <w:tcW w:w="635" w:type="dxa"/>
            <w:vMerge/>
            <w:vAlign w:val="center"/>
            <w:hideMark/>
          </w:tcPr>
          <w:p w14:paraId="675C587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BB73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412E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AD2C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8047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4372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19C08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A075D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7AA1F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811D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6223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80A54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683" w:type="dxa"/>
            <w:vMerge/>
            <w:vAlign w:val="center"/>
            <w:hideMark/>
          </w:tcPr>
          <w:p w14:paraId="6F6A04A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141901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410A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3277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02957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000D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161E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A529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37BC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3D95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69871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</w:tr>
      <w:tr w:rsidR="009F4604" w:rsidRPr="009F4604" w14:paraId="68CB98A9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4612D99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C320DE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Protokoll és etikett</w:t>
            </w:r>
          </w:p>
        </w:tc>
        <w:tc>
          <w:tcPr>
            <w:tcW w:w="635" w:type="dxa"/>
            <w:vMerge/>
            <w:vAlign w:val="center"/>
            <w:hideMark/>
          </w:tcPr>
          <w:p w14:paraId="074C62E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7A5D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66C8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1557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B8FC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CC69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BE5928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132F0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A4FA5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80AD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8B09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3F8E6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683" w:type="dxa"/>
            <w:vMerge/>
            <w:vAlign w:val="center"/>
            <w:hideMark/>
          </w:tcPr>
          <w:p w14:paraId="0EB50BA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28DCD7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10B5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02B8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C742D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FF401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F467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2866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F0F4D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EDF3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E936D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9F4604" w:rsidRPr="009F4604" w14:paraId="1745F8D6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65AC7EC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588B45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Protokollrendezvények, vendégfogadás</w:t>
            </w:r>
          </w:p>
        </w:tc>
        <w:tc>
          <w:tcPr>
            <w:tcW w:w="635" w:type="dxa"/>
            <w:vMerge/>
            <w:vAlign w:val="center"/>
            <w:hideMark/>
          </w:tcPr>
          <w:p w14:paraId="087C61B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BCEA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8CF9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4CDC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B99F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3356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E7B28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5C2C1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B7653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6FBA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4784C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4BEAE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3" w:type="dxa"/>
            <w:vMerge/>
            <w:vAlign w:val="center"/>
            <w:hideMark/>
          </w:tcPr>
          <w:p w14:paraId="624696C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912D88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09D8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D148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6DC71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F939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2451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525D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D486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4969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E7345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4A4DB6A7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267F98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9DD0E2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Nemzetközi protokoll</w:t>
            </w:r>
          </w:p>
        </w:tc>
        <w:tc>
          <w:tcPr>
            <w:tcW w:w="635" w:type="dxa"/>
            <w:vMerge/>
            <w:vAlign w:val="center"/>
            <w:hideMark/>
          </w:tcPr>
          <w:p w14:paraId="5073F08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DEBA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9F72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07AC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70DD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DEEF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DA774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C2284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34A9B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2E06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B74B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2EB35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3" w:type="dxa"/>
            <w:vMerge/>
            <w:vAlign w:val="center"/>
            <w:hideMark/>
          </w:tcPr>
          <w:p w14:paraId="6463E8C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7E53EB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A467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14EC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B915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758C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8D33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1049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E55B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EEC9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DABFE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5EA087EB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2265111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A4D72D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Interperszonális kommunikáció fajtái</w:t>
            </w:r>
          </w:p>
        </w:tc>
        <w:tc>
          <w:tcPr>
            <w:tcW w:w="635" w:type="dxa"/>
            <w:vMerge/>
            <w:vAlign w:val="center"/>
            <w:hideMark/>
          </w:tcPr>
          <w:p w14:paraId="283AEFD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0F76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3F08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2FDC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2089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391A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CC97D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8E9F3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2320E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6EC0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CDED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B214C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83" w:type="dxa"/>
            <w:vMerge/>
            <w:vAlign w:val="center"/>
            <w:hideMark/>
          </w:tcPr>
          <w:p w14:paraId="4790A5A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32F6F8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D563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45FC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E0619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1D41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5A88C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3F33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B25D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BB67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48DCA8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12E60ADE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4F8B368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AB707E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Üzleti kapcsolatok</w:t>
            </w:r>
          </w:p>
        </w:tc>
        <w:tc>
          <w:tcPr>
            <w:tcW w:w="635" w:type="dxa"/>
            <w:vMerge/>
            <w:vAlign w:val="center"/>
            <w:hideMark/>
          </w:tcPr>
          <w:p w14:paraId="4AB6C0E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12EF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875B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C677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D61F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8C3F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47A25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CFA86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1F5E7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CD9B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CB96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85638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83" w:type="dxa"/>
            <w:vMerge/>
            <w:vAlign w:val="center"/>
            <w:hideMark/>
          </w:tcPr>
          <w:p w14:paraId="7EB8BDB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0525CB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BA8B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8E41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185AF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9DE9E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23F2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249E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EF92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E268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FC926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1A885D1C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E3B9AE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B14E0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Szakmai idegen nyelv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000A52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1B60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4B4C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BE39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A60F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B092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4F9F4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42250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36D03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37F9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6249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3B9A5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278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541926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63DF00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14FF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ACFB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C3FFE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371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0EA3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288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A75F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089F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D6FDD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D504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1617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381</w:t>
            </w:r>
          </w:p>
        </w:tc>
      </w:tr>
      <w:tr w:rsidR="009F4604" w:rsidRPr="009F4604" w14:paraId="1C767D4B" w14:textId="77777777" w:rsidTr="009F4604">
        <w:trPr>
          <w:trHeight w:val="720"/>
          <w:jc w:val="center"/>
        </w:trPr>
        <w:tc>
          <w:tcPr>
            <w:tcW w:w="634" w:type="dxa"/>
            <w:vMerge/>
            <w:vAlign w:val="center"/>
            <w:hideMark/>
          </w:tcPr>
          <w:p w14:paraId="7C68ABF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6996CA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Társalgás, információ közvetítés idegen nyelven</w:t>
            </w:r>
          </w:p>
        </w:tc>
        <w:tc>
          <w:tcPr>
            <w:tcW w:w="635" w:type="dxa"/>
            <w:vMerge/>
            <w:vAlign w:val="center"/>
            <w:hideMark/>
          </w:tcPr>
          <w:p w14:paraId="56E9574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C6CD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BE38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92C4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879F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03EF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A0BDA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3C6C4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B6BC6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A32C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FD49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60C6D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242</w:t>
            </w:r>
          </w:p>
        </w:tc>
        <w:tc>
          <w:tcPr>
            <w:tcW w:w="683" w:type="dxa"/>
            <w:vMerge/>
            <w:vAlign w:val="center"/>
            <w:hideMark/>
          </w:tcPr>
          <w:p w14:paraId="45C1EC3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B8F44B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4D17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99A0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AB2FE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DD3A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252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2B45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09EB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AAB5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EEF6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469DD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345</w:t>
            </w:r>
          </w:p>
        </w:tc>
      </w:tr>
      <w:tr w:rsidR="009F4604" w:rsidRPr="009F4604" w14:paraId="5E7CD245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8B1714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A52774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Tárgyalástechnikák, üzleti levelezés</w:t>
            </w:r>
          </w:p>
        </w:tc>
        <w:tc>
          <w:tcPr>
            <w:tcW w:w="635" w:type="dxa"/>
            <w:vMerge/>
            <w:vAlign w:val="center"/>
            <w:hideMark/>
          </w:tcPr>
          <w:p w14:paraId="68B675C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D1E3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2027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9BF1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9BCB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E6BA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38B26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C48C9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F5EDE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9033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1CA9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EAB11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/>
            <w:vAlign w:val="center"/>
            <w:hideMark/>
          </w:tcPr>
          <w:p w14:paraId="23D53C1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66ECE1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E527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3260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CA3EC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A325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E598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24AC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F58A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D165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23BE2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9F4604" w:rsidRPr="009F4604" w14:paraId="48BE1841" w14:textId="77777777" w:rsidTr="009F4604">
        <w:trPr>
          <w:trHeight w:val="53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759B81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11716-16 Gazdasági folyamatok a turizmusban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9CF5C0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Turizmus rendszere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530B63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E674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1137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97C9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2025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5406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579AE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82F81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177F9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9BC7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4F41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489F7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5BE4F3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796306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F7CA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3253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4CB72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F5C2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3DC0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12C7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731D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4807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2552D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9F4604" w:rsidRPr="009F4604" w14:paraId="4DF82E62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3FB5505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9D865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Gazdaság rendszere</w:t>
            </w:r>
          </w:p>
        </w:tc>
        <w:tc>
          <w:tcPr>
            <w:tcW w:w="635" w:type="dxa"/>
            <w:vMerge/>
            <w:vAlign w:val="center"/>
            <w:hideMark/>
          </w:tcPr>
          <w:p w14:paraId="6DB189A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EFA2B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5BF0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32D64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530C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1658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65735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AB536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4F5D8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7500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ACF9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FD45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83" w:type="dxa"/>
            <w:vMerge/>
            <w:vAlign w:val="center"/>
            <w:hideMark/>
          </w:tcPr>
          <w:p w14:paraId="466E8C7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A0FDF9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0171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659C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D3867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F0EE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A25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6B3B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D6CC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6E83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8B25F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48555E5D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451844B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F0FDAA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Turizmus elmélete</w:t>
            </w:r>
          </w:p>
        </w:tc>
        <w:tc>
          <w:tcPr>
            <w:tcW w:w="635" w:type="dxa"/>
            <w:vMerge/>
            <w:vAlign w:val="center"/>
            <w:hideMark/>
          </w:tcPr>
          <w:p w14:paraId="2E44BDF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37AF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4174C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29F8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1E95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4A89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E81D8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65550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1EFE9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E20D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3BC6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22FCC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3" w:type="dxa"/>
            <w:vMerge/>
            <w:vAlign w:val="center"/>
            <w:hideMark/>
          </w:tcPr>
          <w:p w14:paraId="1EB3DEA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5723F0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E9DC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B7EB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2DAEF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1FEC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C2FA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0275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6BC4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6CB0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8C854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1A9B60AF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E11EF5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1171F5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Turizmus rendszere</w:t>
            </w:r>
          </w:p>
        </w:tc>
        <w:tc>
          <w:tcPr>
            <w:tcW w:w="635" w:type="dxa"/>
            <w:vMerge/>
            <w:vAlign w:val="center"/>
            <w:hideMark/>
          </w:tcPr>
          <w:p w14:paraId="4F1929F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6AA8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DEF2D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1740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126E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2241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33D94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C772E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3340E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186D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295A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872DA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/>
            <w:vAlign w:val="center"/>
            <w:hideMark/>
          </w:tcPr>
          <w:p w14:paraId="693A595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E82F67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35F7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5603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4C7A7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7CA0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3295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AADF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602E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EE51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0CC59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9F4604" w:rsidRPr="009F4604" w14:paraId="03F1FBD5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55D8D5D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A8F8E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Marketing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70518A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330C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7C1F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C99D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B591E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AA81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D3F11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79191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678CA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F0BC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6EC0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BCFEF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2319F6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360E1E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ACCD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4379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9B5D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548B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6784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44E3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D27C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FABE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C6B1A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9F4604" w:rsidRPr="009F4604" w14:paraId="545FE282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556DDA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082A0F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Marketing alapjai</w:t>
            </w:r>
          </w:p>
        </w:tc>
        <w:tc>
          <w:tcPr>
            <w:tcW w:w="635" w:type="dxa"/>
            <w:vMerge/>
            <w:vAlign w:val="center"/>
            <w:hideMark/>
          </w:tcPr>
          <w:p w14:paraId="4E6523D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1C53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BD68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54D2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114A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6D2E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9ABDE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17C20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1E9DB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A0F4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CFB2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B1205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2D70843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08CAE4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07EA5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B6A7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C3989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6286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D3F3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250E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BCF3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DCFF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24962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9F4604" w:rsidRPr="009F4604" w14:paraId="5D5DFCCA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D816A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8D1106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Marketingkommunikáció gyakorlata</w:t>
            </w:r>
          </w:p>
        </w:tc>
        <w:tc>
          <w:tcPr>
            <w:tcW w:w="635" w:type="dxa"/>
            <w:vMerge/>
            <w:vAlign w:val="center"/>
            <w:hideMark/>
          </w:tcPr>
          <w:p w14:paraId="376E79C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43DD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A2E4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1F9A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733A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92A63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4FED7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F90F1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681F9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3D86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5BD2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F9CDC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7FD1729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126953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37A1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43EC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5E44A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1203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1FFC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2FAC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F70C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BA50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C165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9F4604" w:rsidRPr="009F4604" w14:paraId="052564A1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9B7AFB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6DCF39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Fizetési tranzakciók</w:t>
            </w:r>
          </w:p>
        </w:tc>
        <w:tc>
          <w:tcPr>
            <w:tcW w:w="635" w:type="dxa"/>
            <w:vMerge/>
            <w:vAlign w:val="center"/>
            <w:hideMark/>
          </w:tcPr>
          <w:p w14:paraId="357AE33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6BA7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0A55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71A39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9CC8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D0DD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CC5E7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F4D0D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A1A48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4FE5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2722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1664A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7C31D1B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E47531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4B6B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6FA3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6EA8C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0C37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B257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D82F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A8D8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8D82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DC8A3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9F4604" w:rsidRPr="009F4604" w14:paraId="14D0561C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6921B9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E39B5B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Ügyviteli folyamat</w:t>
            </w:r>
          </w:p>
        </w:tc>
        <w:tc>
          <w:tcPr>
            <w:tcW w:w="635" w:type="dxa"/>
            <w:vMerge/>
            <w:vAlign w:val="center"/>
            <w:hideMark/>
          </w:tcPr>
          <w:p w14:paraId="76FE08D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A649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7080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0018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CB2F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F489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250E9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51562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075D6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B271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A89C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286CA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08178CA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A7ABAA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588C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2253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8E99F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9DA6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0298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B03B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E35F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E665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7E3AF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9F4604" w:rsidRPr="009F4604" w14:paraId="78DB4325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78421C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3108C3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Marketing a turizmus gyakorlatában</w:t>
            </w:r>
          </w:p>
        </w:tc>
        <w:tc>
          <w:tcPr>
            <w:tcW w:w="635" w:type="dxa"/>
            <w:vMerge/>
            <w:vAlign w:val="center"/>
            <w:hideMark/>
          </w:tcPr>
          <w:p w14:paraId="6CDFC0F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F9C8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982B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B934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2F09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8BC1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A8086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FA601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E99DB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783F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30B7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EFF84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3" w:type="dxa"/>
            <w:vMerge/>
            <w:vAlign w:val="center"/>
            <w:hideMark/>
          </w:tcPr>
          <w:p w14:paraId="0B95A23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67D866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99F6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92B1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7C146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C57D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7A4F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57B8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3C4C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4212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FCFFA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</w:tbl>
    <w:p w14:paraId="486CAA83" w14:textId="77777777" w:rsidR="009F4604" w:rsidRDefault="009F4604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970"/>
        <w:gridCol w:w="635"/>
        <w:gridCol w:w="500"/>
        <w:gridCol w:w="500"/>
        <w:gridCol w:w="500"/>
        <w:gridCol w:w="500"/>
        <w:gridCol w:w="500"/>
        <w:gridCol w:w="389"/>
        <w:gridCol w:w="556"/>
        <w:gridCol w:w="556"/>
        <w:gridCol w:w="500"/>
        <w:gridCol w:w="500"/>
        <w:gridCol w:w="690"/>
        <w:gridCol w:w="683"/>
        <w:gridCol w:w="690"/>
        <w:gridCol w:w="500"/>
        <w:gridCol w:w="500"/>
        <w:gridCol w:w="690"/>
        <w:gridCol w:w="500"/>
        <w:gridCol w:w="500"/>
        <w:gridCol w:w="500"/>
        <w:gridCol w:w="500"/>
        <w:gridCol w:w="500"/>
        <w:gridCol w:w="687"/>
      </w:tblGrid>
      <w:tr w:rsidR="009F4604" w:rsidRPr="009F4604" w14:paraId="2A2578C7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0EABE0D9" w14:textId="042988AB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11717-16 Infokommunikációs technológia a turizmusban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2DDA8C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IKT a turizmusban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3CA143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B776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3699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AB59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8819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58E8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8E32D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E6031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B68AD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DC09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593E8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FC044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6E01F7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5C8204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0407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9859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BB914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52FC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B3BA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0CA2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B024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84AD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E05A8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9F4604" w:rsidRPr="009F4604" w14:paraId="11B1EA7A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A97220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301B8D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Információ-technológia alkalmazása</w:t>
            </w:r>
          </w:p>
        </w:tc>
        <w:tc>
          <w:tcPr>
            <w:tcW w:w="635" w:type="dxa"/>
            <w:vMerge/>
            <w:vAlign w:val="center"/>
            <w:hideMark/>
          </w:tcPr>
          <w:p w14:paraId="441DF16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C273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E43D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1666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5DA0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E92D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4739F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2CC09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8A716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1D01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C6CD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1D5A0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83" w:type="dxa"/>
            <w:vMerge/>
            <w:vAlign w:val="center"/>
            <w:hideMark/>
          </w:tcPr>
          <w:p w14:paraId="3B7E5E8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9FD382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6146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D7BE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7B06A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F0F0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4F20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970D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FE22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88F2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AC925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65E86D1D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17D033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3F0437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Web lapok használata, készítése</w:t>
            </w:r>
          </w:p>
        </w:tc>
        <w:tc>
          <w:tcPr>
            <w:tcW w:w="635" w:type="dxa"/>
            <w:vMerge/>
            <w:vAlign w:val="center"/>
            <w:hideMark/>
          </w:tcPr>
          <w:p w14:paraId="1359365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85DEE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C5FC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782C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514B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B81B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400A3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78C3D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A1DBB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ABC7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1216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EF151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3" w:type="dxa"/>
            <w:vMerge/>
            <w:vAlign w:val="center"/>
            <w:hideMark/>
          </w:tcPr>
          <w:p w14:paraId="6ADBA85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7D527E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67D7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CADC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27E9D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6CF3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D55B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14D6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686A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CED7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C3630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54844920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20AEDBA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2CB77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Digitális technológia alkalmazása</w:t>
            </w:r>
          </w:p>
        </w:tc>
        <w:tc>
          <w:tcPr>
            <w:tcW w:w="635" w:type="dxa"/>
            <w:vMerge/>
            <w:vAlign w:val="center"/>
            <w:hideMark/>
          </w:tcPr>
          <w:p w14:paraId="2187DD8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4A30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3846E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0447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3826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2193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A159C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A1424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1D3273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93D2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F106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294D2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/>
            <w:vAlign w:val="center"/>
            <w:hideMark/>
          </w:tcPr>
          <w:p w14:paraId="224BD2A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1DC5F6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43E4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A201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B2646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79C5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A386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6328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1ABC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C5DD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D2DD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9F4604" w:rsidRPr="009F4604" w14:paraId="43560932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71F63D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11711-16 Idegenvezetői szaktudás és 11503-12 Turisztikai latin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EB0676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Országismeret</w:t>
            </w:r>
            <w:proofErr w:type="spellEnd"/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207BE1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760C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C329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14AA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D01D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FE98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B22FE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89AAE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12DED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F3049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030C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F02DA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1B8F9C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6F7C20E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07F5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4FA1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DE9E5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0F69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4212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D8123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3EEC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F800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535FD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</w:tr>
      <w:tr w:rsidR="009F4604" w:rsidRPr="009F4604" w14:paraId="11285213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6ABAE2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345436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Magyarország turisztikai régiói</w:t>
            </w:r>
          </w:p>
        </w:tc>
        <w:tc>
          <w:tcPr>
            <w:tcW w:w="635" w:type="dxa"/>
            <w:vMerge/>
            <w:vAlign w:val="center"/>
            <w:hideMark/>
          </w:tcPr>
          <w:p w14:paraId="6338489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46D30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1B8B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B0E4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3B1C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B648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B1AF8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4AA61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7603C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0537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32FE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86C12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450B277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7F64B4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B312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E50F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C9BF0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5FC3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ECF7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D81D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EF25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83BC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D11B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9F4604" w:rsidRPr="009F4604" w14:paraId="04AAEA3C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52E15E9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AF7CAB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Természeti értékek</w:t>
            </w:r>
          </w:p>
        </w:tc>
        <w:tc>
          <w:tcPr>
            <w:tcW w:w="635" w:type="dxa"/>
            <w:vMerge/>
            <w:vAlign w:val="center"/>
            <w:hideMark/>
          </w:tcPr>
          <w:p w14:paraId="7F277C0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CD29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C965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4CA8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DFAC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E920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A895B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2987C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EDF8A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DAFC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2360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42FAF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462C87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CB09F0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D25C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4050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95E8C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5270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A4E6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29AD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F7E4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11F7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34622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9F4604" w:rsidRPr="009F4604" w14:paraId="71ADB551" w14:textId="77777777" w:rsidTr="009F4604">
        <w:trPr>
          <w:trHeight w:val="720"/>
          <w:jc w:val="center"/>
        </w:trPr>
        <w:tc>
          <w:tcPr>
            <w:tcW w:w="634" w:type="dxa"/>
            <w:vMerge/>
            <w:vAlign w:val="center"/>
            <w:hideMark/>
          </w:tcPr>
          <w:p w14:paraId="2BE8A35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6CE11A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Magyarország művészettörténeti értékei</w:t>
            </w:r>
          </w:p>
        </w:tc>
        <w:tc>
          <w:tcPr>
            <w:tcW w:w="635" w:type="dxa"/>
            <w:vMerge/>
            <w:vAlign w:val="center"/>
            <w:hideMark/>
          </w:tcPr>
          <w:p w14:paraId="7A87E2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FAB0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5CA3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F289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95F3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9AEB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15237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A368F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A2BF6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9E12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3D86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D4C79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49D2FA5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DD9BCE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30990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6C44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89AB48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0C0A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07A5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6EAE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3A05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E48C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2F2A4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9F4604" w:rsidRPr="009F4604" w14:paraId="53A777E3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3011DE7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89110D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Kulturális élet</w:t>
            </w:r>
          </w:p>
        </w:tc>
        <w:tc>
          <w:tcPr>
            <w:tcW w:w="635" w:type="dxa"/>
            <w:vMerge/>
            <w:vAlign w:val="center"/>
            <w:hideMark/>
          </w:tcPr>
          <w:p w14:paraId="303FE1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AC34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5411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2043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BAE2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87D9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8C0E1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A8746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2A105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51D1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DF9A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C2AD6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27DE0F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22B38D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2F9D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C43B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3183D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08A4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A6B6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AAB7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4211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B32C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9BC9B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9F4604" w:rsidRPr="009F4604" w14:paraId="1DA7CC1A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AAF246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C1403D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Múzeumok, kiállítóhelyek</w:t>
            </w:r>
          </w:p>
        </w:tc>
        <w:tc>
          <w:tcPr>
            <w:tcW w:w="635" w:type="dxa"/>
            <w:vMerge/>
            <w:vAlign w:val="center"/>
            <w:hideMark/>
          </w:tcPr>
          <w:p w14:paraId="76E538E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C608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32DB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2E58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00F7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2C4B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75658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69036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5792A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6968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DDE0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CF622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5983A41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A3A8F0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8E9B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FF86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5D960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6A58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E12F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ECA5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A373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A38C9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5544A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9F4604" w:rsidRPr="009F4604" w14:paraId="0B5821FE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494DBCB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64D85F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Szakrális értékeink</w:t>
            </w:r>
          </w:p>
        </w:tc>
        <w:tc>
          <w:tcPr>
            <w:tcW w:w="635" w:type="dxa"/>
            <w:vMerge/>
            <w:vAlign w:val="center"/>
            <w:hideMark/>
          </w:tcPr>
          <w:p w14:paraId="2718DAC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8EB9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6775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1CF1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7663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C982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BA658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78BB4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5A0EF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0766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F35C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B36D9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524C551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56A4CD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12D8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02E5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A26E7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9F04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6FB9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3F0C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E1D7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2716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B92D7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9F4604" w:rsidRPr="009F4604" w14:paraId="5A3A9B49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4F1CD72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076D0C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Magyarország jelenképe</w:t>
            </w:r>
          </w:p>
        </w:tc>
        <w:tc>
          <w:tcPr>
            <w:tcW w:w="635" w:type="dxa"/>
            <w:vMerge/>
            <w:vAlign w:val="center"/>
            <w:hideMark/>
          </w:tcPr>
          <w:p w14:paraId="093350F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B4AB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3676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778B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3A49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1915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748CC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EDE94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BFE7C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0664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3D991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B26EE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F99B5D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6E0E7A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D2475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C5E6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51817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4B91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2628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E09FC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45EE6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CBAE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BECE5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9F4604" w:rsidRPr="009F4604" w14:paraId="3C0E6341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564171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BD773F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Népművészet, néprajz</w:t>
            </w:r>
          </w:p>
        </w:tc>
        <w:tc>
          <w:tcPr>
            <w:tcW w:w="635" w:type="dxa"/>
            <w:vMerge/>
            <w:vAlign w:val="center"/>
            <w:hideMark/>
          </w:tcPr>
          <w:p w14:paraId="5388F96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D434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E7C9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3327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91BD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2362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17D69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33F60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15F97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3F8A3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A5D3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7B14F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4843600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BC6C7E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F0A6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2EF5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E7EBA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D891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5451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BCB5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86EA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D1E8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1E0E7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09EDE7DD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F027EC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DC704D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Tematikus útvonalak</w:t>
            </w:r>
          </w:p>
        </w:tc>
        <w:tc>
          <w:tcPr>
            <w:tcW w:w="635" w:type="dxa"/>
            <w:vMerge/>
            <w:vAlign w:val="center"/>
            <w:hideMark/>
          </w:tcPr>
          <w:p w14:paraId="071196C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D329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EB73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EB266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2451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4F7B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5549F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A7CD3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1DC2A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4922C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C92B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6989D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07E2436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E40C44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B777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6E10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B6C9E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065B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E080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9F58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2598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6502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924F5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22207E81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6E4CC8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285FB5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Helyi értékek</w:t>
            </w:r>
          </w:p>
        </w:tc>
        <w:tc>
          <w:tcPr>
            <w:tcW w:w="635" w:type="dxa"/>
            <w:vMerge/>
            <w:vAlign w:val="center"/>
            <w:hideMark/>
          </w:tcPr>
          <w:p w14:paraId="3908960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700D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D58A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2ACB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DC87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4FB0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C2C64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E176D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3D523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BB50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0845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352AD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5CF812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49A534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7A18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09A4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EFBE5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8E5C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7585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8C64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F22A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62F7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7C9C1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9F4604" w:rsidRPr="009F4604" w14:paraId="1502622D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3A1EE8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649B9A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Antik kultúra és latin nyelv</w:t>
            </w:r>
          </w:p>
        </w:tc>
        <w:tc>
          <w:tcPr>
            <w:tcW w:w="635" w:type="dxa"/>
            <w:vMerge/>
            <w:vAlign w:val="center"/>
            <w:hideMark/>
          </w:tcPr>
          <w:p w14:paraId="5564A72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6DF2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FC85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9641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54A1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B768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E2FEE3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FD231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DC502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F0C1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3667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61DF5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66FBE9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7EF83B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9BF9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B56E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74EC1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57B4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BCF13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7E23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161D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82FF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A8114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62328368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77D167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4D39CF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Európa fő turisztikai vonzerői</w:t>
            </w:r>
          </w:p>
        </w:tc>
        <w:tc>
          <w:tcPr>
            <w:tcW w:w="635" w:type="dxa"/>
            <w:vMerge/>
            <w:vAlign w:val="center"/>
            <w:hideMark/>
          </w:tcPr>
          <w:p w14:paraId="3539590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18CB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4451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F1F8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C915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5377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41E6D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E5BF5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8F0E6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C89F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AD6E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38128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0D01A1F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2AFD1B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E0CD71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A421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CAC32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2A82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DBFD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9146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44284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E16F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186FA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54E48CFA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46E814B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06F3B1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Európán kívüli területek turizmusa</w:t>
            </w:r>
          </w:p>
        </w:tc>
        <w:tc>
          <w:tcPr>
            <w:tcW w:w="635" w:type="dxa"/>
            <w:vMerge/>
            <w:vAlign w:val="center"/>
            <w:hideMark/>
          </w:tcPr>
          <w:p w14:paraId="563BE62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F97A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E9D8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31FC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B4FAD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06C7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E0FB8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C1D8B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4809C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FD34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D3C9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7E5F3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4BB8010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D0C230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A810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801E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D1384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D524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D6078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ECA8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15A9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138C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909B8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3BF26391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F01240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9D147E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Idegenvezetői szakmai </w:t>
            </w:r>
            <w:proofErr w:type="spellStart"/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idegennyelv</w:t>
            </w:r>
            <w:proofErr w:type="spellEnd"/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7CBFB3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5B95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7626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9DB6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6002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450B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AD266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4A1C4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CEC55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A37D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001E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7AB881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2A9031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78CE55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A464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B40F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DC0E4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0EA2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7004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608A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EBAD6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D55D1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460AD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</w:t>
            </w:r>
          </w:p>
        </w:tc>
      </w:tr>
      <w:tr w:rsidR="009F4604" w:rsidRPr="009F4604" w14:paraId="56938059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5CE2763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6DEBD5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Információközvetítés</w:t>
            </w:r>
          </w:p>
        </w:tc>
        <w:tc>
          <w:tcPr>
            <w:tcW w:w="635" w:type="dxa"/>
            <w:vMerge/>
            <w:vAlign w:val="center"/>
            <w:hideMark/>
          </w:tcPr>
          <w:p w14:paraId="5A13129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BC1BA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7E44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183E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290C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D05C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C7736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47F9D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EBC29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7F895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C418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3EFE7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58CCA4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53A108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986D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A5D2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57CF2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7C40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BF68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10B38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C50B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62A0A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BBAC1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30</w:t>
            </w:r>
          </w:p>
        </w:tc>
      </w:tr>
      <w:tr w:rsidR="009F4604" w:rsidRPr="009F4604" w14:paraId="243CEC4F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3AFAB9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557018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Társalgás</w:t>
            </w:r>
          </w:p>
        </w:tc>
        <w:tc>
          <w:tcPr>
            <w:tcW w:w="635" w:type="dxa"/>
            <w:vMerge/>
            <w:vAlign w:val="center"/>
            <w:hideMark/>
          </w:tcPr>
          <w:p w14:paraId="65E3202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55CF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17EF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38BC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AA0A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6143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C6BAE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A1579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4E63D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D078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9BC1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1699F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C0B101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F74AD9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34BA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EC13A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2BB2D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BB88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76A5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C333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AA6E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6A59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AFBAD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9F4604" w:rsidRPr="009F4604" w14:paraId="0C16392E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0426BA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F283D5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Üzleti levelezés idegen nyelven</w:t>
            </w:r>
          </w:p>
        </w:tc>
        <w:tc>
          <w:tcPr>
            <w:tcW w:w="635" w:type="dxa"/>
            <w:vMerge/>
            <w:vAlign w:val="center"/>
            <w:hideMark/>
          </w:tcPr>
          <w:p w14:paraId="65C6B08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6F67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F058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90A5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38BF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258F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104B1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C1FAE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670A1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EB51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A4E6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83B84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E585A5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E8E2B5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21BF3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B1583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A9197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E78CC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3F3DC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321F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F94A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A3D9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FDD69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</w:tbl>
    <w:p w14:paraId="37247DEF" w14:textId="77777777" w:rsidR="009F4604" w:rsidRDefault="009F4604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970"/>
        <w:gridCol w:w="635"/>
        <w:gridCol w:w="500"/>
        <w:gridCol w:w="500"/>
        <w:gridCol w:w="500"/>
        <w:gridCol w:w="500"/>
        <w:gridCol w:w="500"/>
        <w:gridCol w:w="389"/>
        <w:gridCol w:w="556"/>
        <w:gridCol w:w="556"/>
        <w:gridCol w:w="500"/>
        <w:gridCol w:w="500"/>
        <w:gridCol w:w="690"/>
        <w:gridCol w:w="683"/>
        <w:gridCol w:w="690"/>
        <w:gridCol w:w="500"/>
        <w:gridCol w:w="500"/>
        <w:gridCol w:w="690"/>
        <w:gridCol w:w="500"/>
        <w:gridCol w:w="500"/>
        <w:gridCol w:w="500"/>
        <w:gridCol w:w="500"/>
        <w:gridCol w:w="500"/>
        <w:gridCol w:w="687"/>
      </w:tblGrid>
      <w:tr w:rsidR="009F4604" w:rsidRPr="009F4604" w14:paraId="44871447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4B9C63AA" w14:textId="0BD64BBE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11712-16 Idegenvezetés módszertana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9A8555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Útvonaltervezés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59DDAE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863A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7A05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3512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0EC0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F2F7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F051A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1E823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1AFD1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FFD6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D392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CB4DC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0169F2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589853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BA9A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C0EA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70369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E268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CBE5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3E8D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C855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71BC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D58D8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7306F95A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D21BE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28CDB5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Városnézés szabályai</w:t>
            </w:r>
          </w:p>
        </w:tc>
        <w:tc>
          <w:tcPr>
            <w:tcW w:w="635" w:type="dxa"/>
            <w:vMerge/>
            <w:vAlign w:val="center"/>
            <w:hideMark/>
          </w:tcPr>
          <w:p w14:paraId="50C791F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387A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C5B6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F16D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F6CA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B788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0EA40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5B16F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312AE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B86D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4C713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39FC53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535D82F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576B36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CE00B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FE35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54767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520A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63E6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87F0D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3052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C6FD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6EAA6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9F4604" w:rsidRPr="009F4604" w14:paraId="0773DD92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D98D87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BB6621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Körutazás</w:t>
            </w:r>
          </w:p>
        </w:tc>
        <w:tc>
          <w:tcPr>
            <w:tcW w:w="635" w:type="dxa"/>
            <w:vMerge/>
            <w:vAlign w:val="center"/>
            <w:hideMark/>
          </w:tcPr>
          <w:p w14:paraId="3EDD0F9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AC50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8E8D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CE85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F1EA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C645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25B68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7CEE9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7E9DC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CBD9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6469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B39F1E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3902B84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864A24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B295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1389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D83F7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AF08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E3914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48E31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3C36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F19A7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EC06F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9F4604" w:rsidRPr="009F4604" w14:paraId="33C6CF94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307CD5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D5CFE8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Tematikus útvonalak, élményvezetések</w:t>
            </w:r>
          </w:p>
        </w:tc>
        <w:tc>
          <w:tcPr>
            <w:tcW w:w="635" w:type="dxa"/>
            <w:vMerge/>
            <w:vAlign w:val="center"/>
            <w:hideMark/>
          </w:tcPr>
          <w:p w14:paraId="539E952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CC1A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1D04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3180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28F7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998B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F7B44A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706C3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97EE6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55A1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15956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B10E6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27A1A3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14D044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A8FB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CD8D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CC51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6F4A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8488C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8047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33D6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AB9B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469A4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9F4604" w:rsidRPr="009F4604" w14:paraId="50C2449F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D16203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4DF4B8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Kutatásmódszertan</w:t>
            </w:r>
          </w:p>
        </w:tc>
        <w:tc>
          <w:tcPr>
            <w:tcW w:w="635" w:type="dxa"/>
            <w:vMerge/>
            <w:vAlign w:val="center"/>
            <w:hideMark/>
          </w:tcPr>
          <w:p w14:paraId="0560663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3DF0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5336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50AB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DD29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9792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5C8EF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8942C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789DE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36E6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2361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04F06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2BE900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3A83D3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40B3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333D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9D95D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F6B1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FC0E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BA45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1770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41D0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6D97D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</w:tr>
      <w:tr w:rsidR="009F4604" w:rsidRPr="009F4604" w14:paraId="39B16E8F" w14:textId="77777777" w:rsidTr="009F4604">
        <w:trPr>
          <w:trHeight w:val="720"/>
          <w:jc w:val="center"/>
        </w:trPr>
        <w:tc>
          <w:tcPr>
            <w:tcW w:w="634" w:type="dxa"/>
            <w:vMerge/>
            <w:vAlign w:val="center"/>
            <w:hideMark/>
          </w:tcPr>
          <w:p w14:paraId="47CF641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A3EFE5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Vezetési és prezentációs technikák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5DB087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3ECA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E976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6DDC4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A815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5B8E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967A5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83D99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E290B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A2F0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01C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6857D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0A1A94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38B8BD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42C6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BB93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50587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1FDC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63D6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33C9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C987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56F44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3E600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9F4604" w:rsidRPr="009F4604" w14:paraId="5F50CEC2" w14:textId="77777777" w:rsidTr="009F4604">
        <w:trPr>
          <w:trHeight w:val="720"/>
          <w:jc w:val="center"/>
        </w:trPr>
        <w:tc>
          <w:tcPr>
            <w:tcW w:w="634" w:type="dxa"/>
            <w:vMerge/>
            <w:vAlign w:val="center"/>
            <w:hideMark/>
          </w:tcPr>
          <w:p w14:paraId="66EB254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6024A5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Retorika és nonverbális kommunikáció</w:t>
            </w:r>
          </w:p>
        </w:tc>
        <w:tc>
          <w:tcPr>
            <w:tcW w:w="635" w:type="dxa"/>
            <w:vMerge/>
            <w:vAlign w:val="center"/>
            <w:hideMark/>
          </w:tcPr>
          <w:p w14:paraId="00EAF03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0ECE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0AEC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3116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288A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5CFC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F4B77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D37F8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73DAC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0A58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EF5C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8B62A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0F783A9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26DAFF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0383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DE3B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2A2CF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F4DD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DACF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48FE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453E1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6C98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A2743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3252875C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3A18BF3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26D946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Konfliktuskezelés, rendkívüli események</w:t>
            </w:r>
          </w:p>
        </w:tc>
        <w:tc>
          <w:tcPr>
            <w:tcW w:w="635" w:type="dxa"/>
            <w:vMerge/>
            <w:vAlign w:val="center"/>
            <w:hideMark/>
          </w:tcPr>
          <w:p w14:paraId="20E2F5F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0276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970B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A89E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E20B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EF4B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01FED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3E8DE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7BD77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91D8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3D00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73BA7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68ADB0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8013A3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22288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792B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A7600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F344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93F8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A427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89FF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0D70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8954A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9F4604" w:rsidRPr="009F4604" w14:paraId="76A03105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231FA96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0B23A6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Vezetési technikák</w:t>
            </w:r>
          </w:p>
        </w:tc>
        <w:tc>
          <w:tcPr>
            <w:tcW w:w="635" w:type="dxa"/>
            <w:vMerge/>
            <w:vAlign w:val="center"/>
            <w:hideMark/>
          </w:tcPr>
          <w:p w14:paraId="2077F39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4C89D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57D9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3C80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0BB2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D53D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2B48B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36048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FC9C3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6DE6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2D34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23FCF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5176FC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F286BE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C151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5971A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56B17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79E3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0D46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6156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32D4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0C7D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74A40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9F4604" w:rsidRPr="009F4604" w14:paraId="5A3E0086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A85768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D21715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Célcsoportok sajátosságai</w:t>
            </w:r>
          </w:p>
        </w:tc>
        <w:tc>
          <w:tcPr>
            <w:tcW w:w="635" w:type="dxa"/>
            <w:vMerge/>
            <w:vAlign w:val="center"/>
            <w:hideMark/>
          </w:tcPr>
          <w:p w14:paraId="3706BF8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EF31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52AA0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5258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0D19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A67F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E6F11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5F6BC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5A05C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FB54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E0C0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8427E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A024FF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5C3B65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37E7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BDB6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81D69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630B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BC82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E40B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A1C1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7B90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966DD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9F4604" w:rsidRPr="009F4604" w14:paraId="449CCDBE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7A6F4B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B07CB4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Multimédiakezelés</w:t>
            </w:r>
          </w:p>
        </w:tc>
        <w:tc>
          <w:tcPr>
            <w:tcW w:w="635" w:type="dxa"/>
            <w:vMerge/>
            <w:vAlign w:val="center"/>
            <w:hideMark/>
          </w:tcPr>
          <w:p w14:paraId="750D593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24CD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DA5F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A103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0619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1E2A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B4356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16051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735FA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C6A5D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D4AA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8AD47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2A9E815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DD53C3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7451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6523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0199C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A117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0997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1872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FEF09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54E6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40D7D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9F4604" w:rsidRPr="009F4604" w14:paraId="44F95E8E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4E8DBA0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E268DB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Különleges közlekedési eszközök</w:t>
            </w:r>
          </w:p>
        </w:tc>
        <w:tc>
          <w:tcPr>
            <w:tcW w:w="635" w:type="dxa"/>
            <w:vMerge/>
            <w:vAlign w:val="center"/>
            <w:hideMark/>
          </w:tcPr>
          <w:p w14:paraId="1818546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6B4E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B56F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7BC8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D8BB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AEBF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8FE1E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7EDD5C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A3033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2167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983D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85C8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506D1A9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4A2664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3B88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EE23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5C864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B791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64FA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FC00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A4D4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6DB2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F5BEF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</w:tr>
      <w:tr w:rsidR="009F4604" w:rsidRPr="009F4604" w14:paraId="36CA3CDD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2DAD3CC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A01C4A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Idegenvezetői adminisztráció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60E15D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DF4BF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7103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9804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E5FBF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FFC1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0A910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0ECEB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C0AFE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E0A9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D06A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38347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5E5814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741A9F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5B3A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E5F6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B362F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CF18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F813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10B5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0F92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655F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B1103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9F4604" w:rsidRPr="009F4604" w14:paraId="54897703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78DA8C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090A08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Idegenvezetői adminisztráció</w:t>
            </w:r>
          </w:p>
        </w:tc>
        <w:tc>
          <w:tcPr>
            <w:tcW w:w="635" w:type="dxa"/>
            <w:vMerge/>
            <w:vAlign w:val="center"/>
            <w:hideMark/>
          </w:tcPr>
          <w:p w14:paraId="276A2FE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BCB6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A73B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94A1C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0F371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C076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CA0E2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313EC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E6934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11E6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B84E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BA28B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35D9ADF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AF3673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CBB9A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9EA5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13AF5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EC98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90BC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9A70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D322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E7EA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81BFB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</w:tr>
      <w:tr w:rsidR="009F4604" w:rsidRPr="009F4604" w14:paraId="570F3244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38A795F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0300EF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Törvényi háttér</w:t>
            </w:r>
          </w:p>
        </w:tc>
        <w:tc>
          <w:tcPr>
            <w:tcW w:w="635" w:type="dxa"/>
            <w:vMerge/>
            <w:vAlign w:val="center"/>
            <w:hideMark/>
          </w:tcPr>
          <w:p w14:paraId="1EBA564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8D69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085C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BE74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74CB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A0EA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04A8D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72B1B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BBA2B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239C8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3998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9AB9A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7635B1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9AAC89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DE22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CED9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D75E58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F277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DD851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46B4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890A8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664C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58C6B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9F4604" w:rsidRPr="009F4604" w14:paraId="4F780DEB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D08426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0E8523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Fogyasztóvédelem</w:t>
            </w:r>
          </w:p>
        </w:tc>
        <w:tc>
          <w:tcPr>
            <w:tcW w:w="635" w:type="dxa"/>
            <w:vMerge/>
            <w:vAlign w:val="center"/>
            <w:hideMark/>
          </w:tcPr>
          <w:p w14:paraId="2BA7F2D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1CAF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8D2E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3757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27CD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0D9B9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C15C8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AB85F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E2D50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88B3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6D75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03B0CD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0468F24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9230A3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4B04C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03B7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EA024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B502D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39F5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91C6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7758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9403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A4CCD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9F4604" w:rsidRPr="009F4604" w14:paraId="4D4B2C2E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4BBAD8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11713-16 Idegenvezetés a gyakorlatban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A00135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Autóbuszos körút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4FF3B5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7554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2AC20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632A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6984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FD64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B0990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90BE4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85CCF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82B2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141F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F15B8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5F4828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6E3895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D08C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9D0E5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63B90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2DB0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E2B8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BE7F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308C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827F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A586C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</w:tr>
      <w:tr w:rsidR="009F4604" w:rsidRPr="009F4604" w14:paraId="4D726247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57EAD18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675FD3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Budapest bemutatása magyarul</w:t>
            </w:r>
          </w:p>
        </w:tc>
        <w:tc>
          <w:tcPr>
            <w:tcW w:w="635" w:type="dxa"/>
            <w:vMerge/>
            <w:vAlign w:val="center"/>
            <w:hideMark/>
          </w:tcPr>
          <w:p w14:paraId="577F1B0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3C36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079D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2271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753F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0F5D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B7DA3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DE459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C4962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5995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B60B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3D1BFD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30B9931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A4BC59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E850E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7585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59C58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0001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43D1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DAFE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5C5B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2EF5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B9490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4CC94EFC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3831144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DE3195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Budapest bemutatása idegen nyelven</w:t>
            </w:r>
          </w:p>
        </w:tc>
        <w:tc>
          <w:tcPr>
            <w:tcW w:w="635" w:type="dxa"/>
            <w:vMerge/>
            <w:vAlign w:val="center"/>
            <w:hideMark/>
          </w:tcPr>
          <w:p w14:paraId="1C5017F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B528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E4EC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4C0B3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5630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80B6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DD8EC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5F21D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45E1D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8B987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65C7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A99EC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2E09DCD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B6B2DA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C252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E110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B4C07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BAB9C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7709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C1A6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2C69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DBD4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76946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46</w:t>
            </w:r>
          </w:p>
        </w:tc>
      </w:tr>
      <w:tr w:rsidR="009F4604" w:rsidRPr="009F4604" w14:paraId="525A2513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61E8083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D900AB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Régió bemutatása magyarul</w:t>
            </w:r>
          </w:p>
        </w:tc>
        <w:tc>
          <w:tcPr>
            <w:tcW w:w="635" w:type="dxa"/>
            <w:vMerge/>
            <w:vAlign w:val="center"/>
            <w:hideMark/>
          </w:tcPr>
          <w:p w14:paraId="39F6BA3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526C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28B8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2BA3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31E7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987A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592E9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014002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A57BF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4CF7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CD91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B5B9DF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4C855C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48F00C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1E35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EDB9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109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CEFA1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0DE5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1F61E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FC66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FA55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A0ABA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FE514C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109</w:t>
            </w:r>
          </w:p>
        </w:tc>
      </w:tr>
    </w:tbl>
    <w:p w14:paraId="30F4357A" w14:textId="77777777" w:rsidR="009F4604" w:rsidRDefault="009F4604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970"/>
        <w:gridCol w:w="635"/>
        <w:gridCol w:w="500"/>
        <w:gridCol w:w="500"/>
        <w:gridCol w:w="500"/>
        <w:gridCol w:w="500"/>
        <w:gridCol w:w="500"/>
        <w:gridCol w:w="389"/>
        <w:gridCol w:w="556"/>
        <w:gridCol w:w="556"/>
        <w:gridCol w:w="500"/>
        <w:gridCol w:w="500"/>
        <w:gridCol w:w="690"/>
        <w:gridCol w:w="683"/>
        <w:gridCol w:w="690"/>
        <w:gridCol w:w="500"/>
        <w:gridCol w:w="500"/>
        <w:gridCol w:w="690"/>
        <w:gridCol w:w="500"/>
        <w:gridCol w:w="500"/>
        <w:gridCol w:w="500"/>
        <w:gridCol w:w="500"/>
        <w:gridCol w:w="500"/>
        <w:gridCol w:w="687"/>
      </w:tblGrid>
      <w:tr w:rsidR="009F4604" w:rsidRPr="009F4604" w14:paraId="0DC6B6F9" w14:textId="77777777" w:rsidTr="009F4604">
        <w:trPr>
          <w:trHeight w:val="240"/>
          <w:jc w:val="center"/>
        </w:trPr>
        <w:tc>
          <w:tcPr>
            <w:tcW w:w="634" w:type="dxa"/>
            <w:vMerge w:val="restart"/>
            <w:vAlign w:val="center"/>
            <w:hideMark/>
          </w:tcPr>
          <w:p w14:paraId="674D387F" w14:textId="0DFFFF5C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87D3DE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Gyalogos körséta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17BB76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C826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78F8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CFF8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8FD0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41D9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74934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E7FD8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9939C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E674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17A6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86DCE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779C38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3F289E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58DEC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6621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927A1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6A89C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357E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3FE63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7015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F9FA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9F8ED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</w:tr>
      <w:tr w:rsidR="009F4604" w:rsidRPr="009F4604" w14:paraId="2C9639F5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B66337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AD1413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Városnézés </w:t>
            </w: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idegennyelven</w:t>
            </w:r>
            <w:proofErr w:type="spellEnd"/>
          </w:p>
        </w:tc>
        <w:tc>
          <w:tcPr>
            <w:tcW w:w="635" w:type="dxa"/>
            <w:vMerge/>
            <w:vAlign w:val="center"/>
            <w:hideMark/>
          </w:tcPr>
          <w:p w14:paraId="08C06EF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6CEC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C208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C00B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812C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9DC7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7E8D0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990B5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F974E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9EC6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1FBE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4D94B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F2575D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B27261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EDA1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5CF8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AE38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B2C0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99A3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29DF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82142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4AB9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DC43E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124</w:t>
            </w:r>
          </w:p>
        </w:tc>
      </w:tr>
      <w:tr w:rsidR="009F4604" w:rsidRPr="009F4604" w14:paraId="75F9CC42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1A3A31C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593E3C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Természeti értékek bemutatása </w:t>
            </w:r>
          </w:p>
        </w:tc>
        <w:tc>
          <w:tcPr>
            <w:tcW w:w="635" w:type="dxa"/>
            <w:vMerge/>
            <w:vAlign w:val="center"/>
            <w:hideMark/>
          </w:tcPr>
          <w:p w14:paraId="559700C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0562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9FC5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5B33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C231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E248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30613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B17AA2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5E889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EE83A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3D8D4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D6302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7A5ABA2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5A34C2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4ACFE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A3FE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542A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F9F9E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4AB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6C90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ECA2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193B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011E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9F4604" w:rsidRPr="009F4604" w14:paraId="46649446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B1DFFE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8EE36F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Elsősegélynyújtási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ismeretek</w:t>
            </w:r>
          </w:p>
        </w:tc>
        <w:tc>
          <w:tcPr>
            <w:tcW w:w="635" w:type="dxa"/>
            <w:vMerge/>
            <w:vAlign w:val="center"/>
            <w:hideMark/>
          </w:tcPr>
          <w:p w14:paraId="05BFDF4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E655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6DE8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8FB3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DFAF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4A6F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7A9C7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7476F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A7B70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8A77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2052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E18EE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1D8B907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E31197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ABB37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10BB0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6E359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F417C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4187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F1B7B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22FB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16FA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2893FE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9F4604" w:rsidRPr="009F4604" w14:paraId="15686A9F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B990CB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98A50D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Tárlatvezetés</w:t>
            </w:r>
          </w:p>
        </w:tc>
        <w:tc>
          <w:tcPr>
            <w:tcW w:w="635" w:type="dxa"/>
            <w:vMerge w:val="restart"/>
            <w:shd w:val="clear" w:color="000000" w:fill="FFFFFF"/>
            <w:textDirection w:val="btLr"/>
            <w:hideMark/>
          </w:tcPr>
          <w:p w14:paraId="2A4BA8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82E4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891F7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882C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0E24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88A9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7EDFE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037A9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26085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FF73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094B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993B6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62BD2A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0E25BE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1CBC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74F37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7AC14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8B68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2B84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9136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E120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A8BD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687DE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9F4604" w:rsidRPr="009F4604" w14:paraId="19C202A7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61CF1B2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1513BE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Múzeumi tárlatvezetés</w:t>
            </w:r>
          </w:p>
        </w:tc>
        <w:tc>
          <w:tcPr>
            <w:tcW w:w="635" w:type="dxa"/>
            <w:vMerge/>
            <w:vAlign w:val="center"/>
            <w:hideMark/>
          </w:tcPr>
          <w:p w14:paraId="0474B2A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F5F2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5B75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BEC51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9CE4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EB12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740FF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39145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71BEBB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2DCD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40E0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8E8B0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31CBCF4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2DA92C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3DD5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43D1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BFE9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5D9A2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EEB3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5A32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43F5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3FC3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14547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4F38D50F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42EC7BD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55893C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Szakrális értékek bemutatása</w:t>
            </w:r>
          </w:p>
        </w:tc>
        <w:tc>
          <w:tcPr>
            <w:tcW w:w="635" w:type="dxa"/>
            <w:vMerge/>
            <w:vAlign w:val="center"/>
            <w:hideMark/>
          </w:tcPr>
          <w:p w14:paraId="322AA9A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BBAD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F0AAE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D992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DABF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FBB28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FFC7C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44F47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07EF3A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55FB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A4E3B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2C051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37091E4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3DC575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10CA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41EF7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E8CC1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DDF13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7AA8D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ABF0E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44F17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EFE9C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9E91E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9F4604" w:rsidRPr="009F4604" w14:paraId="7BB65F59" w14:textId="77777777" w:rsidTr="009F4604">
        <w:trPr>
          <w:trHeight w:val="48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525279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11300-12 Szállodai adminisztráció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104DC3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Szállodai adminisztráció</w:t>
            </w:r>
          </w:p>
        </w:tc>
        <w:tc>
          <w:tcPr>
            <w:tcW w:w="635" w:type="dxa"/>
            <w:vMerge w:val="restart"/>
            <w:shd w:val="clear" w:color="000000" w:fill="92D050"/>
            <w:textDirection w:val="btLr"/>
            <w:hideMark/>
          </w:tcPr>
          <w:p w14:paraId="7281D2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715C6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F2FB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A2FDA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EAA1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37FD9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20799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88BB2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25B2F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2D69F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4852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9688A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98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530683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98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3BE175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734FD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CAB9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13D5D3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2EF9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26858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DC962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7A474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0CCC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40A56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3DE86D55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E74C69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0F2EF51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Gazdasági számítások</w:t>
            </w:r>
          </w:p>
        </w:tc>
        <w:tc>
          <w:tcPr>
            <w:tcW w:w="635" w:type="dxa"/>
            <w:vMerge/>
            <w:vAlign w:val="center"/>
            <w:hideMark/>
          </w:tcPr>
          <w:p w14:paraId="02D397D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7513C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83DA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52A9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3997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6C73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E921C4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65304C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9EB9A0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E81579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0ADDA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2E726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/>
            <w:vAlign w:val="center"/>
            <w:hideMark/>
          </w:tcPr>
          <w:p w14:paraId="58AFFDC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2A8E54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7006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C450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E4122E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E3BE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1A6BC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A56D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651C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F917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C1572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764922AB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8B73C8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89A016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Szállodai informatika</w:t>
            </w:r>
          </w:p>
        </w:tc>
        <w:tc>
          <w:tcPr>
            <w:tcW w:w="635" w:type="dxa"/>
            <w:vMerge/>
            <w:vAlign w:val="center"/>
            <w:hideMark/>
          </w:tcPr>
          <w:p w14:paraId="573497A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AA7C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8528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5CF3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F08B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2978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1FAFE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51073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322279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56387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C191F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B0A5F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57FC454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3FB46F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DDF0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5BAF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259479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1B7EB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D7E6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BF29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9605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6A5B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94139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3BE23ECE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6EC3FB8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9511D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Szállodai ügyvitel</w:t>
            </w:r>
          </w:p>
        </w:tc>
        <w:tc>
          <w:tcPr>
            <w:tcW w:w="635" w:type="dxa"/>
            <w:vMerge/>
            <w:vAlign w:val="center"/>
            <w:hideMark/>
          </w:tcPr>
          <w:p w14:paraId="44D9DD3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0944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8E215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A167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1E17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69B01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F9451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813B0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661E02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E07E5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5B07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D33E3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2ABCA5F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2238A40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F9F8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B5FA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944E6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4343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90D6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7DEC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F84E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D6CA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D12F8D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2F1D0B7B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71903CB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57687E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Üzleti levelezés idegen nyelven</w:t>
            </w:r>
          </w:p>
        </w:tc>
        <w:tc>
          <w:tcPr>
            <w:tcW w:w="635" w:type="dxa"/>
            <w:vMerge/>
            <w:vAlign w:val="center"/>
            <w:hideMark/>
          </w:tcPr>
          <w:p w14:paraId="6F47BA8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CC77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1935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25FB5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2806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9DC5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F9B7F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B6C68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8F5AC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F881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7ABD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2C342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67DAA17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970DC7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C7C9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8C291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C12709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77158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816B0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F3D1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CAFC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475E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F0508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054256A3" w14:textId="77777777" w:rsidTr="009F4604">
        <w:trPr>
          <w:trHeight w:val="48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084E31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11301-12 Szállodai kommunikáció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ACD976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Szállodai kommunikáció</w:t>
            </w:r>
          </w:p>
        </w:tc>
        <w:tc>
          <w:tcPr>
            <w:tcW w:w="635" w:type="dxa"/>
            <w:vMerge w:val="restart"/>
            <w:shd w:val="clear" w:color="000000" w:fill="92D050"/>
            <w:textDirection w:val="btLr"/>
            <w:hideMark/>
          </w:tcPr>
          <w:p w14:paraId="7C3507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63359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0C46C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037D5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EB0A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066E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DC695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67083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5641B4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7832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2E08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2FB1C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269288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5E8197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8ACB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9E27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5591E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E8C8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4E4FD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58E3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134F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CEFA5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56741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0237A7F4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5D026F4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172C16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Vendégkapcsolatok</w:t>
            </w:r>
          </w:p>
        </w:tc>
        <w:tc>
          <w:tcPr>
            <w:tcW w:w="635" w:type="dxa"/>
            <w:vMerge/>
            <w:vAlign w:val="center"/>
            <w:hideMark/>
          </w:tcPr>
          <w:p w14:paraId="6A71FCA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F799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D6C0C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AD5D3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DCF9A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62EF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29B276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542B95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BCD6C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C02E5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BFC40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4D058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37E887A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EA9D9D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17708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44363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6E0DA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186C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0CE1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3AFE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3F34C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D86A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28C7A2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240DEEC3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2C32F76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A4B353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Szállodai marketing</w:t>
            </w:r>
          </w:p>
        </w:tc>
        <w:tc>
          <w:tcPr>
            <w:tcW w:w="635" w:type="dxa"/>
            <w:vMerge/>
            <w:vAlign w:val="center"/>
            <w:hideMark/>
          </w:tcPr>
          <w:p w14:paraId="7245724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3E95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0CF6B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624C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1C0D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354D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1FA883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3484BA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78BC6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5D0F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157D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475721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38A73C04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2B646D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C944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6364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11BCB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5C98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5303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B724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FD031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6BC07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9C2DF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143F2E56" w14:textId="77777777" w:rsidTr="009F4604">
        <w:trPr>
          <w:trHeight w:val="480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458D82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11302-12 Szállodai tevékenységek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0E3F6D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Szállodai tevékenységek</w:t>
            </w:r>
          </w:p>
        </w:tc>
        <w:tc>
          <w:tcPr>
            <w:tcW w:w="635" w:type="dxa"/>
            <w:vMerge w:val="restart"/>
            <w:shd w:val="clear" w:color="000000" w:fill="92D050"/>
            <w:textDirection w:val="btLr"/>
            <w:hideMark/>
          </w:tcPr>
          <w:p w14:paraId="248179E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2EB7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3E1F5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45264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DAF5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03129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9ED6B6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43EE10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B4BBEB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3E0E9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5A28F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BE336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201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66AA9B4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201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3A13E3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166C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4FA24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D11996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37820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8500F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81FDA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EDFE2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3B5D3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273819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2FE5C74E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56E160B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F487DF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Szállodai ismeretek</w:t>
            </w:r>
          </w:p>
        </w:tc>
        <w:tc>
          <w:tcPr>
            <w:tcW w:w="635" w:type="dxa"/>
            <w:vMerge/>
            <w:vAlign w:val="center"/>
            <w:hideMark/>
          </w:tcPr>
          <w:p w14:paraId="3B16122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C321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E2987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FEE3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656F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719AF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752F02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3D44D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2AC3E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4F7A1A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0178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27507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7EAC70B0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86C17E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DEF96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11B1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FD8AB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2FC6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E83B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4C989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87ECB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91415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A8448B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7B012A9E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1D1BD1BB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F49B6F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Vendégciklus I.</w:t>
            </w:r>
          </w:p>
        </w:tc>
        <w:tc>
          <w:tcPr>
            <w:tcW w:w="635" w:type="dxa"/>
            <w:vMerge/>
            <w:vAlign w:val="center"/>
            <w:hideMark/>
          </w:tcPr>
          <w:p w14:paraId="59FD1F3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A424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0BC07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E355F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65E28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B07AA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75D830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97865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AE573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7A0D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5B8E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B81D8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/>
            <w:vAlign w:val="center"/>
            <w:hideMark/>
          </w:tcPr>
          <w:p w14:paraId="7F5360D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3CB7807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C7EC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CFC9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47D50E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94A34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49997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9131A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2A180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E887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6B28E1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736BC0FD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76CCE6AE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DBAA80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Vendégciklus II.</w:t>
            </w:r>
          </w:p>
        </w:tc>
        <w:tc>
          <w:tcPr>
            <w:tcW w:w="635" w:type="dxa"/>
            <w:vMerge/>
            <w:vAlign w:val="center"/>
            <w:hideMark/>
          </w:tcPr>
          <w:p w14:paraId="6CCC25DF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D5D15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CD2E8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7FD4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10C6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AC466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A15516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EE1C0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59F084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0D9C5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332B1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009E74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683" w:type="dxa"/>
            <w:vMerge/>
            <w:vAlign w:val="center"/>
            <w:hideMark/>
          </w:tcPr>
          <w:p w14:paraId="66F97BC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0C0E995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1CCDA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0B85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0199B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71A7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3C37D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368EC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0FCB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F9D10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FD402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544A6198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07D798E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510CA0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Vendégciklus III.</w:t>
            </w:r>
          </w:p>
        </w:tc>
        <w:tc>
          <w:tcPr>
            <w:tcW w:w="635" w:type="dxa"/>
            <w:vMerge/>
            <w:vAlign w:val="center"/>
            <w:hideMark/>
          </w:tcPr>
          <w:p w14:paraId="202343A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E7916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C2AC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6878B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ECD4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9F78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2E3701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A4FCD4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2836CC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F18A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5E19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40D8C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83" w:type="dxa"/>
            <w:vMerge/>
            <w:vAlign w:val="center"/>
            <w:hideMark/>
          </w:tcPr>
          <w:p w14:paraId="66CFF5E6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5319786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2C1CC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5985B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B6C965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D1BE3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7BEA3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D5722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8966A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33499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B9AFF8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3EA2A7DF" w14:textId="77777777" w:rsidTr="009F4604">
        <w:trPr>
          <w:trHeight w:val="240"/>
          <w:jc w:val="center"/>
        </w:trPr>
        <w:tc>
          <w:tcPr>
            <w:tcW w:w="634" w:type="dxa"/>
            <w:vMerge/>
            <w:vAlign w:val="center"/>
            <w:hideMark/>
          </w:tcPr>
          <w:p w14:paraId="448EE5D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914A9A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Vendégciklus IV.</w:t>
            </w:r>
          </w:p>
        </w:tc>
        <w:tc>
          <w:tcPr>
            <w:tcW w:w="635" w:type="dxa"/>
            <w:vMerge/>
            <w:vAlign w:val="center"/>
            <w:hideMark/>
          </w:tcPr>
          <w:p w14:paraId="68BDFE4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D0DE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0720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6FBB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6BF7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13056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DC242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0825BE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40D533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3F11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8470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7D5A2E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83" w:type="dxa"/>
            <w:vMerge/>
            <w:vAlign w:val="center"/>
            <w:hideMark/>
          </w:tcPr>
          <w:p w14:paraId="49D6BD5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4E29F15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1C8EC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9EC2B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9A0861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4560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8471F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14739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A3022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9689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F12C87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0039B0D2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010EFA0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69B3E48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635" w:type="dxa"/>
            <w:vMerge/>
            <w:vAlign w:val="center"/>
            <w:hideMark/>
          </w:tcPr>
          <w:p w14:paraId="7CB1122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12E1E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710C2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EBCE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54027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EF05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8B2751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1429D5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399FB7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5143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841C0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C335DB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683" w:type="dxa"/>
            <w:vMerge/>
            <w:vAlign w:val="center"/>
            <w:hideMark/>
          </w:tcPr>
          <w:p w14:paraId="799FA313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7C400F6D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9CCEC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B627D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92485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33C9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CE56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E426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AC838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3EB33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46E8D9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</w:tbl>
    <w:p w14:paraId="5ADF86F8" w14:textId="77777777" w:rsidR="009F4604" w:rsidRDefault="009F4604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970"/>
        <w:gridCol w:w="635"/>
        <w:gridCol w:w="500"/>
        <w:gridCol w:w="500"/>
        <w:gridCol w:w="500"/>
        <w:gridCol w:w="500"/>
        <w:gridCol w:w="500"/>
        <w:gridCol w:w="389"/>
        <w:gridCol w:w="556"/>
        <w:gridCol w:w="556"/>
        <w:gridCol w:w="500"/>
        <w:gridCol w:w="500"/>
        <w:gridCol w:w="690"/>
        <w:gridCol w:w="683"/>
        <w:gridCol w:w="690"/>
        <w:gridCol w:w="500"/>
        <w:gridCol w:w="500"/>
        <w:gridCol w:w="690"/>
        <w:gridCol w:w="500"/>
        <w:gridCol w:w="500"/>
        <w:gridCol w:w="500"/>
        <w:gridCol w:w="500"/>
        <w:gridCol w:w="500"/>
        <w:gridCol w:w="687"/>
      </w:tblGrid>
      <w:tr w:rsidR="009F4604" w:rsidRPr="009F4604" w14:paraId="2CE4DABC" w14:textId="77777777" w:rsidTr="009F4604">
        <w:trPr>
          <w:trHeight w:val="1134"/>
          <w:jc w:val="center"/>
        </w:trPr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14:paraId="40412428" w14:textId="23B466FC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 xml:space="preserve">11500-12 </w:t>
            </w:r>
            <w:proofErr w:type="spellStart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Munkahekyi</w:t>
            </w:r>
            <w:proofErr w:type="spellEnd"/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egészség és biztonság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E14F165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635" w:type="dxa"/>
            <w:vMerge w:val="restart"/>
            <w:shd w:val="clear" w:color="000000" w:fill="92D050"/>
            <w:textDirection w:val="btLr"/>
            <w:hideMark/>
          </w:tcPr>
          <w:p w14:paraId="247D6FE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Szállodai recepciós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3AE4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557A0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3805F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4A766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AD2FF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51551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DEA150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834E76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9E806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B016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D528F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hideMark/>
          </w:tcPr>
          <w:p w14:paraId="335C2A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71D211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FDA05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FC4EB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864B6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A7BB4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C7737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A6A28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B61BB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51186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2350E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402C76A3" w14:textId="77777777" w:rsidTr="009F4604">
        <w:trPr>
          <w:trHeight w:val="480"/>
          <w:jc w:val="center"/>
        </w:trPr>
        <w:tc>
          <w:tcPr>
            <w:tcW w:w="634" w:type="dxa"/>
            <w:vMerge/>
            <w:vAlign w:val="center"/>
            <w:hideMark/>
          </w:tcPr>
          <w:p w14:paraId="62A82627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7CC876C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635" w:type="dxa"/>
            <w:vMerge/>
            <w:vAlign w:val="center"/>
            <w:hideMark/>
          </w:tcPr>
          <w:p w14:paraId="2C743199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9F7BA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564FB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3CE7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97DA1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969CE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F0EA0C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F3C234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12335C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D340A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6512D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5900A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3" w:type="dxa"/>
            <w:vMerge/>
            <w:vAlign w:val="center"/>
            <w:hideMark/>
          </w:tcPr>
          <w:p w14:paraId="21F5BF5A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6BBA9DE2" w14:textId="77777777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47DE2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22BCDC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8B4286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7EC13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C77E5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460F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BDD68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DAAA9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5D0392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9F4604" w:rsidRPr="009F4604" w14:paraId="23F6B18E" w14:textId="77777777" w:rsidTr="009F4604">
        <w:trPr>
          <w:trHeight w:val="720"/>
          <w:jc w:val="center"/>
        </w:trPr>
        <w:tc>
          <w:tcPr>
            <w:tcW w:w="2604" w:type="dxa"/>
            <w:gridSpan w:val="2"/>
            <w:shd w:val="clear" w:color="auto" w:fill="auto"/>
            <w:vAlign w:val="center"/>
            <w:hideMark/>
          </w:tcPr>
          <w:p w14:paraId="40A5F632" w14:textId="6E714F33" w:rsidR="009F4604" w:rsidRPr="009F4604" w:rsidRDefault="009F4604" w:rsidP="009F4604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Ágazati szakmai kompetenciák erősítése</w:t>
            </w:r>
          </w:p>
        </w:tc>
        <w:tc>
          <w:tcPr>
            <w:tcW w:w="635" w:type="dxa"/>
            <w:shd w:val="clear" w:color="000000" w:fill="92D050"/>
            <w:textDirection w:val="btLr"/>
            <w:hideMark/>
          </w:tcPr>
          <w:p w14:paraId="39E2C42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helyi</w:t>
            </w:r>
            <w:r w:rsidRPr="009F4604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tanterv szerint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8C5D98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EF5DFE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F5C7F2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044D4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14953F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FAE7B8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3C614F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11EBAD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F2C105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E39A6A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7A778F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118</w:t>
            </w:r>
          </w:p>
        </w:tc>
        <w:tc>
          <w:tcPr>
            <w:tcW w:w="683" w:type="dxa"/>
            <w:shd w:val="clear" w:color="auto" w:fill="auto"/>
            <w:noWrap/>
            <w:hideMark/>
          </w:tcPr>
          <w:p w14:paraId="3ED84A2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AA16EA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1EF2E7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5979E3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7A5B794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8098DB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74FF91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7D6119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02ED00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4AE8A6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ECC055D" w14:textId="77777777" w:rsidR="009F4604" w:rsidRPr="009F4604" w:rsidRDefault="009F4604" w:rsidP="009F460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F46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</w:tbl>
    <w:p w14:paraId="51BD25F7" w14:textId="77777777" w:rsidR="005C10A1" w:rsidRPr="009F4604" w:rsidRDefault="005C10A1" w:rsidP="006F5812">
      <w:pPr>
        <w:spacing w:after="0"/>
        <w:rPr>
          <w:rFonts w:cs="Times New Roman"/>
        </w:rPr>
      </w:pPr>
    </w:p>
    <w:p w14:paraId="606656BC" w14:textId="77777777" w:rsidR="00972853" w:rsidRPr="009F4604" w:rsidRDefault="00972853" w:rsidP="006F5812">
      <w:pPr>
        <w:spacing w:after="0"/>
        <w:rPr>
          <w:rFonts w:cs="Times New Roman"/>
        </w:rPr>
      </w:pPr>
    </w:p>
    <w:p w14:paraId="56C2D95D" w14:textId="77777777" w:rsidR="009F4604" w:rsidRPr="000B3EFB" w:rsidRDefault="009F4604" w:rsidP="009F4604">
      <w:pPr>
        <w:spacing w:after="0"/>
        <w:jc w:val="center"/>
        <w:rPr>
          <w:rFonts w:cs="Times New Roman"/>
        </w:rPr>
      </w:pPr>
      <w:r w:rsidRPr="000B3EFB">
        <w:rPr>
          <w:rFonts w:cs="Times New Roman"/>
        </w:rPr>
        <w:t>3. számú táblázat</w:t>
      </w:r>
    </w:p>
    <w:p w14:paraId="0C19A1A0" w14:textId="77777777" w:rsidR="009F4604" w:rsidRPr="00EC0A41" w:rsidRDefault="009F4604" w:rsidP="009F4604">
      <w:pPr>
        <w:spacing w:after="0"/>
        <w:jc w:val="center"/>
        <w:rPr>
          <w:rFonts w:cs="Times New Roman"/>
          <w:b/>
        </w:rPr>
      </w:pPr>
      <w:r w:rsidRPr="00EC0A41">
        <w:rPr>
          <w:rFonts w:cs="Times New Roman"/>
          <w:b/>
        </w:rPr>
        <w:t>A nem a főszakképesítéshez kapcsolódó óraszámok megoszlása:</w:t>
      </w:r>
    </w:p>
    <w:p w14:paraId="7B131D96" w14:textId="77777777" w:rsidR="005C10A1" w:rsidRPr="009F4604" w:rsidRDefault="005C10A1" w:rsidP="006F5812">
      <w:pPr>
        <w:spacing w:after="0"/>
        <w:rPr>
          <w:rFonts w:cs="Times New Roman"/>
        </w:rPr>
      </w:pPr>
    </w:p>
    <w:tbl>
      <w:tblPr>
        <w:tblW w:w="6940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360"/>
      </w:tblGrid>
      <w:tr w:rsidR="009F4604" w:rsidRPr="009F4604" w14:paraId="7A5CF97D" w14:textId="77777777" w:rsidTr="009F4604">
        <w:trPr>
          <w:trHeight w:val="600"/>
          <w:jc w:val="center"/>
        </w:trPr>
        <w:tc>
          <w:tcPr>
            <w:tcW w:w="5580" w:type="dxa"/>
            <w:shd w:val="clear" w:color="auto" w:fill="auto"/>
            <w:vAlign w:val="center"/>
            <w:hideMark/>
          </w:tcPr>
          <w:p w14:paraId="690C70C4" w14:textId="77777777" w:rsidR="009F4604" w:rsidRPr="009F4604" w:rsidRDefault="009F4604" w:rsidP="009F4604">
            <w:pPr>
              <w:spacing w:after="0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F4604">
              <w:rPr>
                <w:rFonts w:eastAsia="Times New Roman" w:cs="Times New Roman"/>
                <w:sz w:val="20"/>
                <w:szCs w:val="20"/>
                <w:lang w:eastAsia="hu-HU"/>
              </w:rPr>
              <w:t>52-812-01</w:t>
            </w:r>
            <w:r w:rsidRPr="009F4604">
              <w:rPr>
                <w:rFonts w:eastAsia="Times New Roman" w:cs="Times New Roman"/>
                <w:sz w:val="20"/>
                <w:szCs w:val="20"/>
                <w:lang w:eastAsia="hu-HU"/>
              </w:rPr>
              <w:br/>
              <w:t>Szállodai recepciós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D4EFD6D" w14:textId="77777777" w:rsidR="009F4604" w:rsidRPr="009F4604" w:rsidRDefault="009F4604" w:rsidP="009F4604">
            <w:pPr>
              <w:spacing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F4604">
              <w:rPr>
                <w:rFonts w:eastAsia="Times New Roman" w:cs="Times New Roman"/>
                <w:sz w:val="20"/>
                <w:szCs w:val="20"/>
                <w:lang w:eastAsia="hu-HU"/>
              </w:rPr>
              <w:t>335 óra</w:t>
            </w:r>
          </w:p>
        </w:tc>
      </w:tr>
      <w:tr w:rsidR="009F4604" w:rsidRPr="009F4604" w14:paraId="074BB1EB" w14:textId="77777777" w:rsidTr="009F4604">
        <w:trPr>
          <w:trHeight w:val="600"/>
          <w:jc w:val="center"/>
        </w:trPr>
        <w:tc>
          <w:tcPr>
            <w:tcW w:w="5580" w:type="dxa"/>
            <w:shd w:val="clear" w:color="auto" w:fill="auto"/>
            <w:vAlign w:val="center"/>
            <w:hideMark/>
          </w:tcPr>
          <w:p w14:paraId="5BDC27C5" w14:textId="77777777" w:rsidR="009F4604" w:rsidRPr="009F4604" w:rsidRDefault="009F4604" w:rsidP="009F4604">
            <w:pPr>
              <w:spacing w:after="0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F4604">
              <w:rPr>
                <w:rFonts w:eastAsia="Times New Roman" w:cs="Times New Roman"/>
                <w:sz w:val="20"/>
                <w:szCs w:val="20"/>
                <w:lang w:eastAsia="hu-HU"/>
              </w:rPr>
              <w:t>helyi</w:t>
            </w:r>
            <w:r w:rsidRPr="009F4604">
              <w:rPr>
                <w:rFonts w:eastAsia="Times New Roman" w:cs="Times New Roman"/>
                <w:sz w:val="20"/>
                <w:szCs w:val="20"/>
                <w:lang w:eastAsia="hu-HU"/>
              </w:rPr>
              <w:br/>
              <w:t>tanterv szerint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EE980B" w14:textId="77777777" w:rsidR="009F4604" w:rsidRPr="009F4604" w:rsidRDefault="009F4604" w:rsidP="009F4604">
            <w:pPr>
              <w:spacing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F4604">
              <w:rPr>
                <w:rFonts w:eastAsia="Times New Roman" w:cs="Times New Roman"/>
                <w:sz w:val="20"/>
                <w:szCs w:val="20"/>
                <w:lang w:eastAsia="hu-HU"/>
              </w:rPr>
              <w:t>118 óra</w:t>
            </w:r>
          </w:p>
        </w:tc>
      </w:tr>
    </w:tbl>
    <w:p w14:paraId="788C9E33" w14:textId="77777777" w:rsidR="005C10A1" w:rsidRPr="009F4604" w:rsidRDefault="005C10A1" w:rsidP="00DD65F6">
      <w:pPr>
        <w:spacing w:after="0"/>
        <w:jc w:val="left"/>
        <w:rPr>
          <w:rFonts w:cs="Times New Roman"/>
        </w:rPr>
      </w:pPr>
    </w:p>
    <w:p w14:paraId="459E0D94" w14:textId="77777777" w:rsidR="00CB484D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Jelmagyarázat: e/elmélet; gy/gyakorlat; ögy/összefüggő szakmai gyakorlat</w:t>
      </w:r>
    </w:p>
    <w:p w14:paraId="5B7BB4C4" w14:textId="77777777" w:rsidR="00CB484D" w:rsidRPr="009F4604" w:rsidRDefault="00CB484D" w:rsidP="00CB484D">
      <w:pPr>
        <w:spacing w:after="0"/>
        <w:rPr>
          <w:rFonts w:cs="Times New Roman"/>
        </w:rPr>
      </w:pPr>
    </w:p>
    <w:p w14:paraId="33D2A06A" w14:textId="77777777" w:rsidR="00CB484D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A szakképzésről szóló 2011. évi CLXXXVII. törvény 8.§ (5) bekezdésének megfelelően a táblázatban a nappali rendszerű oktatásra meghatározott tanulói éves kötelező szakmai elméleti és gyakorlati óraszám legalább 90%-a felosztásra került.</w:t>
      </w:r>
    </w:p>
    <w:p w14:paraId="3260DAD9" w14:textId="77777777" w:rsidR="00CB484D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A szakmai és vizsgakövetelményben a szakképesítésre meghatározott elmélet/gyakorlat arányának a teljes képzési idő során kell teljesülnie.</w:t>
      </w:r>
    </w:p>
    <w:p w14:paraId="48B89697" w14:textId="77777777" w:rsidR="001A7777" w:rsidRPr="009F4604" w:rsidRDefault="00CB484D" w:rsidP="00CB484D">
      <w:pPr>
        <w:spacing w:after="0"/>
        <w:rPr>
          <w:rFonts w:cs="Times New Roman"/>
        </w:rPr>
      </w:pPr>
      <w:r w:rsidRPr="009F4604">
        <w:rPr>
          <w:rFonts w:cs="Times New Roman"/>
        </w:rPr>
        <w:t>A tantárgyakra meghatározott időkeret kötelező érvényű, a témakörökre kialakított óraszám pedig ajánlás.</w:t>
      </w:r>
    </w:p>
    <w:p w14:paraId="6C75FDF0" w14:textId="77777777" w:rsidR="00752ECD" w:rsidRPr="009F4604" w:rsidRDefault="00752ECD" w:rsidP="000A21B7">
      <w:pPr>
        <w:spacing w:after="0"/>
        <w:rPr>
          <w:rFonts w:cs="Times New Roman"/>
        </w:rPr>
        <w:sectPr w:rsidR="00752ECD" w:rsidRPr="009F4604" w:rsidSect="00CB4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9BCD49" w14:textId="77777777" w:rsidR="00C53E01" w:rsidRPr="009F4604" w:rsidRDefault="00C53E01" w:rsidP="00C53E01">
      <w:pPr>
        <w:rPr>
          <w:rFonts w:cs="Times New Roman"/>
        </w:rPr>
      </w:pPr>
    </w:p>
    <w:p w14:paraId="451F2EFA" w14:textId="77777777" w:rsidR="00C53E01" w:rsidRPr="009F4604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585A1545" w14:textId="77777777" w:rsidR="00C53E01" w:rsidRPr="009F4604" w:rsidRDefault="00C53E01" w:rsidP="00C53E01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11499-12 azonosító számú</w:t>
      </w:r>
    </w:p>
    <w:p w14:paraId="12EED9DA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Foglalkoztatás II.</w:t>
      </w:r>
    </w:p>
    <w:p w14:paraId="7028353E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518F7C71" w14:textId="77777777" w:rsidR="00C53E01" w:rsidRPr="009F4604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08A5CAB4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5B5E1216" w14:textId="77777777" w:rsidR="00C53E01" w:rsidRPr="009F4604" w:rsidRDefault="00C53E01" w:rsidP="00C53E01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2E8C6C2" w14:textId="5A48E115" w:rsidR="00C53E01" w:rsidRPr="009F4604" w:rsidRDefault="00C53E01" w:rsidP="00C53E01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11499-12 azonosító számú Foglalkoztatás II.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55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700"/>
      </w:tblGrid>
      <w:tr w:rsidR="00C53E01" w:rsidRPr="009F4604" w14:paraId="47DDF0E2" w14:textId="77777777" w:rsidTr="006831AC">
        <w:trPr>
          <w:trHeight w:val="175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879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C6EA8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Foglalkoztatás II.</w:t>
            </w:r>
          </w:p>
        </w:tc>
      </w:tr>
      <w:tr w:rsidR="00C53E01" w:rsidRPr="009F4604" w14:paraId="402F8C75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D61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FELADATOK</w:t>
            </w:r>
          </w:p>
        </w:tc>
      </w:tr>
      <w:tr w:rsidR="00C53E01" w:rsidRPr="009F4604" w14:paraId="2A3B0280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382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Munkaviszonyt létesít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DEB7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100D0F1D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142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Alkalmazza a munkaerőpiaci technikákat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F2C3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0DB96C5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124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Feltérképezi a karrierlehetőségeket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087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4721FE24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FBB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Vállalkozást hoz létre és működtet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C7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640A6889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4EA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Motivációs levelet és önéletrajzot készít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D0C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4F79370B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BEE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Diákmunkát végez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335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41D8964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1CD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ISMERETEK</w:t>
            </w:r>
          </w:p>
        </w:tc>
      </w:tr>
      <w:tr w:rsidR="00C53E01" w:rsidRPr="009F4604" w14:paraId="52AA58C4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74CD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Munkavállaló jogai, munkavállaló kötelezettségei, munkavállaló felelőssége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48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30E80033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35D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Munkajogi alapok, foglalkoztatási formák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0A9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FA1DA7E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EF9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Speciális jogviszonyok (önkéntes munka, diákmunka)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40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54E783C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E7A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Álláskeresési módszerek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BD5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2777040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EB6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Vállalkozások létrehozása és működtetése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65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600B5900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D60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Munkaügyi szervezetek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BD1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4AFE57F4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A4E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Munkavállaláshoz szükséges iratok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8BFE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1AE732BC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CD3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Munkaviszony létrejötte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4AE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293F8B5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2E0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A munkaviszony adózási, biztosítási, egészség- és nyugdíjbiztosítási összefüggései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B747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1621F6F8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066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munkanélküli (álláskereső) jogai, kötelezettségei és lehetőségei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7F7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3588B039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053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munkaerőpiac sajátosságai (állásbörzék és pályaválasztási tanácsadás)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DE3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D91B81A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3D9E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KÉSZSÉGEK</w:t>
            </w:r>
          </w:p>
        </w:tc>
      </w:tr>
      <w:tr w:rsidR="00C53E01" w:rsidRPr="009F4604" w14:paraId="74493A14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841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Köznyelvi olvasott szöveg megértése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44A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5729E6B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13E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Köznyelvi szöveg fogalmazása írásban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AA7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45F84C29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27D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Elemi szintű számítógép használat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134D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346D550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CE8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Információforrások kezelése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C38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360D958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727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Köznyelvi beszédkészség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BE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7297999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91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SZEMÉLYES KOMPETENCIÁK</w:t>
            </w:r>
          </w:p>
        </w:tc>
      </w:tr>
      <w:tr w:rsidR="00C53E01" w:rsidRPr="009F4604" w14:paraId="71724B32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CCB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Önfejlesztés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C43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3B051377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A98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Szervezőkészség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35C1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46E43A31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AB7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TÁRSAS KOMPETENCIÁK</w:t>
            </w:r>
          </w:p>
        </w:tc>
      </w:tr>
      <w:tr w:rsidR="00C53E01" w:rsidRPr="009F4604" w14:paraId="1AAC3A46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03A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Kapcsolatteremtő 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A68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57FEC1E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FDE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Határozottság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994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76ABD0F0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D3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MÓDSZERKOMPETENCIÁK</w:t>
            </w:r>
          </w:p>
        </w:tc>
      </w:tr>
      <w:tr w:rsidR="00C53E01" w:rsidRPr="009F4604" w14:paraId="51C9FE01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C9A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Logikus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BB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72C5C534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D65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Információgyűjtés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FE2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</w:tbl>
    <w:p w14:paraId="282B4E15" w14:textId="77777777" w:rsidR="00C53E01" w:rsidRPr="009F4604" w:rsidRDefault="00C53E01" w:rsidP="00C53E01">
      <w:pPr>
        <w:jc w:val="center"/>
        <w:rPr>
          <w:rFonts w:cs="Times New Roman"/>
        </w:rPr>
      </w:pPr>
    </w:p>
    <w:p w14:paraId="205F4E94" w14:textId="77777777" w:rsidR="00C53E01" w:rsidRPr="009F4604" w:rsidRDefault="00C53E01" w:rsidP="00C53E01">
      <w:pPr>
        <w:spacing w:after="0"/>
        <w:rPr>
          <w:rFonts w:cs="Times New Roman"/>
        </w:rPr>
      </w:pPr>
      <w:bookmarkStart w:id="0" w:name="_MON_1520112852"/>
      <w:bookmarkStart w:id="1" w:name="_MON_1520113148"/>
      <w:bookmarkStart w:id="2" w:name="_MON_1520113442"/>
      <w:bookmarkStart w:id="3" w:name="_MON_1520112153"/>
      <w:bookmarkStart w:id="4" w:name="_MON_1520112252"/>
      <w:bookmarkStart w:id="5" w:name="_MON_1520112324"/>
      <w:bookmarkStart w:id="6" w:name="_MON_1520112404"/>
      <w:bookmarkStart w:id="7" w:name="_MON_1520112681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3563A2B" w14:textId="77777777" w:rsidR="00C53E01" w:rsidRPr="009F4604" w:rsidRDefault="00C53E01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Foglalkoztatás II. tantárgy</w:t>
      </w:r>
      <w:r w:rsidRPr="009F4604">
        <w:rPr>
          <w:rFonts w:cs="Times New Roman"/>
          <w:b/>
        </w:rPr>
        <w:tab/>
      </w:r>
      <w:r w:rsidR="006831AC" w:rsidRPr="009F4604">
        <w:rPr>
          <w:rFonts w:cs="Times New Roman"/>
          <w:b/>
        </w:rPr>
        <w:t>15</w:t>
      </w:r>
      <w:r w:rsidRPr="009F4604">
        <w:rPr>
          <w:rFonts w:cs="Times New Roman"/>
          <w:b/>
        </w:rPr>
        <w:t xml:space="preserve"> óra/</w:t>
      </w:r>
      <w:r w:rsidR="006831AC" w:rsidRPr="009F4604">
        <w:rPr>
          <w:rFonts w:cs="Times New Roman"/>
          <w:b/>
        </w:rPr>
        <w:t>15</w:t>
      </w:r>
      <w:r w:rsidRPr="009F4604">
        <w:rPr>
          <w:rFonts w:cs="Times New Roman"/>
          <w:b/>
        </w:rPr>
        <w:t xml:space="preserve"> óra*</w:t>
      </w:r>
    </w:p>
    <w:p w14:paraId="1E023227" w14:textId="77777777" w:rsidR="00C53E01" w:rsidRPr="009F4604" w:rsidRDefault="00C53E01" w:rsidP="00C53E01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554AD44A" w14:textId="77777777" w:rsidR="00C53E01" w:rsidRPr="009F4604" w:rsidRDefault="00C53E01" w:rsidP="004239CF">
      <w:pPr>
        <w:spacing w:after="0"/>
        <w:ind w:left="426"/>
        <w:rPr>
          <w:rFonts w:cs="Times New Roman"/>
        </w:rPr>
      </w:pPr>
    </w:p>
    <w:p w14:paraId="32BEF7B8" w14:textId="7DF548A1" w:rsidR="004239CF" w:rsidRPr="009F4604" w:rsidRDefault="004239CF" w:rsidP="004239CF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633229B4" w14:textId="77777777" w:rsidR="004239CF" w:rsidRPr="009F4604" w:rsidRDefault="004239CF" w:rsidP="004239CF">
      <w:pPr>
        <w:spacing w:after="0"/>
        <w:ind w:left="426"/>
        <w:rPr>
          <w:rFonts w:cs="Times New Roman"/>
        </w:rPr>
      </w:pPr>
    </w:p>
    <w:p w14:paraId="1676D2C2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67801352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tanuló általános felkészítése az álláskeresés módszereire, technikáira, valamint a munkavállaláshoz, munkaviszony létesítéséhez szükséges alapismeretek elsajátítására.</w:t>
      </w:r>
    </w:p>
    <w:p w14:paraId="37722F7E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3294D488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12AA447E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—</w:t>
      </w:r>
    </w:p>
    <w:p w14:paraId="29125C82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4073ACAF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30B49E07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Munkajogi alapismeretek</w:t>
      </w:r>
    </w:p>
    <w:p w14:paraId="449C750E" w14:textId="77777777" w:rsidR="00375C39" w:rsidRPr="00375C39" w:rsidRDefault="00375C39" w:rsidP="00375C3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375C39">
        <w:rPr>
          <w:rFonts w:cs="Times New Roman"/>
        </w:rPr>
        <w:t>Munkavállaló jogai (megfelelő körülmények közötti foglalkoztatás, bérfizetés, költségtérítés, munkaszerződés-módosítás, szabadság), kötelezettségei (megjelenés, rendelkezésre állás, munkavégzés, magatartási szabályok, együttműködés, tájékoztatás), munkavállaló felelőssége (vétkesen okozott kárért való felelősség, megőrzési felelősség, munkavállalói biztosíték)</w:t>
      </w:r>
    </w:p>
    <w:p w14:paraId="41438469" w14:textId="77777777" w:rsidR="00375C39" w:rsidRPr="00375C39" w:rsidRDefault="00375C39" w:rsidP="00375C3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375C39">
        <w:rPr>
          <w:rFonts w:cs="Times New Roman"/>
        </w:rPr>
        <w:t>Munkajogi alapok: felek a munkajogviszonyban, munkaviszony létesítése, munkakör, munkaszerződés módosítása, megszűnése, megszüntetése, felmondás, végkielégítés, munkaidő, pihenőidők, szabadság</w:t>
      </w:r>
    </w:p>
    <w:p w14:paraId="563B8051" w14:textId="77777777" w:rsidR="00375C39" w:rsidRPr="00375C39" w:rsidRDefault="00375C39" w:rsidP="00375C3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375C39">
        <w:rPr>
          <w:rFonts w:cs="Times New Roman"/>
        </w:rPr>
        <w:t>Foglalkoztatási formák: munkaviszony, megbízási jogviszony, vállalkozási jogviszony, közalkalmazotti jogviszony, közszolgálati jogviszony</w:t>
      </w:r>
    </w:p>
    <w:p w14:paraId="43B68AE7" w14:textId="77777777" w:rsidR="00375C39" w:rsidRPr="00375C39" w:rsidRDefault="00375C39" w:rsidP="00375C3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375C39">
        <w:rPr>
          <w:rFonts w:cs="Times New Roman"/>
        </w:rPr>
        <w:t>Atipikus munkavégzési formák a munka törvénykönyve szerint: távmunka, bedolgozói munkaviszony, munkaerő-kölcsönzés, egyszerűsített foglalkoztatás (mezőgazdasági, turisztikai idénymunka és alkalmi munka)</w:t>
      </w:r>
    </w:p>
    <w:p w14:paraId="17CA68C4" w14:textId="4CFB93D6" w:rsidR="00C53E01" w:rsidRDefault="00375C39" w:rsidP="00375C3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375C39">
        <w:rPr>
          <w:rFonts w:cs="Times New Roman"/>
        </w:rPr>
        <w:t>Speciális jogviszonyok: önfoglalkoztatás, őstermelői jogviszony, háztartási munka, iskolaszövetkezet keretében végzett diákmunka, önkéntes munka</w:t>
      </w:r>
    </w:p>
    <w:p w14:paraId="6A63635D" w14:textId="77777777" w:rsidR="00375C39" w:rsidRPr="009F4604" w:rsidRDefault="00375C39" w:rsidP="00375C3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B21F19B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Munkaviszony létesítése</w:t>
      </w:r>
    </w:p>
    <w:p w14:paraId="703EAF4E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Munkaviszony létrejötte, fajtái: munkaszerződés, teljes- és részmunkaidő, határozott és határozatlan munkaviszony, minimálbér és garantált bérminimum, képviselet szabályai, elállás szabályai, próbaidő.</w:t>
      </w:r>
    </w:p>
    <w:p w14:paraId="2FD84809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Munkavállaláshoz szükséges iratok, munkaviszony megszűnésekor a munkáltató által kiadandó dokumentumok.</w:t>
      </w:r>
    </w:p>
    <w:p w14:paraId="17504F1F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Munkaviszony adózási, biztosítási, egészség- és nyugdíjbiztosítási összefüggései: munkaadó járulékfizetési kötelezettségei, munkavállaló adó- és járulékfizetési kötelezettségei, biztosítottként egészségbiztosítási ellátások fajtái (pénzbeli és természetbeli), nyugdíj és munkaviszony.</w:t>
      </w:r>
    </w:p>
    <w:p w14:paraId="7EF82788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111935B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Álláskeresés</w:t>
      </w:r>
    </w:p>
    <w:p w14:paraId="6A4EC2C7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Karrierlehetőségek feltérképezése: önismeret, reális célkitűzések, helyi munkaerőpiac ismerete, mobilitás szerepe, képzések szerepe, foglalkoztatási támogatások ismerete.</w:t>
      </w:r>
    </w:p>
    <w:p w14:paraId="6A933963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Motivációs levél és önéletrajz készítése: fontossága, formai és tartalmi kritériumai, szakmai önéletrajz fajtái: hagyományos, Europass, amerikai típusú, önéletrajzban szereplő email cím és fénykép megválasztása, motivációs levél felépítése.</w:t>
      </w:r>
    </w:p>
    <w:p w14:paraId="2D0D76CA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Álláskeresési módszerek: újsághirdetés, internetes álláskereső oldalak, személyes kapcsolatok, kapcsolati hálózat fontossága, EURES (Európai Foglalkoztatási Szolgálat az Európai Unióban történő álláskeresésben), munkaügyi szervezet segítségével történő álláskeresés, cégek adatbázisába történő jelentkezés, közösségi portálok szerepe.</w:t>
      </w:r>
    </w:p>
    <w:p w14:paraId="7892E577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Munkaerőpiaci technikák alkalmazása: Foglalkozási Információs Tanácsadó (FIT), Foglalkoztatási Információs Pontok (FIP), Nemzeti Pályaorientációs Portál (NPP). </w:t>
      </w:r>
    </w:p>
    <w:p w14:paraId="367A0E60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Állásinterjú: felkészülés, megjelenés, szereplés az állásinterjún, testbeszéd szerepe.</w:t>
      </w:r>
    </w:p>
    <w:p w14:paraId="0386545E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35F454E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Munkanélküliség</w:t>
      </w:r>
    </w:p>
    <w:p w14:paraId="08F2B328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munkanélküli (álláskereső) jogai, kötelezettségei és lehetőségei: álláskeresőként történő nyilvántartásba vétel; a munkaügyi szervezettel történő együttműködési kötelezettség főbb kritériumai; együttműködési kötelezettség megszegésének szankciói; nyilvántartás szünetelése, nyilvántartásból való törlés; munkaügyi szervezet által nyújtott szolgáltatások, kiemelten a munkaközvetítés.</w:t>
      </w:r>
    </w:p>
    <w:p w14:paraId="61CFB5A2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Álláskeresési ellátások („passzív eszközök”): álláskeresési járadék és nyugdíj előtti álláskeresési segély. Utazási költségtérítés. </w:t>
      </w:r>
    </w:p>
    <w:p w14:paraId="7877F937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Foglalkoztatást helyettesítő támogatás. </w:t>
      </w:r>
    </w:p>
    <w:p w14:paraId="2DA0AC5E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Közfoglalkoztatás: közfoglalkoztatás célja, közfoglalkozatás célcsoportja, közfoglalkozatás főbb szabályai</w:t>
      </w:r>
    </w:p>
    <w:p w14:paraId="5383ADBC" w14:textId="1E085DFD" w:rsidR="00375C39" w:rsidRDefault="00375C39" w:rsidP="00C53E01">
      <w:pPr>
        <w:spacing w:after="0"/>
        <w:ind w:left="851"/>
        <w:rPr>
          <w:rFonts w:eastAsia="Calibri" w:cs="Times New Roman"/>
          <w:color w:val="000000"/>
          <w:szCs w:val="24"/>
        </w:rPr>
      </w:pPr>
      <w:r w:rsidRPr="00837D9F">
        <w:rPr>
          <w:rFonts w:eastAsia="Calibri" w:cs="Times New Roman"/>
          <w:color w:val="000000"/>
          <w:szCs w:val="24"/>
        </w:rPr>
        <w:t>Munkaügyi szervezet: Nemzeti Foglalkoztatási Szolgálat (NFSZ) szervezetrendszerének felépítése (a foglalkoztatás</w:t>
      </w:r>
      <w:r w:rsidR="00F9102C">
        <w:rPr>
          <w:rFonts w:eastAsia="Calibri" w:cs="Times New Roman"/>
          <w:color w:val="000000"/>
          <w:szCs w:val="24"/>
        </w:rPr>
        <w:t>politikáért</w:t>
      </w:r>
      <w:bookmarkStart w:id="8" w:name="_GoBack"/>
      <w:bookmarkEnd w:id="8"/>
      <w:r w:rsidRPr="00837D9F">
        <w:rPr>
          <w:rFonts w:eastAsia="Calibri" w:cs="Times New Roman"/>
          <w:color w:val="000000"/>
          <w:szCs w:val="24"/>
        </w:rPr>
        <w:t xml:space="preserve"> felelős miniszter, a kormányhivatal, a járási hivatal feladatai).</w:t>
      </w:r>
    </w:p>
    <w:p w14:paraId="35544BBA" w14:textId="7DACF84F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álláskeresők részére nyújtott támogatások („aktív eszközök”): önfoglalkoztatás támogatása, foglalkoztatást elősegítő támogatások (képzések, béralapú támogatások, mobilitási támogatások).</w:t>
      </w:r>
    </w:p>
    <w:p w14:paraId="7DE9F110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Vállalkozások létrehozása és működtetése: társas vállalkozási formák, egyéni vállalkozás, mezőgazdasági őstermelő, nyilvántartásba vétel, működés, vállalkozás megszűnésének, megszüntetésének szabályai.</w:t>
      </w:r>
    </w:p>
    <w:p w14:paraId="12D1F27E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munkaerőpiac sajátosságai, NFSZ szolgáltatásai: pályaválasztási tanácsadás, munka- és pályatanácsadás, álláskeresési tanácsadás, álláskereső klub, pszichológiai tanácsadás.</w:t>
      </w:r>
    </w:p>
    <w:p w14:paraId="1B509308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D2569C7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1F57E943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</w:t>
      </w:r>
    </w:p>
    <w:p w14:paraId="0A9C6D76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3D9A88B9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6C7C0935" w14:textId="303CCC52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6D7A1496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7F74B2B4" w14:textId="77777777" w:rsidR="00C53E01" w:rsidRPr="009F4604" w:rsidRDefault="00C53E01" w:rsidP="00C53E01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AF8991B" w14:textId="77777777" w:rsidR="00C53E01" w:rsidRPr="009F4604" w:rsidRDefault="00C53E01" w:rsidP="00C53E01">
      <w:pPr>
        <w:rPr>
          <w:rFonts w:cs="Times New Roman"/>
        </w:rPr>
      </w:pPr>
    </w:p>
    <w:p w14:paraId="6E166212" w14:textId="77777777" w:rsidR="00C53E01" w:rsidRPr="009F4604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6BBD2E65" w14:textId="77777777" w:rsidR="00C53E01" w:rsidRPr="009F4604" w:rsidRDefault="00C53E01" w:rsidP="00C53E01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11498-12 azonosító számú</w:t>
      </w:r>
    </w:p>
    <w:p w14:paraId="53A9BB39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 xml:space="preserve">Foglalkoztatás I. </w:t>
      </w:r>
    </w:p>
    <w:p w14:paraId="31804E27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(érettségire épülő képzések esetén)</w:t>
      </w:r>
    </w:p>
    <w:p w14:paraId="2242FCD8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7EEAB9AA" w14:textId="77777777" w:rsidR="00C53E01" w:rsidRPr="009F4604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0DE1AEBD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25F9456E" w14:textId="77777777" w:rsidR="00C53E01" w:rsidRPr="009F4604" w:rsidRDefault="00C53E01" w:rsidP="00C53E01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6E94C59" w14:textId="601579A7" w:rsidR="00C53E01" w:rsidRPr="009F4604" w:rsidRDefault="00C53E01" w:rsidP="00C53E01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11498-12 azonosító számú Foglalkoztatás I. (érettségire épülő képzések esetén)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2"/>
        <w:gridCol w:w="700"/>
      </w:tblGrid>
      <w:tr w:rsidR="00C53E01" w:rsidRPr="009F4604" w14:paraId="7BC8CE06" w14:textId="77777777" w:rsidTr="006A001F">
        <w:trPr>
          <w:trHeight w:val="1755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5CD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6996E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Foglalkoztatás I.</w:t>
            </w:r>
          </w:p>
        </w:tc>
      </w:tr>
      <w:tr w:rsidR="00C53E01" w:rsidRPr="009F4604" w14:paraId="22426AF8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DCE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FELADATOK</w:t>
            </w:r>
          </w:p>
        </w:tc>
      </w:tr>
      <w:tr w:rsidR="00C53E01" w:rsidRPr="009F4604" w14:paraId="14562520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B7B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Idegen nyelven: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125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C53E01" w:rsidRPr="009F4604" w14:paraId="2C99354B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9B1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bemutatkozik (személyes és szakmai vonatkozással)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690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A2CC91A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611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alapadatokat tartalmazó formanyomtatványt kitölt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928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6CE9AE6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E8F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önéletrajzot és motivációs levelet ír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BB3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FCC7DB8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E39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állásinterjún részt vesz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449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65537CF6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695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munkakörülményekről, karrier lehetőségekről tájékozódik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EAB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5DE6EE5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273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idegen nyelvű szakmai irányítás, együttműködés melletti munkát végez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400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1C6D950F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830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munkával, szabadidővel kapcsolatos kifejezések megértése, használata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0D6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EBA1890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8E8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ISMERETEK</w:t>
            </w:r>
          </w:p>
        </w:tc>
      </w:tr>
      <w:tr w:rsidR="00C53E01" w:rsidRPr="009F4604" w14:paraId="18307D82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C58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Idegen nyelven: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8000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C53E01" w:rsidRPr="009F4604" w14:paraId="57691551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139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önéletrajz és motivációs levél tartalma, felépítése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5A3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CD2C7EA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BDD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egy szakmai állásinterjú lehetséges kérdései, illetve válaszai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C84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2D7AD5C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C2F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közvetlen szakmájára vonatkozó gyakran használt egyszerű szavak, szókapcsolatok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82F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7B6B8AF8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6AF" w14:textId="77777777" w:rsidR="00C53E01" w:rsidRPr="009F4604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a munkakör alapkifejezései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D4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2ED968A3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ECF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KÉSZSÉGEK</w:t>
            </w:r>
          </w:p>
        </w:tc>
      </w:tr>
      <w:tr w:rsidR="00C53E01" w:rsidRPr="009F4604" w14:paraId="74E90E86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C18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Egyszerű formanyomtatványok kitöltése idegen nyelven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E7A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6B3EED81" w14:textId="77777777" w:rsidTr="006A001F">
        <w:trPr>
          <w:trHeight w:val="76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393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Szakmai állásinterjún elhangzó idegen nyelven feltett kérdések megértése, illetve azokra való reagálás értelmező, összetett mondatokban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2D9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3D35264A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36C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SZEMÉLYES KOMPETENCIÁK</w:t>
            </w:r>
          </w:p>
        </w:tc>
      </w:tr>
      <w:tr w:rsidR="00C53E01" w:rsidRPr="009F4604" w14:paraId="75F5DB61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89E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Fejlődőképesség, önfejlesztés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708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0F1E44F5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165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TÁRSAS KOMPETENCIÁK</w:t>
            </w:r>
          </w:p>
        </w:tc>
      </w:tr>
      <w:tr w:rsidR="00C53E01" w:rsidRPr="009F4604" w14:paraId="72AF5F5B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8D3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Nyelvi magabiztosság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48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5B4251B4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7FC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Kapcsolatteremtő 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C730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71CE7A49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B5B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MÓDSZERKOMPETENCIÁK</w:t>
            </w:r>
          </w:p>
        </w:tc>
      </w:tr>
      <w:tr w:rsidR="00C53E01" w:rsidRPr="009F4604" w14:paraId="7C08E74F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69F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Információgyűjtés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FE3A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1BBEE4BA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5A5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Analitikus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4632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9F4604" w14:paraId="60E9BEA5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117" w14:textId="77777777" w:rsidR="00C53E01" w:rsidRPr="009F4604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Deduktív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7B3" w14:textId="77777777" w:rsidR="00C53E01" w:rsidRPr="009F4604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4604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</w:tbl>
    <w:p w14:paraId="02439A02" w14:textId="77777777" w:rsidR="00C53E01" w:rsidRPr="009F4604" w:rsidRDefault="00C53E01" w:rsidP="00C53E01">
      <w:pPr>
        <w:rPr>
          <w:rFonts w:cs="Times New Roman"/>
        </w:rPr>
      </w:pPr>
    </w:p>
    <w:p w14:paraId="7677FEF0" w14:textId="77777777" w:rsidR="00C53E01" w:rsidRPr="009F4604" w:rsidRDefault="00C53E01" w:rsidP="00C53E01">
      <w:pPr>
        <w:spacing w:after="0"/>
        <w:rPr>
          <w:rFonts w:cs="Times New Roman"/>
        </w:rPr>
      </w:pPr>
    </w:p>
    <w:p w14:paraId="747C3094" w14:textId="77777777" w:rsidR="00C53E01" w:rsidRPr="009F4604" w:rsidRDefault="00C53E01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Foglalkoztatás I. tantárgy</w:t>
      </w:r>
      <w:r w:rsidRPr="009F4604">
        <w:rPr>
          <w:rFonts w:cs="Times New Roman"/>
          <w:b/>
        </w:rPr>
        <w:tab/>
      </w:r>
      <w:r w:rsidR="006A001F" w:rsidRPr="009F4604">
        <w:rPr>
          <w:rFonts w:cs="Times New Roman"/>
          <w:b/>
        </w:rPr>
        <w:t>62</w:t>
      </w:r>
      <w:r w:rsidRPr="009F4604">
        <w:rPr>
          <w:rFonts w:cs="Times New Roman"/>
          <w:b/>
        </w:rPr>
        <w:t xml:space="preserve"> óra/</w:t>
      </w:r>
      <w:r w:rsidR="006A001F" w:rsidRPr="009F4604">
        <w:rPr>
          <w:rFonts w:cs="Times New Roman"/>
          <w:b/>
        </w:rPr>
        <w:t>62</w:t>
      </w:r>
      <w:r w:rsidRPr="009F4604">
        <w:rPr>
          <w:rFonts w:cs="Times New Roman"/>
          <w:b/>
        </w:rPr>
        <w:t xml:space="preserve"> óra*</w:t>
      </w:r>
    </w:p>
    <w:p w14:paraId="5B608431" w14:textId="77777777" w:rsidR="00C53E01" w:rsidRPr="009F4604" w:rsidRDefault="00C53E01" w:rsidP="00C53E01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20BC3155" w14:textId="77777777" w:rsidR="004239CF" w:rsidRPr="009F4604" w:rsidRDefault="004239CF" w:rsidP="004239CF">
      <w:pPr>
        <w:spacing w:after="0"/>
        <w:ind w:left="426"/>
        <w:rPr>
          <w:rFonts w:cs="Times New Roman"/>
        </w:rPr>
      </w:pPr>
    </w:p>
    <w:p w14:paraId="6EBD4213" w14:textId="45F03489" w:rsidR="004239CF" w:rsidRPr="009F4604" w:rsidRDefault="004239CF" w:rsidP="004239CF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6D9CB595" w14:textId="77777777" w:rsidR="004239CF" w:rsidRPr="009F4604" w:rsidRDefault="004239CF" w:rsidP="004239CF">
      <w:pPr>
        <w:spacing w:after="0"/>
        <w:ind w:left="426"/>
        <w:rPr>
          <w:rFonts w:cs="Times New Roman"/>
        </w:rPr>
      </w:pPr>
    </w:p>
    <w:p w14:paraId="2FEEF783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7D9A2318" w14:textId="0A263C75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tanításának célja, hogy a </w:t>
      </w:r>
      <w:r w:rsidR="0089731C">
        <w:rPr>
          <w:rFonts w:cs="Times New Roman"/>
        </w:rPr>
        <w:t>tanulók</w:t>
      </w:r>
      <w:r w:rsidRPr="009F4604">
        <w:rPr>
          <w:rFonts w:cs="Times New Roman"/>
        </w:rPr>
        <w:t xml:space="preserve"> alkalmasak legyenek egy idegen nyelvű állásinterjún eredményesen és hatékonyan részt venni.</w:t>
      </w:r>
    </w:p>
    <w:p w14:paraId="1D414D00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Ehhez kapcsolódóan tudjanak idegen nyelven személyes és szakmai vonatkozást is beleértve bemutatkozni, a munkavállaláshoz kapcsolódóan pedig egy egyszerű formanyomtatványt kitölteni.</w:t>
      </w:r>
    </w:p>
    <w:p w14:paraId="6D33C773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Cél, hogy a rendelkezésre álló 64 tanóra egység keretén belül egyrészt egy nyelvtani rendszerezés történjen meg a legalapvetőbb igeidők, segédigék, illetve az állásinterjúhoz kapcsolódóan a legalapvetőbb mondatszerkesztési eljárások elsajátítása révén. Majd erre építve történjen meg az idegen nyelvi asszociatív memóriafejlesztés és az induktív nyelvtanulási készségfejlesztés 6 alapvető, a mindennapi élethez kapcsolódó társalgási témakörön keresztül. Végül ezekre az ismertekre alapozva valósuljon meg a szakmájához kapcsolódó idegen nyelvi kompetenciafejlesztés.</w:t>
      </w:r>
    </w:p>
    <w:p w14:paraId="7677676F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5DC7F373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5AD372CB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Idegen nyelvek</w:t>
      </w:r>
    </w:p>
    <w:p w14:paraId="7CE7C4C9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62755A90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4B2036C8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Nyelvtani rendszerezés 1</w:t>
      </w:r>
    </w:p>
    <w:p w14:paraId="2DE262C9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8 órás nyelvtani rendszerezés alatt a tanulók a legalapvetőbb igeidőket átismétlik, illetve begyakorolják azokat, hogy munkavállaláshoz kapcsolódóan, hogy az állásinterjú során ne okozzon gondot a múltra, illetve a jövőre vonatkozó kérdések megértése, illetve az azokra adandó válaszok megfogalmazása. Továbbá alkalmas lesz a tanuló arra, hogy egy szakmai állásinterjún elhangzott kérdésekre összetett mondatokban legyen képes reagálni, helyesen használva az igeidő egyeztetést. </w:t>
      </w:r>
    </w:p>
    <w:p w14:paraId="60F48179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igeidők helyes begyakorlása lehetővé teszi számára, hogy mint leendő munkavállaló képes legyen arra, hogy a munkaszerződésben megfogalmazott tartalmakat helyesen értelmezze, illetve a jövőbeli karrierlehetőségeket feltérképezze. A célként megfogalmazott idegen nyelvi magbiztosság csak az igeidők helyes használata révén fog megvalósulni.</w:t>
      </w:r>
    </w:p>
    <w:p w14:paraId="1F17F19A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49C50F9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Nyelvtani rendszerezés 2</w:t>
      </w:r>
    </w:p>
    <w:p w14:paraId="2BDB4ADB" w14:textId="32DAF292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8 órás témakör során a </w:t>
      </w:r>
      <w:r w:rsidR="0089731C">
        <w:rPr>
          <w:rFonts w:cs="Times New Roman"/>
        </w:rPr>
        <w:t xml:space="preserve">tanuló </w:t>
      </w:r>
      <w:r w:rsidRPr="009F4604">
        <w:rPr>
          <w:rFonts w:cs="Times New Roman"/>
        </w:rPr>
        <w:t xml:space="preserve">a kérdésszerkesztés, a jelen, jövő és múlt idejű feltételes mód, illetve a módbeli segédigék (lehetőséget, kötelességet, szükségességet, tiltást kifejező) használatát eleveníti fel, amely révén idegen nyelven sokkal egzaktabb módon tud bemutatkozni szakmai és személyes vonatkozásban egyaránt. A segédigék jelentéstartalmának precíz és pontos ismerete alapján alkalmas lesz arra, hogy tudjon tájékozódni a munkahelyi és szabadidő lehetőségekről. Precízen meg tudja majd fogalmazni az állásinterjún idegen nyelven feltett kérdésekre a választ kihasználva a segédigék által biztosított nyelvi precizitás adta kereteket. A kérdésfeltevés alapvető szabályainak elsajátítása révén alkalmassá válik a </w:t>
      </w:r>
      <w:r w:rsidR="0089731C">
        <w:rPr>
          <w:rFonts w:cs="Times New Roman"/>
        </w:rPr>
        <w:t xml:space="preserve">tanuló </w:t>
      </w:r>
      <w:r w:rsidRPr="009F4604">
        <w:rPr>
          <w:rFonts w:cs="Times New Roman"/>
        </w:rPr>
        <w:t xml:space="preserve">arra, hogy egy munkahelyi állásinterjún megértse a feltett kérdéseket, illetve esetlegesen ő maga is tisztázó kérdéseket tudjon feltenni a munkahelyi meghallgatás során. A szórend, a prepozíciók és a kötőszavak pontos használatának elsajátításával </w:t>
      </w:r>
      <w:r w:rsidRPr="009F4604">
        <w:rPr>
          <w:rFonts w:cs="Times New Roman"/>
        </w:rPr>
        <w:lastRenderedPageBreak/>
        <w:t>olyan egyszerű mondatszerkesztési eljárások birtokába jut, amely által alkalmassá válik arra, hogy az állásinterjún elhangozott kérdésekre relevánsan tudjon felelni, illetve képes legyen tájékozódni a munkakörülményekről és lehetőségekről.</w:t>
      </w:r>
    </w:p>
    <w:p w14:paraId="16D38AB4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C7CD862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Nyelvi készségfejlesztés</w:t>
      </w:r>
    </w:p>
    <w:p w14:paraId="6C85FBE5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(Az induktív nyelvtanulási képesség és az idegen nyelvi asszociatív memória fejlesztése fonetikai készségfejlesztéssel kiegészítve)</w:t>
      </w:r>
    </w:p>
    <w:p w14:paraId="6B1D674A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</w:p>
    <w:p w14:paraId="62107FB0" w14:textId="213A605D" w:rsidR="00C53E01" w:rsidRPr="009F4604" w:rsidRDefault="009F4604" w:rsidP="00C53E01">
      <w:pPr>
        <w:spacing w:after="0"/>
        <w:ind w:left="851"/>
        <w:rPr>
          <w:rFonts w:cs="Times New Roman"/>
        </w:rPr>
      </w:pPr>
      <w:r>
        <w:rPr>
          <w:rFonts w:cs="Times New Roman"/>
        </w:rPr>
        <w:t>A 23</w:t>
      </w:r>
      <w:r w:rsidR="00C53E01" w:rsidRPr="009F4604">
        <w:rPr>
          <w:rFonts w:cs="Times New Roman"/>
        </w:rPr>
        <w:t xml:space="preserve"> órás nyelvi készségfejlesztő blokk során a </w:t>
      </w:r>
      <w:r w:rsidR="0089731C">
        <w:rPr>
          <w:rFonts w:cs="Times New Roman"/>
        </w:rPr>
        <w:t xml:space="preserve">tanuló </w:t>
      </w:r>
      <w:r w:rsidR="00C53E01" w:rsidRPr="009F4604">
        <w:rPr>
          <w:rFonts w:cs="Times New Roman"/>
        </w:rPr>
        <w:t xml:space="preserve">rendszerezi az idegen nyelvi alapszókincshez kapcsolódó ismereteit. E szókincset alapul véve valósul meg az induktív nyelvtanulási képességfejlesztés és az idegen nyelvi asszociatív memóriafejlesztés 6 alapvető társalgási témakör szavai, kifejezésein keresztül. Az induktív nyelvtanulási képesség által egy adott idegen nyelv struktúráját meghatározó szabályok kikövetkeztetésére lesz alkalmas a tanuló. Ahhoz, hogy a </w:t>
      </w:r>
      <w:r w:rsidR="0089731C">
        <w:rPr>
          <w:rFonts w:cs="Times New Roman"/>
        </w:rPr>
        <w:t xml:space="preserve">tanuló </w:t>
      </w:r>
      <w:r w:rsidR="00C53E01" w:rsidRPr="009F4604">
        <w:rPr>
          <w:rFonts w:cs="Times New Roman"/>
        </w:rPr>
        <w:t xml:space="preserve">koherensen lássa a nyelvet, és ennek szellemében tudjon idegen nyelven reagálni, feltétlenül szükséges ennek a képességnek a minél tudatosabb fejlesztése. Ehhez szorosan kapcsolódik az idegen nyelvi asszociatív memóriafejlesztés, ami az idegen nyelvű anyag megtanulásának képessége: képesség arra, hogy létrejöjjön a kapcsolat az ingerek (az anyanyelv szavai, kifejezése) és a válaszok (a célnyelv szavai és kifejezései) között. Mind a két fejlesztés hétköznapi társalgási témakörök elsajátítása során valósul meg. </w:t>
      </w:r>
    </w:p>
    <w:p w14:paraId="2DFF5BE1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elsajátítandó témakörök:</w:t>
      </w:r>
    </w:p>
    <w:p w14:paraId="38749184" w14:textId="77777777" w:rsidR="00C53E01" w:rsidRPr="009F4604" w:rsidRDefault="00C53E01" w:rsidP="00DB4F25">
      <w:pPr>
        <w:spacing w:after="0"/>
        <w:ind w:left="1134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személyes bemutatkozás</w:t>
      </w:r>
    </w:p>
    <w:p w14:paraId="6AFF596E" w14:textId="77777777" w:rsidR="00C53E01" w:rsidRPr="009F4604" w:rsidRDefault="00C53E01" w:rsidP="00DB4F25">
      <w:pPr>
        <w:spacing w:after="0"/>
        <w:ind w:left="1134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a munka világa</w:t>
      </w:r>
    </w:p>
    <w:p w14:paraId="6116C10D" w14:textId="77777777" w:rsidR="00C53E01" w:rsidRPr="009F4604" w:rsidRDefault="00C53E01" w:rsidP="00DB4F25">
      <w:pPr>
        <w:spacing w:after="0"/>
        <w:ind w:left="1134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napi tevékenységek, aktivitás</w:t>
      </w:r>
    </w:p>
    <w:p w14:paraId="40F905BC" w14:textId="77777777" w:rsidR="00C53E01" w:rsidRPr="009F4604" w:rsidRDefault="00C53E01" w:rsidP="00DB4F25">
      <w:pPr>
        <w:spacing w:after="0"/>
        <w:ind w:left="1134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lakás, ház</w:t>
      </w:r>
    </w:p>
    <w:p w14:paraId="2C5DDA5C" w14:textId="77777777" w:rsidR="00C53E01" w:rsidRPr="009F4604" w:rsidRDefault="00C53E01" w:rsidP="00DB4F25">
      <w:pPr>
        <w:spacing w:after="0"/>
        <w:ind w:left="1134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 xml:space="preserve">utazás, </w:t>
      </w:r>
    </w:p>
    <w:p w14:paraId="278EC5D4" w14:textId="77777777" w:rsidR="00C53E01" w:rsidRPr="009F4604" w:rsidRDefault="00C53E01" w:rsidP="00DB4F25">
      <w:pPr>
        <w:spacing w:after="0"/>
        <w:ind w:left="1134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 xml:space="preserve">étkezés  </w:t>
      </w:r>
    </w:p>
    <w:p w14:paraId="2B4817A8" w14:textId="77777777" w:rsidR="00C53E01" w:rsidRPr="009F4604" w:rsidRDefault="00C53E01" w:rsidP="00C53E0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Ezen a témakörön keresztül valósul meg a fonetikai dekódolási képességfejlesztés is, amely során a célnyelv legfontosabb fonetikai szabályaival ismerkedik meg a nyelvtanuló.</w:t>
      </w:r>
    </w:p>
    <w:p w14:paraId="07C04002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5643423" w14:textId="77777777" w:rsidR="00C53E01" w:rsidRPr="009F4604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Munkavállalói szókincs</w:t>
      </w:r>
    </w:p>
    <w:p w14:paraId="20311163" w14:textId="3CB33913" w:rsidR="00C53E01" w:rsidRPr="009F4604" w:rsidRDefault="009F4604" w:rsidP="00C53E01">
      <w:pPr>
        <w:spacing w:after="0"/>
        <w:ind w:left="851"/>
        <w:rPr>
          <w:rFonts w:cs="Times New Roman"/>
        </w:rPr>
      </w:pPr>
      <w:r>
        <w:rPr>
          <w:rFonts w:cs="Times New Roman"/>
        </w:rPr>
        <w:t>A 23</w:t>
      </w:r>
      <w:r w:rsidR="00C53E01" w:rsidRPr="009F4604">
        <w:rPr>
          <w:rFonts w:cs="Times New Roman"/>
        </w:rPr>
        <w:t xml:space="preserve"> órás szakmai ny</w:t>
      </w:r>
      <w:r>
        <w:rPr>
          <w:rFonts w:cs="Times New Roman"/>
        </w:rPr>
        <w:t>elvi készségfejlesztés csak a 39</w:t>
      </w:r>
      <w:r w:rsidR="00C53E01" w:rsidRPr="009F4604">
        <w:rPr>
          <w:rFonts w:cs="Times New Roman"/>
        </w:rPr>
        <w:t xml:space="preserve"> órás 3 alapozó témakör elsajátítása után lehetséges. Cél, hogy a témakör végére a </w:t>
      </w:r>
      <w:r w:rsidR="0089731C">
        <w:rPr>
          <w:rFonts w:cs="Times New Roman"/>
        </w:rPr>
        <w:t xml:space="preserve">tanuló </w:t>
      </w:r>
      <w:r w:rsidR="00C53E01" w:rsidRPr="009F4604">
        <w:rPr>
          <w:rFonts w:cs="Times New Roman"/>
        </w:rPr>
        <w:t>folyékonyan tudjon bemutatkozni kifejezetten szakmai vonatkozással. Képes lesz a munkalehetőségeket feltérképezni a célnyelvi országban. Begyakorolja az alapadatokat tartalmazó formanyomtatvány kitöltését, illetve a szakmai önéletrajz és a motivációs levél megírásához szükséges rutint megszerzi. Elsajátítja azt a szakmai jellegű szókincset, ami alkalmassá teszi arra, hogy a munkalehetőségekről, munkakörülményekről tájékozódjon. A témakör tanulása során közvetlenül a szakmájára vonatkozó gyakran használt kifejezéseket sajátítja el. A munkaszerződések kulcskifejezéseinek elsajátítása és fordítása révén alkalmas lesz arra, hogy a leendő saját munkaszerződését, illetve munkaköri leírását lefordítsa és értelmezze.</w:t>
      </w:r>
    </w:p>
    <w:p w14:paraId="1574C162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B2B8BD7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10A09CA3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Az órák kb. 50%-a egyszerű tanteremben történjen, egy másik fele pedig számítógépes tanterem, hiszen az oktatás egy jelentős részben digitális tananyag által támogatott formában zajlik.</w:t>
      </w:r>
    </w:p>
    <w:p w14:paraId="7CA5D168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6D191F58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A tantárgy értékelésének módja</w:t>
      </w:r>
    </w:p>
    <w:p w14:paraId="77D461A2" w14:textId="203C09ED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29B28EFF" w14:textId="77777777" w:rsidR="00C53E01" w:rsidRPr="009F4604" w:rsidRDefault="00C53E01" w:rsidP="00C53E01">
      <w:pPr>
        <w:spacing w:after="0"/>
        <w:rPr>
          <w:rFonts w:cs="Times New Roman"/>
        </w:rPr>
      </w:pPr>
    </w:p>
    <w:p w14:paraId="42248BF4" w14:textId="77777777" w:rsidR="00C53E01" w:rsidRPr="009F4604" w:rsidRDefault="00C53E01" w:rsidP="00C53E01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0F19D5C7" w14:textId="77777777" w:rsidR="00C53E01" w:rsidRPr="009F4604" w:rsidRDefault="00C53E01" w:rsidP="00C53E01">
      <w:pPr>
        <w:rPr>
          <w:rFonts w:cs="Times New Roman"/>
        </w:rPr>
      </w:pPr>
    </w:p>
    <w:p w14:paraId="6D2AE75E" w14:textId="77777777" w:rsidR="00C53E01" w:rsidRPr="009F4604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21FAE435" w14:textId="77777777" w:rsidR="00C53E01" w:rsidRPr="009F4604" w:rsidRDefault="00E8766F" w:rsidP="00C53E01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11714</w:t>
      </w:r>
      <w:r w:rsidR="00C53E01" w:rsidRPr="009F4604">
        <w:rPr>
          <w:rFonts w:cs="Times New Roman"/>
          <w:b/>
          <w:sz w:val="36"/>
        </w:rPr>
        <w:t>-</w:t>
      </w:r>
      <w:r w:rsidR="00096B4B" w:rsidRPr="009F4604">
        <w:rPr>
          <w:rFonts w:cs="Times New Roman"/>
          <w:b/>
          <w:sz w:val="36"/>
        </w:rPr>
        <w:t>16</w:t>
      </w:r>
      <w:r w:rsidR="00C53E01" w:rsidRPr="009F4604">
        <w:rPr>
          <w:rFonts w:cs="Times New Roman"/>
          <w:b/>
          <w:sz w:val="36"/>
        </w:rPr>
        <w:t xml:space="preserve"> azonosító számú</w:t>
      </w:r>
    </w:p>
    <w:p w14:paraId="31117DD3" w14:textId="77777777" w:rsidR="00C53E01" w:rsidRPr="009F4604" w:rsidRDefault="00096B4B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Turisztikai erőforrások</w:t>
      </w:r>
    </w:p>
    <w:p w14:paraId="0714E6D1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47E78743" w14:textId="77777777" w:rsidR="00C53E01" w:rsidRPr="009F4604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183CFD0B" w14:textId="77777777" w:rsidR="00C53E01" w:rsidRPr="009F4604" w:rsidRDefault="00C53E01" w:rsidP="00C53E01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76C45174" w14:textId="77777777" w:rsidR="00C53E01" w:rsidRPr="009F4604" w:rsidRDefault="00C53E01" w:rsidP="00C53E01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475D3C3" w14:textId="2B1CB956" w:rsidR="00C53E01" w:rsidRPr="009F4604" w:rsidRDefault="00C53E01" w:rsidP="00C53E01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66740F" w:rsidRPr="009F4604">
        <w:rPr>
          <w:rFonts w:cs="Times New Roman"/>
        </w:rPr>
        <w:t>11714-16</w:t>
      </w:r>
      <w:r w:rsidRPr="009F4604">
        <w:rPr>
          <w:rFonts w:cs="Times New Roman"/>
        </w:rPr>
        <w:t xml:space="preserve"> azonosító számú </w:t>
      </w:r>
      <w:r w:rsidR="0066740F" w:rsidRPr="009F4604">
        <w:rPr>
          <w:rFonts w:cs="Times New Roman"/>
        </w:rPr>
        <w:t>Turisztikai erőforrások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12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3"/>
        <w:gridCol w:w="758"/>
        <w:gridCol w:w="758"/>
        <w:gridCol w:w="759"/>
      </w:tblGrid>
      <w:tr w:rsidR="00D92880" w:rsidRPr="009F4604" w14:paraId="6554A3B0" w14:textId="77777777" w:rsidTr="009F4604">
        <w:trPr>
          <w:cantSplit/>
          <w:trHeight w:val="1697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CD2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5507843" w14:textId="58A9CE1F" w:rsidR="00D92880" w:rsidRPr="009F4604" w:rsidRDefault="00D92880" w:rsidP="00AD55B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Turizmus</w:t>
            </w:r>
            <w:r w:rsidR="0030728F" w:rsidRPr="009F4604">
              <w:rPr>
                <w:rFonts w:cs="Times New Roman"/>
                <w:color w:val="000000"/>
                <w:szCs w:val="24"/>
              </w:rPr>
              <w:t>-</w:t>
            </w:r>
            <w:r w:rsidRPr="009F4604">
              <w:rPr>
                <w:rFonts w:cs="Times New Roman"/>
                <w:color w:val="000000"/>
                <w:szCs w:val="24"/>
              </w:rPr>
              <w:t>földrajz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B22580F" w14:textId="77777777" w:rsidR="00D92880" w:rsidRPr="009F4604" w:rsidRDefault="00D92880" w:rsidP="00AD55B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Kultúr-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 xml:space="preserve"> és vallástörténet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9940B7" w14:textId="05555C00" w:rsidR="00D92880" w:rsidRPr="009F4604" w:rsidRDefault="00D92880" w:rsidP="00AD55B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</w:t>
            </w:r>
            <w:r w:rsidR="0030728F" w:rsidRPr="009F4604">
              <w:rPr>
                <w:rFonts w:cs="Times New Roman"/>
                <w:color w:val="000000"/>
                <w:szCs w:val="24"/>
              </w:rPr>
              <w:t>-</w:t>
            </w:r>
            <w:r w:rsidRPr="009F4604">
              <w:rPr>
                <w:rFonts w:cs="Times New Roman"/>
                <w:color w:val="000000"/>
                <w:szCs w:val="24"/>
              </w:rPr>
              <w:t>fogadás</w:t>
            </w:r>
          </w:p>
        </w:tc>
      </w:tr>
      <w:tr w:rsidR="00D92880" w:rsidRPr="009F4604" w14:paraId="1CC38544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896D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F924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24B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CE4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22E695A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C500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kapcsolatrendszert épít ki a különböző turisztikai szolgáltatókkal (szálloda, étterem, közlekedési vállalat, utazási iroda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091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58D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5E1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F174E14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C891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Figyelemmel kíséri az aktuális turisztikai trendeket és az utazási szokások változásait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510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8EA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622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84410EF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0A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Tájékoztat a közlekedési lehetőségekről, gyakorlati tudnivalókról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E4F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887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0CC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A2F13D7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A48F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Információt nyújt a magyar világörökségi helyszínekről, szellemi, kulturális örökségelemekről, valamint a nemzeti (és kiemelt nemzeti) emlékhelyekről és a történelmi emlékhelyekről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D32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20D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BA7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9E37A6F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9156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Programlehetőségekre hívja fel a figyelmet Magyarország természetvédelmi területein (nemzeti parkok, tájvédelmi körzetek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7C7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DB5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357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4C41A8F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CBF4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Információt nyújt Magyarország művészeti és kultúrtörténeti értékeiről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ECA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1D9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BA1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7C9FC93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BA78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Tájékoztatást ad a Magyarországon jelenlévő vallási felekezetekről és a legfontosabb zarándokhelyekről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EB9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A12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3B1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1E7EFAD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B87E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Megismertet a Hungarikumokkal és a Nemzeti Értéktár elemeivel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072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59A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55F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7C1D532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2AA1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Népszerűsíti az egészségturisztikai helyszínek kínálatát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4A4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BE1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587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89BCBBB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B97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Fakultatív szabadidős programokat ajánl (kerékpáros, lovas, természetjáró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6C4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070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281D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7EF0D04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3885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Információt nyújt a szálláshelyek kínálatáról és szolgáltatási köréről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6A4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B70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58D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DD29935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354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Vendégeit megismerteti a magyar és a nemzetközi gasztronómia jellegzetes ételeivel, italaival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FB6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55A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496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7A92DB6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C674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Információkat nyújt a magyar utasok által kedvelt külföldi turisztikai desztinációkról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3DF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6D3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EF8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784CE70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A23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F99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0FB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73E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8DFC1D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08C0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Utazási motivációk, a turizmus fajtái, formái (szabadidős és hivatásturizmus)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031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657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82F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2A86C18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CA1A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Nemzetközi és hazai turizmustrendek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A59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98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BCA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FA7760D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7950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szálláshelyek típusai, minősítési rendszere és azok jellegzetességei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C41B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387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FF8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D2D79DB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A28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Szállodai munkafolyamatok, tevékenységi körök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95D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85A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8AB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036E906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853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Magyarország turisztikai régiói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C9A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A4A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53F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3179093D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67C66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Magyarország közlekedésföldrajza</w:t>
            </w:r>
          </w:p>
          <w:p w14:paraId="792F1A36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Világörökség, természeti, kulturális és szellemi világörökségek</w:t>
            </w:r>
          </w:p>
          <w:p w14:paraId="1F0D7C8F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Világörökségi helyszínek, szellemi kulturális örökségelemek, valamint a nemzeti (és kiemelt nemzeti) emlékhelyek és a történelmi emlékhelyek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460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55D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5C9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2D6BBA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30B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Magyarország természetvédelmi területei, tájvédelmi körzetei és nemzeti parkjai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C83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3A8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191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FA7C117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A36E9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Művészettörténeti stílusok</w:t>
            </w:r>
          </w:p>
          <w:p w14:paraId="3E494D6E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Kultúr-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 xml:space="preserve"> és vallástörténeti értékek Magyarországon</w:t>
            </w:r>
          </w:p>
          <w:p w14:paraId="1D2C4510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Kulturális rendezvények, fesztiválok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30F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FF0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333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77BB0F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77AF4" w14:textId="77777777" w:rsidR="00D92880" w:rsidRPr="009F4604" w:rsidRDefault="00D92880" w:rsidP="000246E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Egészségturizmus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B62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173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99A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6F8DD03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1011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Aktív turizmus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E9B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CB9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D76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896C643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AA16" w14:textId="77777777" w:rsidR="00D92880" w:rsidRPr="009F4604" w:rsidRDefault="00D92880" w:rsidP="000246E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Hungarikumok, Magyar Nemzeti Értéktár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DA5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3F5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5FC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060A08E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0D82B" w14:textId="77777777" w:rsidR="00D92880" w:rsidRPr="009F4604" w:rsidRDefault="00D92880" w:rsidP="000246E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 és nemzetközi gasztronómia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F60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A06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167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2CDD13C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C52CF" w14:textId="77777777" w:rsidR="00D92880" w:rsidRPr="009F4604" w:rsidRDefault="00D92880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Magyarország borvidékei és jellegzetes borai. Európa híres borvidékei, nemzetközi italkínálat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A65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3AF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C3D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549B34D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0E05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Európai és Európán kívüli célterületek turizmusföldrajza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030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536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55C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89367E8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674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654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895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184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3BAF126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622E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olvasott szöveg megértése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8F8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C37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D0D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8EE515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1F55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nyelv- és szóhasználat,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608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E4E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0F7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806DA6B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3AC9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Turisztikai statisztikák, diagramok olvasása,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A37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722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607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E90813D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60F0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Turisztikai honlapok információtartalmának felhasználása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E59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BE1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03B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4A3CD6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AEC9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E24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B42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224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72AD745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C1F0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F8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E15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71F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8101144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1534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Fejlődőképesség, önfejlesztés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884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F75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AB0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A442B4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3379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810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31E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39A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3DAF711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D8B8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851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D041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06D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34C276C1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53C96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Visszacsatolási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3889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A4C7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4B4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39BC294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2A348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Kapcsolatfenntartó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BA7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B27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3D8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293128A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493B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Kommunikációs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89B0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D81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ACB3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F75F07B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B04D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645C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1B82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49F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73A6EF8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797C4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Rendszerezőképesség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286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987F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EAC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AEDD059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FED0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Ismeretek helyén 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ADBE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175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265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9B18502" w14:textId="77777777" w:rsidTr="009F4604">
        <w:trPr>
          <w:trHeight w:val="255"/>
          <w:jc w:val="center"/>
        </w:trPr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EE75D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862C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FFFB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0A4A" w14:textId="77777777" w:rsidR="00D92880" w:rsidRPr="009F4604" w:rsidRDefault="00D9288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5A488C8B" w14:textId="77777777" w:rsidR="00AD55B2" w:rsidRPr="009F4604" w:rsidRDefault="00AD55B2" w:rsidP="00C53E01">
      <w:pPr>
        <w:rPr>
          <w:rFonts w:cs="Times New Roman"/>
        </w:rPr>
      </w:pPr>
    </w:p>
    <w:p w14:paraId="2C44A323" w14:textId="77777777" w:rsidR="00C53E01" w:rsidRPr="009F4604" w:rsidRDefault="00C53E01" w:rsidP="00C53E01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0334C1B" w14:textId="77777777" w:rsidR="00C53E01" w:rsidRPr="009F4604" w:rsidRDefault="00C45ED4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Turizmusföldrajz</w:t>
      </w:r>
      <w:r w:rsidR="00C53E01" w:rsidRPr="009F4604">
        <w:rPr>
          <w:rFonts w:cs="Times New Roman"/>
          <w:b/>
        </w:rPr>
        <w:t xml:space="preserve"> tantárgy</w:t>
      </w:r>
      <w:r w:rsidR="00C53E01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13</w:t>
      </w:r>
      <w:r w:rsidR="007A00E8" w:rsidRPr="009F4604">
        <w:rPr>
          <w:rFonts w:cs="Times New Roman"/>
          <w:b/>
        </w:rPr>
        <w:t>9</w:t>
      </w:r>
      <w:r w:rsidR="00C53E01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1</w:t>
      </w:r>
      <w:r w:rsidR="00940254" w:rsidRPr="009F4604">
        <w:rPr>
          <w:rFonts w:cs="Times New Roman"/>
          <w:b/>
        </w:rPr>
        <w:t>44</w:t>
      </w:r>
      <w:r w:rsidR="00C53E01" w:rsidRPr="009F4604">
        <w:rPr>
          <w:rFonts w:cs="Times New Roman"/>
          <w:b/>
        </w:rPr>
        <w:t xml:space="preserve"> óra*</w:t>
      </w:r>
    </w:p>
    <w:p w14:paraId="2AFB9235" w14:textId="77777777" w:rsidR="00C53E01" w:rsidRPr="009F4604" w:rsidRDefault="00C53E01" w:rsidP="00C53E01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1024D266" w14:textId="77777777" w:rsidR="004239CF" w:rsidRPr="009F4604" w:rsidRDefault="004239CF" w:rsidP="004239CF">
      <w:pPr>
        <w:spacing w:after="0"/>
        <w:ind w:left="426"/>
        <w:rPr>
          <w:rFonts w:cs="Times New Roman"/>
        </w:rPr>
      </w:pPr>
    </w:p>
    <w:p w14:paraId="6FA8500B" w14:textId="2D1FAA4D" w:rsidR="004239CF" w:rsidRPr="009F4604" w:rsidRDefault="004239CF" w:rsidP="004239CF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2713B0A8" w14:textId="77777777" w:rsidR="004239CF" w:rsidRPr="009F4604" w:rsidRDefault="004239CF" w:rsidP="004239CF">
      <w:pPr>
        <w:spacing w:after="0"/>
        <w:ind w:left="426"/>
        <w:rPr>
          <w:rFonts w:cs="Times New Roman"/>
        </w:rPr>
      </w:pPr>
    </w:p>
    <w:p w14:paraId="396CDDD8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208785E1" w14:textId="444C7EC0" w:rsidR="00C53E01" w:rsidRPr="009F4604" w:rsidRDefault="00C45ED4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Tanításának célja, hogy a korábban szerzett ismeretanyagra támaszkodva és a vele párhuzamosan tanult ismeretekkel összekapcsolva gyarapítsa és bővítse a hallgatók általános és szakmai műveltségét, segítse elő a megszerzett ismeretek gyakorlati alkalmazását. Specifikus célkitűzés, hogy a </w:t>
      </w:r>
      <w:r w:rsidR="0089731C">
        <w:rPr>
          <w:rFonts w:cs="Times New Roman"/>
        </w:rPr>
        <w:t>tanulók</w:t>
      </w:r>
      <w:r w:rsidRPr="009F4604">
        <w:rPr>
          <w:rFonts w:cs="Times New Roman"/>
        </w:rPr>
        <w:t xml:space="preserve"> általános képet nyerjenek a földrajz és a turizmus kapcsolatáról, megismerkedjenek azon régiók, kistérségek idegenforgalmi földrajzával, ahol, mint idegenforgalmi szakemberek fognak tevékenykedni, vendégeket fogadni és kísérni. Fontos, hogy a tanulók képesek legyenek a tananyaghoz kapcsolódó információs anyagok felkutatására, és azok rendszerezésére is</w:t>
      </w:r>
    </w:p>
    <w:p w14:paraId="0A27DD7C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3668A23C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67249683" w14:textId="77777777" w:rsidR="00C53E01" w:rsidRPr="009F4604" w:rsidRDefault="00C45ED4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01AEFAB5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30D4A06F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681BA262" w14:textId="77777777" w:rsidR="00C53E01" w:rsidRPr="009F4604" w:rsidRDefault="00C45ED4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Turizmusföldrajz fogalma</w:t>
      </w:r>
    </w:p>
    <w:p w14:paraId="07317534" w14:textId="77777777" w:rsidR="00C53E01" w:rsidRPr="009F4604" w:rsidRDefault="00C45ED4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idegenforgalmi földrajz fogalma, tárgya, kapcsolata más tudományágakkal A természetföldrajzi környezet (fekvés, domborzat, éghajlat, vízrajz, növény és állatvilág, egyéb adottságok) A gazdaságföldrajzi környezet hatása az idegenforgalomra (népesség, települések, ipar, mezőgazdaság, kereskedelem) Egyéb társadalmi adottságok szerepe (történelmi-, művészettörténeti emlékek, néprajzi sajátosságok, zenekultúra) Az idegenforgalmi adottságok csoportosítása: természeti, gazdasági-társadalmi, egyéb</w:t>
      </w:r>
    </w:p>
    <w:p w14:paraId="0F69F913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F8515AE" w14:textId="77777777" w:rsidR="00C53E01" w:rsidRPr="009F4604" w:rsidRDefault="00C45ED4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Magyarország általános idegenforgalmi-természeti adottságai </w:t>
      </w:r>
    </w:p>
    <w:p w14:paraId="5F9DB4DC" w14:textId="77777777" w:rsidR="00C53E01" w:rsidRPr="009F4604" w:rsidRDefault="00C45ED4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Természeti adottságok: az ország fekvése, domborzati viszonyok, vízrajz, gyógy- és termálvizek, éghajlat, növényzet és állatvilág, egyéb természeti adottságok (nemzeti parkok, természetvédelmi területek, arborétumok, barlangok stb.) </w:t>
      </w:r>
    </w:p>
    <w:p w14:paraId="4030577B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998D151" w14:textId="77777777" w:rsidR="00C53E01" w:rsidRPr="009F4604" w:rsidRDefault="00222B3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A közlekedés szerepe az idegenforgalomban</w:t>
      </w:r>
    </w:p>
    <w:p w14:paraId="16A2DCC8" w14:textId="77777777" w:rsidR="00222B31" w:rsidRPr="009F4604" w:rsidRDefault="00222B31" w:rsidP="00222B3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magyarországi közlekedés főbb jellemzői</w:t>
      </w:r>
      <w:r w:rsidR="00940254" w:rsidRPr="009F4604">
        <w:rPr>
          <w:rFonts w:cs="Times New Roman"/>
        </w:rPr>
        <w:t xml:space="preserve">. </w:t>
      </w:r>
      <w:r w:rsidRPr="009F4604">
        <w:rPr>
          <w:rFonts w:cs="Times New Roman"/>
        </w:rPr>
        <w:t xml:space="preserve">A közlekedéshálózat jellemzői, közlekedési ágak szerepe az idegenforgalomban, fontosabb hazai és hazánkon átmenő nemzetközi közlekedési vonalak, határállomások </w:t>
      </w:r>
    </w:p>
    <w:p w14:paraId="00FC9BA8" w14:textId="77777777" w:rsidR="00C53E01" w:rsidRPr="009F4604" w:rsidRDefault="00222B31" w:rsidP="00222B3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közlekedés ágazatai: közúti-, vasúti- és légi- és víziközlekedés, illetve ezek speciális lehetőségei az idegenforgalomban</w:t>
      </w:r>
    </w:p>
    <w:p w14:paraId="75EC3BF1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2C48A6F" w14:textId="77777777" w:rsidR="00C53E01" w:rsidRPr="009F4604" w:rsidRDefault="00222B3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Topográfiai gyakorlat</w:t>
      </w:r>
    </w:p>
    <w:p w14:paraId="48FF8955" w14:textId="77777777" w:rsidR="00C53E01" w:rsidRPr="009F4604" w:rsidRDefault="00222B3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Magyarország domborzata, vízrajza, közúthálózata, idegenforgalmilag kiemelkedő települései</w:t>
      </w:r>
    </w:p>
    <w:p w14:paraId="0E4466E3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12BD73F" w14:textId="77777777" w:rsidR="00C53E01" w:rsidRPr="009F4604" w:rsidRDefault="00222B3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Magyarország kulturális, történelmi és egyéb adottságai</w:t>
      </w:r>
    </w:p>
    <w:p w14:paraId="39ED8259" w14:textId="77777777" w:rsidR="00CF2D7A" w:rsidRPr="009F4604" w:rsidRDefault="00222B31" w:rsidP="00CF2D7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Nemzeti kultúránk értékei: közgyűjtemények, múzeumok, könyvtárak, néprajzi- népművészeti rendezvények; országos rendezvények, fesztiválok; sportesemények... </w:t>
      </w:r>
      <w:r w:rsidR="00CF2D7A" w:rsidRPr="009F4604">
        <w:rPr>
          <w:rFonts w:cs="Times New Roman"/>
        </w:rPr>
        <w:t xml:space="preserve"> </w:t>
      </w:r>
    </w:p>
    <w:p w14:paraId="67AE70EA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A2EA005" w14:textId="77777777" w:rsidR="00C53E01" w:rsidRPr="009F4604" w:rsidRDefault="00222B3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Magyarország világörökségei</w:t>
      </w:r>
    </w:p>
    <w:p w14:paraId="59BD9F94" w14:textId="77777777" w:rsidR="00222B31" w:rsidRPr="009F4604" w:rsidRDefault="00222B31" w:rsidP="00274763">
      <w:pPr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 xml:space="preserve">Természeti világörökség: Aggteleki- Karszt, Hortobágyi Nemzeti Park Kulturális világörökség: Budapest Duna-menti panorámája és az Andrássy út, Hollókői Ófalu, Pannonhalmi Bencés Főapátság, Pécsi Ókeresztény Sírkamrák </w:t>
      </w:r>
      <w:proofErr w:type="spellStart"/>
      <w:r w:rsidRPr="009F4604">
        <w:rPr>
          <w:rFonts w:cs="Times New Roman"/>
        </w:rPr>
        <w:t>Kulturtáj</w:t>
      </w:r>
      <w:proofErr w:type="spellEnd"/>
      <w:r w:rsidRPr="009F4604">
        <w:rPr>
          <w:rFonts w:cs="Times New Roman"/>
        </w:rPr>
        <w:t xml:space="preserve">: Fertő-Hanság Nemzeti Park, Tokaji Borvidék Szellemi világörökség: Mohácsi busójárás, Mátyás Corvinák </w:t>
      </w:r>
    </w:p>
    <w:p w14:paraId="5A9FE0B5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27C67D4" w14:textId="77777777" w:rsidR="00C53E01" w:rsidRPr="009F4604" w:rsidRDefault="00CF2D7A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Magyarország régióinak turizmusföldrajzi adottságai</w:t>
      </w:r>
    </w:p>
    <w:p w14:paraId="39A81552" w14:textId="77777777" w:rsidR="009C4044" w:rsidRPr="009F4604" w:rsidRDefault="009C4044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Régiók általános bemutatása, fő turisztikai terméktípusaik:</w:t>
      </w:r>
    </w:p>
    <w:p w14:paraId="0046B473" w14:textId="77777777" w:rsidR="009C4044" w:rsidRPr="009F4604" w:rsidRDefault="00CF2D7A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Budapest idegenforgalmi adottságai </w:t>
      </w:r>
    </w:p>
    <w:p w14:paraId="33854218" w14:textId="77777777" w:rsidR="009C4044" w:rsidRPr="009F4604" w:rsidRDefault="00CF2D7A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Nyugat-Dunántúl turisztikai adottságai  </w:t>
      </w:r>
    </w:p>
    <w:p w14:paraId="1A4573E8" w14:textId="77777777" w:rsidR="009C4044" w:rsidRPr="009F4604" w:rsidRDefault="00CF2D7A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Balaton és környékének turisztikai adottságai </w:t>
      </w:r>
    </w:p>
    <w:p w14:paraId="757C3D55" w14:textId="77777777" w:rsidR="009C4044" w:rsidRPr="009F4604" w:rsidRDefault="00CF2D7A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Dél-Dunántúl és Dél-Nyugat-Dunántúl (Őrség, Göcsej) idegenforgalmi adottságai A Duna-kanyar idegenforgalmi adottságai </w:t>
      </w:r>
    </w:p>
    <w:p w14:paraId="3A49CC9B" w14:textId="77777777" w:rsidR="00C53E01" w:rsidRPr="009F4604" w:rsidRDefault="00CF2D7A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Észak-Magyarország: Nógrád és Heves megye idegenforgalmi adottságai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Borsod-Abaúj-Zemplén megye történelmi emlékei, kulturális adottságai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A tokaji borvidék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A Duna-Tisza köze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Dél-Alföld idegenforgalmi adottságai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A Közép-Tisza vidék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Hortobágy és Debrecen</w:t>
      </w:r>
      <w:r w:rsidR="009C4044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Felső-Tiszavidék idegenforgalmi látnivalói</w:t>
      </w:r>
    </w:p>
    <w:p w14:paraId="3C3B3159" w14:textId="77777777" w:rsidR="00C53E01" w:rsidRPr="009F4604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5E0F168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619A06F5" w14:textId="4ACEE355" w:rsidR="00C53E01" w:rsidRPr="009F4604" w:rsidRDefault="003B18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CF2D7A" w:rsidRPr="009F4604">
        <w:rPr>
          <w:rFonts w:cs="Times New Roman"/>
        </w:rPr>
        <w:t>anterem</w:t>
      </w:r>
    </w:p>
    <w:p w14:paraId="6D09DF96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56E81355" w14:textId="77777777" w:rsidR="00C53E01" w:rsidRPr="009F4604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203A8909" w14:textId="014A6F05" w:rsidR="00C53E01" w:rsidRPr="009F4604" w:rsidRDefault="00C53E01" w:rsidP="00C53E01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00A7D9FE" w14:textId="77777777" w:rsidR="00C53E01" w:rsidRPr="009F4604" w:rsidRDefault="00C53E01" w:rsidP="00C53E01">
      <w:pPr>
        <w:spacing w:after="0"/>
        <w:ind w:left="426"/>
        <w:rPr>
          <w:rFonts w:cs="Times New Roman"/>
        </w:rPr>
      </w:pPr>
    </w:p>
    <w:p w14:paraId="5A34BED0" w14:textId="77777777" w:rsidR="008553B5" w:rsidRPr="009F4604" w:rsidRDefault="00222B31" w:rsidP="008553B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proofErr w:type="spellStart"/>
      <w:r w:rsidRPr="009F4604">
        <w:rPr>
          <w:rFonts w:cs="Times New Roman"/>
          <w:b/>
        </w:rPr>
        <w:t>K</w:t>
      </w:r>
      <w:r w:rsidR="005A7BFC" w:rsidRPr="009F4604">
        <w:rPr>
          <w:rFonts w:cs="Times New Roman"/>
          <w:b/>
        </w:rPr>
        <w:t>ult</w:t>
      </w:r>
      <w:r w:rsidRPr="009F4604">
        <w:rPr>
          <w:rFonts w:cs="Times New Roman"/>
          <w:b/>
        </w:rPr>
        <w:t>úr-</w:t>
      </w:r>
      <w:proofErr w:type="spellEnd"/>
      <w:r w:rsidRPr="009F4604">
        <w:rPr>
          <w:rFonts w:cs="Times New Roman"/>
          <w:b/>
        </w:rPr>
        <w:t xml:space="preserve"> és vallástörténet</w:t>
      </w:r>
      <w:r w:rsidR="008553B5" w:rsidRPr="009F4604">
        <w:rPr>
          <w:rFonts w:cs="Times New Roman"/>
          <w:b/>
        </w:rPr>
        <w:t xml:space="preserve"> tantárgy</w:t>
      </w:r>
      <w:r w:rsidR="008553B5" w:rsidRPr="009F4604">
        <w:rPr>
          <w:rFonts w:cs="Times New Roman"/>
          <w:b/>
        </w:rPr>
        <w:tab/>
      </w:r>
      <w:r w:rsidR="00AB06F6" w:rsidRPr="009F4604">
        <w:rPr>
          <w:rFonts w:cs="Times New Roman"/>
          <w:b/>
        </w:rPr>
        <w:t>103</w:t>
      </w:r>
      <w:r w:rsidR="008553B5" w:rsidRPr="009F4604">
        <w:rPr>
          <w:rFonts w:cs="Times New Roman"/>
          <w:b/>
        </w:rPr>
        <w:t xml:space="preserve"> óra/</w:t>
      </w:r>
      <w:r w:rsidR="00AB06F6" w:rsidRPr="009F4604">
        <w:rPr>
          <w:rFonts w:cs="Times New Roman"/>
          <w:b/>
        </w:rPr>
        <w:t>108</w:t>
      </w:r>
      <w:r w:rsidR="008553B5" w:rsidRPr="009F4604">
        <w:rPr>
          <w:rFonts w:cs="Times New Roman"/>
          <w:b/>
        </w:rPr>
        <w:t xml:space="preserve"> óra*</w:t>
      </w:r>
    </w:p>
    <w:p w14:paraId="34890E1A" w14:textId="77777777" w:rsidR="008553B5" w:rsidRPr="009F4604" w:rsidRDefault="008553B5" w:rsidP="008553B5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08EEBB70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49996FCF" w14:textId="57E1FADE" w:rsidR="008553B5" w:rsidRPr="009F4604" w:rsidRDefault="008553B5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1E6333EA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5ECB5812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39FE8FFE" w14:textId="77777777" w:rsidR="008553B5" w:rsidRPr="009F4604" w:rsidRDefault="00AB06F6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Föld népességének vallási hovatartozásával, a különböző térségek, országok vallási viszonyaival, továbbá a természeti-társadalmi jelenségek és a vallások kölcsönös kapcsolataival, térségi problémáival foglalkozik. Célja megismertetni a tanulókkal azokat a helyszíneket a világban és Magyarországon, amelyek a vallások központjai, zarándokhelyei. A tantárgy másik részének alapvető célja, hogy a tanulók elsajátítsák a művészeti korszakokra jellemző ismereteket, azok jellemzőit az építészet, festészet, szobrászat és képzőművészet egyéb területén.</w:t>
      </w:r>
    </w:p>
    <w:p w14:paraId="75E6DADD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34673716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76B928EC" w14:textId="77777777" w:rsidR="008553B5" w:rsidRPr="009F4604" w:rsidRDefault="00AB06F6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3863CF16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680C4174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3937DD67" w14:textId="77777777" w:rsidR="008553B5" w:rsidRPr="009F4604" w:rsidRDefault="00AB06F6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Művészettörténeti stílusok</w:t>
      </w:r>
    </w:p>
    <w:p w14:paraId="2F357F3A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Művészettörténeti stílusok megjelenési formái az építészetben, képzőművészetben:</w:t>
      </w:r>
    </w:p>
    <w:p w14:paraId="325EA080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 Őskori művészet</w:t>
      </w:r>
    </w:p>
    <w:p w14:paraId="73400C77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Ókori keleti művészet </w:t>
      </w:r>
    </w:p>
    <w:p w14:paraId="7B2B1362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Az antik korok művészete: görög, római </w:t>
      </w:r>
    </w:p>
    <w:p w14:paraId="3E939502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Románkori művészet </w:t>
      </w:r>
    </w:p>
    <w:p w14:paraId="3EC831B0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 xml:space="preserve">- A gótika jellegzetességei </w:t>
      </w:r>
    </w:p>
    <w:p w14:paraId="2126FD1D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A reneszánsz kor </w:t>
      </w:r>
    </w:p>
    <w:p w14:paraId="6FC902A5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Barokk művészet </w:t>
      </w:r>
    </w:p>
    <w:p w14:paraId="0D776E3A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Klasszicista művészet </w:t>
      </w:r>
    </w:p>
    <w:p w14:paraId="39CC6B55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Szecesszió művészete </w:t>
      </w:r>
    </w:p>
    <w:p w14:paraId="723E618F" w14:textId="77777777" w:rsidR="00AB06F6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Romantikus művészet </w:t>
      </w:r>
    </w:p>
    <w:p w14:paraId="5E31A84E" w14:textId="77777777" w:rsidR="008553B5" w:rsidRPr="009F4604" w:rsidRDefault="00AB06F6" w:rsidP="00AB06F6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 Modern művészet</w:t>
      </w:r>
    </w:p>
    <w:p w14:paraId="32128DD5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CD7E186" w14:textId="164764E3" w:rsidR="008553B5" w:rsidRPr="009F4604" w:rsidRDefault="00AB06F6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Műalkotások elemzése </w:t>
      </w:r>
    </w:p>
    <w:p w14:paraId="50F38D8C" w14:textId="77777777" w:rsidR="008553B5" w:rsidRPr="009F4604" w:rsidRDefault="00AB06F6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Egyes művészettörténeti korszakokhoz tartozó műalkotások elemzése</w:t>
      </w:r>
    </w:p>
    <w:p w14:paraId="2A8A12B8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DFCF50A" w14:textId="77777777" w:rsidR="008553B5" w:rsidRPr="009F4604" w:rsidRDefault="00AB06F6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Világvallások</w:t>
      </w:r>
    </w:p>
    <w:p w14:paraId="3C512C17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vallásos hit eredete, a vallások kialakulása és csoportosítása </w:t>
      </w:r>
    </w:p>
    <w:p w14:paraId="111555AF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világvallások térben és időben </w:t>
      </w:r>
    </w:p>
    <w:p w14:paraId="7A84E08E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• brahmanizmus vagy hinduizmus </w:t>
      </w:r>
    </w:p>
    <w:p w14:paraId="56A79A73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• buddhizmus </w:t>
      </w:r>
    </w:p>
    <w:p w14:paraId="76DD1926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• kínai </w:t>
      </w:r>
      <w:proofErr w:type="spellStart"/>
      <w:r w:rsidRPr="009F4604">
        <w:rPr>
          <w:rFonts w:cs="Times New Roman"/>
        </w:rPr>
        <w:t>univerzizmus</w:t>
      </w:r>
      <w:proofErr w:type="spellEnd"/>
      <w:r w:rsidRPr="009F4604">
        <w:rPr>
          <w:rFonts w:cs="Times New Roman"/>
        </w:rPr>
        <w:t xml:space="preserve"> </w:t>
      </w:r>
    </w:p>
    <w:p w14:paraId="1B1AABD0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• kereszténység </w:t>
      </w:r>
    </w:p>
    <w:p w14:paraId="693DF857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• iszlám </w:t>
      </w:r>
    </w:p>
    <w:p w14:paraId="096D2123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világvallásokhoz kapcsolódó legfontosabb központok, zarándokhelyek</w:t>
      </w:r>
    </w:p>
    <w:p w14:paraId="3A9CF509" w14:textId="77777777" w:rsidR="008553B5" w:rsidRPr="009F4604" w:rsidRDefault="00AB06F6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Egyházak és vallások a mai Magyarországon </w:t>
      </w:r>
    </w:p>
    <w:p w14:paraId="32713263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BA6CAD2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08BF9F60" w14:textId="72545D9D" w:rsidR="008553B5" w:rsidRPr="009F4604" w:rsidRDefault="003B1801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AB06F6" w:rsidRPr="009F4604">
        <w:rPr>
          <w:rFonts w:cs="Times New Roman"/>
        </w:rPr>
        <w:t>anterem</w:t>
      </w:r>
    </w:p>
    <w:p w14:paraId="3A51EB7C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37E86E58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6ADDEE92" w14:textId="36EF773B" w:rsidR="008553B5" w:rsidRPr="009F4604" w:rsidRDefault="008553B5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5F16579D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7169E401" w14:textId="77777777" w:rsidR="008553B5" w:rsidRPr="009F4604" w:rsidRDefault="00AB06F6" w:rsidP="008553B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Vendégfogadás</w:t>
      </w:r>
      <w:r w:rsidR="008553B5" w:rsidRPr="009F4604">
        <w:rPr>
          <w:rFonts w:cs="Times New Roman"/>
          <w:b/>
        </w:rPr>
        <w:t xml:space="preserve"> tantárgy</w:t>
      </w:r>
      <w:r w:rsidR="008553B5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103</w:t>
      </w:r>
      <w:r w:rsidR="008553B5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108</w:t>
      </w:r>
      <w:r w:rsidR="008553B5" w:rsidRPr="009F4604">
        <w:rPr>
          <w:rFonts w:cs="Times New Roman"/>
          <w:b/>
        </w:rPr>
        <w:t xml:space="preserve"> óra*</w:t>
      </w:r>
    </w:p>
    <w:p w14:paraId="065CF0FB" w14:textId="77777777" w:rsidR="008553B5" w:rsidRPr="009F4604" w:rsidRDefault="008553B5" w:rsidP="008553B5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36956EFA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1DCF4397" w14:textId="325CA49B" w:rsidR="008553B5" w:rsidRPr="009F4604" w:rsidRDefault="008553B5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3360B85F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208DD70D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7C7FCC96" w14:textId="77777777" w:rsidR="008553B5" w:rsidRPr="009F4604" w:rsidRDefault="00AB06F6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Vendégfogadás tantárgy alapvető célja, hogy a tanulók elsajátítsák a vendéglátással kapcsolatos alapfogalmakat, a vendéglátás üzlethálózatát és a vendéglátó tevékenységet. Legyenek tisztában a vendéglátás tárgyi és személyi feltételeivel. Ismerjék a vendéglátás fejlődésének szakaszait, a szakjelleg szerinti csoportosítását és az üzlettípusok jellemzőit. Igazodjanak el a vendéglátás piaci kínálatában. Továbbá fontos, hogy a tanulók betekintést nyerjenek az ételek-italok elkészítésének, szervírozásának és fogyasztásának tudományába. Ismerjék a különböző nemzetek étkezési kultúráját és étkezési szokásait. Legyenek tisztában és alkalmazzák az étkezésre vonatkozó vallási előírásokat, és a menüsor összeállításának ismérveit. Ismerjék meg Magyarország borvidékeit, borútjait. Biztonsággal igazodjanak el a magyarországi tájegységek kulináris sajátosságai között, ismerjék azok speciális jellegét. Ismerjék és ajánlják a hungarikumokat. A tantárgy szálláshelyismereti részében a tanulók megismerik a szálláshelyek típusait, azok jellegzetességeit és minősítési rendszerét. Legyenek tisztában a szállodai munkafolyamatokkal, tevékenységi körökkel, és a szállodai munkakörökkel. Ismerjék </w:t>
      </w:r>
      <w:r w:rsidRPr="009F4604">
        <w:rPr>
          <w:rFonts w:cs="Times New Roman"/>
        </w:rPr>
        <w:lastRenderedPageBreak/>
        <w:t>meg a szálláshelyek tárgyi és személyi feltételrendszerét. Biztonsággal igazodjanak el a szállodaipar piacán és ismerjék a szállodapiaci trendeket.</w:t>
      </w:r>
    </w:p>
    <w:p w14:paraId="4DD87F8B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05A1C474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29FA3829" w14:textId="77777777" w:rsidR="008553B5" w:rsidRPr="009F4604" w:rsidRDefault="00AB06F6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7F494233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387D9F68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46591C71" w14:textId="77777777" w:rsidR="008553B5" w:rsidRPr="009F4604" w:rsidRDefault="00AB06F6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Vendéglátás alapjai </w:t>
      </w:r>
    </w:p>
    <w:p w14:paraId="63A4F5B6" w14:textId="77777777" w:rsidR="00AB06F6" w:rsidRPr="009F4604" w:rsidRDefault="008553B5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</w:t>
      </w:r>
      <w:r w:rsidR="00AB06F6" w:rsidRPr="009F4604">
        <w:rPr>
          <w:rFonts w:cs="Times New Roman"/>
        </w:rPr>
        <w:t xml:space="preserve"> vendéglátás történeti kialakulása </w:t>
      </w:r>
    </w:p>
    <w:p w14:paraId="4A733F14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 Vendéglátás fogalma, feladatai és formái</w:t>
      </w:r>
    </w:p>
    <w:p w14:paraId="4247B4B0" w14:textId="77777777" w:rsidR="008553B5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 Vendéglátás helye a nemzetgazdaságban</w:t>
      </w:r>
      <w:r w:rsidR="008553B5" w:rsidRPr="009F4604">
        <w:rPr>
          <w:rFonts w:cs="Times New Roman"/>
        </w:rPr>
        <w:t xml:space="preserve"> </w:t>
      </w:r>
    </w:p>
    <w:p w14:paraId="53EB9648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FF139E7" w14:textId="77777777" w:rsidR="008553B5" w:rsidRPr="009F4604" w:rsidRDefault="00AB06F6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Vendéglátás tevékenységi köre, tárgyi és személyi feltételei </w:t>
      </w:r>
    </w:p>
    <w:p w14:paraId="3446FC0E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Árubeszerzés, raktározás, termelés, értékesítés, szolgáltatások</w:t>
      </w:r>
    </w:p>
    <w:p w14:paraId="22407436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Vendéglátás tárgyi feltételei </w:t>
      </w:r>
    </w:p>
    <w:p w14:paraId="1DB70E44" w14:textId="77777777" w:rsidR="00AB06F6" w:rsidRPr="009F4604" w:rsidRDefault="00AB06F6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Vendéglátás személyi feltételei</w:t>
      </w:r>
    </w:p>
    <w:p w14:paraId="12AB0798" w14:textId="77777777" w:rsidR="008553B5" w:rsidRPr="009F4604" w:rsidRDefault="00AB06F6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vendéglátás dolgozóival szemben támasztott követelmények </w:t>
      </w:r>
    </w:p>
    <w:p w14:paraId="464F113C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254FB6B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A vendéglátás üzlethálózata </w:t>
      </w:r>
    </w:p>
    <w:p w14:paraId="713E22CB" w14:textId="77777777" w:rsidR="00886BA7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Üzlethálózat szakjelleg szerinti csoportosítása, fogalmak: üzlet, üzletkör, üzlettípus </w:t>
      </w:r>
    </w:p>
    <w:p w14:paraId="77C9A74D" w14:textId="77777777" w:rsidR="00886BA7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Vendéglátó üzletkörök és azok jellemzői</w:t>
      </w:r>
    </w:p>
    <w:p w14:paraId="0E2421FF" w14:textId="77777777" w:rsidR="00886BA7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Vendéglátó üzlettípusok jellemzői </w:t>
      </w:r>
    </w:p>
    <w:p w14:paraId="1B38F234" w14:textId="77777777" w:rsidR="008553B5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Hazai vendéglátás piacának jellemzői </w:t>
      </w:r>
    </w:p>
    <w:p w14:paraId="72B08210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87AA375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Étel-, italismeret </w:t>
      </w:r>
    </w:p>
    <w:p w14:paraId="13DDC541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Ételkészítés szerepe a táplálkozásban</w:t>
      </w:r>
    </w:p>
    <w:p w14:paraId="3DE50AEE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Ételismeret, ételválaszték, konyhatechnológiai alapismeret</w:t>
      </w:r>
    </w:p>
    <w:p w14:paraId="16E12EC5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Étkezési szokások, terítékek, terítés szabályai</w:t>
      </w:r>
    </w:p>
    <w:p w14:paraId="57CBFB08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Felszolgálás szabályai </w:t>
      </w:r>
    </w:p>
    <w:p w14:paraId="476A35FA" w14:textId="77777777" w:rsidR="008553B5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Italismeret  </w:t>
      </w:r>
    </w:p>
    <w:p w14:paraId="50A58A04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9AC9F41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Szállodaipar, szállodák </w:t>
      </w:r>
    </w:p>
    <w:p w14:paraId="6E667EB7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Szálláshelyek fogalma</w:t>
      </w:r>
    </w:p>
    <w:p w14:paraId="6D18274B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Szálláshely szolgáltatás jogszabályi háttere</w:t>
      </w:r>
    </w:p>
    <w:p w14:paraId="52A848FA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Szálláshelyek fajtái, típusai, jellemzői</w:t>
      </w:r>
    </w:p>
    <w:p w14:paraId="1D048BD8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Szálláshelyek minősítési rendszere</w:t>
      </w:r>
    </w:p>
    <w:p w14:paraId="52759BF5" w14:textId="77777777" w:rsidR="008553B5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Szálláshelyek tárgyi és személyi feltételei, szállodai munkakörök </w:t>
      </w:r>
    </w:p>
    <w:p w14:paraId="04ECF294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122D2D0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Szállodai tevékenység</w:t>
      </w:r>
    </w:p>
    <w:p w14:paraId="7FFE2E21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Szállodai üzemelés területei</w:t>
      </w:r>
    </w:p>
    <w:p w14:paraId="553CAD82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Szálláshelyek szolgáltatásai</w:t>
      </w:r>
    </w:p>
    <w:p w14:paraId="13D94872" w14:textId="77777777" w:rsidR="008553B5" w:rsidRPr="009F4604" w:rsidRDefault="00886BA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Környezetvédelem a szállodaiparban </w:t>
      </w:r>
    </w:p>
    <w:p w14:paraId="11BCE654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6DCDEBD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Szállodaipar piaca</w:t>
      </w:r>
    </w:p>
    <w:p w14:paraId="3259B14F" w14:textId="77777777" w:rsidR="008553B5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szállodapiac keresleti trendjei </w:t>
      </w:r>
    </w:p>
    <w:p w14:paraId="35F3E377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86A15CF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Magyar és nemzetközi gasztronómia</w:t>
      </w:r>
    </w:p>
    <w:p w14:paraId="48D38E46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 konyha. Kulináris sajátosságok Magyarországon</w:t>
      </w:r>
    </w:p>
    <w:p w14:paraId="7705F8BB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Hungarikumok, Nemzeti Értéktár</w:t>
      </w:r>
    </w:p>
    <w:p w14:paraId="3B240DF4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Ünnepekhez kapcsolódó étkezési szokások</w:t>
      </w:r>
    </w:p>
    <w:p w14:paraId="71381265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Gasztronómiai rendezvények, fesztiválok</w:t>
      </w:r>
    </w:p>
    <w:p w14:paraId="0F2694D8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Nemzetek konyhái és étkezési szokásai, nemzeti kulináris sajátosságok</w:t>
      </w:r>
    </w:p>
    <w:p w14:paraId="5628E887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Vallási étkezési előírások</w:t>
      </w:r>
    </w:p>
    <w:p w14:paraId="7A6D5683" w14:textId="77777777" w:rsidR="008553B5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Aktuális gasztronómiai trendek </w:t>
      </w:r>
    </w:p>
    <w:p w14:paraId="4F9CC6C4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C822BB0" w14:textId="77777777" w:rsidR="008553B5" w:rsidRPr="009F4604" w:rsidRDefault="00886BA7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Magyarország borvidékei </w:t>
      </w:r>
    </w:p>
    <w:p w14:paraId="38D2DAA7" w14:textId="77777777" w:rsidR="00886BA7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Magyarország borvidékei, jellemzői. Magyar borutak, borturizmus</w:t>
      </w:r>
    </w:p>
    <w:p w14:paraId="0C1AF8BC" w14:textId="77777777" w:rsidR="008553B5" w:rsidRPr="009F4604" w:rsidRDefault="00886BA7" w:rsidP="008553B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Európa híres borvidékei </w:t>
      </w:r>
    </w:p>
    <w:p w14:paraId="01C50364" w14:textId="77777777" w:rsidR="008553B5" w:rsidRPr="009F4604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E1FC48D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23C46264" w14:textId="77777777" w:rsidR="008553B5" w:rsidRPr="009F4604" w:rsidRDefault="00456594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</w:t>
      </w:r>
      <w:r w:rsidR="00666B29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Szaktanterem</w:t>
      </w:r>
      <w:r w:rsidR="00666B29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Tanműhely</w:t>
      </w:r>
      <w:r w:rsidR="00666B29" w:rsidRPr="009F4604">
        <w:rPr>
          <w:rFonts w:cs="Times New Roman"/>
        </w:rPr>
        <w:t>.</w:t>
      </w:r>
      <w:r w:rsidRPr="009F4604">
        <w:rPr>
          <w:rFonts w:cs="Times New Roman"/>
        </w:rPr>
        <w:t xml:space="preserve"> Számítógépes terem</w:t>
      </w:r>
    </w:p>
    <w:p w14:paraId="3FFF68F9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4C8F6B61" w14:textId="77777777" w:rsidR="008553B5" w:rsidRPr="009F4604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351749CC" w14:textId="5D98B82C" w:rsidR="008553B5" w:rsidRPr="009F4604" w:rsidRDefault="008553B5" w:rsidP="008553B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5976DD9E" w14:textId="77777777" w:rsidR="008553B5" w:rsidRPr="009F4604" w:rsidRDefault="008553B5" w:rsidP="008553B5">
      <w:pPr>
        <w:spacing w:after="0"/>
        <w:ind w:left="426"/>
        <w:rPr>
          <w:rFonts w:cs="Times New Roman"/>
        </w:rPr>
      </w:pPr>
    </w:p>
    <w:p w14:paraId="4020CD51" w14:textId="77777777" w:rsidR="00FB6DBC" w:rsidRPr="009F4604" w:rsidRDefault="00FB6DBC" w:rsidP="00FB6DBC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5716AE0" w14:textId="77777777" w:rsidR="00FB6DBC" w:rsidRPr="009F4604" w:rsidRDefault="00FB6DBC" w:rsidP="00FB6DBC">
      <w:pPr>
        <w:rPr>
          <w:rFonts w:cs="Times New Roman"/>
        </w:rPr>
      </w:pPr>
    </w:p>
    <w:p w14:paraId="2B1DF409" w14:textId="77777777" w:rsidR="00FB6DBC" w:rsidRPr="009F4604" w:rsidRDefault="00FB6DBC" w:rsidP="00FB6DBC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3727BCE2" w14:textId="77777777" w:rsidR="00FB6DBC" w:rsidRPr="009F4604" w:rsidRDefault="00096B4B" w:rsidP="00FB6DBC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11715-16</w:t>
      </w:r>
      <w:r w:rsidR="00FB6DBC" w:rsidRPr="009F4604">
        <w:rPr>
          <w:rFonts w:cs="Times New Roman"/>
          <w:b/>
          <w:sz w:val="36"/>
        </w:rPr>
        <w:t xml:space="preserve"> azonosító számú</w:t>
      </w:r>
    </w:p>
    <w:p w14:paraId="0A860C1D" w14:textId="77777777" w:rsidR="00FB6DBC" w:rsidRPr="009F4604" w:rsidRDefault="00096B4B" w:rsidP="00FB6DBC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Kommunikáció a turizmusban</w:t>
      </w:r>
    </w:p>
    <w:p w14:paraId="538B5820" w14:textId="77777777" w:rsidR="00FB6DBC" w:rsidRPr="009F4604" w:rsidRDefault="00FB6DBC" w:rsidP="00FB6DBC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23C0A82E" w14:textId="77777777" w:rsidR="00FB6DBC" w:rsidRPr="009F4604" w:rsidRDefault="00FB6DBC" w:rsidP="00FB6DBC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3100BD69" w14:textId="77777777" w:rsidR="00FB6DBC" w:rsidRPr="009F4604" w:rsidRDefault="00FB6DBC" w:rsidP="00FB6DBC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046F30AD" w14:textId="77777777" w:rsidR="00FB6DBC" w:rsidRPr="009F4604" w:rsidRDefault="00FB6DBC" w:rsidP="00FB6DBC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8AB13EC" w14:textId="5A12C761" w:rsidR="00FB6DBC" w:rsidRPr="009F4604" w:rsidRDefault="00FB6DBC" w:rsidP="00FB6DBC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666B29" w:rsidRPr="009F4604">
        <w:rPr>
          <w:rFonts w:cs="Times New Roman"/>
        </w:rPr>
        <w:t>11715</w:t>
      </w:r>
      <w:r w:rsidRPr="009F4604">
        <w:rPr>
          <w:rFonts w:cs="Times New Roman"/>
        </w:rPr>
        <w:t>-</w:t>
      </w:r>
      <w:r w:rsidR="00666B29" w:rsidRPr="009F4604">
        <w:rPr>
          <w:rFonts w:cs="Times New Roman"/>
        </w:rPr>
        <w:t>16</w:t>
      </w:r>
      <w:r w:rsidRPr="009F4604">
        <w:rPr>
          <w:rFonts w:cs="Times New Roman"/>
        </w:rPr>
        <w:t xml:space="preserve"> azonosító számú </w:t>
      </w:r>
      <w:r w:rsidR="00666B29" w:rsidRPr="009F4604">
        <w:rPr>
          <w:rFonts w:cs="Times New Roman"/>
        </w:rPr>
        <w:t>Kommunikáció a turizmusban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15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1"/>
        <w:gridCol w:w="758"/>
        <w:gridCol w:w="758"/>
      </w:tblGrid>
      <w:tr w:rsidR="00D92880" w:rsidRPr="009F4604" w14:paraId="7196692B" w14:textId="77777777" w:rsidTr="00F31ACA">
        <w:trPr>
          <w:cantSplit/>
          <w:trHeight w:val="1697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80B9F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9527FCC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Üzleti protokoll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FD6EF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idegennyelv</w:t>
            </w:r>
          </w:p>
        </w:tc>
      </w:tr>
      <w:tr w:rsidR="00D92880" w:rsidRPr="009F4604" w14:paraId="0F38FAB4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D915B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17E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4D4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F09DAA3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68C6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protokoll szabályai szerint magyarul és idegen nyelven kommunikál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24E9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ED6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1645AB2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79BB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Üzleti kapcsolatokat teremt hivatalos partnerekkel, vendégekkel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BE98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A7E2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C9B81DD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8577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Tárgyalási technikákat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A920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FC00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E86983C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1CA68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Hivatalos leveleket készít (pl. rendezvényekkel kapcsolatos tájékoztatások, megbízások, önéletrajz, motivációs levél) magyar és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F0C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5CA2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576413B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AE02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Infokommunikációs eszközöket kezel (pl. telefon- és videokonferencia)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43E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EC2C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2D98187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147D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Konfliktusokat kezel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7039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1D3C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55F1BC3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061D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Alkalmazza a protokollszabályokat. Alkalmazza a különböző kultúrák érintkezési formáit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59DB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FFCD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F43242F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8DBD6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Használja a kapcsolódó szakterületek szakmai nyelvét (gasztronómia, szállodai értékesítés, turizmus,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6BF9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F10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8F8B2AE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FF0F8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486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E63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45234C0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7EA0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Társalgás, információközvetítés magyar és idegen nyelven. Interperszonális kommunikáció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898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E6B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0E2F960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E9905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Üzleti kommunikáció. Tárgyalástechnika</w:t>
            </w:r>
          </w:p>
          <w:p w14:paraId="6B01248A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Üzleti levelezés magyar és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A62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5F9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BD7555D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5D4E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Infokommunikációs eszközök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8E7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790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11E5461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2BDBA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Prezentációs technikák. Nyilvánosság előtt történő szereplés, moderátori 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CD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1EB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697FA31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7CC2F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Protokoll- és etikett szabályok ismerete</w:t>
            </w:r>
          </w:p>
          <w:p w14:paraId="7180CA5D" w14:textId="77777777" w:rsidR="00D92880" w:rsidRPr="009F4604" w:rsidRDefault="00D92880" w:rsidP="00666B2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Protokollrendezvények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4C5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F460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5BA6E8F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5F22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Kultúrközi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 xml:space="preserve"> kommunikáció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BA6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1C1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D29B2C8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03E9D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DEA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BF4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A273160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5EAC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Kommunikációs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D948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6F1B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5392753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E368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Szervezőkészség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75E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830C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41C0275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644F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78D9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CA77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4D86F70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72A6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nyelvű íráskészség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955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896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EDE1010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803EA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F4F6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49BF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5EEBC13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AEA09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Külső megjelenés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4C4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7CE2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FBFFEB5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1F3C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E39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720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1185C7F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B5E3D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26F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E08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E57926D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177B6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5976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BD4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C56F714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9265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Prezentációs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5057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DBB1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430EE4C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1BC1D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Meggyőzőkészség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9C7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868E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9E96DEA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2A510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Konfliktusmegoldó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2D48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CEE29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037B19B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A8DBD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5C6F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E0D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4B21F0F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54E92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Áttekintő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E08D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4CD3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14C5A97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E4537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FC64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3EA6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E92F30C" w14:textId="77777777" w:rsidTr="00F31ACA">
        <w:trPr>
          <w:trHeight w:val="255"/>
          <w:jc w:val="center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C4F77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3E68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DBC5" w14:textId="77777777" w:rsidR="00D92880" w:rsidRPr="009F4604" w:rsidRDefault="00D92880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6831570" w14:textId="77777777" w:rsidR="00FB6DBC" w:rsidRPr="009F4604" w:rsidRDefault="00FB6DBC" w:rsidP="00FB6DBC">
      <w:pPr>
        <w:rPr>
          <w:rFonts w:cs="Times New Roman"/>
        </w:rPr>
      </w:pPr>
    </w:p>
    <w:p w14:paraId="75809033" w14:textId="77777777" w:rsidR="00FB6DBC" w:rsidRPr="009F4604" w:rsidRDefault="00666B29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Üzleti protokoll</w:t>
      </w:r>
      <w:r w:rsidR="00FB6DBC" w:rsidRPr="009F4604">
        <w:rPr>
          <w:rFonts w:cs="Times New Roman"/>
          <w:b/>
        </w:rPr>
        <w:t xml:space="preserve"> tantárgy</w:t>
      </w:r>
      <w:r w:rsidR="00FB6DBC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108</w:t>
      </w:r>
      <w:r w:rsidR="00FB6DBC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108</w:t>
      </w:r>
      <w:r w:rsidR="00FB6DBC" w:rsidRPr="009F4604">
        <w:rPr>
          <w:rFonts w:cs="Times New Roman"/>
          <w:b/>
        </w:rPr>
        <w:t xml:space="preserve"> óra*</w:t>
      </w:r>
    </w:p>
    <w:p w14:paraId="6028F27B" w14:textId="77777777" w:rsidR="00FB6DBC" w:rsidRPr="009F4604" w:rsidRDefault="00FB6DBC" w:rsidP="00FB6DBC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1DEB3F90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64F239D9" w14:textId="366B6346" w:rsidR="00FB6DBC" w:rsidRPr="009F4604" w:rsidRDefault="00FB6DBC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3BA21F10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558E6B7F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53BEDA4D" w14:textId="77777777" w:rsidR="00FB6DBC" w:rsidRPr="009F4604" w:rsidRDefault="00666B29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Az Üzleti protokoll oktatásának alapvető célja, hogy a tanulók elsajátítsák az etikett, illem, protokoll szabályait a kommunikáción különböző területén. Kellő magabiztossággal és udvariassággal tudjanak kapcsolatot teremteni, kommunikálni a vendégekkel és a potenciális ügyfelekkel szóban és írásban. Biztonsággal igazodjanak el a különböző kultúrák érintkezési formái között. Alkalmazzák a vendégfogadás és rendezvények protokollját. A tantárgy kommunikációs részének alapvető célja, hogy a tanulók elsajátítsák és alkalmazzák a különböző tárgyalási technikákat. Ismerjék az üzleti kapcsolat építésének módszereit és a kapcsolattartás eszközeit. Legyenek képesek önállóan különböző hivatalos leveleket készíteni és ehhez kapcsolódóan felhasználói szinten kezelni az infokommunikációs eszközöket.</w:t>
      </w:r>
    </w:p>
    <w:p w14:paraId="5BC99CC7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60907235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207A3505" w14:textId="77777777" w:rsidR="00FB6DBC" w:rsidRPr="009F4604" w:rsidRDefault="00666B29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0B50CB86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359C8AD4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5186B4DE" w14:textId="77777777" w:rsidR="00FB6DBC" w:rsidRPr="009F4604" w:rsidRDefault="00666B29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Kommunikáció gyakorlata </w:t>
      </w:r>
    </w:p>
    <w:p w14:paraId="37D577EC" w14:textId="77777777" w:rsidR="00666B29" w:rsidRPr="009F4604" w:rsidRDefault="00666B29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Kommunikáció fogalma, fajtái és folyamata</w:t>
      </w:r>
    </w:p>
    <w:p w14:paraId="13667952" w14:textId="77777777" w:rsidR="00666B29" w:rsidRPr="009F4604" w:rsidRDefault="00666B29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kommunikáció funkciói</w:t>
      </w:r>
    </w:p>
    <w:p w14:paraId="5D48F76F" w14:textId="77777777" w:rsidR="00666B29" w:rsidRPr="009F4604" w:rsidRDefault="00666B29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kommunikáció alapformái</w:t>
      </w:r>
    </w:p>
    <w:p w14:paraId="53494373" w14:textId="77777777" w:rsidR="00FB6DBC" w:rsidRPr="009F4604" w:rsidRDefault="00666B29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Információ fejlődése a hatására </w:t>
      </w:r>
    </w:p>
    <w:p w14:paraId="3CAD82B9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77CB4EB" w14:textId="77777777" w:rsidR="00FB6DBC" w:rsidRPr="009F4604" w:rsidRDefault="00666B29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Protokoll és etikett </w:t>
      </w:r>
    </w:p>
    <w:p w14:paraId="363580AD" w14:textId="77777777" w:rsidR="00666B29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Viselkedéskultúra jelentősége, erkölcs társadalmi szerepe</w:t>
      </w:r>
    </w:p>
    <w:p w14:paraId="3D963681" w14:textId="77777777" w:rsidR="00666B29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Jogrendszer, erkölcs, illemszabály, etikett, protokoll fogalmi tisztázása</w:t>
      </w:r>
    </w:p>
    <w:p w14:paraId="46B5BB8B" w14:textId="77777777" w:rsidR="00666B29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Egyes korok, társadalmak illemszabályai</w:t>
      </w:r>
    </w:p>
    <w:p w14:paraId="44E8A4AE" w14:textId="77777777" w:rsidR="00666B29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Nyelvi illemtan, üdvözlés, bemutatkozás, bemutatás</w:t>
      </w:r>
    </w:p>
    <w:p w14:paraId="2C02713E" w14:textId="77777777" w:rsidR="00A94448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Illemtan a kommunikáció különböző területén</w:t>
      </w:r>
      <w:r w:rsidR="00A94448" w:rsidRPr="009F4604">
        <w:rPr>
          <w:rFonts w:cs="Times New Roman"/>
        </w:rPr>
        <w:t xml:space="preserve">. </w:t>
      </w:r>
      <w:r w:rsidRPr="009F4604">
        <w:rPr>
          <w:rFonts w:cs="Times New Roman"/>
        </w:rPr>
        <w:t>Illemtani kulturáltságot meghatározó tényezők</w:t>
      </w:r>
    </w:p>
    <w:p w14:paraId="74BF1CAE" w14:textId="77777777" w:rsidR="00A94448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Viselkedés nyilvánosság előtt</w:t>
      </w:r>
    </w:p>
    <w:p w14:paraId="62BC3226" w14:textId="77777777" w:rsidR="00666B29" w:rsidRPr="009F4604" w:rsidRDefault="00666B29" w:rsidP="00666B2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Öltözködés, ajándékozás illemtana </w:t>
      </w:r>
    </w:p>
    <w:p w14:paraId="68DCCE38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9E02231" w14:textId="77777777" w:rsidR="00FB6DBC" w:rsidRPr="009F4604" w:rsidRDefault="00A9444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Protokollrendezvények, vendégfogadás</w:t>
      </w:r>
    </w:p>
    <w:p w14:paraId="268CA890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Vendégfogadás viselkedési szabályai</w:t>
      </w:r>
    </w:p>
    <w:p w14:paraId="7D2B7267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Rendezvények protokollja</w:t>
      </w:r>
    </w:p>
    <w:p w14:paraId="06D0CE4F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Étkezési kultúra</w:t>
      </w:r>
    </w:p>
    <w:p w14:paraId="13876DF7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Protokollrendezvények</w:t>
      </w:r>
    </w:p>
    <w:p w14:paraId="4D925839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Vendégfogadás rendezvényeken</w:t>
      </w:r>
    </w:p>
    <w:p w14:paraId="024F6518" w14:textId="77777777" w:rsidR="00FB6DBC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 xml:space="preserve">V.I.P. vendégek fogadása </w:t>
      </w:r>
    </w:p>
    <w:p w14:paraId="3AE5E9CA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146BA56" w14:textId="77777777" w:rsidR="00FB6DBC" w:rsidRPr="009F4604" w:rsidRDefault="00A9444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Nemzetközi protokoll </w:t>
      </w:r>
    </w:p>
    <w:p w14:paraId="31673874" w14:textId="77777777" w:rsidR="00FB6DBC" w:rsidRPr="009F4604" w:rsidRDefault="00A9444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Különböző kultúrák, nemzetek érintkezési formái </w:t>
      </w:r>
    </w:p>
    <w:p w14:paraId="5FED915B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7EE3A62" w14:textId="77777777" w:rsidR="00FB6DBC" w:rsidRPr="009F4604" w:rsidRDefault="00A9444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Interperszonális kommunikáció fajtái </w:t>
      </w:r>
    </w:p>
    <w:p w14:paraId="494291C6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Tárgyalási technikák</w:t>
      </w:r>
    </w:p>
    <w:p w14:paraId="19DF4069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Kapcsolattartás különböző partnerekkel</w:t>
      </w:r>
    </w:p>
    <w:p w14:paraId="24B6A9B4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Hivatalos levelezés magyar és idegen nyelven</w:t>
      </w:r>
    </w:p>
    <w:p w14:paraId="0E9922A7" w14:textId="77777777" w:rsidR="00FB6DBC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Konfliktuskezelés</w:t>
      </w:r>
    </w:p>
    <w:p w14:paraId="23D3265A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67321AF" w14:textId="77777777" w:rsidR="00FB6DBC" w:rsidRPr="009F4604" w:rsidRDefault="00A9444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Üzleti kapcsolatok</w:t>
      </w:r>
    </w:p>
    <w:p w14:paraId="39E0325B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Üzleti kapcsolat építésének módszerei</w:t>
      </w:r>
    </w:p>
    <w:p w14:paraId="68F8A998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üzleti tárgyalásokon való megjelenés</w:t>
      </w:r>
    </w:p>
    <w:p w14:paraId="268F1293" w14:textId="77777777" w:rsidR="00FB6DBC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Infokommunikációs eszközök használata </w:t>
      </w:r>
    </w:p>
    <w:p w14:paraId="59C84986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3B97564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2CD963C2" w14:textId="77777777" w:rsidR="00FB6DBC" w:rsidRPr="009F4604" w:rsidRDefault="00A94448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Tanterem. Taniroda. Számítógépes terem. Szaktanterem</w:t>
      </w:r>
    </w:p>
    <w:p w14:paraId="2AD4C8A5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328BFB77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3F3AD84D" w14:textId="59E26864" w:rsidR="00FB6DBC" w:rsidRPr="009F4604" w:rsidRDefault="00FB6DBC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4F88D42B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72B38256" w14:textId="4FD5538A" w:rsidR="00FB6DBC" w:rsidRPr="009F4604" w:rsidRDefault="00A94448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 xml:space="preserve">Szakmai </w:t>
      </w:r>
      <w:proofErr w:type="spellStart"/>
      <w:r w:rsidRPr="009F4604">
        <w:rPr>
          <w:rFonts w:cs="Times New Roman"/>
          <w:b/>
        </w:rPr>
        <w:t>idegennyelv</w:t>
      </w:r>
      <w:proofErr w:type="spellEnd"/>
      <w:r w:rsidR="00FB6DBC" w:rsidRPr="009F4604">
        <w:rPr>
          <w:rFonts w:cs="Times New Roman"/>
          <w:b/>
        </w:rPr>
        <w:t xml:space="preserve"> tantárgy</w:t>
      </w:r>
      <w:r w:rsidR="00FB6DBC" w:rsidRPr="009F4604">
        <w:rPr>
          <w:rFonts w:cs="Times New Roman"/>
          <w:b/>
        </w:rPr>
        <w:tab/>
      </w:r>
      <w:r w:rsidR="0030728F" w:rsidRPr="009F4604">
        <w:rPr>
          <w:rFonts w:cs="Times New Roman"/>
          <w:b/>
        </w:rPr>
        <w:t>371</w:t>
      </w:r>
      <w:r w:rsidR="00FB6DBC" w:rsidRPr="009F4604">
        <w:rPr>
          <w:rFonts w:cs="Times New Roman"/>
          <w:b/>
        </w:rPr>
        <w:t xml:space="preserve"> óra/</w:t>
      </w:r>
      <w:r w:rsidR="00765B0C" w:rsidRPr="009F4604">
        <w:rPr>
          <w:rFonts w:cs="Times New Roman"/>
          <w:b/>
        </w:rPr>
        <w:t>381</w:t>
      </w:r>
      <w:r w:rsidR="00FB6DBC" w:rsidRPr="009F4604">
        <w:rPr>
          <w:rFonts w:cs="Times New Roman"/>
          <w:b/>
        </w:rPr>
        <w:t xml:space="preserve"> óra*</w:t>
      </w:r>
    </w:p>
    <w:p w14:paraId="6B9C11FA" w14:textId="77777777" w:rsidR="00FB6DBC" w:rsidRPr="009F4604" w:rsidRDefault="00FB6DBC" w:rsidP="00FB6DBC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5D6AA405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5F234BED" w14:textId="44EF3B22" w:rsidR="00FB6DBC" w:rsidRPr="009F4604" w:rsidRDefault="00FB6DBC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6824A374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609F899B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636EF1CC" w14:textId="77777777" w:rsidR="00FB6DBC" w:rsidRPr="009F4604" w:rsidRDefault="00A94448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Szakmai idegen nyelv oktatásának alapvető célja, hogy a tanulók elsajátítsák szakterületük szakmai nyelvezetét. Ezen szakmai nyelven legyenek képesek levelezést </w:t>
      </w:r>
      <w:r w:rsidR="00940254" w:rsidRPr="009F4604">
        <w:rPr>
          <w:rFonts w:cs="Times New Roman"/>
        </w:rPr>
        <w:t>lebonyolítani,</w:t>
      </w:r>
      <w:r w:rsidRPr="009F4604">
        <w:rPr>
          <w:rFonts w:cs="Times New Roman"/>
        </w:rPr>
        <w:t xml:space="preserve"> valamint bármilyen szintű kommunikációt folytatni. Biztonsággal használják a protokolláris érintkezés szabályait idegen nyelven is.</w:t>
      </w:r>
    </w:p>
    <w:p w14:paraId="323F0DEE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38062FBD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60623C0D" w14:textId="77777777" w:rsidR="00FB6DBC" w:rsidRPr="009F4604" w:rsidRDefault="00A94448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</w:t>
      </w:r>
    </w:p>
    <w:p w14:paraId="33A6A91F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1BB2E168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387E0FC6" w14:textId="77777777" w:rsidR="00FB6DBC" w:rsidRPr="009F4604" w:rsidRDefault="00A9444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Társalgás, információ közvetítés idegen nyelven </w:t>
      </w:r>
    </w:p>
    <w:p w14:paraId="572FF339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Turisztikai szakterületek szakmai nyelve</w:t>
      </w:r>
    </w:p>
    <w:p w14:paraId="6592B8CE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Gasztronómiai szakmai nyelv</w:t>
      </w:r>
    </w:p>
    <w:p w14:paraId="48C8B4A4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Szállodai szakmai nyelv </w:t>
      </w:r>
    </w:p>
    <w:p w14:paraId="56C6D071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Közlekedési szakmai nyelv</w:t>
      </w:r>
    </w:p>
    <w:p w14:paraId="2437693A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Utazási irodák szakmai nyelve</w:t>
      </w:r>
    </w:p>
    <w:p w14:paraId="7CCC984E" w14:textId="77777777" w:rsidR="00FB6DBC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Speciális területek: egészségturizmus, kultúra és örökség, sport, stb. </w:t>
      </w:r>
    </w:p>
    <w:p w14:paraId="4FFBD80E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B9C6456" w14:textId="77777777" w:rsidR="00FB6DBC" w:rsidRPr="009F4604" w:rsidRDefault="00A9444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Tárgyalástechnikák, üzleti levelezés </w:t>
      </w:r>
    </w:p>
    <w:p w14:paraId="09C1E327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Tárgyalási technikák, tárgyaláson használt szakmai nyelvezet, nemzeti sajátosságok</w:t>
      </w:r>
    </w:p>
    <w:p w14:paraId="6E341393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Üzleti levelezés szakmai nyelve</w:t>
      </w:r>
    </w:p>
    <w:p w14:paraId="5EDFE862" w14:textId="77777777" w:rsidR="00A94448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Levelezés idegen nyelven</w:t>
      </w:r>
    </w:p>
    <w:p w14:paraId="4EE2ECB7" w14:textId="77777777" w:rsidR="00FB6DBC" w:rsidRPr="009F4604" w:rsidRDefault="00A94448" w:rsidP="00FB6DBC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Hivatalos kapcsolattartás idegen nyelven </w:t>
      </w:r>
    </w:p>
    <w:p w14:paraId="729FFEA5" w14:textId="77777777" w:rsidR="00FB6DBC" w:rsidRPr="009F4604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EF8FBCB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30E0A4B1" w14:textId="77777777" w:rsidR="00FB6DBC" w:rsidRPr="009F4604" w:rsidRDefault="00A94448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Tanterem. Számítógépes terem internetkapcsolattal. Nyelvi labor</w:t>
      </w:r>
    </w:p>
    <w:p w14:paraId="351ADD36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5DCEAD53" w14:textId="77777777" w:rsidR="00FB6DBC" w:rsidRPr="009F4604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5CDC30B4" w14:textId="68E9D8FF" w:rsidR="00FB6DBC" w:rsidRPr="009F4604" w:rsidRDefault="00FB6DBC" w:rsidP="00FB6DBC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06454448" w14:textId="77777777" w:rsidR="00FB6DBC" w:rsidRPr="009F4604" w:rsidRDefault="00FB6DBC" w:rsidP="00FB6DBC">
      <w:pPr>
        <w:spacing w:after="0"/>
        <w:ind w:left="426"/>
        <w:rPr>
          <w:rFonts w:cs="Times New Roman"/>
        </w:rPr>
      </w:pPr>
    </w:p>
    <w:p w14:paraId="2A593E4C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CB7AFAB" w14:textId="77777777" w:rsidR="00A23F09" w:rsidRPr="009F4604" w:rsidRDefault="00A23F09" w:rsidP="00A23F09">
      <w:pPr>
        <w:rPr>
          <w:rFonts w:cs="Times New Roman"/>
        </w:rPr>
      </w:pPr>
    </w:p>
    <w:p w14:paraId="6DDB0697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0698B609" w14:textId="77777777" w:rsidR="00A23F09" w:rsidRPr="009F4604" w:rsidRDefault="00096B4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11716-16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2B8C2F64" w14:textId="77777777" w:rsidR="00A23F09" w:rsidRPr="009F4604" w:rsidRDefault="00096B4B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Gazdasági folyamatok a turizmusban</w:t>
      </w:r>
    </w:p>
    <w:p w14:paraId="3C02EB0A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56FFC50F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2D37B5E7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4D4A3682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31A0007" w14:textId="1394A47C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D45803" w:rsidRPr="009F4604">
        <w:rPr>
          <w:rFonts w:cs="Times New Roman"/>
        </w:rPr>
        <w:t>11716-16</w:t>
      </w:r>
      <w:r w:rsidRPr="009F4604">
        <w:rPr>
          <w:rFonts w:cs="Times New Roman"/>
        </w:rPr>
        <w:t xml:space="preserve"> azonosító számú </w:t>
      </w:r>
      <w:r w:rsidR="00D45803" w:rsidRPr="009F4604">
        <w:rPr>
          <w:rFonts w:cs="Times New Roman"/>
        </w:rPr>
        <w:t>Gazdasági folyamatok a turizmusban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17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55"/>
        <w:gridCol w:w="758"/>
        <w:gridCol w:w="758"/>
      </w:tblGrid>
      <w:tr w:rsidR="00D92880" w:rsidRPr="009F4604" w14:paraId="46A1216A" w14:textId="77777777" w:rsidTr="00F31ACA">
        <w:trPr>
          <w:cantSplit/>
          <w:trHeight w:val="1697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FEE7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EC814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Turizmus rendszere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929760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Marketing</w:t>
            </w:r>
          </w:p>
        </w:tc>
      </w:tr>
      <w:tr w:rsidR="00D92880" w:rsidRPr="009F4604" w14:paraId="7D234523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AE8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6FA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388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C8DFDD1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04A3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Eligazodik a turizmus rendszerében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45F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3B9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AFC2D33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F3A7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Tájékoztat a közlekedési lehetőségekről, gyakorlati tudnivalókról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53F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5D8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343C9E8C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E9B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Eligazodik a turizmus intézményrendszerében, figyelemmel kíséri a turizmust érintő jogszabályi változásokat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5A2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DB3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3610C7B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B401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Értelmezi a turisztikai piac alapvető kategóriáit és azok jellemzőit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AD6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928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2B1DD8E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9D26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Figyelemmel kíséri a turisztikai trendeket és az utazási szokások változásait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91F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3ED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C61471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D587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Alakítja a turisztikai termékkínálatot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C84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4FB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22F6DCE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02421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Ügyviteli munkát végez. Iratkezeléssel kapcsolatos feladatokat lát 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CE5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D7D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63C3FF7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43B7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Hivatalos levelet készít (árajánlat, árkérés, tájékoztató levél, szerződések, megállapodások stb.) hagyományos és digitális formában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51C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F71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CAF525C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E92B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Készpénzforgalmi tevékenységet végez. Közönséges banki műveleteket végez, szigorú számadású nyomtatványokat kezel és irattáraz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41D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E646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9F9A271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7661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Bizonylatokat, formanyomtatványokat tölt ki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816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17F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B92F84A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9B3F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Adatszolgáltatást, adatellenőrzést végez, gondoskodik az adatok biztonságos kezeléséről. Adatállományból egyszerűbb jelentést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39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14F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D04E894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BD6F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Irodatechnikai berendezéseket kezel (fax, telefon, nyomtató, szkenner, lamináló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C8C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53B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3B576A4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B3FB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Elszámolást, elszámoltatást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5A6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CBC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683566B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54F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Ismeri és alkalmazza a vállalkozás jogkövető működése érdekében a fogyasztóvédelmi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135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9DA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881A109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74FC4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Ismeri és alkalmazza a marketing mix elemeit. Marketing tervet készít. </w:t>
            </w:r>
          </w:p>
          <w:p w14:paraId="72DBE6A5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Marketingkommunikációs eszközöket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3CF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388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75989E5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B91C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C83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F93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38DDB49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C0B00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A turizmus rendszere. Turisztikai </w:t>
            </w: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infra-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 xml:space="preserve"> és </w:t>
            </w: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szuprastruktúra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060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D3F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075DF90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50DB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turizmus fajtái, formái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2D0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2F9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73D757A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E63E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Turisztikai termék, utazási motivációk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EDB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F8D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5B3EF38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783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turisztikai piac szereplői, a turizmus intézményrendszere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17A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E9B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7D140D5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CF3B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Nemzetközi és hazai turizmustrendek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5C9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2EC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601E6C4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1175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Ügyviteli folyamatok, ügyviteli rend, ügyviteli bizonylatok, hivatalos levelezés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A7B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176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D7BFACD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EB0DD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Elszámolás, elszámoltatás. A készpénz, készpénzkímélő és a készpénz nélküli pénzforgalom és számlázás lebonyolításának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E8F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83E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6272351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14D7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Statisztikai mutatók, statisztikai adatok elemzése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6A2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370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D71E65A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CC7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Irodai munkát segítő szoftverek, eszközök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DCC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A4B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309241F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EF28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gazdálkodás fogalma, folyamata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B56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3AB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5E0934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BB3B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képzéshez illeszkedő hazai és európai uniós fogyasztóvédelmi előírások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85D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2CC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0AE849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1C46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marketing fejlődése, fogyasztói magatartás. Piackutatás. A marketingmix elemei, eszközei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865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9A6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E12635B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AEEE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589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04B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B6E711A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89B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nyelv- és szóhasználat, beszédkészség, szövegértés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8A9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B8A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B42EB30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5C02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Piacorientált szemlélet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418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BC1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B49268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55272" w14:textId="77777777" w:rsidR="00D92880" w:rsidRPr="009F4604" w:rsidRDefault="00D92880" w:rsidP="00D4580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Turisztikai statisztikák, diagramok értelmezése. Turisztikai piac helyzetének elemzése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E09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E06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57500AF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71C5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Irodai szoftverek, irodatechnikai berendezések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6607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681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6DB79B3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605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A93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9C4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567F77D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8AD2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Fejlődőképesség, önfejlesztés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9FF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BF6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8533085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E2FC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Szervezőkészség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D0E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B47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0FDBE69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9186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Precizitás, pontosság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5F0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CAA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83FB94C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E8AE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81B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C2A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B7FBA9C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43B4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Kezdeményezőkészség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D6A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E0A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A7DE670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6D40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Motiváló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025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633C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ADAED76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1B8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Udvariasság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A0E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807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B1EAF02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4AE9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D82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4A2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496E4EB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CD9F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Rendszerező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1898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DD5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0E7B43C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8E4B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FB3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7D0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508EA5F" w14:textId="77777777" w:rsidTr="00F31ACA">
        <w:trPr>
          <w:trHeight w:val="255"/>
          <w:jc w:val="center"/>
        </w:trPr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463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Következtetési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FBA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097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721432CC" w14:textId="77777777" w:rsidR="00A23F09" w:rsidRPr="009F4604" w:rsidRDefault="00A23F09" w:rsidP="00A23F09">
      <w:pPr>
        <w:rPr>
          <w:rFonts w:cs="Times New Roman"/>
        </w:rPr>
      </w:pPr>
    </w:p>
    <w:p w14:paraId="39D42105" w14:textId="77777777" w:rsidR="00A23F09" w:rsidRPr="009F4604" w:rsidRDefault="001D3975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Turizmus rendszere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72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72</w:t>
      </w:r>
      <w:r w:rsidR="00A23F09" w:rsidRPr="009F4604">
        <w:rPr>
          <w:rFonts w:cs="Times New Roman"/>
          <w:b/>
        </w:rPr>
        <w:t xml:space="preserve"> óra*</w:t>
      </w:r>
    </w:p>
    <w:p w14:paraId="1A037CCF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12D7C95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B532A7F" w14:textId="57933410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409256ED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91DA7A0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11B483B0" w14:textId="77777777" w:rsidR="00A23F09" w:rsidRPr="009F4604" w:rsidRDefault="001D3975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turizmus rendszere tantárgy oktatásának alapvető célja, hogy a tanulók a gazdasági folyamatokon keresztül megismerjék a turizmus rendszerének összefüggéseit. Elsajátítsák a turizmus alapfogalmait, formáit és az utazási szokások változásait. Ismerjék a turizmus intézményrendszerét, kövessék a turisztikai piac trendjeit, tendenciáit. Legyenek tisztában az ország turisztikai termékkínálatával és turisztikai fejlesztési lehetőségeivel.</w:t>
      </w:r>
    </w:p>
    <w:p w14:paraId="552CB341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EE5A6E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3B416B33" w14:textId="77777777" w:rsidR="00A23F09" w:rsidRPr="009F4604" w:rsidRDefault="001D3975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57BA5799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2BF5AC8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220A6819" w14:textId="77777777" w:rsidR="00A23F09" w:rsidRPr="009F4604" w:rsidRDefault="001D397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Gazdaság rendszere </w:t>
      </w:r>
    </w:p>
    <w:p w14:paraId="04485ED4" w14:textId="77777777" w:rsidR="001D3975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Gazdasághoz kapcsolódó alapfogalmak, szükséglet és gazdaság összefüggése</w:t>
      </w:r>
    </w:p>
    <w:p w14:paraId="676A9306" w14:textId="77777777" w:rsidR="001D3975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Gazdasági javak</w:t>
      </w:r>
    </w:p>
    <w:p w14:paraId="7E974D3B" w14:textId="77777777" w:rsidR="00A23F09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Gazdaság szereplői, gazdasági ágazatok</w:t>
      </w:r>
    </w:p>
    <w:p w14:paraId="0D7ABA89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852D50A" w14:textId="77777777" w:rsidR="00A23F09" w:rsidRPr="009F4604" w:rsidRDefault="001D397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Turizmus elmélete </w:t>
      </w:r>
    </w:p>
    <w:p w14:paraId="5CC3AE1B" w14:textId="77777777" w:rsidR="001D3975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Turizmus kialakulása, története</w:t>
      </w:r>
    </w:p>
    <w:p w14:paraId="59FB3AF7" w14:textId="77777777" w:rsidR="001D3975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Turizmushoz kapcsolódó fogalmak</w:t>
      </w:r>
    </w:p>
    <w:p w14:paraId="16120AEC" w14:textId="77777777" w:rsidR="001D3975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Utazási szokások, motivációk</w:t>
      </w:r>
    </w:p>
    <w:p w14:paraId="4D39B682" w14:textId="77777777" w:rsidR="00A23F09" w:rsidRPr="009F4604" w:rsidRDefault="001D397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Turizmus gazdasági és társadalmi hatása, jelentősége</w:t>
      </w:r>
    </w:p>
    <w:p w14:paraId="3A1B6A99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8D55376" w14:textId="77777777" w:rsidR="00A23F09" w:rsidRPr="009F4604" w:rsidRDefault="001D397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Turizmus rendszere </w:t>
      </w:r>
    </w:p>
    <w:p w14:paraId="3AEFB494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Turizmus rendszere, annak elemei </w:t>
      </w:r>
    </w:p>
    <w:p w14:paraId="18EF5C06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Kereslet, kínálat</w:t>
      </w:r>
    </w:p>
    <w:p w14:paraId="31AA05E2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Turisztikai termék</w:t>
      </w:r>
    </w:p>
    <w:p w14:paraId="62B06F50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Turisztikai fogadóképesség</w:t>
      </w:r>
    </w:p>
    <w:p w14:paraId="25AB4374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Turizmus formái</w:t>
      </w:r>
    </w:p>
    <w:p w14:paraId="3647887E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Turizmus intézmény és kapcsolatrendszere</w:t>
      </w:r>
    </w:p>
    <w:p w14:paraId="714C0AF5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Hazai turizmus helyzete. Turisztikai trendek, tendenciák.</w:t>
      </w:r>
    </w:p>
    <w:p w14:paraId="0D4D5A42" w14:textId="77777777" w:rsidR="001D3975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Fenntarthatóság</w:t>
      </w:r>
    </w:p>
    <w:p w14:paraId="6B8C5630" w14:textId="77777777" w:rsidR="00A23F09" w:rsidRPr="009F4604" w:rsidRDefault="001D3975" w:rsidP="001D3975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Fogyasztóvédelem</w:t>
      </w:r>
    </w:p>
    <w:p w14:paraId="01D362D5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5832E5E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34968D57" w14:textId="77777777" w:rsidR="00A23F09" w:rsidRPr="009F4604" w:rsidRDefault="00482237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</w:t>
      </w:r>
    </w:p>
    <w:p w14:paraId="0EB90E2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52B7609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0F5BEB33" w14:textId="3FB963FD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545AB24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594EA8B" w14:textId="77777777" w:rsidR="00A23F09" w:rsidRPr="009F4604" w:rsidRDefault="0046628E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Marketing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103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108</w:t>
      </w:r>
      <w:r w:rsidR="00A23F09" w:rsidRPr="009F4604">
        <w:rPr>
          <w:rFonts w:cs="Times New Roman"/>
          <w:b/>
        </w:rPr>
        <w:t xml:space="preserve"> óra*</w:t>
      </w:r>
    </w:p>
    <w:p w14:paraId="6CF6D9D8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55101D5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64285C5" w14:textId="3064ABA7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2112B76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611AB6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4EEA4E5C" w14:textId="77777777" w:rsidR="00A23F09" w:rsidRPr="009F4604" w:rsidRDefault="0046628E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Marketing gyakorlat tantárgy oktatásának célja, hogy közvetítse és rendszerezze azokat az ismereteket, amelyek segítségével a tanulók képesek a marketing gazdasági szerepének, helyzetének meghatározására. Ismertesse meg a tanulókkal a marketing feladatait, eszközeit, helyét és célját a vállalkozás piaci működése során. Tudatosítsa a tanulókban a marketing szerepét. A tanulók ismerjék meg a marketing jelentőségét, történeti kialakulását, a kereskedelmi marketing lényegét, eszközeit. A tanulók legyenek képesek a marketingkommunikáció eszközrendszerének alkalmazására. A tanulók ismerjék meg az imázs és vállalati arculat lényegét, kialakításának fontosságát, tartalmi és formai elemit. Az ügyvitel oktatásának alapvető célja, hogy a tanulók megismerjék a turisztikai szektorban az ügyviteli folyamatokat, átlássák azokat, tisztában legyenek az ügyviteli renddel és annak fontosságával. Legyenek képesek adatgyűjtési, adatszolgáltatási és adatellenőrzési feladatok önálló elvégzésére, a különböző adatállományokból egyszerűbb beszámolók elkészítésére. Sajátítsák el a biztonságos irat és adatkezelés jellemzőit, az irodatechnikai berendezések kezelését. Legyenek képesek banki és készpénzes tranzakciók bonyolítására.</w:t>
      </w:r>
    </w:p>
    <w:p w14:paraId="0DCD107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EFE68ED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510BF396" w14:textId="77777777" w:rsidR="00A23F09" w:rsidRPr="009F4604" w:rsidRDefault="0046628E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lastRenderedPageBreak/>
        <w:t>A tantárgy az adott évfolyamba lépés feltételeiként megjelölt közismereti és szakmai tartalmakra épül.</w:t>
      </w:r>
    </w:p>
    <w:p w14:paraId="528C90C4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59A8FC8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458AF107" w14:textId="77777777" w:rsidR="00A23F09" w:rsidRPr="009F4604" w:rsidRDefault="00466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Marketing alapjai </w:t>
      </w:r>
    </w:p>
    <w:p w14:paraId="7E4D7FAB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Marketing fogalma, történeti kialakulása, fejlődési korszakok</w:t>
      </w:r>
    </w:p>
    <w:p w14:paraId="7E27B30F" w14:textId="23073B46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Piac,</w:t>
      </w:r>
      <w:r w:rsidR="0030728F" w:rsidRPr="009F4604">
        <w:rPr>
          <w:rFonts w:cs="Times New Roman"/>
        </w:rPr>
        <w:t xml:space="preserve"> </w:t>
      </w:r>
      <w:r w:rsidRPr="009F4604">
        <w:rPr>
          <w:rFonts w:cs="Times New Roman"/>
        </w:rPr>
        <w:t>célpiaci marketing, szegmentáció</w:t>
      </w:r>
    </w:p>
    <w:p w14:paraId="540D5509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Fogyasztói magatartás vizsgálata</w:t>
      </w:r>
    </w:p>
    <w:p w14:paraId="1E842D96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Marketingkutatás gyakorlata</w:t>
      </w:r>
    </w:p>
    <w:p w14:paraId="4FD59BDF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Marketing eszköztár, Marketing-Mix (7 P) </w:t>
      </w:r>
    </w:p>
    <w:p w14:paraId="50C9A5AF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Termékpolitikai döntések</w:t>
      </w:r>
    </w:p>
    <w:p w14:paraId="62E60516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Árpolitikai döntések</w:t>
      </w:r>
    </w:p>
    <w:p w14:paraId="2D5E0704" w14:textId="77777777" w:rsidR="00A23F09" w:rsidRPr="009F4604" w:rsidRDefault="0046628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Elosztási politika, elosztás </w:t>
      </w:r>
    </w:p>
    <w:p w14:paraId="0B3FFF1F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12AF37F" w14:textId="77777777" w:rsidR="00A23F09" w:rsidRPr="009F4604" w:rsidRDefault="00466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Marketingkommunikáció gyakorlata</w:t>
      </w:r>
    </w:p>
    <w:p w14:paraId="57CC218F" w14:textId="77777777" w:rsidR="00A23F09" w:rsidRPr="009F4604" w:rsidRDefault="0046628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Marketingkommunikáció kialakítása, alkalmazása. Reklám. PR. </w:t>
      </w:r>
      <w:proofErr w:type="spellStart"/>
      <w:r w:rsidRPr="009F4604">
        <w:rPr>
          <w:rFonts w:cs="Times New Roman"/>
        </w:rPr>
        <w:t>Sales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Promotion</w:t>
      </w:r>
      <w:proofErr w:type="spellEnd"/>
      <w:r w:rsidRPr="009F4604">
        <w:rPr>
          <w:rFonts w:cs="Times New Roman"/>
        </w:rPr>
        <w:t xml:space="preserve">. </w:t>
      </w:r>
      <w:proofErr w:type="spellStart"/>
      <w:r w:rsidRPr="009F4604">
        <w:rPr>
          <w:rFonts w:cs="Times New Roman"/>
        </w:rPr>
        <w:t>Personal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Selling</w:t>
      </w:r>
      <w:proofErr w:type="spellEnd"/>
      <w:r w:rsidRPr="009F4604">
        <w:rPr>
          <w:rFonts w:cs="Times New Roman"/>
        </w:rPr>
        <w:t xml:space="preserve"> </w:t>
      </w:r>
    </w:p>
    <w:p w14:paraId="4D303D4C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EAC57FD" w14:textId="77777777" w:rsidR="00A23F09" w:rsidRPr="009F4604" w:rsidRDefault="00466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Fizetési tranzakciók </w:t>
      </w:r>
    </w:p>
    <w:p w14:paraId="44B85469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Pénznemek, valuta, deviza</w:t>
      </w:r>
    </w:p>
    <w:p w14:paraId="6E8B0F44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Árfolyamok alkalmazása</w:t>
      </w:r>
    </w:p>
    <w:p w14:paraId="67D59CB6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Készpénzforgalmi tevékenység</w:t>
      </w:r>
    </w:p>
    <w:p w14:paraId="08E9D972" w14:textId="77777777" w:rsidR="00A23F09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Pénzügyi tranzakciók, fajtái, bizonylatai </w:t>
      </w:r>
    </w:p>
    <w:p w14:paraId="0E47B067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F47058E" w14:textId="77777777" w:rsidR="00A23F09" w:rsidRPr="009F4604" w:rsidRDefault="00466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Ügyviteli folyamat</w:t>
      </w:r>
    </w:p>
    <w:p w14:paraId="12AD03E3" w14:textId="77777777" w:rsidR="0046628E" w:rsidRPr="009F4604" w:rsidRDefault="0046628E" w:rsidP="0046628E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Ügyviteli folyamat. Ügyviteli rend kialakítása, szerepe</w:t>
      </w:r>
    </w:p>
    <w:p w14:paraId="127AD324" w14:textId="77777777" w:rsidR="0046628E" w:rsidRPr="009F4604" w:rsidRDefault="0046628E" w:rsidP="0046628E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Ügyviteli bizonylatok fajtái, felhasználásuk</w:t>
      </w:r>
    </w:p>
    <w:p w14:paraId="0D02BDFC" w14:textId="77777777" w:rsidR="0046628E" w:rsidRPr="009F4604" w:rsidRDefault="0046628E" w:rsidP="0046628E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Készletkezelés</w:t>
      </w:r>
    </w:p>
    <w:p w14:paraId="3D3F1EF9" w14:textId="77777777" w:rsidR="00A23F09" w:rsidRPr="009F4604" w:rsidRDefault="0046628E" w:rsidP="0046628E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Irodatechnikai eszközök alkalmazása </w:t>
      </w:r>
    </w:p>
    <w:p w14:paraId="399419AA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1A9551F" w14:textId="77777777" w:rsidR="00A23F09" w:rsidRPr="009F4604" w:rsidRDefault="00466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Marketing a turizmus gyakorlatában</w:t>
      </w:r>
    </w:p>
    <w:p w14:paraId="583328E1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Szolgáltatásmarketing</w:t>
      </w:r>
    </w:p>
    <w:p w14:paraId="3DB4166F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Desztinációs marketing</w:t>
      </w:r>
    </w:p>
    <w:p w14:paraId="40CD6555" w14:textId="77777777" w:rsidR="0046628E" w:rsidRPr="009F4604" w:rsidRDefault="00466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Marketingtervezés</w:t>
      </w:r>
    </w:p>
    <w:p w14:paraId="22B552E2" w14:textId="77777777" w:rsidR="00A23F09" w:rsidRPr="009F4604" w:rsidRDefault="0046628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Országimázs, nemzeti marketing </w:t>
      </w:r>
    </w:p>
    <w:p w14:paraId="21397C4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560560D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4BD21068" w14:textId="77777777" w:rsidR="00A23F09" w:rsidRPr="009F4604" w:rsidRDefault="0046628E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Szaktanterem. Számítógépes terem internetkapcsolattal. Taniroda</w:t>
      </w:r>
    </w:p>
    <w:p w14:paraId="54CC3DE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B99DF06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790D9C5A" w14:textId="4999A4C4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1A342B39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E6AED5E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72109D0" w14:textId="77777777" w:rsidR="00A23F09" w:rsidRPr="009F4604" w:rsidRDefault="00A23F09" w:rsidP="00A23F09">
      <w:pPr>
        <w:rPr>
          <w:rFonts w:cs="Times New Roman"/>
        </w:rPr>
      </w:pPr>
    </w:p>
    <w:p w14:paraId="59824228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7530F150" w14:textId="77777777" w:rsidR="00A23F09" w:rsidRPr="009F4604" w:rsidRDefault="00096B4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11717-16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71A682C5" w14:textId="77777777" w:rsidR="00A23F09" w:rsidRPr="009F4604" w:rsidRDefault="00096B4B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Infokommunikációs technológia a turizmusban</w:t>
      </w:r>
    </w:p>
    <w:p w14:paraId="1BF3B163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6EE8D324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74F90469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102B258F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24CAAB3" w14:textId="12A935D9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46628E" w:rsidRPr="009F4604">
        <w:rPr>
          <w:rFonts w:cs="Times New Roman"/>
        </w:rPr>
        <w:t>11717-16</w:t>
      </w:r>
      <w:r w:rsidRPr="009F4604">
        <w:rPr>
          <w:rFonts w:cs="Times New Roman"/>
        </w:rPr>
        <w:t xml:space="preserve"> azonosító számú </w:t>
      </w:r>
      <w:r w:rsidR="0046628E" w:rsidRPr="009F4604">
        <w:rPr>
          <w:rFonts w:cs="Times New Roman"/>
        </w:rPr>
        <w:t>Infokommunikációs technológia a turizmusban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21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4"/>
        <w:gridCol w:w="758"/>
      </w:tblGrid>
      <w:tr w:rsidR="00D92880" w:rsidRPr="009F4604" w14:paraId="0C7DC16E" w14:textId="77777777" w:rsidTr="00F31ACA">
        <w:trPr>
          <w:cantSplit/>
          <w:trHeight w:val="1697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D875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D7F020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IKT a turizmusban</w:t>
            </w:r>
          </w:p>
        </w:tc>
      </w:tr>
      <w:tr w:rsidR="00D92880" w:rsidRPr="009F4604" w14:paraId="312A16EF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483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3D9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656BFD2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EAE82" w14:textId="77777777" w:rsidR="00D92880" w:rsidRPr="009F4604" w:rsidRDefault="00D92880" w:rsidP="0046628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Ügyviteli munkát végez informatikai programok használatával. Szöveges dokumentumokat és egyszerű táblázatokat készít. Adatállományból jelentést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95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C6F5516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9C6B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Szóróanyagot, programismertetőt tervez és állít össze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064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FAD2B70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02CE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Digitális, elektronikai technológiát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296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95A5009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856A9" w14:textId="77777777" w:rsidR="00D92880" w:rsidRPr="009F4604" w:rsidRDefault="00D92880" w:rsidP="0046628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Online eszközöket, felületeket ismer és használ. Ügyfélszolgálati web alapú felületeket használ. Web alapú szoftvereket kezel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453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AB0C05E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D547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3CE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E311F98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0841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Irodai munkát, szakmai tevékenységet segítő szoftverek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7DA5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5AD870E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5BCB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Internet alapú források, adatállományok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C9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C15E502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2ED7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Digitális technológia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DB3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56F95FF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F6C9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Web alapú szoftverek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E30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1DBF2F3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A426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89C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CE46BCF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450C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Elektronikus adatállomány kezelése,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EAB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06FB077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8A01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Digitális technológia felhasználása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8B0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E77AE1E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187B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Szoftverek ismerete,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6F9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ED7E5DD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FA7B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EF4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2DA29EF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A00D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Fejlődőképesség, önfejlesztés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136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5E9E702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78A6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077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9F28204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FEBB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1AA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C8308B1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284E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8DA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E7778D0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158C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821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1C95B22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29B1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Nyelvhelyesség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2E1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AE21722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A105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2C6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FC7E9FC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E3C6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Rendszerekben való gondolkodás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4AF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601346A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8566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1F1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A93E6AE" w14:textId="77777777" w:rsidTr="00F31ACA">
        <w:trPr>
          <w:trHeight w:val="255"/>
          <w:jc w:val="center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485A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Ismeretek helyén 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F60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37055D28" w14:textId="77777777" w:rsidR="00A23F09" w:rsidRPr="009F4604" w:rsidRDefault="00A23F09" w:rsidP="00A23F09">
      <w:pPr>
        <w:rPr>
          <w:rFonts w:cs="Times New Roman"/>
        </w:rPr>
      </w:pPr>
    </w:p>
    <w:p w14:paraId="63D386FE" w14:textId="77777777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4EEB8B5" w14:textId="77777777" w:rsidR="00A23F09" w:rsidRPr="009F4604" w:rsidRDefault="0060028E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IKT a turizmusban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72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72</w:t>
      </w:r>
      <w:r w:rsidR="00A23F09" w:rsidRPr="009F4604">
        <w:rPr>
          <w:rFonts w:cs="Times New Roman"/>
          <w:b/>
        </w:rPr>
        <w:t xml:space="preserve"> óra*</w:t>
      </w:r>
    </w:p>
    <w:p w14:paraId="1530C9F4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0BC05316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C40245E" w14:textId="44CD1E2C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73C01EE2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C6DC44E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0A10B616" w14:textId="77777777" w:rsidR="00A23F09" w:rsidRPr="009F4604" w:rsidRDefault="0060028E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Az IKT a turizmusban oktatásának alapvető célja, hogy a tanulók a közoktatásban megszerzett számítástechnikai tudásukra építve megismerjék a turisztikai ügyviteli munkafolyamatokhoz kapcsolódó informatikai programokat, és önállóan dönteni tudjanak azok aktuális használatáról. Legyenek képesek adatállományokat kezelni, kimutatásokat készíteni, web-alapú szoftvereket használni.</w:t>
      </w:r>
    </w:p>
    <w:p w14:paraId="3E2623FD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83F6B03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13F94495" w14:textId="77777777" w:rsidR="00A23F09" w:rsidRPr="009F4604" w:rsidRDefault="0060028E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5CC8D09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EF6D6C6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7E9A19F5" w14:textId="77777777" w:rsidR="00A23F09" w:rsidRPr="009F4604" w:rsidRDefault="00600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Információ-technológia alkalmazása</w:t>
      </w:r>
    </w:p>
    <w:p w14:paraId="78E2B666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Adatbáziskezelés, táblázatkezelés, szövegszerkesztés</w:t>
      </w:r>
    </w:p>
    <w:p w14:paraId="2C7C6490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Internetes foglalások típusai, fajtái</w:t>
      </w:r>
    </w:p>
    <w:p w14:paraId="3B2AA561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Helyfoglalási rendszerek használata (globális, szállodai, stb.)</w:t>
      </w:r>
    </w:p>
    <w:p w14:paraId="6E175580" w14:textId="77777777" w:rsidR="00A23F09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WINDOWS, LINUX alkalmazása</w:t>
      </w:r>
    </w:p>
    <w:p w14:paraId="1037F27C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D5E3093" w14:textId="77777777" w:rsidR="00A23F09" w:rsidRPr="009F4604" w:rsidRDefault="00600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Weblapok használata, készítése</w:t>
      </w:r>
    </w:p>
    <w:p w14:paraId="317A53B7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Grafika alapjai</w:t>
      </w:r>
    </w:p>
    <w:p w14:paraId="3CEA64EE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Prezentációkészítés</w:t>
      </w:r>
    </w:p>
    <w:p w14:paraId="072EC2F3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Weblap készítésének alapjai, készítése</w:t>
      </w:r>
    </w:p>
    <w:p w14:paraId="27F99881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Közösségi portálok helye, szerepe a turizmusban</w:t>
      </w:r>
    </w:p>
    <w:p w14:paraId="2D5C577E" w14:textId="77777777" w:rsidR="00A23F09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Internetes etika </w:t>
      </w:r>
    </w:p>
    <w:p w14:paraId="4A955351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DAA1C65" w14:textId="77777777" w:rsidR="00A23F09" w:rsidRPr="009F4604" w:rsidRDefault="0060028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Digitális technológia alkalmazása</w:t>
      </w:r>
    </w:p>
    <w:p w14:paraId="621043F4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Multimédiás rendszerek</w:t>
      </w:r>
    </w:p>
    <w:p w14:paraId="250BCBBF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Navigációs rendszerek</w:t>
      </w:r>
    </w:p>
    <w:p w14:paraId="50942BA3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Mobil technológia</w:t>
      </w:r>
    </w:p>
    <w:p w14:paraId="5F5AF078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proofErr w:type="spellStart"/>
      <w:r w:rsidRPr="009F4604">
        <w:rPr>
          <w:rFonts w:cs="Times New Roman"/>
        </w:rPr>
        <w:t>Cloud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Computing</w:t>
      </w:r>
      <w:proofErr w:type="spellEnd"/>
    </w:p>
    <w:p w14:paraId="3EC806C8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proofErr w:type="spellStart"/>
      <w:r w:rsidRPr="009F4604">
        <w:rPr>
          <w:rFonts w:cs="Times New Roman"/>
        </w:rPr>
        <w:t>Social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networks</w:t>
      </w:r>
      <w:proofErr w:type="spellEnd"/>
    </w:p>
    <w:p w14:paraId="1AB902AC" w14:textId="77777777" w:rsidR="0060028E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Internet, mint marketingeszköz</w:t>
      </w:r>
    </w:p>
    <w:p w14:paraId="46A8360F" w14:textId="77777777" w:rsidR="00A23F09" w:rsidRPr="009F4604" w:rsidRDefault="0060028E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Digitalizált vendégfogadás</w:t>
      </w:r>
    </w:p>
    <w:p w14:paraId="3E2EB26B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07F8BF7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58293515" w14:textId="77777777" w:rsidR="00A23F09" w:rsidRPr="009F4604" w:rsidRDefault="0060028E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Számítógépes terem</w:t>
      </w:r>
    </w:p>
    <w:p w14:paraId="3FE642D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E5D0458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617C8AFE" w14:textId="524328A6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01ED291D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24EF429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29F98C56" w14:textId="77777777" w:rsidR="00A23F09" w:rsidRPr="009F4604" w:rsidRDefault="00A23F09" w:rsidP="00A23F09">
      <w:pPr>
        <w:rPr>
          <w:rFonts w:cs="Times New Roman"/>
        </w:rPr>
      </w:pPr>
    </w:p>
    <w:p w14:paraId="658975A2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6572BB77" w14:textId="77777777" w:rsidR="00A23F09" w:rsidRPr="009F4604" w:rsidRDefault="00096B4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11711-16</w:t>
      </w:r>
      <w:r w:rsidR="005567FD" w:rsidRPr="009F4604">
        <w:rPr>
          <w:rFonts w:cs="Times New Roman"/>
          <w:b/>
          <w:sz w:val="36"/>
        </w:rPr>
        <w:t xml:space="preserve"> és </w:t>
      </w:r>
      <w:r w:rsidR="002608E7" w:rsidRPr="009F4604">
        <w:rPr>
          <w:rFonts w:cs="Times New Roman"/>
          <w:b/>
          <w:sz w:val="36"/>
        </w:rPr>
        <w:t>11503-12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7D8EA87B" w14:textId="77777777" w:rsidR="00A23F09" w:rsidRPr="009F4604" w:rsidRDefault="00096B4B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Idegenvezetői szaktudás</w:t>
      </w:r>
      <w:r w:rsidR="002608E7" w:rsidRPr="009F4604">
        <w:rPr>
          <w:rFonts w:cs="Times New Roman"/>
          <w:b/>
          <w:sz w:val="36"/>
        </w:rPr>
        <w:t xml:space="preserve"> és Turisztikai latin</w:t>
      </w:r>
    </w:p>
    <w:p w14:paraId="64E2783C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5F2B71E2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20BCCE02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0637F394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2B8827DE" w14:textId="4E2DC4BE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381D53" w:rsidRPr="009F4604">
        <w:rPr>
          <w:rFonts w:cs="Times New Roman"/>
        </w:rPr>
        <w:t>11711-16 és 11503-12</w:t>
      </w:r>
      <w:r w:rsidRPr="009F4604">
        <w:rPr>
          <w:rFonts w:cs="Times New Roman"/>
        </w:rPr>
        <w:t xml:space="preserve"> azonosító számú </w:t>
      </w:r>
      <w:r w:rsidR="00381D53" w:rsidRPr="009F4604">
        <w:rPr>
          <w:rFonts w:cs="Times New Roman"/>
        </w:rPr>
        <w:t>Idegenvezetői szaktudás és Turisztikai latin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22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3"/>
        <w:gridCol w:w="758"/>
        <w:gridCol w:w="918"/>
      </w:tblGrid>
      <w:tr w:rsidR="00DB14F8" w:rsidRPr="009F4604" w14:paraId="4849E678" w14:textId="77777777" w:rsidTr="00F31ACA">
        <w:trPr>
          <w:cantSplit/>
          <w:trHeight w:val="186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E44D8" w14:textId="77777777" w:rsidR="00DB14F8" w:rsidRPr="009F4604" w:rsidRDefault="00DB14F8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53DA1A" w14:textId="77777777" w:rsidR="00DB14F8" w:rsidRPr="009F4604" w:rsidRDefault="00DB14F8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Országismeret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1E2E3CD" w14:textId="77777777" w:rsidR="00DB14F8" w:rsidRPr="009F4604" w:rsidRDefault="00DB14F8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Idegenvezetői szakmai idegennyelv</w:t>
            </w:r>
          </w:p>
        </w:tc>
      </w:tr>
      <w:tr w:rsidR="00DB14F8" w:rsidRPr="009F4604" w14:paraId="365DE681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B6FDF" w14:textId="77777777" w:rsidR="00DB14F8" w:rsidRPr="009F4604" w:rsidRDefault="00DB14F8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9586" w14:textId="77777777" w:rsidR="00DB14F8" w:rsidRPr="009F4604" w:rsidRDefault="00DB14F8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3BE1" w14:textId="77777777" w:rsidR="00DB14F8" w:rsidRPr="009F4604" w:rsidRDefault="00DB14F8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F298F1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0AC7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Ismeri az ország természeti és kulturális értékeit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532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D7E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70D19FD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43A9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Népszerűsíti a magyar kulturális élet eseményeit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20F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D44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890DB4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E878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Felkelti a vendégek érdeklődését a város, a régió művészettörténetileg, építészetileg fontos helyszínei iránt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058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DA1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7E3D7F51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9EEF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Információt nyújt a magyar népi hagyományokról, népi hiedelmekről, a népművészet értékeiről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4DD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A9C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2C7FD58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A52B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Tájékoztatást ad a magyar vallási viszonyokról, az egyházak szimbólumrendszeréről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2B5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76A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22BD672D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FF15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Vendégeit megismerteti a magyar történelem fordulópontjaival, kiemelkedő történelmi személyiségeivel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5BA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A12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61EC839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BEA4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Informál a politikai rendszerről, a gazdasági élet szereplőiről, az oktatásról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C50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29D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533FDE0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3EA6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Tájékoztat a magyar zenei világról, napjaink zenei egyéniségeiről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3638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24A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4E863F6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F40B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Megismerteti a vendégeit a magyar irodalom nagy alakjaival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354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BB7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2E936EE9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74A9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Figyeli az idegenvezetői szakma aktuális turisztikai trendjeit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5C4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C97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69B50DCF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2BF9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Tematikus programot állít össze és bonyolít le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6FE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A4C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8A0A8C9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FA70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Informálja a vendégeket magyar és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867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8129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3E544444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7E4E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Ismeri és betartja az idegenvezetői munka végzésére vonatkozó jogszabályi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99D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5C6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6352F24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BB9A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Eligazodik az idegenvezetői szakma hazai és nemzetközi szervezeteinek előírásaiban, célkitűzéseiben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D49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E41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8F8CBCF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E1C3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Ismeri és alkalmazza az idegenvezetői vállalkozás jogkövető működése érdekében a fogyasztóvédelmi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72C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C9C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2F8D18D2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E4325" w14:textId="77777777" w:rsidR="00D304AE" w:rsidRPr="009F4604" w:rsidRDefault="00DB14F8" w:rsidP="00D304A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klasszikus antikvitás (történelem, irodalom, művészet, művelődéstörténet, vallás, mitológia, régiségtan) területén szerzett alapszintű ismeretek birtokában információt nyújt:</w:t>
            </w:r>
            <w:r w:rsidR="00D304AE" w:rsidRPr="009F4604">
              <w:rPr>
                <w:rFonts w:cs="Times New Roman"/>
              </w:rPr>
              <w:t xml:space="preserve"> </w:t>
            </w:r>
          </w:p>
          <w:p w14:paraId="1BB3407F" w14:textId="77777777" w:rsidR="00D304AE" w:rsidRPr="009F4604" w:rsidRDefault="00D304AE" w:rsidP="001754D4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Pannónia területén fellelhető, a klasszikus kultúrához köthető világörökségi helyszínekről,</w:t>
            </w:r>
          </w:p>
          <w:p w14:paraId="5C59DEA1" w14:textId="77777777" w:rsidR="00D304AE" w:rsidRPr="009F4604" w:rsidRDefault="00D304AE" w:rsidP="00D304AE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- szellemi és kulturális örökségelemekről</w:t>
            </w:r>
          </w:p>
          <w:p w14:paraId="1BAF88FC" w14:textId="5ADC9C02" w:rsidR="00DB14F8" w:rsidRPr="009F4604" w:rsidRDefault="00D304AE" w:rsidP="00D304AE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- a nemzeti és történelmi emlékhelyekről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FBA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C97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0BE86AD6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DF42C" w14:textId="7247861E" w:rsidR="00DB14F8" w:rsidRPr="009F4604" w:rsidRDefault="00DB14F8" w:rsidP="00381D5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Megismerteti az érdeklődőkkel Pannónia (és a vele érintkező területek népeinek, országainak) történetét, kultúráját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2B8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ABD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304AE" w:rsidRPr="009F4604" w14:paraId="28C6994F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F4B91" w14:textId="0869EA17" w:rsidR="00D304AE" w:rsidRPr="009F4604" w:rsidRDefault="00D304AE" w:rsidP="00381D5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ókortudomány és a latin nyelv területén szerzett alapszintű ismeretek birtokában megismerteti az érdeklődőkkel Pannónia klasszikus kultúrához köthető művészeti és kultúrtörténeti értékeit Ellátja a klasszikus kultúra alapszintű ismeretét igénylő, idegenforgalmi-turisztikai munkaköröket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F1DC" w14:textId="62462F19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6C3F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7E79268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75B85" w14:textId="77777777" w:rsidR="00DB14F8" w:rsidRPr="009F4604" w:rsidRDefault="00DB14F8" w:rsidP="00381D5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Ellátja a kulturális életben (pl. múzeumok, könyvtárak, média, </w:t>
            </w:r>
            <w:r w:rsidRPr="009F4604">
              <w:rPr>
                <w:rFonts w:cs="Times New Roman"/>
                <w:color w:val="000000"/>
                <w:szCs w:val="24"/>
              </w:rPr>
              <w:lastRenderedPageBreak/>
              <w:t>könyvkiadók) a szakmának megfelelő, alapszintű latin nyelvtudást és egyéb, alapszintű, klasszikus történeti-kultúrtörténeti ismereteket igénylő feladatokat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FDF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E849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165807F6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7624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7C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9DD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3A5B280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6223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Magyarország turisztikai régióinak vonzerői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542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0A2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32C8897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746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Természeti értékeink, nemzeti parkok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930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0D7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D61A18A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0D41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Kulturális örökségek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118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4BF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E86FC01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EF31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(adott) régió művészettörténeti értékeinek jellemzői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950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6D8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9C1FC5D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E7BC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 néphagyományok, szokások, ünnepek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F4E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6FA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D715A20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B331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 népművészet értékei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886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37F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502670F6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B2B1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Vallások és annak szimbólumrendszere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8E7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350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238FE7EF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6D4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 szentek élete, ereklyéi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037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37B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D0EDA8A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72B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magyar történelem fordulópontjai</w:t>
            </w:r>
          </w:p>
          <w:p w14:paraId="325BE8B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Magyar történelmi személyiségek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D04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F96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9352325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290F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Tematikus útvonalak Európában és Magyarországon </w:t>
            </w:r>
          </w:p>
          <w:p w14:paraId="47E0FDD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Tematikus és szabadidőparkok Európában és Magyarországon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8243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068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5F0C1335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206B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Európai Unió jogi és politikai rendszere</w:t>
            </w:r>
          </w:p>
          <w:p w14:paraId="4B17ED1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Politikai rendszer Magyarországon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C8E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CE9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505944C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9BE9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A gazdasági élet jellemzői. A szociális és egészségügyi rendszer jellemzői. </w:t>
            </w:r>
          </w:p>
          <w:p w14:paraId="41221EC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Oktatási rendszerünk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2D8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A7C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D529AB7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16AC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Magyar színház- és filmművészet. Fesztiválok, rendezvények. Kiemelkedő egyéniségek a magyar zenei életben. </w:t>
            </w:r>
          </w:p>
          <w:p w14:paraId="305B1DC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magyar irodalom kiemelkedő alakjai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427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ADE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5664A447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6148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magyar sport nemzetközi kitekintésben és hazai viszonylatban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714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978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428F38F7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F254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idegennyelv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63A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5E6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31F96EE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92C8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idegenvezetői szakma törvényi háttere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235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259B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5450E4B0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0FD3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Idegenvezetők nemzetközi és hazai szervezetei.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257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10D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2D687A5A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207B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idegenvezetői szakma minősítése az Európai Standard DIN EN 15565 szerint</w:t>
            </w:r>
          </w:p>
          <w:p w14:paraId="51CE877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képzéshez illeszkedő hazai és európai uniós fogyasztóvédelmi előírások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C7F9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981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19C0785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8EB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Latin nyelv és epigráfia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AE1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5129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60D23D2C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4C73F" w14:textId="4EB6B7B2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Antik kultúrtörténet</w:t>
            </w:r>
            <w:r w:rsidR="00D304AE" w:rsidRPr="009F4604">
              <w:rPr>
                <w:rFonts w:cs="Times New Roman"/>
                <w:color w:val="000000"/>
                <w:szCs w:val="24"/>
              </w:rPr>
              <w:t xml:space="preserve"> (görög, római történelem és irodalom; görög, római művelődéstörténet és mitológia; antik világnézetek, bölcselet)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6D1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D85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339A03A4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1AA68" w14:textId="06699AE9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Klasszikus művészet, az antik hétköznapok világa</w:t>
            </w:r>
            <w:r w:rsidR="00D304AE" w:rsidRPr="009F4604">
              <w:rPr>
                <w:rFonts w:cs="Times New Roman"/>
                <w:color w:val="000000"/>
                <w:szCs w:val="24"/>
              </w:rPr>
              <w:t xml:space="preserve"> (régiségtan)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476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ECF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0FD3001F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A6A7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Pannónia: kultúra, muzeológia, magyarországi latin nyelvű kultúra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24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DE0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1E9E75F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4F5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CC8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0DF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654A5885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FA2E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nyelv- és szókincshasználat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3CA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C6F6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4BB5F8F4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2D6A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Fogalmazási készség szóban, írásban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E96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0BA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3A91736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C7DD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Szöveges információs források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426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293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763EF556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293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Modern infokommunikációs eszközök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E0A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2CA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752B999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D42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 nyelvű (latin) szöveg alapszintű megértése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F74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11D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304AE" w:rsidRPr="009F4604" w14:paraId="4F1390A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C3B4D" w14:textId="0D59D576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olvasott szöveg alapszintű megértése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E2EC" w14:textId="18C5F450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4B6E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304AE" w:rsidRPr="009F4604" w14:paraId="7C987E7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0FFC4" w14:textId="6D99ACCE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nyelv- és szóhasználat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E2F0" w14:textId="7903905B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D7C6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0A7004C2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0BF1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229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9BA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7291B1FD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32FD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08C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5A3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690209CD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6381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838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9C3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52A06DC9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E82D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CA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BC1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5A53629C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0910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klasszikus nyelv és kultúra iránti motiváció és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D80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F1E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304AE" w:rsidRPr="009F4604" w14:paraId="6ED2CBC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75839" w14:textId="15272625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klasszikus kultúráról szóló megalapozott ismeretek fontosságának tudata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75F2" w14:textId="57B9411B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ACB1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304AE" w:rsidRPr="009F4604" w14:paraId="6DD21732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51DA6" w14:textId="4D301C3F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Beszédkészség magyarul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38BA" w14:textId="50BF58AA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2618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304AE" w:rsidRPr="009F4604" w14:paraId="2A33E2C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0FCB1" w14:textId="2410FBA4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Fejlődőképesség, önfejlesztés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D930" w14:textId="7684690F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B378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304AE" w:rsidRPr="009F4604" w14:paraId="5B25DC20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370AF" w14:textId="519F5609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CE52" w14:textId="77A45601" w:rsidR="00D304AE" w:rsidRPr="009F4604" w:rsidRDefault="0087317F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C866" w14:textId="77777777" w:rsidR="00D304AE" w:rsidRPr="009F4604" w:rsidRDefault="00D304AE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4E79B49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F00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67C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EC9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5510EFE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1431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Prezentációs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D0F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AB1B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01F266BA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1629E" w14:textId="2CA601EB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Kapcsolat</w:t>
            </w:r>
            <w:r w:rsidR="0087317F" w:rsidRPr="009F4604">
              <w:rPr>
                <w:rFonts w:cs="Times New Roman"/>
                <w:color w:val="000000"/>
                <w:szCs w:val="24"/>
              </w:rPr>
              <w:t>teremtő és -</w:t>
            </w:r>
            <w:r w:rsidRPr="009F4604">
              <w:rPr>
                <w:rFonts w:cs="Times New Roman"/>
                <w:color w:val="000000"/>
                <w:szCs w:val="24"/>
              </w:rPr>
              <w:t>fenntartó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031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66D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333E9169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B984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Tömör fogalmazás készsége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CA2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8D1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459F62A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D2BC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Kommunikációs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774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F6A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3B29503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90E58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Együttműködő-készség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FFB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D139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2D10115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67BD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7DC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8FA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16F9051D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68F4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3C2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E94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B14F8" w:rsidRPr="009F4604" w14:paraId="405D4B92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5E57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Rendszerezőképesség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5F27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08DF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4296E03E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903E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Figyelemösszpontosítás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2D14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48E2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5ABE76ED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571B5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Emlékezőképesség (ismeretmegőrzés)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F5A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8241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0A69DA63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54ED1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Ismeretek helyén 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9746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08C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18AB60B8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BCEA0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Lényeglátás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8E9E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099C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B14F8" w:rsidRPr="009F4604" w14:paraId="1A4B649B" w14:textId="77777777" w:rsidTr="00F31ACA">
        <w:trPr>
          <w:trHeight w:val="255"/>
          <w:jc w:val="center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A2B6B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60AA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4DD3" w14:textId="77777777" w:rsidR="00DB14F8" w:rsidRPr="009F4604" w:rsidRDefault="00DB14F8" w:rsidP="00E654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595F56B0" w14:textId="77777777" w:rsidR="00A23F09" w:rsidRPr="009F4604" w:rsidRDefault="00A23F09" w:rsidP="00A23F09">
      <w:pPr>
        <w:rPr>
          <w:rFonts w:cs="Times New Roman"/>
        </w:rPr>
      </w:pPr>
    </w:p>
    <w:p w14:paraId="05E50030" w14:textId="77777777" w:rsidR="00A23F09" w:rsidRPr="009F4604" w:rsidRDefault="00DB14F8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proofErr w:type="spellStart"/>
      <w:r w:rsidRPr="009F4604">
        <w:rPr>
          <w:rFonts w:cs="Times New Roman"/>
          <w:b/>
        </w:rPr>
        <w:t>Országismeret</w:t>
      </w:r>
      <w:proofErr w:type="spellEnd"/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="00B548C1" w:rsidRPr="009F4604">
        <w:rPr>
          <w:rFonts w:cs="Times New Roman"/>
          <w:b/>
        </w:rPr>
        <w:t>186</w:t>
      </w:r>
      <w:r w:rsidR="00A23F09" w:rsidRPr="009F4604">
        <w:rPr>
          <w:rFonts w:cs="Times New Roman"/>
          <w:b/>
        </w:rPr>
        <w:t xml:space="preserve"> óra/</w:t>
      </w:r>
      <w:r w:rsidR="00B548C1" w:rsidRPr="009F4604">
        <w:rPr>
          <w:rFonts w:cs="Times New Roman"/>
          <w:b/>
        </w:rPr>
        <w:t>186</w:t>
      </w:r>
      <w:r w:rsidR="00A23F09" w:rsidRPr="009F4604">
        <w:rPr>
          <w:rFonts w:cs="Times New Roman"/>
          <w:b/>
        </w:rPr>
        <w:t xml:space="preserve"> óra*</w:t>
      </w:r>
    </w:p>
    <w:p w14:paraId="3D44F519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197B9ABF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5EC62FC" w14:textId="2AC66A4C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489E2FF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7A30F70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45942D6E" w14:textId="77777777" w:rsidR="00A23F09" w:rsidRPr="009F4604" w:rsidRDefault="00B548C1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Az Országismeret elméleti tantárgy oktatásának célja, hogy a tanulók megismerjék hazánk tájegységeinek földrajzi sajátosságait, idegenforgalmi értékeit, valamint tájékozottak legyenek az ország aktuális gazdasági, politikai és társadalmi helyzetéről. Az ismeretek nagyrészét állandóan frissíteni. aktualizálni szükséges. Képessé kell tenni a tanulókat arra, hogy felismerjék a művészeti stílusok megkülönböztető jegyeit, egy-egy alkotás stílusát. Fontos, hogy az egyes turisztikai régiók kiemelt jelentőségű (természeti, kulturális) nevezetességeiről megfelelő ismeretekkel rendelkezzenek, amely képessé teszi őket belföldi programok lebonyolítására. A tantárgy oktatásának további célja, hogy a tanulók megismerjék hazánk vallási és kulturális nevezetességeit, sajátosságait. Sajátítsák el hazai örökségünk nemzeti megkülönböztetését, ugyanakkor legyenek képesek elhelyezni azt az egyetemes emberi örökség részeként. Képessé kell válniuk a tanulóknak különböző programok megszervezésére a megszerzett ismereteik alapján. Kiemelt célja, hogy a tanulók a saját régiójuk, megyéjük, városuk idegenforgalmi értékeit alaposabban feltérképezhessék, és megismerjék. Képessé kell válniuk a helyi jellegzetességek </w:t>
      </w:r>
      <w:proofErr w:type="spellStart"/>
      <w:r w:rsidRPr="009F4604">
        <w:rPr>
          <w:rFonts w:cs="Times New Roman"/>
        </w:rPr>
        <w:t>tematizálására</w:t>
      </w:r>
      <w:proofErr w:type="spellEnd"/>
      <w:r w:rsidRPr="009F4604">
        <w:rPr>
          <w:rFonts w:cs="Times New Roman"/>
        </w:rPr>
        <w:t xml:space="preserve">, az egyediségek kiemelésére és tudásuk birtokában helyi programok összeállítására. Az antik </w:t>
      </w:r>
      <w:r w:rsidR="00464670" w:rsidRPr="009F4604">
        <w:rPr>
          <w:rFonts w:cs="Times New Roman"/>
        </w:rPr>
        <w:t xml:space="preserve">kultúra és latin nyelv </w:t>
      </w:r>
      <w:r w:rsidRPr="009F4604">
        <w:rPr>
          <w:rFonts w:cs="Times New Roman"/>
        </w:rPr>
        <w:t>oktatásának célja, hogy a tanuló</w:t>
      </w:r>
      <w:r w:rsidR="00464670" w:rsidRPr="009F4604">
        <w:rPr>
          <w:rFonts w:cs="Times New Roman"/>
        </w:rPr>
        <w:t xml:space="preserve"> alapvető ismeretekkel rendelkezzen az antik kultúráról, mely a későbbi korok kultúrájának alapját adta. Idegenvezetői feladatainak ellátása közben felmerülő latin idézeteket megértse, le tudja fordítani.</w:t>
      </w:r>
    </w:p>
    <w:p w14:paraId="609FA49C" w14:textId="77777777" w:rsidR="00464670" w:rsidRPr="009F4604" w:rsidRDefault="00464670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lastRenderedPageBreak/>
        <w:t xml:space="preserve">Kiutaztató turizmus esetében ismerje a célterületek legfontosabb turisztikai adottságait, fő attrakcióit. </w:t>
      </w:r>
    </w:p>
    <w:p w14:paraId="677AD1BB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DCCE3B3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68483207" w14:textId="77777777" w:rsidR="00A23F09" w:rsidRPr="009F4604" w:rsidRDefault="00B548C1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34B414E1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B91C983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22EC9543" w14:textId="77777777" w:rsidR="00A23F09" w:rsidRPr="009F4604" w:rsidRDefault="00B548C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Magyarország turisztikai régiói </w:t>
      </w:r>
    </w:p>
    <w:p w14:paraId="6926E9C1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Budapest–Közép-Duna-vidék turisztikai régió (Budapest és környéke)</w:t>
      </w:r>
    </w:p>
    <w:p w14:paraId="14E276B8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Észak-Magyarország turisztikai régió</w:t>
      </w:r>
    </w:p>
    <w:p w14:paraId="4EF13002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Észak-Alföld turisztikai régió</w:t>
      </w:r>
    </w:p>
    <w:p w14:paraId="15CB9B4A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Tisza-tó turisztikai régió</w:t>
      </w:r>
    </w:p>
    <w:p w14:paraId="3F112233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Dél-Alföld turisztikai régió</w:t>
      </w:r>
    </w:p>
    <w:p w14:paraId="0F59E0D6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Balaton turisztikai régió</w:t>
      </w:r>
    </w:p>
    <w:p w14:paraId="06133136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Nyugat-Dunántúl turisztikai régió </w:t>
      </w:r>
    </w:p>
    <w:p w14:paraId="29539253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Közép-Dunántúl turisztikai régió </w:t>
      </w:r>
    </w:p>
    <w:p w14:paraId="06214C5A" w14:textId="77777777" w:rsidR="00B548C1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Dél-Dunántúl turisztikai régió </w:t>
      </w:r>
    </w:p>
    <w:p w14:paraId="467AD623" w14:textId="77777777" w:rsidR="00A23F09" w:rsidRPr="009F4604" w:rsidRDefault="00B548C1" w:rsidP="00B548C1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régión belül ki kell emelni az egyes turizmusfajtákhoz tartozó vonzerőket, természeti és épített örökségeket, a megjelenő turizmusfajtákat: kulturális turizmus, egészségturizmus, bor és gasztronómiai jellemzők, aktív turizmus lehetőségei stb. </w:t>
      </w:r>
      <w:r w:rsidR="00A23F09" w:rsidRPr="009F4604">
        <w:rPr>
          <w:rFonts w:cs="Times New Roman"/>
        </w:rPr>
        <w:t>A témakör részletes kifejtése</w:t>
      </w:r>
    </w:p>
    <w:p w14:paraId="7175D474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0645AE1" w14:textId="77777777" w:rsidR="00A23F09" w:rsidRPr="009F4604" w:rsidRDefault="00B548C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Természeti értékek </w:t>
      </w:r>
    </w:p>
    <w:p w14:paraId="34FF4394" w14:textId="77777777" w:rsidR="00A23F09" w:rsidRPr="009F4604" w:rsidRDefault="00B548C1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Magyarország nemzeti parkjainak turisztikai kínálata, programjai. Arborétumok. Barlangok Magyarországon. Gyógy-, termál- és ásványvizek</w:t>
      </w:r>
    </w:p>
    <w:p w14:paraId="3FD0567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690E014" w14:textId="77777777" w:rsidR="00A23F09" w:rsidRPr="009F4604" w:rsidRDefault="00B548C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Magyarország művészettörténeti értékei </w:t>
      </w:r>
    </w:p>
    <w:p w14:paraId="6EF12D7D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Római kori emlékek Magyarországon</w:t>
      </w:r>
    </w:p>
    <w:p w14:paraId="356B0687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honfoglaló magyarok művészete és építészete </w:t>
      </w:r>
    </w:p>
    <w:p w14:paraId="65E63518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Románkori építészet </w:t>
      </w:r>
    </w:p>
    <w:p w14:paraId="4B8FC192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Török hódoltság korának építészeti emlékei </w:t>
      </w:r>
    </w:p>
    <w:p w14:paraId="6501CE6F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 művészet és építészet a gótika, reneszánsz, barokk, klasszicista, romantika, eklektika, szecesszió időszakában.</w:t>
      </w:r>
    </w:p>
    <w:p w14:paraId="115974B5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Legjelentősebb magyar festőink, szobrászaink alkotásai</w:t>
      </w:r>
    </w:p>
    <w:p w14:paraId="2FDF0B50" w14:textId="77777777" w:rsidR="00A23F09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Művésztelepek, alkotótáborok </w:t>
      </w:r>
    </w:p>
    <w:p w14:paraId="1AC1C173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62713E6" w14:textId="77777777" w:rsidR="00A23F09" w:rsidRPr="009F4604" w:rsidRDefault="00B548C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Kulturális élet </w:t>
      </w:r>
    </w:p>
    <w:p w14:paraId="74331E17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 színház- és filmművészet.</w:t>
      </w:r>
    </w:p>
    <w:p w14:paraId="681659C1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Fesztiválok, rendezvények </w:t>
      </w:r>
    </w:p>
    <w:p w14:paraId="3C7E35A1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Kiemelkedő egyéniségek a magyar zenei életben </w:t>
      </w:r>
    </w:p>
    <w:p w14:paraId="50DC2646" w14:textId="77777777" w:rsidR="00B548C1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magyar irodalom kiemelkedő alakjai </w:t>
      </w:r>
    </w:p>
    <w:p w14:paraId="28B51B88" w14:textId="77777777" w:rsidR="00A23F09" w:rsidRPr="009F4604" w:rsidRDefault="00B548C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Magyar sport nemzetközi kitekintésben és hazai viszonylatban </w:t>
      </w:r>
    </w:p>
    <w:p w14:paraId="46EDEA8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04BFB44" w14:textId="77777777" w:rsidR="00A23F09" w:rsidRPr="009F4604" w:rsidRDefault="00D879F3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Múzeumok, kiállítóhelyek </w:t>
      </w:r>
    </w:p>
    <w:p w14:paraId="6DF32396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Nemzeti kultúránk értékei: Közgyűjtemények típusai, Múzeumok típusai.</w:t>
      </w:r>
    </w:p>
    <w:p w14:paraId="23A92110" w14:textId="77777777" w:rsidR="00A23F09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Múzeumi programok jellemzői. Múzeumpedagógia jelentősége</w:t>
      </w:r>
    </w:p>
    <w:p w14:paraId="2A66281F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C1E07C7" w14:textId="77777777" w:rsidR="00A23F09" w:rsidRPr="009F4604" w:rsidRDefault="00E53A6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Szakrális értékeink </w:t>
      </w:r>
    </w:p>
    <w:p w14:paraId="171D20F5" w14:textId="77777777" w:rsidR="00A23F09" w:rsidRPr="009F4604" w:rsidRDefault="00E53A61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Vallásaink szimbólumrendszere Vallási jelképek Szentek élete, kiemelten Árpád-házi szentjeinket Szent ereklyék Magyarországon: Szent Korona, Szent Jobb, Szent László Herma…</w:t>
      </w:r>
    </w:p>
    <w:p w14:paraId="53860B4E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86C80EF" w14:textId="77777777" w:rsidR="00A23F09" w:rsidRPr="009F4604" w:rsidRDefault="00E53A6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Magyarország jelenképe </w:t>
      </w:r>
    </w:p>
    <w:p w14:paraId="559B233F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Európai Unió jogi és politikai rendszere</w:t>
      </w:r>
    </w:p>
    <w:p w14:paraId="3BA3FA3C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Politikai rendszer Magyarországon</w:t>
      </w:r>
    </w:p>
    <w:p w14:paraId="1CC39B2D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 történelem fordulópontjai</w:t>
      </w:r>
    </w:p>
    <w:p w14:paraId="1724DCD9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Magyar történelmi személyiségek </w:t>
      </w:r>
    </w:p>
    <w:p w14:paraId="7C393FF4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Gazdasági élet jellemzői </w:t>
      </w:r>
    </w:p>
    <w:p w14:paraId="3B576CA7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Szociális és egészségügyi rendszer jellemzői </w:t>
      </w:r>
    </w:p>
    <w:p w14:paraId="23F003A2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Oktatási rendszerünk </w:t>
      </w:r>
    </w:p>
    <w:p w14:paraId="49C823D6" w14:textId="77777777" w:rsidR="00A23F09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Kiemelt nemzeti értékek, hungarikumok szabályozása </w:t>
      </w:r>
    </w:p>
    <w:p w14:paraId="1E13953F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05156D1" w14:textId="77777777" w:rsidR="00A23F09" w:rsidRPr="009F4604" w:rsidRDefault="00E53A6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Népművészet, néprajz</w:t>
      </w:r>
    </w:p>
    <w:p w14:paraId="7B7C9452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hagyományos tematikus bontás (anyagi kultúra – szellemi kultúra - társadalomnéprajz), valamint ezek tartalma és összefüggései </w:t>
      </w:r>
    </w:p>
    <w:p w14:paraId="75530C7D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Magyar néprajzi csoportok, néprajzi tájegységek és a hazai kisebbségek </w:t>
      </w:r>
    </w:p>
    <w:p w14:paraId="0E131D9C" w14:textId="77777777" w:rsidR="00A23F09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Vázlatos áttekintés a településszerkezetről, a népi építészetről, népi lakáskultúra, népi táplálkozás, a népszokásokról (jeles napokhoz, évszakokhoz kapcsolódó) a népművészetről, népi kismesterségekről</w:t>
      </w:r>
    </w:p>
    <w:p w14:paraId="0E63A97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067F745" w14:textId="77777777" w:rsidR="00A23F09" w:rsidRPr="009F4604" w:rsidRDefault="00E53A6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Tematikus útvonalak </w:t>
      </w:r>
    </w:p>
    <w:p w14:paraId="4F85D3C7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Magyarországon áthaladó tematikus útvonalak jellemzői, állomásai: Mária-út, Szent Márton út, Palóc út </w:t>
      </w:r>
    </w:p>
    <w:p w14:paraId="5C1A5E98" w14:textId="77777777" w:rsidR="00A23F09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Szabadidőparkok, tematikus parkok Magyarországon </w:t>
      </w:r>
    </w:p>
    <w:p w14:paraId="7AABDD3C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E5335D8" w14:textId="77777777" w:rsidR="00A23F09" w:rsidRPr="009F4604" w:rsidRDefault="00E53A6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Helyi értékek</w:t>
      </w:r>
    </w:p>
    <w:p w14:paraId="49455A70" w14:textId="77777777" w:rsidR="00A23F09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Helyi természeti vonzerők</w:t>
      </w:r>
    </w:p>
    <w:p w14:paraId="04AB52A8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Helyi épített örökségek</w:t>
      </w:r>
    </w:p>
    <w:p w14:paraId="3B8EB3F3" w14:textId="77777777" w:rsidR="00E53A61" w:rsidRPr="009F4604" w:rsidRDefault="00E53A6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Helyi rendezvények, fesztiválok</w:t>
      </w:r>
    </w:p>
    <w:p w14:paraId="6C9A3E9A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460852A" w14:textId="77777777" w:rsidR="00A23F09" w:rsidRPr="009F4604" w:rsidRDefault="007C313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Antik kultúra és latin nyelv</w:t>
      </w:r>
    </w:p>
    <w:p w14:paraId="35E199C3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Görög, római istenvilág </w:t>
      </w:r>
    </w:p>
    <w:p w14:paraId="2AD4B145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Trójai mondakör, thébai mondakör </w:t>
      </w:r>
    </w:p>
    <w:p w14:paraId="3CA17F54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Róma alapításához kapcsolódó mítoszok</w:t>
      </w:r>
    </w:p>
    <w:p w14:paraId="1A9E9C80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Mindennapi élet: házak, étkezési szokások, öltözködés, naptár, iskola</w:t>
      </w:r>
    </w:p>
    <w:p w14:paraId="51E68BF4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Latin epigráfia, felirattan</w:t>
      </w:r>
    </w:p>
    <w:p w14:paraId="1493E4FD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görög filozófia </w:t>
      </w:r>
    </w:p>
    <w:p w14:paraId="08C46D1E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római filozófia</w:t>
      </w:r>
    </w:p>
    <w:p w14:paraId="729ADC01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Magyarországi latin nyelvű irodalom</w:t>
      </w:r>
    </w:p>
    <w:p w14:paraId="39F716D6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733EEFA" w14:textId="77777777" w:rsidR="00A23F09" w:rsidRPr="009F4604" w:rsidRDefault="007C313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Európa fő turisztikai vonzerői</w:t>
      </w:r>
    </w:p>
    <w:p w14:paraId="7E63C17C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mediterrán régió turisztikai adottságai</w:t>
      </w:r>
    </w:p>
    <w:p w14:paraId="5402BBFD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NY-Európa turisztikai adottságai</w:t>
      </w:r>
    </w:p>
    <w:p w14:paraId="07F2C230" w14:textId="77777777" w:rsidR="007C3131" w:rsidRPr="009F4604" w:rsidRDefault="007C3131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Közép- és Kelet-Európa turisztikai adottságai. Szomszédjaink</w:t>
      </w:r>
    </w:p>
    <w:p w14:paraId="071066C9" w14:textId="77777777" w:rsidR="0009082A" w:rsidRPr="009F4604" w:rsidRDefault="007C3131" w:rsidP="0009082A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É-Európa turisztikai adottságai.</w:t>
      </w:r>
    </w:p>
    <w:p w14:paraId="1B43DB1A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539431F" w14:textId="77777777" w:rsidR="00A23F09" w:rsidRPr="009F4604" w:rsidRDefault="0009082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Európán kívüli területek turizmusa</w:t>
      </w:r>
    </w:p>
    <w:p w14:paraId="50D0CB76" w14:textId="77777777" w:rsidR="00A23F09" w:rsidRPr="009F4604" w:rsidRDefault="0009082A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amerikai kontinens fő turisztikai attrakciói</w:t>
      </w:r>
    </w:p>
    <w:p w14:paraId="751A477A" w14:textId="77777777" w:rsidR="0009082A" w:rsidRPr="009F4604" w:rsidRDefault="0009082A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Ausztrália fő turisztika vonzerői</w:t>
      </w:r>
    </w:p>
    <w:p w14:paraId="0C351CD1" w14:textId="77777777" w:rsidR="0009082A" w:rsidRPr="009F4604" w:rsidRDefault="0009082A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Afrika fő turisztika vonzerői</w:t>
      </w:r>
    </w:p>
    <w:p w14:paraId="6C9F3D63" w14:textId="77777777" w:rsidR="0009082A" w:rsidRPr="009F4604" w:rsidRDefault="0009082A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Ázsia fő turisztikai vonzerői</w:t>
      </w:r>
    </w:p>
    <w:p w14:paraId="3402F966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1269066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6F7E8ACB" w14:textId="7A901F94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6D591F" w:rsidRPr="009F4604">
        <w:rPr>
          <w:rFonts w:cs="Times New Roman"/>
        </w:rPr>
        <w:t>anterem</w:t>
      </w:r>
    </w:p>
    <w:p w14:paraId="0535A7AA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66DDD1A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6FC81F0F" w14:textId="16884164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6B5C82F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4A1F480" w14:textId="77777777" w:rsidR="00A23F09" w:rsidRPr="009F4604" w:rsidRDefault="006D591F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 xml:space="preserve">Idegenvezetői szakmai </w:t>
      </w:r>
      <w:proofErr w:type="spellStart"/>
      <w:r w:rsidRPr="009F4604">
        <w:rPr>
          <w:rFonts w:cs="Times New Roman"/>
          <w:b/>
        </w:rPr>
        <w:t>idegennyelv</w:t>
      </w:r>
      <w:proofErr w:type="spellEnd"/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46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46</w:t>
      </w:r>
      <w:r w:rsidR="00A23F09" w:rsidRPr="009F4604">
        <w:rPr>
          <w:rFonts w:cs="Times New Roman"/>
          <w:b/>
        </w:rPr>
        <w:t xml:space="preserve"> óra*</w:t>
      </w:r>
    </w:p>
    <w:p w14:paraId="342DCB6F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5BE2419B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1FBC0D0" w14:textId="4ECF1825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02209574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71224D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4E1CDBB9" w14:textId="77777777" w:rsidR="00A23F09" w:rsidRPr="009F4604" w:rsidRDefault="006D591F" w:rsidP="006D591F">
      <w:pPr>
        <w:rPr>
          <w:rFonts w:cs="Times New Roman"/>
        </w:rPr>
      </w:pPr>
      <w:r w:rsidRPr="009F4604">
        <w:rPr>
          <w:rFonts w:cs="Times New Roman"/>
        </w:rPr>
        <w:t>Az Idegenvezető egyik legfontosabb munkaeszköze a nyelv, ezért el kell érni, hogy a tanulók kifejezőkészsége, stílusa, szakmai nyelvismerete ennek megfelelően alakuljon. Képessé kell tenni a tanulókat arra, hogy az idegenvezetés komplex tudnivalóit, a megszerzett elméleti ismereteiket idegennyelvi környezetben is alkalmazni tudják.</w:t>
      </w:r>
    </w:p>
    <w:p w14:paraId="442623D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639F4EE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787611AB" w14:textId="77777777" w:rsidR="00A23F09" w:rsidRPr="009F4604" w:rsidRDefault="006D591F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6490CAB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1BD1F5A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6F688FDE" w14:textId="77777777" w:rsidR="00A23F09" w:rsidRPr="009F4604" w:rsidRDefault="006D591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Információközvetítés</w:t>
      </w:r>
    </w:p>
    <w:p w14:paraId="19641F21" w14:textId="77777777" w:rsidR="00A23F09" w:rsidRPr="009F4604" w:rsidRDefault="006D591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Turizmus témaköréhez tartozó információk feldolgozása, közvetítése célnyelven: szövegértés, kiselőadás </w:t>
      </w:r>
    </w:p>
    <w:p w14:paraId="310AE29F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9A4B8FE" w14:textId="77777777" w:rsidR="00A23F09" w:rsidRPr="009F4604" w:rsidRDefault="006D591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Társalgás</w:t>
      </w:r>
    </w:p>
    <w:p w14:paraId="0F59A9D7" w14:textId="77777777" w:rsidR="00A23F09" w:rsidRPr="009F4604" w:rsidRDefault="006D591F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Szituációs gyakorlatok (turisztika területén) célnyelven </w:t>
      </w:r>
    </w:p>
    <w:p w14:paraId="7DD54E1B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B225A11" w14:textId="7BBD90DF" w:rsidR="00A23F09" w:rsidRPr="009F4604" w:rsidRDefault="006D591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Üzleti levelezés</w:t>
      </w:r>
      <w:r w:rsidR="006319C6" w:rsidRPr="009F4604">
        <w:rPr>
          <w:rFonts w:cs="Times New Roman"/>
          <w:b/>
          <w:i/>
        </w:rPr>
        <w:t xml:space="preserve"> idegen nyelven</w:t>
      </w:r>
      <w:r w:rsidRPr="009F4604">
        <w:rPr>
          <w:rFonts w:cs="Times New Roman"/>
          <w:b/>
          <w:i/>
        </w:rPr>
        <w:t xml:space="preserve"> </w:t>
      </w:r>
    </w:p>
    <w:p w14:paraId="6FE62C8B" w14:textId="77777777" w:rsidR="00A23F09" w:rsidRPr="009F4604" w:rsidRDefault="006D591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Szolgáltatókkal folytatott levelezés hivatalos formái </w:t>
      </w:r>
    </w:p>
    <w:p w14:paraId="6C47BFC3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7949201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39B1F513" w14:textId="1BA4F491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S</w:t>
      </w:r>
      <w:r w:rsidR="008A5242" w:rsidRPr="009F4604">
        <w:rPr>
          <w:rFonts w:cs="Times New Roman"/>
        </w:rPr>
        <w:t>zámítógépes szaktanterem</w:t>
      </w:r>
    </w:p>
    <w:p w14:paraId="7B13A30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7A64D6B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21F4EBF9" w14:textId="57DBD021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4C0D6ABA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9C42F0C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64DB228" w14:textId="77777777" w:rsidR="00A23F09" w:rsidRPr="009F4604" w:rsidRDefault="00A23F09" w:rsidP="00A23F09">
      <w:pPr>
        <w:rPr>
          <w:rFonts w:cs="Times New Roman"/>
        </w:rPr>
      </w:pPr>
    </w:p>
    <w:p w14:paraId="5DB8775B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08C7BB33" w14:textId="77777777" w:rsidR="00A23F09" w:rsidRPr="009F4604" w:rsidRDefault="00096B4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</w:t>
      </w:r>
      <w:r w:rsidR="002608E7" w:rsidRPr="009F4604">
        <w:rPr>
          <w:rFonts w:cs="Times New Roman"/>
          <w:b/>
          <w:sz w:val="36"/>
        </w:rPr>
        <w:t>712</w:t>
      </w:r>
      <w:r w:rsidRPr="009F4604">
        <w:rPr>
          <w:rFonts w:cs="Times New Roman"/>
          <w:b/>
          <w:sz w:val="36"/>
        </w:rPr>
        <w:t>-1</w:t>
      </w:r>
      <w:r w:rsidR="002608E7" w:rsidRPr="009F4604">
        <w:rPr>
          <w:rFonts w:cs="Times New Roman"/>
          <w:b/>
          <w:sz w:val="36"/>
        </w:rPr>
        <w:t>6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71653E89" w14:textId="77777777" w:rsidR="00A23F09" w:rsidRPr="009F4604" w:rsidRDefault="002608E7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Idegenvezetés módszertana</w:t>
      </w:r>
    </w:p>
    <w:p w14:paraId="541CF1A6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756F4C16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49C6DF94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6D7C06B5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A1A34B5" w14:textId="03A3820E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4C55EF" w:rsidRPr="009F4604">
        <w:rPr>
          <w:rFonts w:cs="Times New Roman"/>
        </w:rPr>
        <w:t>11712-16</w:t>
      </w:r>
      <w:r w:rsidRPr="009F4604">
        <w:rPr>
          <w:rFonts w:cs="Times New Roman"/>
        </w:rPr>
        <w:t xml:space="preserve"> azonosító számú </w:t>
      </w:r>
      <w:r w:rsidR="004C55EF" w:rsidRPr="009F4604">
        <w:rPr>
          <w:rFonts w:cs="Times New Roman"/>
        </w:rPr>
        <w:t>Idegenvezetés módszertana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16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9"/>
        <w:gridCol w:w="758"/>
        <w:gridCol w:w="918"/>
        <w:gridCol w:w="599"/>
      </w:tblGrid>
      <w:tr w:rsidR="00D92880" w:rsidRPr="009F4604" w14:paraId="391FA817" w14:textId="77777777" w:rsidTr="00F31ACA">
        <w:trPr>
          <w:cantSplit/>
          <w:trHeight w:val="186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CD6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828FDD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Útvonaltervezés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79E68D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Vezetési és prezentációs technikák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328A3C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Idegenvezetői adminisztráció</w:t>
            </w:r>
          </w:p>
        </w:tc>
      </w:tr>
      <w:tr w:rsidR="00D92880" w:rsidRPr="009F4604" w14:paraId="53044134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046E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0AB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5B7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7CB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F72C0F2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65CD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Felismeri az utasok motivációit, az utastípusokat, a konfliktus- és stresszkezelés lehetőségeit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05C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F41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05A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F8B9915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0BF4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Felméri a hallgatóság érdeklődését és igényeit, és annak megfelelően közvetíti az információkat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1B6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CCE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D5D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FB0FE5D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C9DC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Képezi magát, aktualizálja jegyzeteit, felkészül a hiteles kommunikációra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013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018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BB2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B7A8B2C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B3A4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Alkalmazza a városnézés különféle fajtáihoz kapcsolódó munkamódszereket, kezeli az ilyenkor használatos technikai eszközöket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D53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4D5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ACF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9B5F499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9F22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Összeállítja a tematikus túrák útvonalát, és kiemeli egyediségeit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5DF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DB9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6B5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42B9442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90A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Felkészül a csoportkísérői feladatok elvégzésére, a vendégek programjainak lebonyolítására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7FA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345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697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EE430E3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39C7D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Alkalmazza a vendégek érkezéséhez, távozásához kapcsolódó munkamódszereket. Tájékoztat a kiállítóhelyek, múzeumok típusairól, állandó és időszaki kiállításairól. Alkalmazza a tárlatvezetés szabályait és kezeli technikai eszközeit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52A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E7E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FEC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3555EF9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4818F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Ismeri és alkalmazza a különböző vezetési módszereket (retorika, nonverbális kommunikáció). Egyedi vezetési technikákat alkalmaz különböző korosztályok és a fogyatékkal élők esetében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FF9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D6B3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67B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145B4ED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95698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Ismeri és alkalmazza anyanyelve és az idegennyelv nyelvtani szabályszerűségeit, nyelvi fordulatait. </w:t>
            </w:r>
          </w:p>
          <w:p w14:paraId="05EBBA6C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Alapvető retorikai képességekkel rendelkezik, így alkalmas a mondandójának megfelelő stílus kiválasztására.</w:t>
            </w:r>
          </w:p>
          <w:p w14:paraId="3F5B735D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Képes a folyamatos beszédre, a spontán megnyilvánulásokra</w:t>
            </w:r>
          </w:p>
          <w:p w14:paraId="32657E1E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Alkalmazza az általános, szakmai, akadémiai és szabadidős szókincset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1BB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0F8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ACC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8126001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A9F06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Megfelelően értelmezi és használja az idegenvezetői dokumentumokat</w:t>
            </w:r>
          </w:p>
          <w:p w14:paraId="05F36221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Rendkívüli eseményekről jegyzőkönyvet vesz fel</w:t>
            </w:r>
          </w:p>
          <w:p w14:paraId="65084143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Beszámolót készít a lezajlott utazásról</w:t>
            </w:r>
          </w:p>
          <w:p w14:paraId="08BC86CD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Egyeztet, kapcsolatot tart fenn a csoport referensével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29A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F5C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30B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621E2B3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9CE7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BB3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F19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FC9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3E4835B6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2C451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„Standard” gyalogos városnézések felépítése, szabályai. Autóbuszos körutazások lebonyolításának sajátosságai. </w:t>
            </w:r>
          </w:p>
          <w:p w14:paraId="1E3248B8" w14:textId="77777777" w:rsidR="00D92880" w:rsidRPr="009F4604" w:rsidRDefault="00D92880" w:rsidP="00F20B16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Fakultatív programok szervezésének és lebonyolításának </w:t>
            </w:r>
            <w:r w:rsidRPr="009F4604">
              <w:rPr>
                <w:rFonts w:cs="Times New Roman"/>
                <w:color w:val="000000"/>
                <w:szCs w:val="24"/>
              </w:rPr>
              <w:lastRenderedPageBreak/>
              <w:t>szabályai. Tematikus városnézések, körutak összeállításának módszertana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86E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E70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616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3169777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14EA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Vezetési technikák belső helyszíneken (múzeum, galéria, kastély)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083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A11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D6A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319C6" w:rsidRPr="009F4604" w14:paraId="5B30B1A9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A5B33" w14:textId="2C62B38B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Szakrális értékek bemutatásának módszertana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88A5" w14:textId="77777777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C08F9" w14:textId="1429D93F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E291" w14:textId="77777777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5247186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7F22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élményvezetések sajátosságai. Az egyedi közlekedési eszközök alkalmazásának jellemzői a vezetések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F91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DAF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405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2294BE2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3D755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Embertípusok, utastípusok jellemzői</w:t>
            </w:r>
          </w:p>
          <w:p w14:paraId="34088D74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Célcsoportok életkori sajátosságai (Gyerek, ifjúsági, idős). Vezetési technikák testi és szellemi korlátozással élők számára. </w:t>
            </w:r>
          </w:p>
          <w:p w14:paraId="4727701D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Csoportpszichológiai és -dinamikai ismeretek. Stressz- és konfliktuskezelés, rizikófaktorok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D24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4A5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3BC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D215379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0DEB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Prezentációs, előadói technikák (retorika, nonverbális kommunikáció). Kommunikációs technikák, interakciós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D70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D96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412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88534EF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C238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személyes, külső megjelenés alapszabályai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7C7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9DF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6B9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CA3EC01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C98EE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Idegenvezetői dokumentumok sajátosságai</w:t>
            </w:r>
          </w:p>
          <w:p w14:paraId="4A93AFB6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ügyviteli szabályok, elszámolás</w:t>
            </w:r>
          </w:p>
          <w:p w14:paraId="1EC8BD60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idegenvezetői beszámoló szempontjai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C0B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6F0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AE9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28262A3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1E1D1" w14:textId="77777777" w:rsidR="00D92880" w:rsidRPr="009F4604" w:rsidRDefault="00D92880" w:rsidP="00320DF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Információgyűjtés, keresési technikák, kutatásmódszertan. Térképolvasás, tájékozódás.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FEA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D31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CAD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97CA4A8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DA7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B32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307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FF0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E8E3EBF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973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Fogalmazási készség szóban és írásban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550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845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200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3511B94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2AE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Irodatechnikai eszközök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CFA7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A96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01B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3D0D8C2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BE2E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Köznyelvű és szakmai nyelvű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34C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51A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E5E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F5A2453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8532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06B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648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BAC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1BE6D59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0766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D7C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2FF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A04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B6F60CD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5CEB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Fejlődőképesség, önfejlesztés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251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985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B88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E958AA5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143B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492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15B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190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0445BDA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4B90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25C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B83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813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EDC9AC8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45C2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8F6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8E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57AE" w14:textId="77777777" w:rsidR="00D92880" w:rsidRPr="009F4604" w:rsidRDefault="00D92880" w:rsidP="007E51A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5EB0035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ACC2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Prezentációs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6409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C87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4D2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03D482F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3D43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Empatikus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D99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316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2BE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41AF1B4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6E6B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40A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7E5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84C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BB3BE4A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371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701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943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357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C36D87C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7E3F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493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707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428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8E2B5E5" w14:textId="77777777" w:rsidTr="00F31ACA">
        <w:trPr>
          <w:trHeight w:val="255"/>
          <w:jc w:val="center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BE3A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Rendszerezőképesség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C9B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A2C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9D7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5C68FFF6" w14:textId="77777777" w:rsidR="00A23F09" w:rsidRPr="009F4604" w:rsidRDefault="00A23F09" w:rsidP="00A23F09">
      <w:pPr>
        <w:rPr>
          <w:rFonts w:cs="Times New Roman"/>
        </w:rPr>
      </w:pPr>
    </w:p>
    <w:p w14:paraId="43305E2D" w14:textId="77777777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199CE13" w14:textId="77777777" w:rsidR="00A23F09" w:rsidRPr="009F4604" w:rsidRDefault="00320DFF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Útvonaltervezés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31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31</w:t>
      </w:r>
      <w:r w:rsidR="00A23F09" w:rsidRPr="009F4604">
        <w:rPr>
          <w:rFonts w:cs="Times New Roman"/>
          <w:b/>
        </w:rPr>
        <w:t xml:space="preserve"> óra*</w:t>
      </w:r>
    </w:p>
    <w:p w14:paraId="74836DB0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71140161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785DD9A" w14:textId="6AD66FCF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55931E0F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7F4F95F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5C0F75C5" w14:textId="77777777" w:rsidR="00A23F09" w:rsidRPr="009F4604" w:rsidRDefault="00320DFF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oktatásának alapvető célja, hogy a tanulók elsajátítsák az idegenvezetői munka különböző fajtáinak metodikáját. Tegye képessé a tanulókat arra, hogy minden idegenvezetői munkahelyzetben a megfelelő felkészülési és alkalmazási módszert válasszák</w:t>
      </w:r>
    </w:p>
    <w:p w14:paraId="5825F29D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2D94807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24AD09F7" w14:textId="77777777" w:rsidR="00A23F09" w:rsidRPr="009F4604" w:rsidRDefault="00320DFF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1D63FEE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036CA46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70FA978C" w14:textId="77777777" w:rsidR="00A23F09" w:rsidRPr="009F4604" w:rsidRDefault="00320DF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Városnézés szabályai </w:t>
      </w:r>
    </w:p>
    <w:p w14:paraId="5894D7EF" w14:textId="77777777" w:rsidR="00A23F09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„Standard” gyalogos városnézések felépítése, szabályai </w:t>
      </w:r>
    </w:p>
    <w:p w14:paraId="612CD24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F8AC6B5" w14:textId="77777777" w:rsidR="00A23F09" w:rsidRPr="009F4604" w:rsidRDefault="00320DF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Körutazás</w:t>
      </w:r>
    </w:p>
    <w:p w14:paraId="79F6829D" w14:textId="6A4E75B9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Autóbuszos körutazások lebonyolításának sajátosságai </w:t>
      </w:r>
    </w:p>
    <w:p w14:paraId="1047AE0B" w14:textId="5F07237B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Fakultatív programok szervezésének és lebonyolításának szabályai </w:t>
      </w:r>
    </w:p>
    <w:p w14:paraId="04A52180" w14:textId="2FE90764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Kapcsolat a gépkocsivezetővel </w:t>
      </w:r>
    </w:p>
    <w:p w14:paraId="43AC89FC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D366A7A" w14:textId="77777777" w:rsidR="00A23F09" w:rsidRPr="009F4604" w:rsidRDefault="00320DF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Tematikus útvonalak, élményvezetések</w:t>
      </w:r>
    </w:p>
    <w:p w14:paraId="65E93DB4" w14:textId="19CD5BC6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Tematikus városnézések, körutak összeállításának módszertana </w:t>
      </w:r>
    </w:p>
    <w:p w14:paraId="3B9FB3AC" w14:textId="0B19CE83" w:rsidR="00A23F09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Élményvezetések sajátosságai</w:t>
      </w:r>
    </w:p>
    <w:p w14:paraId="78BC8FCB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4E5556E" w14:textId="77777777" w:rsidR="00A23F09" w:rsidRPr="009F4604" w:rsidRDefault="00320DF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Kutatásmódszertan</w:t>
      </w:r>
    </w:p>
    <w:p w14:paraId="36219208" w14:textId="3E748C99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információgyűjtés módja </w:t>
      </w:r>
    </w:p>
    <w:p w14:paraId="6B5B6A53" w14:textId="18429AF5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információgyűjtés eszközei </w:t>
      </w:r>
    </w:p>
    <w:p w14:paraId="20B47B4B" w14:textId="4E3F6685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Önképzés, jegyzet aktualizálás módszerei </w:t>
      </w:r>
    </w:p>
    <w:p w14:paraId="13B35F9A" w14:textId="714CDB06" w:rsidR="006319C6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hiteles kommunikáció alapjai </w:t>
      </w:r>
    </w:p>
    <w:p w14:paraId="1D0B5260" w14:textId="2C7B65CC" w:rsidR="00A23F09" w:rsidRPr="009F4604" w:rsidRDefault="00320DF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Naprakész információs csatornák fajtái, elérési formáik</w:t>
      </w:r>
    </w:p>
    <w:p w14:paraId="5663F8A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4460477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1D262A1D" w14:textId="77777777" w:rsidR="00A23F09" w:rsidRPr="009F4604" w:rsidRDefault="00320DFF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</w:t>
      </w:r>
    </w:p>
    <w:p w14:paraId="5C2A6F0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93435DF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4303A386" w14:textId="08E5E5F3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7DA51AA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A8B393B" w14:textId="77777777" w:rsidR="00A23F09" w:rsidRPr="009F4604" w:rsidRDefault="00CC3320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Vezetési és prezentációs technikák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62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62</w:t>
      </w:r>
      <w:r w:rsidR="00A23F09" w:rsidRPr="009F4604">
        <w:rPr>
          <w:rFonts w:cs="Times New Roman"/>
          <w:b/>
        </w:rPr>
        <w:t xml:space="preserve"> óra*</w:t>
      </w:r>
    </w:p>
    <w:p w14:paraId="1A1F51AC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3E8CE0AB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D93C7E7" w14:textId="518E3719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6968C334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3159D5F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1F432C8A" w14:textId="77777777" w:rsidR="00A23F09" w:rsidRPr="009F4604" w:rsidRDefault="00CC3320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célja, hogy megtanítsa és begyakoroltassa a tanulókkal a vendégkísérés „művészetét”. Az ismeretek átadásának képessége, közvetítése és ezek metodikájának elsajátítása a képzés egyik fontos eleme. Fontos, hogy az elsajátított módszertani </w:t>
      </w:r>
      <w:r w:rsidRPr="009F4604">
        <w:rPr>
          <w:rFonts w:cs="Times New Roman"/>
        </w:rPr>
        <w:lastRenderedPageBreak/>
        <w:t>ismereteket valós szituációkban is alkalmazni tudják, legyenek felkészülve a váratlan, és a rendkívüli helyzetekre, konfliktusokra.</w:t>
      </w:r>
    </w:p>
    <w:p w14:paraId="6F107AA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63F492A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24E6B616" w14:textId="77777777" w:rsidR="00A23F09" w:rsidRPr="009F4604" w:rsidRDefault="00CC3320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41E43E1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C2DBE0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31DF3688" w14:textId="77777777" w:rsidR="00A23F09" w:rsidRPr="009F4604" w:rsidRDefault="00CC332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Retorika és nonverbális kommunikáció </w:t>
      </w:r>
    </w:p>
    <w:p w14:paraId="5B3BD725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Kiejtés, légzéstechnika, hangszín, stílus, szakmai szóhasználat </w:t>
      </w:r>
    </w:p>
    <w:p w14:paraId="21B99B2F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Kommunikációs technikák, interakciós képesség </w:t>
      </w:r>
    </w:p>
    <w:p w14:paraId="68830D66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Nyelvtani szabályok magas szintű ismerete </w:t>
      </w:r>
    </w:p>
    <w:p w14:paraId="06A5EC28" w14:textId="77777777" w:rsidR="00A23F09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Testbeszéd (szemkontaktus, gesztikuláció, testtartás </w:t>
      </w:r>
    </w:p>
    <w:p w14:paraId="266175C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3F106F4" w14:textId="77777777" w:rsidR="00A23F09" w:rsidRPr="009F4604" w:rsidRDefault="00CC332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Konfliktuskezelés, rendkívüli események </w:t>
      </w:r>
    </w:p>
    <w:p w14:paraId="50A46B13" w14:textId="77777777" w:rsidR="00CC3320" w:rsidRPr="009F4604" w:rsidRDefault="00CC332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Utas reklamációk intézése</w:t>
      </w:r>
    </w:p>
    <w:p w14:paraId="4EAC86BA" w14:textId="77777777" w:rsidR="00CC3320" w:rsidRPr="009F4604" w:rsidRDefault="00CC332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Rendkívüli események kezelése </w:t>
      </w:r>
    </w:p>
    <w:p w14:paraId="4BB96AB5" w14:textId="77777777" w:rsidR="00A23F09" w:rsidRPr="009F4604" w:rsidRDefault="00CC332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Stressz- és konfliktuskezelés, rizikófaktorok </w:t>
      </w:r>
    </w:p>
    <w:p w14:paraId="233F7321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4307681" w14:textId="77777777" w:rsidR="00A23F09" w:rsidRPr="009F4604" w:rsidRDefault="00CC332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Vezetési technikák </w:t>
      </w:r>
    </w:p>
    <w:p w14:paraId="623F1192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Nyilvánosság előtti szereplés szabályai </w:t>
      </w:r>
    </w:p>
    <w:p w14:paraId="2891FEA8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Személyes, külső megjelenés alapszabályai </w:t>
      </w:r>
    </w:p>
    <w:p w14:paraId="03E34D19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Információk strukturálása, összefüggések keresése </w:t>
      </w:r>
    </w:p>
    <w:p w14:paraId="4211784C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Vezetés dramaturgiájának felépítése </w:t>
      </w:r>
    </w:p>
    <w:p w14:paraId="3340C8A3" w14:textId="77777777" w:rsidR="00A23F09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Vendégkérdések kezelése, interaktivitás </w:t>
      </w:r>
    </w:p>
    <w:p w14:paraId="575DE49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8164FDD" w14:textId="77777777" w:rsidR="00A23F09" w:rsidRPr="009F4604" w:rsidRDefault="00CC332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Célcsoportok sajátosságai </w:t>
      </w:r>
    </w:p>
    <w:p w14:paraId="1B02AC2D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Embertípusok, utastípusok jellemzői </w:t>
      </w:r>
    </w:p>
    <w:p w14:paraId="5093FA7C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Célcsoportok életkori sajátosságai (Gyerek, ifjúsági, idős) </w:t>
      </w:r>
    </w:p>
    <w:p w14:paraId="57FD5378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Vezetési technikák testi és szellemi korlátozással élők számára </w:t>
      </w:r>
    </w:p>
    <w:p w14:paraId="2C77F611" w14:textId="77777777" w:rsidR="00A23F09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Csoportpszichológiai és –dinamikai ismeretek </w:t>
      </w:r>
    </w:p>
    <w:p w14:paraId="1127AAFE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9D78A52" w14:textId="77777777" w:rsidR="00A23F09" w:rsidRPr="009F4604" w:rsidRDefault="00CC332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Multimédiakezelés</w:t>
      </w:r>
    </w:p>
    <w:p w14:paraId="1CE24089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Mikrofonhasználat </w:t>
      </w:r>
    </w:p>
    <w:p w14:paraId="2ED28BF5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proofErr w:type="spellStart"/>
      <w:r w:rsidRPr="009F4604">
        <w:rPr>
          <w:rFonts w:cs="Times New Roman"/>
        </w:rPr>
        <w:t>Audio-guide</w:t>
      </w:r>
      <w:proofErr w:type="spellEnd"/>
      <w:r w:rsidRPr="009F4604">
        <w:rPr>
          <w:rFonts w:cs="Times New Roman"/>
        </w:rPr>
        <w:t xml:space="preserve"> </w:t>
      </w:r>
    </w:p>
    <w:p w14:paraId="5E4FF4B8" w14:textId="77777777" w:rsidR="00CC3320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Hangosítás</w:t>
      </w:r>
    </w:p>
    <w:p w14:paraId="3C6C11F5" w14:textId="77777777" w:rsidR="00A23F09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Mobil eszközök, applikációk</w:t>
      </w:r>
    </w:p>
    <w:p w14:paraId="18F9B90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F3CE16B" w14:textId="77777777" w:rsidR="00A23F09" w:rsidRPr="009F4604" w:rsidRDefault="00CC332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Különleges közlekedési eszközök </w:t>
      </w:r>
    </w:p>
    <w:p w14:paraId="1DA09A78" w14:textId="77777777" w:rsidR="00A23F09" w:rsidRPr="009F4604" w:rsidRDefault="00CC332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Egyedi közlekedési eszközök alkalmazásának jellemzői a vezetések során (kerékpár, </w:t>
      </w:r>
      <w:proofErr w:type="spellStart"/>
      <w:r w:rsidRPr="009F4604">
        <w:rPr>
          <w:rFonts w:cs="Times New Roman"/>
        </w:rPr>
        <w:t>segway</w:t>
      </w:r>
      <w:proofErr w:type="spellEnd"/>
      <w:r w:rsidRPr="009F4604">
        <w:rPr>
          <w:rFonts w:cs="Times New Roman"/>
        </w:rPr>
        <w:t xml:space="preserve">, </w:t>
      </w:r>
      <w:proofErr w:type="spellStart"/>
      <w:r w:rsidRPr="009F4604">
        <w:rPr>
          <w:rFonts w:cs="Times New Roman"/>
        </w:rPr>
        <w:t>dotto</w:t>
      </w:r>
      <w:proofErr w:type="spellEnd"/>
      <w:r w:rsidRPr="009F4604">
        <w:rPr>
          <w:rFonts w:cs="Times New Roman"/>
        </w:rPr>
        <w:t xml:space="preserve">, </w:t>
      </w:r>
      <w:proofErr w:type="spellStart"/>
      <w:r w:rsidRPr="009F4604">
        <w:rPr>
          <w:rFonts w:cs="Times New Roman"/>
        </w:rPr>
        <w:t>river-ride</w:t>
      </w:r>
      <w:proofErr w:type="spellEnd"/>
      <w:r w:rsidRPr="009F4604">
        <w:rPr>
          <w:rFonts w:cs="Times New Roman"/>
        </w:rPr>
        <w:t xml:space="preserve">, </w:t>
      </w:r>
      <w:proofErr w:type="spellStart"/>
      <w:r w:rsidRPr="009F4604">
        <w:rPr>
          <w:rFonts w:cs="Times New Roman"/>
        </w:rPr>
        <w:t>hop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on-hop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off</w:t>
      </w:r>
      <w:proofErr w:type="spellEnd"/>
      <w:r w:rsidRPr="009F4604">
        <w:rPr>
          <w:rFonts w:cs="Times New Roman"/>
        </w:rPr>
        <w:t xml:space="preserve">…) </w:t>
      </w:r>
    </w:p>
    <w:p w14:paraId="3552A3D8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E645C6D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2B3A9BF6" w14:textId="303B42BF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CC3320" w:rsidRPr="009F4604">
        <w:rPr>
          <w:rFonts w:cs="Times New Roman"/>
        </w:rPr>
        <w:t>anterem</w:t>
      </w:r>
    </w:p>
    <w:p w14:paraId="027E087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122686A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200C5392" w14:textId="590C0656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13EED03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BB5F06F" w14:textId="77777777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1DD5A17D" w14:textId="77777777" w:rsidR="00A23F09" w:rsidRPr="009F4604" w:rsidRDefault="0085232D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 xml:space="preserve">Idegenvezetői </w:t>
      </w:r>
      <w:proofErr w:type="gramStart"/>
      <w:r w:rsidRPr="009F4604">
        <w:rPr>
          <w:rFonts w:cs="Times New Roman"/>
          <w:b/>
        </w:rPr>
        <w:t xml:space="preserve">adminisztráció </w:t>
      </w:r>
      <w:r w:rsidR="00A23F09" w:rsidRPr="009F4604">
        <w:rPr>
          <w:rFonts w:cs="Times New Roman"/>
          <w:b/>
        </w:rPr>
        <w:t xml:space="preserve"> tantárgy</w:t>
      </w:r>
      <w:proofErr w:type="gramEnd"/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62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62</w:t>
      </w:r>
      <w:r w:rsidR="00A23F09" w:rsidRPr="009F4604">
        <w:rPr>
          <w:rFonts w:cs="Times New Roman"/>
          <w:b/>
        </w:rPr>
        <w:t xml:space="preserve"> óra*</w:t>
      </w:r>
    </w:p>
    <w:p w14:paraId="27A0FB66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65D93A5D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9A0F878" w14:textId="7A7CED70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0F690902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B8B5D67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3C8B23CA" w14:textId="77777777" w:rsidR="00A23F09" w:rsidRPr="009F4604" w:rsidRDefault="0085232D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gyakorlati oktatásának alapvető célja, hogy a tanulók önállóan kezeljék a különböző dokumentumokat, biztonsággal és hibátlanul töltsék ki azokat, mind a hivatali, mind vállalkozói viszonylatban. Tegye képessé a tanulókat jelentések, feljegyzések, tényrögzítések önálló elkészítésére, a munkájuk során felmerülő változások adminisztrálására, dokumentumanyagok átadására, átvételére. Célja, hogy a tanulók tisztában legyenek az idegenvezetői szakma törvényi és jogi hátterével. Ismerjék meg a nemzetközi és hazai szervezetek illetve érdekvédelmi szervezeteket. Biztonsággal eligazodjanak az előírások, rendeletek között. Képessé kell tenni a tanulókat, hogy tisztában legyenek a kapcsolódó jogszabályok alkalmazás szintű ismeretével.</w:t>
      </w:r>
    </w:p>
    <w:p w14:paraId="40E8E16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11B671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534F7656" w14:textId="77777777" w:rsidR="00A23F09" w:rsidRPr="009F4604" w:rsidRDefault="0085232D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2A7BA0ED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3D97C36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297F14D6" w14:textId="77777777" w:rsidR="00A23F09" w:rsidRPr="009F4604" w:rsidRDefault="0085232D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Idegenvezetői adminisztráció</w:t>
      </w:r>
    </w:p>
    <w:p w14:paraId="0B4F1AD4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idegenvezető tevékenységének meghatározása, szerepe a turizmusban</w:t>
      </w:r>
    </w:p>
    <w:p w14:paraId="74C4FC9F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Idegenvezetői dokumentáció:</w:t>
      </w:r>
    </w:p>
    <w:p w14:paraId="441C5626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 - Forgatókönyv fogalma, értelmezése </w:t>
      </w:r>
    </w:p>
    <w:p w14:paraId="0E21C959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Idegenvezetői beszámoló készítése </w:t>
      </w:r>
    </w:p>
    <w:p w14:paraId="41361121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Utas-csoport nyilvántartás kezelése </w:t>
      </w:r>
    </w:p>
    <w:p w14:paraId="523C08DC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Referenssel való egyeztetés dokumentumai </w:t>
      </w:r>
    </w:p>
    <w:p w14:paraId="642CD303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Jegyzőkönyvek készítési szabályai </w:t>
      </w:r>
    </w:p>
    <w:p w14:paraId="26A7F3EE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Elszámolások készítése </w:t>
      </w:r>
    </w:p>
    <w:p w14:paraId="1445C323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</w:t>
      </w:r>
      <w:proofErr w:type="spellStart"/>
      <w:r w:rsidRPr="009F4604">
        <w:rPr>
          <w:rFonts w:cs="Times New Roman"/>
        </w:rPr>
        <w:t>Feed-back</w:t>
      </w:r>
      <w:proofErr w:type="spellEnd"/>
      <w:r w:rsidRPr="009F4604">
        <w:rPr>
          <w:rFonts w:cs="Times New Roman"/>
        </w:rPr>
        <w:t xml:space="preserve"> készítésének módszertana </w:t>
      </w:r>
    </w:p>
    <w:p w14:paraId="535BC8BD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Úti okmányok fajtái </w:t>
      </w:r>
    </w:p>
    <w:p w14:paraId="0330EF41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Vízumkötelezettség, beutazási szabályok, egészségügyi előírások </w:t>
      </w:r>
    </w:p>
    <w:p w14:paraId="07573602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Vízumbeszerzés folyamata és okmányai </w:t>
      </w:r>
    </w:p>
    <w:p w14:paraId="37BF9058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 Valuta és vámszabályok ismerete</w:t>
      </w:r>
    </w:p>
    <w:p w14:paraId="4B11517B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Nyomtatványok kitöltése, kezelése </w:t>
      </w:r>
    </w:p>
    <w:p w14:paraId="726FBE36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Turisztikai partnerekkel való kapcsolattartás okmányai </w:t>
      </w:r>
    </w:p>
    <w:p w14:paraId="43E1185A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Megrendelés, visszaigazolás, programajánlatok, programcsomagok </w:t>
      </w:r>
    </w:p>
    <w:p w14:paraId="2D6FFC8E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Hivatali levelezés (hivatalos szervekkel történő kapcsolattartás) </w:t>
      </w:r>
    </w:p>
    <w:p w14:paraId="3C388E7B" w14:textId="77777777" w:rsidR="0085232D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Jelentések, igazolások összeállítása </w:t>
      </w:r>
    </w:p>
    <w:p w14:paraId="60BED5AE" w14:textId="77777777" w:rsidR="00A23F09" w:rsidRPr="009F4604" w:rsidRDefault="0085232D" w:rsidP="0085232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- </w:t>
      </w:r>
      <w:proofErr w:type="spellStart"/>
      <w:r w:rsidRPr="009F4604">
        <w:rPr>
          <w:rFonts w:cs="Times New Roman"/>
        </w:rPr>
        <w:t>Voucher</w:t>
      </w:r>
      <w:proofErr w:type="spellEnd"/>
    </w:p>
    <w:p w14:paraId="14185B9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57F62FE" w14:textId="77777777" w:rsidR="00A23F09" w:rsidRPr="009F4604" w:rsidRDefault="004D1A0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Törvényi háttér </w:t>
      </w:r>
    </w:p>
    <w:p w14:paraId="03054C4C" w14:textId="14E97510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Idegenvezetői működés törvényi háttere, az aktuális jogszabályok, </w:t>
      </w:r>
      <w:r w:rsidR="009F4604">
        <w:rPr>
          <w:rFonts w:cs="Times New Roman"/>
        </w:rPr>
        <w:t>Korm. rendelet</w:t>
      </w:r>
      <w:r w:rsidRPr="009F4604">
        <w:rPr>
          <w:rFonts w:cs="Times New Roman"/>
        </w:rPr>
        <w:t xml:space="preserve">ek ismerete </w:t>
      </w:r>
    </w:p>
    <w:p w14:paraId="7D4C9E8D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Idegenvezetők magyar és nemzetközi szervezetei </w:t>
      </w:r>
    </w:p>
    <w:p w14:paraId="7F6B8819" w14:textId="77777777" w:rsidR="00A23F09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idegenvezetői szakma minősítése az Európai Standard DIN EN 15565 szerint </w:t>
      </w:r>
    </w:p>
    <w:p w14:paraId="5B51282F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37F6BB7" w14:textId="77777777" w:rsidR="00A23F09" w:rsidRPr="009F4604" w:rsidRDefault="004D1A0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Fogyasztóvédelem</w:t>
      </w:r>
    </w:p>
    <w:p w14:paraId="5A5420BF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lastRenderedPageBreak/>
        <w:t>Alapfogalmak: Fogyasztó, Vállalkozás, Forgalmazó, Termék és szolgáltatás, Eladási ár és egységár, Online adásvételi és szolgáltatási szerződés</w:t>
      </w:r>
    </w:p>
    <w:p w14:paraId="68793459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ár feltüntetése </w:t>
      </w:r>
    </w:p>
    <w:p w14:paraId="0CDA28EE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 Csomagolás</w:t>
      </w:r>
    </w:p>
    <w:p w14:paraId="2860E9D6" w14:textId="77777777" w:rsidR="00A23F09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 Gyermek- és fiatalkorúak védelmét szolgáló előírások</w:t>
      </w:r>
    </w:p>
    <w:p w14:paraId="28F77323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Panaszkezelés, ügyfélszolgálat</w:t>
      </w:r>
    </w:p>
    <w:p w14:paraId="3808C8A0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Békéltető testület</w:t>
      </w:r>
    </w:p>
    <w:p w14:paraId="440583D5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Fogyasztói érdekek képviseletét ellátó egyesületek</w:t>
      </w:r>
    </w:p>
    <w:p w14:paraId="229F56D3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hatósági ellenőrzés szabályai</w:t>
      </w:r>
    </w:p>
    <w:p w14:paraId="55D2AB53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Vásárlók könyve vezetése</w:t>
      </w:r>
    </w:p>
    <w:p w14:paraId="0E0384B8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Üzlet </w:t>
      </w:r>
      <w:proofErr w:type="spellStart"/>
      <w:r w:rsidRPr="009F4604">
        <w:rPr>
          <w:rFonts w:cs="Times New Roman"/>
        </w:rPr>
        <w:t>nyitvatartásáról</w:t>
      </w:r>
      <w:proofErr w:type="spellEnd"/>
      <w:r w:rsidRPr="009F4604">
        <w:rPr>
          <w:rFonts w:cs="Times New Roman"/>
        </w:rPr>
        <w:t xml:space="preserve"> szóló tájékoztatás</w:t>
      </w:r>
    </w:p>
    <w:p w14:paraId="38073A18" w14:textId="77777777" w:rsidR="004D1A0F" w:rsidRPr="009F4604" w:rsidRDefault="004D1A0F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Szavatosságra és jótállásra vonatkozó tudnivalók</w:t>
      </w:r>
    </w:p>
    <w:p w14:paraId="084C8DDA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BEAA395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73927E97" w14:textId="237E57AD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4D1A0F" w:rsidRPr="009F4604">
        <w:rPr>
          <w:rFonts w:cs="Times New Roman"/>
        </w:rPr>
        <w:t>anterem</w:t>
      </w:r>
    </w:p>
    <w:p w14:paraId="560F639C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924182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38C03391" w14:textId="094DE234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40870483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6C4F055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1C449F15" w14:textId="77777777" w:rsidR="00A23F09" w:rsidRPr="009F4604" w:rsidRDefault="00A23F09" w:rsidP="00A23F09">
      <w:pPr>
        <w:rPr>
          <w:rFonts w:cs="Times New Roman"/>
        </w:rPr>
      </w:pPr>
    </w:p>
    <w:p w14:paraId="0F97B6EF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4A519B2E" w14:textId="77777777" w:rsidR="00A23F09" w:rsidRPr="009F4604" w:rsidRDefault="00096B4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1171</w:t>
      </w:r>
      <w:r w:rsidR="002608E7" w:rsidRPr="009F4604">
        <w:rPr>
          <w:rFonts w:cs="Times New Roman"/>
          <w:b/>
          <w:sz w:val="36"/>
        </w:rPr>
        <w:t>3</w:t>
      </w:r>
      <w:r w:rsidRPr="009F4604">
        <w:rPr>
          <w:rFonts w:cs="Times New Roman"/>
          <w:b/>
          <w:sz w:val="36"/>
        </w:rPr>
        <w:t>-16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37BB21EE" w14:textId="77777777" w:rsidR="00A23F09" w:rsidRPr="009F4604" w:rsidRDefault="00096B4B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 xml:space="preserve">Idegenvezetés </w:t>
      </w:r>
      <w:r w:rsidR="002608E7" w:rsidRPr="009F4604">
        <w:rPr>
          <w:rFonts w:cs="Times New Roman"/>
          <w:b/>
          <w:sz w:val="36"/>
        </w:rPr>
        <w:t>a gyakorlatban</w:t>
      </w:r>
    </w:p>
    <w:p w14:paraId="211188B8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38B6CBD8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57B6DE81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1D82EE2E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2F82318" w14:textId="302BAABF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4D1A0F" w:rsidRPr="009F4604">
        <w:rPr>
          <w:rFonts w:cs="Times New Roman"/>
        </w:rPr>
        <w:t>11713-16</w:t>
      </w:r>
      <w:r w:rsidRPr="009F4604">
        <w:rPr>
          <w:rFonts w:cs="Times New Roman"/>
        </w:rPr>
        <w:t xml:space="preserve"> azonosító számú </w:t>
      </w:r>
      <w:r w:rsidR="004D1A0F" w:rsidRPr="009F4604">
        <w:rPr>
          <w:rFonts w:cs="Times New Roman"/>
        </w:rPr>
        <w:t>Idegenvezetés a gyakorlatban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11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1"/>
        <w:gridCol w:w="758"/>
        <w:gridCol w:w="758"/>
        <w:gridCol w:w="759"/>
      </w:tblGrid>
      <w:tr w:rsidR="00D92880" w:rsidRPr="009F4604" w14:paraId="437F427D" w14:textId="77777777" w:rsidTr="00F31ACA">
        <w:trPr>
          <w:cantSplit/>
          <w:trHeight w:val="1697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7150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19E880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Autóbuszos körút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9D66B1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Gyalogos körséta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1D7EBD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Tárlatvezetés</w:t>
            </w:r>
          </w:p>
        </w:tc>
      </w:tr>
      <w:tr w:rsidR="00D92880" w:rsidRPr="009F4604" w14:paraId="501B330D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695C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70A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429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497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172C470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2501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Képviseli országát, városát, az őt megbízó utazási irodát, országimázst jelenít meg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52E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71F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F41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319C6" w:rsidRPr="009F4604" w14:paraId="301CB0B8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F98E" w14:textId="7AFC5EDF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Saját anyanyelvét kifogástalanul beszéli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A94E" w14:textId="573A38B0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04C2" w14:textId="3161F9D1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3DC7" w14:textId="4998D317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07DC69F0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6CB5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Csoportokat vagy egyéni vendégeket kísér egy terület természeti vagy ember alkotta látnivalói között, magyarul és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7DF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062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360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D5719B5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8C2ED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Rámutat az összefüggésekre, szívesen ad át ismereteket, információkat. Megfelelő mennyiségben és hangsúlyozottsággal közvetíti az ismereteket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D46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C9E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D78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59BE4ED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1E90E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Komplex mondatformák alkalmazásával egyértelműen írja le a látottakat. Megfelelő beszédtempót alkalmaz idegenvezetés közben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8FA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FEF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4EF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0AAA1B7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A279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Jó hangulatot teremt, szórakoztatja a vendégeket, anekdotákkal, humorral színesíti mondanivalóját. A rendelkezésére álló információkat kreatív és kommunikatív módon adja 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E7B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DD6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795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E553988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AD767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Elvégzi az idegenvezetői és csoportkísérői feladatokat. Fakultatív programokat szervez és bonyolít le, javaslatot tesz a szabadidő eltöltésére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4FC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4CF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128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5111389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D0AD9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Közel hozza a látogatókhoz mind a kulturális és a természeti értékeket, mind a hely atmoszféráját. Informálja a vendégeket a területre jellemző életvitelről, a meghatározó életstílusról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E4C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484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309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31063CE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719DA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Alkalmazza a vezetések infokommunikációs eszközeit (mikrofon, erősítő, </w:t>
            </w: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mikroport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AB0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9F9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082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B5B0045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A7CF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Telepített idegenvezetőként dolgozik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7F1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BC62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ECB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93E3923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12DD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Tolmácsolási feladatokat lát 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59D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5CE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CED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8BF39EE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CE74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Intézkedik rendkívüli helyzetekben, kezeli az utasok reklamációit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10B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BE0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F1E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13B22CCE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E163B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Tapasztalatot cserél munkatársaival, ápolja a szakmai kapcsolatokat a szolgáltatókkal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CD2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CEA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A2F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C0F1870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D9D39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Olyan önálló tevékenységet végez, amely megfelel a törvényi (jogi, adó) előírásoknak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6B0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A9E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DB8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5DB4948C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9777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4CD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D58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D06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319C6" w:rsidRPr="009F4604" w14:paraId="5A059781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B72CB" w14:textId="2F2D6B6B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Nyelvtani szabályok magas szintű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C517" w14:textId="2B97091A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DA33" w14:textId="2D725D95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9E02" w14:textId="75D7177D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D200CD4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3A13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Az autóbuszos, gyalogos körút, séta módszereinek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9C5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A71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313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DFE5332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918E6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Az (adott) város, régió látnivalóinak ismertetése autóbuszos idegenvezetés keretében magyar és idegen </w:t>
            </w:r>
            <w:r w:rsidRPr="009F4604">
              <w:rPr>
                <w:rFonts w:cs="Times New Roman"/>
                <w:color w:val="000000"/>
                <w:szCs w:val="24"/>
              </w:rPr>
              <w:lastRenderedPageBreak/>
              <w:t>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215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0FF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DB5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2E2CF4C3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AA7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Budapest látnivalóinak bemutatása autóbuszos városnézésen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160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C32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34C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ECECB01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6AC58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Szakrális értékek bemutatása a gyakorlatban. Múzeumi tárlatvezetés. </w:t>
            </w:r>
          </w:p>
          <w:p w14:paraId="33FE54BB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Vezetési technikák alkalmazása természeti értékek bemutatásánál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5C9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81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5BD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39D675C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EA9E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Mobil és digitális technikák alkalmazása a vezetések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A44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97C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9E0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767DBA0C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2EEB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Egészségügyi és elsősegélynyújtási ismeretek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C87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128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F58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35A1F72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7556B" w14:textId="77777777" w:rsidR="00D92880" w:rsidRPr="009F4604" w:rsidRDefault="00D92880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Információközvetítés magyar és idegennyelven. Szakmai szókincs, szakmaspecifikus idegennyelv ismeret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DBD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852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C59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319C6" w:rsidRPr="009F4604" w14:paraId="0CA7DF25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5092" w14:textId="4C197823" w:rsidR="006319C6" w:rsidRPr="009F4604" w:rsidRDefault="006319C6" w:rsidP="00134D0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Múzeumok típusai, struktúrája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E314" w14:textId="1675DAFD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61CA" w14:textId="53CF392E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4F09" w14:textId="7343E15B" w:rsidR="006319C6" w:rsidRPr="009F4604" w:rsidRDefault="006319C6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6BA8BDD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5351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F46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B6C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E69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74624FA9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47DC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Vendégorientált szemléletmód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ACC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854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714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5B44FB5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7004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 és szókincshasználat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3783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D12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DD5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167E03F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2A01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Turisztikai honlapok, írott források információtartalmának hasznosítása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0A7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347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08B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A52BA7B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2983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Modern kommunikációs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732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BFE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7F2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67F6AA4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8ED4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B8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76C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99E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65478A28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AFE1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143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999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A82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C1E8252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C093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069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2AD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5F9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F752331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A426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4A1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C6F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1E2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47086DCF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000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84F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377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EFD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0C1213CE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9773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Interperszonális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4AB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A1E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F19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6562F833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E8E4B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Motiválókészség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9F8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AE1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D30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3DA37602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89BC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Konfliktusmegoldó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5C8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CAC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2A0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1826CA0C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3035E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026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9179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974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92880" w:rsidRPr="009F4604" w14:paraId="4ED0A006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1E6A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9823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54E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E1C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2C069FF7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7EA3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Figyelem összpontosítás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DFE6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62EF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1F4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D92880" w:rsidRPr="009F4604" w14:paraId="57054FC6" w14:textId="77777777" w:rsidTr="00F31ACA">
        <w:trPr>
          <w:trHeight w:val="255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390E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0DBD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F65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F41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01D234BA" w14:textId="77777777" w:rsidR="00A23F09" w:rsidRPr="009F4604" w:rsidRDefault="00A23F09" w:rsidP="00A23F09">
      <w:pPr>
        <w:rPr>
          <w:rFonts w:cs="Times New Roman"/>
        </w:rPr>
      </w:pPr>
    </w:p>
    <w:p w14:paraId="783D7638" w14:textId="77777777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8ED3A74" w14:textId="77777777" w:rsidR="00A23F09" w:rsidRPr="009F4604" w:rsidRDefault="00134D08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Autóbuszos körút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186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186</w:t>
      </w:r>
      <w:r w:rsidR="00A23F09" w:rsidRPr="009F4604">
        <w:rPr>
          <w:rFonts w:cs="Times New Roman"/>
          <w:b/>
        </w:rPr>
        <w:t xml:space="preserve"> óra*</w:t>
      </w:r>
    </w:p>
    <w:p w14:paraId="6FE86B80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4270F4E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2700EE0" w14:textId="149389E7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1FF7496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CC76D00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39AD8A84" w14:textId="77777777" w:rsidR="00A23F09" w:rsidRPr="009F4604" w:rsidRDefault="003657F4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Az Idegenvezető magas szintű elméleti, gyakorlati és nyelvi ismeretek birtokában a magyar vendégek és a hazánkba érkező külföldi vendégek fogadásával, programjuk szervezésével és lebonyolításával foglalkozik. Magyar csoportok külföldre kísérése során a fenti tevékenység kiegészül a tolmácsolással és a külföldi utazási irodával való kapcsolattartással. A tantárgy keretében a hallgatók megismerkednek az általános idegenvezetői tevékenység alapelemeivel, valamint az eddig megszerzett történelmi, földrajzi, művészettörténeti ismereteikre alapozva elsajátítják az autóbuszos körutazások anyagát Budapest és saját régiójuk tekintetében.</w:t>
      </w:r>
    </w:p>
    <w:p w14:paraId="51A7CAFC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D230801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33F6DBC4" w14:textId="77777777" w:rsidR="00A23F09" w:rsidRPr="009F4604" w:rsidRDefault="003657F4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2059BA0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D4297DA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6EC862F4" w14:textId="77777777" w:rsidR="00A23F09" w:rsidRPr="009F4604" w:rsidRDefault="003657F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Budapest bemutatása magyarul</w:t>
      </w:r>
    </w:p>
    <w:p w14:paraId="188925E7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autóbuszos/gyalogos körút/-séta módszereinek alkalmazása </w:t>
      </w:r>
    </w:p>
    <w:p w14:paraId="607FBAC0" w14:textId="77777777" w:rsidR="00A23F09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Budapesti városnézés klasszikus útvonala:</w:t>
      </w:r>
    </w:p>
    <w:p w14:paraId="1F2C3B8F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Gellérthegy</w:t>
      </w:r>
    </w:p>
    <w:p w14:paraId="7EF58E53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Várnegyed</w:t>
      </w:r>
    </w:p>
    <w:p w14:paraId="2D61FAE4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Kossuth tér és a Parlament</w:t>
      </w:r>
    </w:p>
    <w:p w14:paraId="22E2D6AB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Szt. István Bazilika</w:t>
      </w:r>
    </w:p>
    <w:p w14:paraId="73522FCA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Andrássy út</w:t>
      </w:r>
    </w:p>
    <w:p w14:paraId="33005823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Hősök tere és a Városliget</w:t>
      </w:r>
    </w:p>
    <w:p w14:paraId="2F420504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Dohány utcai zsinagóga</w:t>
      </w:r>
    </w:p>
    <w:p w14:paraId="12C73D2D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MÜPA és a Nemzeti Színház</w:t>
      </w:r>
    </w:p>
    <w:p w14:paraId="0082AF35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0883F26" w14:textId="77777777" w:rsidR="00A23F09" w:rsidRPr="009F4604" w:rsidRDefault="003657F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Budapest bemutatása idegennyelven </w:t>
      </w:r>
    </w:p>
    <w:p w14:paraId="75EB65CD" w14:textId="77777777" w:rsidR="003657F4" w:rsidRPr="009F4604" w:rsidRDefault="003657F4" w:rsidP="00A23F09">
      <w:pPr>
        <w:spacing w:after="0"/>
        <w:ind w:left="851"/>
        <w:rPr>
          <w:rFonts w:cs="Times New Roman"/>
          <w:b/>
        </w:rPr>
      </w:pPr>
      <w:r w:rsidRPr="009F4604">
        <w:rPr>
          <w:rFonts w:cs="Times New Roman"/>
          <w:b/>
        </w:rPr>
        <w:t xml:space="preserve">A témakör oktatása idegen nyelven folyik! </w:t>
      </w:r>
    </w:p>
    <w:p w14:paraId="62AD5C60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autóbuszos/gyalogos körút/-séta módszereinek alkalmazása </w:t>
      </w:r>
    </w:p>
    <w:p w14:paraId="2FBDAA83" w14:textId="77777777" w:rsidR="00A23F09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Budapesti városnézés klasszikus útvonala </w:t>
      </w:r>
    </w:p>
    <w:p w14:paraId="1A43430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1700CEF" w14:textId="77777777" w:rsidR="00A23F09" w:rsidRPr="009F4604" w:rsidRDefault="003657F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Régió bemutatása magyarul</w:t>
      </w:r>
    </w:p>
    <w:p w14:paraId="62AD040A" w14:textId="77777777" w:rsidR="00A23F09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(adott) város, régió látnivalóinak ismertetése autóbuszos idegenvezetés keretében magyar nyelven </w:t>
      </w:r>
    </w:p>
    <w:p w14:paraId="2280DDF5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4CFD02D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737235D2" w14:textId="06A783EF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3657F4" w:rsidRPr="009F4604">
        <w:rPr>
          <w:rFonts w:cs="Times New Roman"/>
        </w:rPr>
        <w:t>anterem, autóbusz, külső helyszín</w:t>
      </w:r>
    </w:p>
    <w:p w14:paraId="7F87B392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B286474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57A2A0FD" w14:textId="6783685B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1506E4A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47E8CDF" w14:textId="77777777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45EF1550" w14:textId="77777777" w:rsidR="00A23F09" w:rsidRPr="009F4604" w:rsidRDefault="003657F4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Gyalogos körséta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155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155</w:t>
      </w:r>
      <w:r w:rsidR="00A23F09" w:rsidRPr="009F4604">
        <w:rPr>
          <w:rFonts w:cs="Times New Roman"/>
          <w:b/>
        </w:rPr>
        <w:t xml:space="preserve"> óra*</w:t>
      </w:r>
    </w:p>
    <w:p w14:paraId="001170CA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382096E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548F0A2" w14:textId="6F8DCA35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6A44557C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A905FB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6FB40DD9" w14:textId="77777777" w:rsidR="00A23F09" w:rsidRPr="009F4604" w:rsidRDefault="003657F4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célja, hogy a tanulók alaposan megismerjék az iskola székhelyének turisztikai adottságait, látványosságait, művészettörténeti értékeit, természeti látnivalóit. Képesnek kell lenniük arra, hogy ismereteik birtokában összefüggően, rendszerezetten és választékos stílusban a célnyelven vezetéseket tarthassanak.</w:t>
      </w:r>
    </w:p>
    <w:p w14:paraId="6984240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D673DD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4CBB5EE1" w14:textId="77777777" w:rsidR="00A23F09" w:rsidRPr="009F4604" w:rsidRDefault="003657F4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4B33C36A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BDCA60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7AD94ECC" w14:textId="77777777" w:rsidR="00A23F09" w:rsidRPr="009F4604" w:rsidRDefault="003657F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Városnézés idegennyelven</w:t>
      </w:r>
    </w:p>
    <w:p w14:paraId="7DB0F186" w14:textId="77777777" w:rsidR="00A23F09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Az (adott) város látnivalóinak ismertetése gyalogos városnézés keretében idegen nyelven </w:t>
      </w:r>
    </w:p>
    <w:p w14:paraId="082EA6FB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0C8A40F" w14:textId="77777777" w:rsidR="00A23F09" w:rsidRPr="009F4604" w:rsidRDefault="003657F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Természeti értékek bemutatása </w:t>
      </w:r>
    </w:p>
    <w:p w14:paraId="2C4A81C2" w14:textId="77777777" w:rsidR="00A23F09" w:rsidRPr="009F4604" w:rsidRDefault="003657F4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Vezetési technikák alkalmazása természeti értékek bemutatásánál (kert, park, tanösvény) </w:t>
      </w:r>
    </w:p>
    <w:p w14:paraId="4160ACB2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4CDF701" w14:textId="77777777" w:rsidR="00A23F09" w:rsidRPr="009F4604" w:rsidRDefault="003657F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 xml:space="preserve">Elsősegélynyújtási ismeretek </w:t>
      </w:r>
    </w:p>
    <w:p w14:paraId="5C89A459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Mentőhívás</w:t>
      </w:r>
    </w:p>
    <w:p w14:paraId="2772D302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sérültek mozgatása, megemelése, szállítása</w:t>
      </w:r>
    </w:p>
    <w:p w14:paraId="7B15C40C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sérült állapotának felmérése</w:t>
      </w:r>
    </w:p>
    <w:p w14:paraId="0D0EF5C7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légút, a vérkeringés ellenőrzése </w:t>
      </w:r>
    </w:p>
    <w:p w14:paraId="11F778AF" w14:textId="77777777" w:rsidR="00A23F09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Az eszméletlenség vizsgálata</w:t>
      </w:r>
    </w:p>
    <w:p w14:paraId="5DDD9D8D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Légúti, légzési rendellenességek</w:t>
      </w:r>
    </w:p>
    <w:p w14:paraId="19F20B1C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Újraélesztés</w:t>
      </w:r>
    </w:p>
    <w:p w14:paraId="75A0DF53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Sebek és vérzések</w:t>
      </w:r>
    </w:p>
    <w:p w14:paraId="37A46F29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Törések és ellátásuk</w:t>
      </w:r>
    </w:p>
    <w:p w14:paraId="3A49430C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Égési sérülések</w:t>
      </w:r>
    </w:p>
    <w:p w14:paraId="279E0452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Mérgezések</w:t>
      </w:r>
    </w:p>
    <w:p w14:paraId="741872E9" w14:textId="77777777" w:rsidR="003657F4" w:rsidRPr="009F4604" w:rsidRDefault="003657F4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Rosszullétek és ellátásuk</w:t>
      </w:r>
    </w:p>
    <w:p w14:paraId="68FD4C87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86DC8D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06BF7665" w14:textId="2B137AAD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</w:t>
      </w:r>
      <w:r w:rsidR="009952D5" w:rsidRPr="009F4604">
        <w:rPr>
          <w:rFonts w:cs="Times New Roman"/>
        </w:rPr>
        <w:t>anterem, külső helyszín</w:t>
      </w:r>
    </w:p>
    <w:p w14:paraId="7A2DA554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459B1FE4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6B235514" w14:textId="449DF80E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4583C5A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B421BA3" w14:textId="77777777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22B2E1B" w14:textId="77777777" w:rsidR="00A23F09" w:rsidRPr="009F4604" w:rsidRDefault="009952D5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lastRenderedPageBreak/>
        <w:t>Tárlatvezetés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62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62</w:t>
      </w:r>
      <w:r w:rsidR="00A23F09" w:rsidRPr="009F4604">
        <w:rPr>
          <w:rFonts w:cs="Times New Roman"/>
          <w:b/>
        </w:rPr>
        <w:t xml:space="preserve"> óra*</w:t>
      </w:r>
    </w:p>
    <w:p w14:paraId="2D949F3F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39ADFAC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27A2AF6" w14:textId="26DC99A7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 főszakképesítéshez kapcsolódik.</w:t>
      </w:r>
    </w:p>
    <w:p w14:paraId="03CEFF94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72F8CEF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363E8132" w14:textId="3F1CC41E" w:rsidR="00A23F09" w:rsidRPr="009F4604" w:rsidRDefault="009952D5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azt a célt hivatott elérni, hogy elmélyítse a </w:t>
      </w:r>
      <w:r w:rsidR="0089731C">
        <w:rPr>
          <w:rFonts w:cs="Times New Roman"/>
        </w:rPr>
        <w:t>tanulók</w:t>
      </w:r>
      <w:r w:rsidRPr="009F4604">
        <w:rPr>
          <w:rFonts w:cs="Times New Roman"/>
        </w:rPr>
        <w:t xml:space="preserve"> művészeti ismereteit, fejlessze interpretációs és kommunikációs készségét. A tanulóknak folyékonyan </w:t>
      </w:r>
      <w:r w:rsidR="0087317F" w:rsidRPr="009F4604">
        <w:rPr>
          <w:rFonts w:cs="Times New Roman"/>
        </w:rPr>
        <w:t>és érthetően</w:t>
      </w:r>
      <w:r w:rsidRPr="009F4604">
        <w:rPr>
          <w:rFonts w:cs="Times New Roman"/>
        </w:rPr>
        <w:t xml:space="preserve"> kell beszélniük a kiállított értékekről.</w:t>
      </w:r>
    </w:p>
    <w:p w14:paraId="16EF22E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F199854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43F5CE1E" w14:textId="77777777" w:rsidR="00A23F09" w:rsidRPr="009F4604" w:rsidRDefault="009952D5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47F13BA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C894417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0905ED77" w14:textId="77777777" w:rsidR="00A23F09" w:rsidRPr="009F4604" w:rsidRDefault="009952D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Múzeumi tárlatvezetés</w:t>
      </w:r>
    </w:p>
    <w:p w14:paraId="4373B02B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Múzeumtörténet dióhéjban </w:t>
      </w:r>
    </w:p>
    <w:p w14:paraId="483A3577" w14:textId="0205DE18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</w:t>
      </w:r>
      <w:r w:rsidR="0087317F" w:rsidRPr="009F4604">
        <w:rPr>
          <w:rFonts w:cs="Times New Roman"/>
        </w:rPr>
        <w:t>múzeum,</w:t>
      </w:r>
      <w:r w:rsidRPr="009F4604">
        <w:rPr>
          <w:rFonts w:cs="Times New Roman"/>
        </w:rPr>
        <w:t xml:space="preserve"> mint intézmény </w:t>
      </w:r>
    </w:p>
    <w:p w14:paraId="7C21F9E2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múzeum feladatkörei</w:t>
      </w:r>
    </w:p>
    <w:p w14:paraId="3E7C4345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múzeumban dolgozók feladatkörei </w:t>
      </w:r>
    </w:p>
    <w:p w14:paraId="402D84C2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tárlatvezető feladata, módszerei </w:t>
      </w:r>
    </w:p>
    <w:p w14:paraId="2D4AE663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A tárlatvezető helyes viselkedése </w:t>
      </w:r>
    </w:p>
    <w:p w14:paraId="2D752AA0" w14:textId="77777777" w:rsidR="00A23F09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Tárlatvezetés csoport előtt</w:t>
      </w:r>
    </w:p>
    <w:p w14:paraId="02F0FA9F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1CB459B" w14:textId="77777777" w:rsidR="00A23F09" w:rsidRPr="009F4604" w:rsidRDefault="009952D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Szakrális értékek bemutatása</w:t>
      </w:r>
    </w:p>
    <w:p w14:paraId="1E3A2CB8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Templomtípusok </w:t>
      </w:r>
    </w:p>
    <w:p w14:paraId="38D25E7E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Szerzetesi templomok, kolostorok </w:t>
      </w:r>
    </w:p>
    <w:p w14:paraId="797FE4D5" w14:textId="77777777" w:rsidR="009952D5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Vallási jelképek </w:t>
      </w:r>
    </w:p>
    <w:p w14:paraId="3A7AB026" w14:textId="77777777" w:rsidR="00A23F09" w:rsidRPr="009F4604" w:rsidRDefault="009952D5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 xml:space="preserve">Szakrális értékek bemutatása a gyakorlatban </w:t>
      </w:r>
    </w:p>
    <w:p w14:paraId="0FC46385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C2AA441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0AEC41A2" w14:textId="44BB760D" w:rsidR="00A23F09" w:rsidRPr="009F4604" w:rsidRDefault="006319C6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K</w:t>
      </w:r>
      <w:r w:rsidR="009952D5" w:rsidRPr="009F4604">
        <w:rPr>
          <w:rFonts w:cs="Times New Roman"/>
        </w:rPr>
        <w:t>ülső helyszín: múzeum, kiállítás, templom</w:t>
      </w:r>
    </w:p>
    <w:p w14:paraId="249EAC9C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3A272F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2A206117" w14:textId="2DE3CC34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37398B85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5AA30D4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5D2001BE" w14:textId="77777777" w:rsidR="00A23F09" w:rsidRPr="009F4604" w:rsidRDefault="00A23F09" w:rsidP="00A23F09">
      <w:pPr>
        <w:rPr>
          <w:rFonts w:cs="Times New Roman"/>
        </w:rPr>
      </w:pPr>
    </w:p>
    <w:p w14:paraId="2FEFAFDD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193A82F6" w14:textId="77777777" w:rsidR="00A23F09" w:rsidRPr="009F4604" w:rsidRDefault="007D126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</w:t>
      </w:r>
      <w:r w:rsidR="002608E7" w:rsidRPr="009F4604">
        <w:rPr>
          <w:rFonts w:cs="Times New Roman"/>
          <w:b/>
          <w:sz w:val="36"/>
        </w:rPr>
        <w:t>300</w:t>
      </w:r>
      <w:r w:rsidRPr="009F4604">
        <w:rPr>
          <w:rFonts w:cs="Times New Roman"/>
          <w:b/>
          <w:sz w:val="36"/>
        </w:rPr>
        <w:t>-1</w:t>
      </w:r>
      <w:r w:rsidR="0069114D" w:rsidRPr="009F4604">
        <w:rPr>
          <w:rFonts w:cs="Times New Roman"/>
          <w:b/>
          <w:sz w:val="36"/>
        </w:rPr>
        <w:t>2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74BECA64" w14:textId="77777777" w:rsidR="00A23F09" w:rsidRPr="009F4604" w:rsidRDefault="002608E7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Szállodai adminisztráció</w:t>
      </w:r>
    </w:p>
    <w:p w14:paraId="566752EA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54E4CD1F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689E109A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12EFC4D5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135ECD8A" w14:textId="054BB8BB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450548" w:rsidRPr="009F4604">
        <w:rPr>
          <w:rFonts w:cs="Times New Roman"/>
        </w:rPr>
        <w:t>11300-1</w:t>
      </w:r>
      <w:r w:rsidR="00A95F5F" w:rsidRPr="009F4604">
        <w:rPr>
          <w:rFonts w:cs="Times New Roman"/>
        </w:rPr>
        <w:t>2</w:t>
      </w:r>
      <w:r w:rsidRPr="009F4604">
        <w:rPr>
          <w:rFonts w:cs="Times New Roman"/>
        </w:rPr>
        <w:t xml:space="preserve"> azonosító számú </w:t>
      </w:r>
      <w:r w:rsidR="00A95F5F" w:rsidRPr="009F4604">
        <w:rPr>
          <w:rFonts w:cs="Times New Roman"/>
        </w:rPr>
        <w:t>Szállodai adminisztráció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20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2"/>
        <w:gridCol w:w="758"/>
      </w:tblGrid>
      <w:tr w:rsidR="00D92880" w:rsidRPr="009F4604" w14:paraId="7019337A" w14:textId="77777777" w:rsidTr="00F31ACA">
        <w:trPr>
          <w:cantSplit/>
          <w:trHeight w:val="1697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FD66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FD16B97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Szállodai adminisztráció</w:t>
            </w:r>
          </w:p>
        </w:tc>
      </w:tr>
      <w:tr w:rsidR="00D92880" w:rsidRPr="009F4604" w14:paraId="086D44AB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8D54C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6F6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D0831" w:rsidRPr="009F4604" w14:paraId="4A0B35DF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7F83A" w14:textId="0173A154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Informatikai programokat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90A1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4951C7E3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E8D7F" w14:textId="24B3E7B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Irodatechnikai berendezéseket kezel (fax, telefon, nyomtató, szkenner, lamináló)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00AD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5FD4A048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E1D8A" w14:textId="24CD2AA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vendég be-kijelentkezésével és ott tartózkodásával kapcsolatos adminisztrációt végzi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1B50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70FA720D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5CA49" w14:textId="6DEA13F8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Információt szolgáltat a különböző részlegek felé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5473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0AF0005F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6585B" w14:textId="480CFFFD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Árajánlatot, visszaigazolást készít és megrendelést rögzít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69CF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0C507B94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F6CD0" w14:textId="35C56028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Ellátmányt kezel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3052" w14:textId="60DF253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60930F17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854A9" w14:textId="7006B0CD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Elszámol a bevétellel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8EB2" w14:textId="6BA3A2BE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4FAC2C0C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87DD3" w14:textId="4BB9933F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Közönséges banki műveleteket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E409" w14:textId="7FA74536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52CDF2CD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1B31C" w14:textId="2952AB95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Napi jelentéseket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2179" w14:textId="4F1721ED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0F74316D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D675C" w14:textId="638D48D8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Bizonylatolja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 xml:space="preserve"> a pénzforgalmat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33BA" w14:textId="457D5DEF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5A08D6D0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0DD2C" w14:textId="3E307EE1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Szigorú számadású nyomtatványokat kezel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C17D" w14:textId="758975AF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0B605BF8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A03B2" w14:textId="6580539B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Betartja és betartatja a biztonsági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7139" w14:textId="3574AEF0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7F249E8E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E98F0" w14:textId="0714414C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Szükség esetén munkavédelmi, tűzvédelmi, balesetvédelmi jegyzőkönyvet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0BB9" w14:textId="58680A79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7BA1EFC4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CA790" w14:textId="2F19A7E0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Károkozás esetén rögzíti az eseményt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4702" w14:textId="2A66A344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D0831" w:rsidRPr="009F4604" w14:paraId="3AA7C5DC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EBA5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D615" w14:textId="77777777" w:rsidR="006D0831" w:rsidRPr="009F4604" w:rsidRDefault="006D0831" w:rsidP="006D083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617105E5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923A" w14:textId="18F85630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Irodai munkát segítő szoftverek felhasználói szintű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6C99" w14:textId="230401C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ACE8D0D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708F5" w14:textId="0A0F1F2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Ügyviteli 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75FF" w14:textId="6BC4BF0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0151FAD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7C6E4" w14:textId="012B832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Üzleti adminisztráció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F06C" w14:textId="75E14EE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8921A44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F7EFF" w14:textId="7D530A10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Jegyzőkönyvek tartalmi és formai elemei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C29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0D68D85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667A3" w14:textId="75B6100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Készpénz, készpénzkímélő és készpénz nélküli pénzforgalom és számlázás lebonyolításának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B63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8DA6ACC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FD9BF" w14:textId="6491F0D3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Pénzügyi tevékenységek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313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748EE40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FB6BA" w14:textId="4DD0BA79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hazai és az EU-s fogyasztóvédelmi szabályok. A fogyasztói jogorvoslati lehetőségek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1D44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10D14EC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8D3E9" w14:textId="5B8E9C6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Balesetvédelem, tűzvédelem, munkavédelem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502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80DE141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88325" w14:textId="09132391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fogyasztói jogorvoslati lehetőségek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DB02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625896E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7221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0EB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5612B344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5F99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Tájékozódás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9570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DE1893C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41FC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FA9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711EEEA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B1D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Ügyviteli szoftverek felhasználói szintű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664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F1CA295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74C2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Irodatechnikai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DA3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2267820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5EF9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50C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06DB64E1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B518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2D52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1082278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9C72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24F1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F781301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F252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1B8B6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1EC89496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DF4F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6FC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68D46EF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904E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Udvariasság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C80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42636ED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6F8B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Empatikus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7A8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0D10C0F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6108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7471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1F425068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882B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Problémamegoldás, hibaelhárítás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F26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4DFAAC5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36A5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Emlékezőképesség (ismeretmegőrzés)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6D2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2C1A5C6" w14:textId="77777777" w:rsidTr="00F31ACA">
        <w:trPr>
          <w:trHeight w:val="255"/>
          <w:jc w:val="center"/>
        </w:trPr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6F81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Figyelem-összpontosítás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8BB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1A0182E9" w14:textId="77777777" w:rsidR="00A23F09" w:rsidRPr="009F4604" w:rsidRDefault="00A23F09" w:rsidP="00A23F09">
      <w:pPr>
        <w:rPr>
          <w:rFonts w:cs="Times New Roman"/>
        </w:rPr>
      </w:pPr>
    </w:p>
    <w:p w14:paraId="143440D7" w14:textId="77777777" w:rsidR="00A23F09" w:rsidRPr="009F4604" w:rsidRDefault="00330417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Szállodai adminisztráció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="001912DA" w:rsidRPr="009F4604">
        <w:rPr>
          <w:rFonts w:cs="Times New Roman"/>
          <w:b/>
        </w:rPr>
        <w:t>98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0</w:t>
      </w:r>
      <w:r w:rsidR="00A23F09" w:rsidRPr="009F4604">
        <w:rPr>
          <w:rFonts w:cs="Times New Roman"/>
          <w:b/>
        </w:rPr>
        <w:t xml:space="preserve"> óra*</w:t>
      </w:r>
    </w:p>
    <w:p w14:paraId="33A8364C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5737D24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38BEC3B" w14:textId="2E53C72D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az </w:t>
      </w:r>
      <w:r w:rsidR="001825E2" w:rsidRPr="009F4604">
        <w:rPr>
          <w:rFonts w:cs="Times New Roman"/>
        </w:rPr>
        <w:t>52 812 01 Szállodai recepciós</w:t>
      </w:r>
      <w:r w:rsidRPr="009F4604">
        <w:rPr>
          <w:rFonts w:cs="Times New Roman"/>
        </w:rPr>
        <w:t xml:space="preserve"> </w:t>
      </w:r>
      <w:r w:rsidR="00F31ACA" w:rsidRPr="00F31ACA">
        <w:rPr>
          <w:rFonts w:cs="Times New Roman"/>
        </w:rPr>
        <w:t>mellék-</w:t>
      </w:r>
      <w:r w:rsidRPr="009F4604">
        <w:rPr>
          <w:rFonts w:cs="Times New Roman"/>
        </w:rPr>
        <w:t>szakképesítéshez kapcsolódik.</w:t>
      </w:r>
    </w:p>
    <w:p w14:paraId="79F24A81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5F21241B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157319B8" w14:textId="77777777" w:rsidR="00330417" w:rsidRPr="009F4604" w:rsidRDefault="00330417" w:rsidP="00330417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szállodai adminisztráció tantárgy célja, hogy a tanulók elsajátítsák mindazon informatikai programokat, informatikai gépek és berendezések használatát, melyek a vendéggel és a belső részlegekkel történő információ átadást biztosítják.</w:t>
      </w:r>
    </w:p>
    <w:p w14:paraId="7BAE6F9F" w14:textId="77777777" w:rsidR="00330417" w:rsidRPr="009F4604" w:rsidRDefault="00330417" w:rsidP="00330417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Elsajátítják a bizonylatolás rendjét, különös tekintettel a szigorú számadású bizonylatokra.</w:t>
      </w:r>
    </w:p>
    <w:p w14:paraId="6DFD2769" w14:textId="77777777" w:rsidR="00330417" w:rsidRPr="009F4604" w:rsidRDefault="00330417" w:rsidP="00330417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pénztár kezelés szabályait megismerjék. Gazdasági számításokat tudjanak végezni, a szálloda működésével kapcsolatos mutatókat el tudják készíteni, számlát és nyugtát tudjanak a törvényi előírások szerint kiállítani.</w:t>
      </w:r>
    </w:p>
    <w:p w14:paraId="23DDE2B4" w14:textId="77777777" w:rsidR="00330417" w:rsidRPr="009F4604" w:rsidRDefault="00330417" w:rsidP="00330417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Szükség esetén a különböző jegyzőkönyveket el tudják készíteni. </w:t>
      </w:r>
    </w:p>
    <w:p w14:paraId="124EDB1A" w14:textId="77777777" w:rsidR="00A23F09" w:rsidRPr="009F4604" w:rsidRDefault="00330417" w:rsidP="00330417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hallgatók statisztikai ismeretekre tegyenek szert, amelyek a szálláshely kötelező adatszolgáltatásaihoz szükségesek. (KSH, helyi önkormányzat)</w:t>
      </w:r>
    </w:p>
    <w:p w14:paraId="76382166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626645A8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088B24C3" w14:textId="77777777" w:rsidR="00A23F09" w:rsidRPr="009F4604" w:rsidRDefault="00330417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5D0E017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D5A1328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039DCDD6" w14:textId="77777777" w:rsidR="00A23F09" w:rsidRPr="009F4604" w:rsidRDefault="0033041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Gazdasági számítások</w:t>
      </w:r>
    </w:p>
    <w:p w14:paraId="57EE3839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Számviteli ismeretek</w:t>
      </w:r>
    </w:p>
    <w:p w14:paraId="68EFC65C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Pénzforgalom bizonylatolása</w:t>
      </w:r>
    </w:p>
    <w:p w14:paraId="5199A797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Bevétellel való elszámolás</w:t>
      </w:r>
    </w:p>
    <w:p w14:paraId="0EBF227A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Ellátmánnyal való elszámolás</w:t>
      </w:r>
    </w:p>
    <w:p w14:paraId="559A54E5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SZÉP kártya elfogadás szabályai, bizonylatolása</w:t>
      </w:r>
    </w:p>
    <w:p w14:paraId="1CB7C656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Pénzügyi ismeretek</w:t>
      </w:r>
    </w:p>
    <w:p w14:paraId="51408F5B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Szállodai statisztikák, jelentőségük</w:t>
      </w:r>
    </w:p>
    <w:p w14:paraId="34C88627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Statisztikai adatok elemzése, értelmezése</w:t>
      </w:r>
    </w:p>
    <w:p w14:paraId="0BCF55D2" w14:textId="77777777" w:rsidR="00A23F09" w:rsidRPr="009F4604" w:rsidRDefault="00330417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Szállodai mutatók és számításuk</w:t>
      </w:r>
    </w:p>
    <w:p w14:paraId="2C1C0FF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B9E2750" w14:textId="77777777" w:rsidR="00A23F09" w:rsidRPr="009F4604" w:rsidRDefault="0033041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Szállodai informatika</w:t>
      </w:r>
    </w:p>
    <w:p w14:paraId="0D571011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Szövegszerkesztő, táblázatkezelő programok használata</w:t>
      </w:r>
    </w:p>
    <w:p w14:paraId="60101425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Szállodai szoftverek használata (Front Office, kapcsolat más részlegekkel)</w:t>
      </w:r>
    </w:p>
    <w:p w14:paraId="63E1C394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Elektronikus levelezés használata, árajánlatok készítése</w:t>
      </w:r>
    </w:p>
    <w:p w14:paraId="6718F36F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Megrendelések rögzítése</w:t>
      </w:r>
    </w:p>
    <w:p w14:paraId="433FCE07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Napi jelentések készítése</w:t>
      </w:r>
    </w:p>
    <w:p w14:paraId="01CFC12E" w14:textId="77777777" w:rsidR="00A23F09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 xml:space="preserve">On-line foglalási rendszerek használata </w:t>
      </w:r>
      <w:r w:rsidR="00A23F09" w:rsidRPr="009F4604">
        <w:rPr>
          <w:rFonts w:cs="Times New Roman"/>
        </w:rPr>
        <w:t>A témakör részletes kifejtése</w:t>
      </w:r>
    </w:p>
    <w:p w14:paraId="1A32C50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8BC48D3" w14:textId="77777777" w:rsidR="00A23F09" w:rsidRPr="009F4604" w:rsidRDefault="0033041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lastRenderedPageBreak/>
        <w:t>Szállodai ügyvitel</w:t>
      </w:r>
    </w:p>
    <w:p w14:paraId="5A429D7E" w14:textId="77777777" w:rsidR="00330417" w:rsidRPr="009F4604" w:rsidRDefault="00330417" w:rsidP="00330417">
      <w:pPr>
        <w:spacing w:after="0"/>
        <w:ind w:left="1418" w:hanging="567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Irodatechnikai gépek, berendezések kezelése, használata (telefax, telefon, számítógép, szkenner, lamináló stb.) témakör részletes kifejtése</w:t>
      </w:r>
    </w:p>
    <w:p w14:paraId="48A0D89E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Szállodai ajánlatok készítése magyar nyelven</w:t>
      </w:r>
    </w:p>
    <w:p w14:paraId="5DA30A2D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Visszaigazolások készítése magyar nyelven</w:t>
      </w:r>
    </w:p>
    <w:p w14:paraId="52CA45F3" w14:textId="77777777" w:rsidR="00330417" w:rsidRPr="009F4604" w:rsidRDefault="00330417" w:rsidP="00330417">
      <w:pPr>
        <w:spacing w:after="0"/>
        <w:ind w:left="1418" w:hanging="567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Rendkívüli esetek kezelése a szállodában. Jegyzőkönyve felvétele. Vásárlók könyvének kitöltése, kezelése</w:t>
      </w:r>
    </w:p>
    <w:p w14:paraId="34EA60CE" w14:textId="77777777" w:rsidR="00A23F09" w:rsidRPr="009F4604" w:rsidRDefault="00330417" w:rsidP="00330417">
      <w:pPr>
        <w:spacing w:after="0"/>
        <w:ind w:left="1418" w:hanging="567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Baleset-, munka-, tűzvédelem. A kapcsolódó jegyzőkönyvek és egyéb nyomtatványok kitöltése.</w:t>
      </w:r>
    </w:p>
    <w:p w14:paraId="1E909D66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CF30E60" w14:textId="77777777" w:rsidR="00A23F09" w:rsidRPr="009F4604" w:rsidRDefault="0033041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Üzleti levelezés idegen nyelven</w:t>
      </w:r>
    </w:p>
    <w:p w14:paraId="037B34D2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Árajánlatok készítése idegen nyelven</w:t>
      </w:r>
    </w:p>
    <w:p w14:paraId="28A61BC1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Visszaigazolások készítése idegen nyelven</w:t>
      </w:r>
    </w:p>
    <w:p w14:paraId="07838F30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Megrendelések rögzítése idegen nyelven</w:t>
      </w:r>
    </w:p>
    <w:p w14:paraId="5D18D045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Jegyzőkönyvek készítése idegen nyelven</w:t>
      </w:r>
    </w:p>
    <w:p w14:paraId="1BFACAE0" w14:textId="77777777" w:rsidR="00330417" w:rsidRPr="009F4604" w:rsidRDefault="00330417" w:rsidP="00330417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Szállodai elégedettség mérő kérdőívek készítése idegen nyelven</w:t>
      </w:r>
    </w:p>
    <w:p w14:paraId="7F45A4C0" w14:textId="77777777" w:rsidR="00A23F09" w:rsidRPr="009F4604" w:rsidRDefault="00330417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 xml:space="preserve">Vásárlók könyvéről tájékoztatás adása idegen </w:t>
      </w:r>
    </w:p>
    <w:p w14:paraId="2DCE4E7D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EA5EB3F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1E3EC7ED" w14:textId="77777777" w:rsidR="00A23F09" w:rsidRPr="009F4604" w:rsidRDefault="00330417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Tanterem, számítógépes terem</w:t>
      </w:r>
    </w:p>
    <w:p w14:paraId="7B39BF40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16B017E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312539BB" w14:textId="6B3E1A31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7C24979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2D97CB0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0C91422F" w14:textId="77777777" w:rsidR="00A23F09" w:rsidRPr="009F4604" w:rsidRDefault="00A23F09" w:rsidP="00A23F09">
      <w:pPr>
        <w:rPr>
          <w:rFonts w:cs="Times New Roman"/>
        </w:rPr>
      </w:pPr>
    </w:p>
    <w:p w14:paraId="3BA4BB2C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39AD665E" w14:textId="77777777" w:rsidR="00A23F09" w:rsidRPr="009F4604" w:rsidRDefault="007D126B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1130</w:t>
      </w:r>
      <w:r w:rsidR="00330417" w:rsidRPr="009F4604">
        <w:rPr>
          <w:rFonts w:cs="Times New Roman"/>
          <w:b/>
          <w:sz w:val="36"/>
        </w:rPr>
        <w:t>1</w:t>
      </w:r>
      <w:r w:rsidRPr="009F4604">
        <w:rPr>
          <w:rFonts w:cs="Times New Roman"/>
          <w:b/>
          <w:sz w:val="36"/>
        </w:rPr>
        <w:t>-1</w:t>
      </w:r>
      <w:r w:rsidR="0069114D" w:rsidRPr="009F4604">
        <w:rPr>
          <w:rFonts w:cs="Times New Roman"/>
          <w:b/>
          <w:sz w:val="36"/>
        </w:rPr>
        <w:t>2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4C3D06C1" w14:textId="77777777" w:rsidR="00A23F09" w:rsidRPr="009F4604" w:rsidRDefault="007D126B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 xml:space="preserve">Szállodai </w:t>
      </w:r>
      <w:r w:rsidR="00330417" w:rsidRPr="009F4604">
        <w:rPr>
          <w:rFonts w:cs="Times New Roman"/>
          <w:b/>
          <w:sz w:val="36"/>
        </w:rPr>
        <w:t>kommunikáció</w:t>
      </w:r>
    </w:p>
    <w:p w14:paraId="5C38F573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102D26BB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2F338144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65F2E36B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320B7848" w14:textId="5A72C8C8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69114D" w:rsidRPr="009F4604">
        <w:rPr>
          <w:rFonts w:cs="Times New Roman"/>
        </w:rPr>
        <w:t>11301-1</w:t>
      </w:r>
      <w:r w:rsidR="006319C6" w:rsidRPr="009F4604">
        <w:rPr>
          <w:rFonts w:cs="Times New Roman"/>
        </w:rPr>
        <w:t>2</w:t>
      </w:r>
      <w:r w:rsidRPr="009F4604">
        <w:rPr>
          <w:rFonts w:cs="Times New Roman"/>
        </w:rPr>
        <w:t xml:space="preserve"> azonosító számú </w:t>
      </w:r>
      <w:r w:rsidR="0069114D" w:rsidRPr="009F4604">
        <w:rPr>
          <w:rFonts w:cs="Times New Roman"/>
        </w:rPr>
        <w:t>Szállodai kommunikáció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17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7"/>
        <w:gridCol w:w="758"/>
      </w:tblGrid>
      <w:tr w:rsidR="00D92880" w:rsidRPr="009F4604" w14:paraId="691DFEF5" w14:textId="77777777" w:rsidTr="00F31ACA">
        <w:trPr>
          <w:cantSplit/>
          <w:trHeight w:val="1697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23805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EFC1E2A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Szállodai kommunikáció</w:t>
            </w:r>
          </w:p>
        </w:tc>
      </w:tr>
      <w:tr w:rsidR="00D92880" w:rsidRPr="009F4604" w14:paraId="17BF3A3E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AE4B4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B63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7EBC4114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F79CA" w14:textId="6D1B3311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Vendégeket fogad, üdvözöl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265B" w14:textId="44CD7EC9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DFA4765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63767" w14:textId="47831494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Programokra intézi a regisztrációt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3306" w14:textId="1A85AFCD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E9CC62A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917B6" w14:textId="0AB93FEB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Információt ad a szolgáltatásokról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81A0" w14:textId="15B6099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19B7466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231AD" w14:textId="7FD5DF2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Programokat, szolgáltatásokat ajánl és értékesít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A8AC" w14:textId="039AAF9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51C32DF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85FEA" w14:textId="4ADED1A1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Kapcsolatot tart a vendéggel, a szálloda részlegeivel és a vezetéssel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6BE6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19E6C45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84019" w14:textId="611CEE1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Rendkívüli eseményekben intézkedik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C390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F520C8F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C3768" w14:textId="2DE6078D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Ügyfél-elégedettségi felmérést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6E4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70F5B7C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8B793" w14:textId="6CBC6BF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 nyelven beszél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2BF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2F5C5AF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55DF8" w14:textId="1387927E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Alkalmazza az üzleti kommunikáció szabályait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B63C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92AAA3A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D92A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124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5EA22086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84D7" w14:textId="5D850503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Interperszonális kommunikáció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E460" w14:textId="3F69C92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377AF23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6EB3B" w14:textId="531E231A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Levelezés magyar és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06FC" w14:textId="58576271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19DBC23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34FF7" w14:textId="4635733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Társalgás, információ átadása magyar és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6F4E" w14:textId="2B687181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394002D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E978F" w14:textId="0B91C57F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Kommunikációs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35DD" w14:textId="60D71D4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799F5F6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FEB35" w14:textId="72525BA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Kommunikációs technikák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248B" w14:textId="378B2E9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91CF909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712FD" w14:textId="5C93BAB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Konfliktuskezelés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3639" w14:textId="7186619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782EF7E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E96" w14:textId="2A6EC13E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Környezetvédelem (természet-, föld-, víz-, levegő-, műemlék-, települési környezet védelme, zöld szálloda program)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DF22" w14:textId="4B5AD3CB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C7A33C7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B3DF6" w14:textId="75F83B4A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Ügyfél-elégedettség mérési technikák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F651" w14:textId="767BE8F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430363D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84EAD" w14:textId="4F0788EF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Online értékesítés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20F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0C57E6B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D96D4" w14:textId="6F1D06D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GDS - Global </w:t>
            </w: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Distribution</w:t>
            </w:r>
            <w:proofErr w:type="spellEnd"/>
            <w:r w:rsidRPr="009F4604">
              <w:rPr>
                <w:rFonts w:cs="Times New Roman"/>
                <w:color w:val="000000"/>
                <w:szCs w:val="24"/>
              </w:rPr>
              <w:t xml:space="preserve"> System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269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15F79AA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A9E3C" w14:textId="479BA9DD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Munkabiztonsági előírások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587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4C1B413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B3D9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5A4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6F26FB45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620C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Olvasott köznyelvi szöveg megértése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7771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6A1479B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2825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Tiszta artikuláció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5D8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B8E2F1F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4E24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nyelvű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410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972AA38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5413A" w14:textId="5E9EF555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Idegen nyelvű beszédkészség</w:t>
            </w:r>
            <w:r w:rsidRPr="009F4604">
              <w:rPr>
                <w:rFonts w:cs="Times New Roman"/>
                <w:color w:val="000000"/>
                <w:szCs w:val="24"/>
              </w:rPr>
              <w:tab/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38C4" w14:textId="5EC577FE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5DFD726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26FF0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Turizmusban jellemző piktogramok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FC1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F7D21BC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D89A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6BA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1D3222EA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4265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2AA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A568E01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22C5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Külső megjelenés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14C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693977E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2A98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B93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EC6A102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9EE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E85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3FAAB2F8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9B2C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Interperszonális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D1D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328029E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9EC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Udvariasság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D59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299CB2B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9104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Fogalmazó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874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C27AAD2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40DA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BCF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0FF98960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1189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Kreativitás, ötletgazdagság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7FE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FB2226C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7F426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Áttekintő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528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E7F5B73" w14:textId="77777777" w:rsidTr="00F31ACA">
        <w:trPr>
          <w:trHeight w:val="255"/>
          <w:jc w:val="center"/>
        </w:trPr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F676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Figyelemmegosztás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5A1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26E42EBC" w14:textId="77777777" w:rsidR="00A23F09" w:rsidRPr="009F4604" w:rsidRDefault="00A23F09" w:rsidP="00A23F09">
      <w:pPr>
        <w:rPr>
          <w:rFonts w:cs="Times New Roman"/>
        </w:rPr>
      </w:pPr>
    </w:p>
    <w:p w14:paraId="5D0789E8" w14:textId="77777777" w:rsidR="00A23F09" w:rsidRPr="009F4604" w:rsidRDefault="007D126B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 xml:space="preserve">Szállodai </w:t>
      </w:r>
      <w:r w:rsidR="00330417" w:rsidRPr="009F4604">
        <w:rPr>
          <w:rFonts w:cs="Times New Roman"/>
          <w:b/>
        </w:rPr>
        <w:t>kommunikáció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="001912DA" w:rsidRPr="009F4604">
        <w:rPr>
          <w:rFonts w:cs="Times New Roman"/>
          <w:b/>
        </w:rPr>
        <w:t>36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0</w:t>
      </w:r>
      <w:r w:rsidR="00A23F09" w:rsidRPr="009F4604">
        <w:rPr>
          <w:rFonts w:cs="Times New Roman"/>
          <w:b/>
        </w:rPr>
        <w:t xml:space="preserve"> óra*</w:t>
      </w:r>
    </w:p>
    <w:p w14:paraId="054281D8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637BF8E8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2608DA63" w14:textId="13272D15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az </w:t>
      </w:r>
      <w:r w:rsidR="001825E2" w:rsidRPr="009F4604">
        <w:rPr>
          <w:rFonts w:cs="Times New Roman"/>
        </w:rPr>
        <w:t>52 812 01 Szállodai recepciós</w:t>
      </w:r>
      <w:r w:rsidRPr="009F4604">
        <w:rPr>
          <w:rFonts w:cs="Times New Roman"/>
        </w:rPr>
        <w:t xml:space="preserve"> </w:t>
      </w:r>
      <w:r w:rsidR="00F31ACA" w:rsidRPr="00F31ACA">
        <w:rPr>
          <w:rFonts w:cs="Times New Roman"/>
        </w:rPr>
        <w:t>mellék-</w:t>
      </w:r>
      <w:r w:rsidRPr="009F4604">
        <w:rPr>
          <w:rFonts w:cs="Times New Roman"/>
        </w:rPr>
        <w:t>szakképesítéshez kapcsolódik.</w:t>
      </w:r>
    </w:p>
    <w:p w14:paraId="3CAED65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A61A14C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2E75A459" w14:textId="77777777" w:rsidR="00A23F09" w:rsidRPr="009F4604" w:rsidRDefault="00330417" w:rsidP="007D126B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szállodai kommunikáció tantárgy célja, hogy a tanulók elsajátítsák azon ismereteket, melynek segítségével a vendég részére értékesíteni tudják a szálloda saját szolgáltatásait, és más egyéb szolgáltatásokat. A vendéggel és a belső részlegekkel történő információ átadást biztosítják. Elsajátítják a kommunikáció alapvető szabályait és technikáit. Rendkívüli esetekben a vendég és a szálloda érdekeit is szem előtt tartva tudnak intézkedni. Szükség esetén a különböző jegyzőkönyveket el tudják készíteni.</w:t>
      </w:r>
    </w:p>
    <w:p w14:paraId="722EA599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293D26D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7BFC4C2D" w14:textId="77777777" w:rsidR="00A23F09" w:rsidRPr="009F4604" w:rsidRDefault="007D126B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19035D7A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125D6EE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13B3387D" w14:textId="77777777" w:rsidR="00A23F09" w:rsidRPr="009F4604" w:rsidRDefault="0033041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Vendégkapcsolatok</w:t>
      </w:r>
    </w:p>
    <w:p w14:paraId="5D8AC696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A vendégfogadás, üdvözlés, telefonálás szabályai az egyes szállodákban</w:t>
      </w:r>
    </w:p>
    <w:p w14:paraId="2FF144A8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Nonverbális kommunikáció fontossága, használatának szabályai</w:t>
      </w:r>
    </w:p>
    <w:p w14:paraId="55E3A48A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Piktogramok a szállodákban</w:t>
      </w:r>
    </w:p>
    <w:p w14:paraId="192C353A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Kapcsolattartás szabályai a vendéggel és a szálloda különböző részlegeivel</w:t>
      </w:r>
    </w:p>
    <w:p w14:paraId="5002A58C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Eljárási rend rendkívüli események esetén</w:t>
      </w:r>
    </w:p>
    <w:p w14:paraId="1095BD89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A szálloda és a vendégek kártérítési felelőssége</w:t>
      </w:r>
    </w:p>
    <w:p w14:paraId="5B94E3CB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Vendégtípusok és kezelésük</w:t>
      </w:r>
    </w:p>
    <w:p w14:paraId="79F3D755" w14:textId="77777777" w:rsidR="00330417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Konfliktuskezelési módok</w:t>
      </w:r>
    </w:p>
    <w:p w14:paraId="1A98C9FF" w14:textId="77777777" w:rsidR="00A23F09" w:rsidRPr="009F4604" w:rsidRDefault="00330417" w:rsidP="00330417">
      <w:pPr>
        <w:spacing w:after="0"/>
        <w:ind w:left="1134" w:hanging="283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Szituációs gyakorlatok</w:t>
      </w:r>
    </w:p>
    <w:p w14:paraId="728A07B0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455D2CA" w14:textId="77777777" w:rsidR="00A23F09" w:rsidRPr="009F4604" w:rsidRDefault="0033041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Szállodai marketing</w:t>
      </w:r>
    </w:p>
    <w:p w14:paraId="5B845FEE" w14:textId="77777777" w:rsidR="00DA3C00" w:rsidRPr="009F4604" w:rsidRDefault="00DA3C00" w:rsidP="00DA3C00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 xml:space="preserve">A szálloda, mint termék (épület, szolgáltatások, személyzet, </w:t>
      </w:r>
      <w:proofErr w:type="spellStart"/>
      <w:r w:rsidRPr="009F4604">
        <w:rPr>
          <w:rFonts w:cs="Times New Roman"/>
        </w:rPr>
        <w:t>Corporate</w:t>
      </w:r>
      <w:proofErr w:type="spellEnd"/>
      <w:r w:rsidRPr="009F4604">
        <w:rPr>
          <w:rFonts w:cs="Times New Roman"/>
        </w:rPr>
        <w:t xml:space="preserve"> </w:t>
      </w:r>
      <w:proofErr w:type="spellStart"/>
      <w:r w:rsidRPr="009F4604">
        <w:rPr>
          <w:rFonts w:cs="Times New Roman"/>
        </w:rPr>
        <w:t>Identity</w:t>
      </w:r>
      <w:proofErr w:type="spellEnd"/>
      <w:r w:rsidRPr="009F4604">
        <w:rPr>
          <w:rFonts w:cs="Times New Roman"/>
        </w:rPr>
        <w:t>)</w:t>
      </w:r>
    </w:p>
    <w:p w14:paraId="0061116B" w14:textId="77777777" w:rsidR="00DA3C00" w:rsidRPr="009F4604" w:rsidRDefault="00DA3C00" w:rsidP="00DA3C00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Szállodai árképzés, árpolitika</w:t>
      </w:r>
    </w:p>
    <w:p w14:paraId="26E5F530" w14:textId="77777777" w:rsidR="00DA3C00" w:rsidRPr="009F4604" w:rsidRDefault="00DA3C00" w:rsidP="00DA3C00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Értékesítési csatornák a szállodaiparban</w:t>
      </w:r>
    </w:p>
    <w:p w14:paraId="5EFBF892" w14:textId="77777777" w:rsidR="00DA3C00" w:rsidRPr="009F4604" w:rsidRDefault="00DA3C00" w:rsidP="00DA3C00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Szállodák kommunikációs politikája</w:t>
      </w:r>
    </w:p>
    <w:p w14:paraId="037BE1DE" w14:textId="77777777" w:rsidR="00DA3C00" w:rsidRPr="009F4604" w:rsidRDefault="00DA3C00" w:rsidP="00DA3C00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Ügyfélelégedettség mérése, próbavásárlások, kérdőívek</w:t>
      </w:r>
    </w:p>
    <w:p w14:paraId="4294B98C" w14:textId="77777777" w:rsidR="00A23F09" w:rsidRPr="009F4604" w:rsidRDefault="00DA3C0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-</w:t>
      </w:r>
      <w:r w:rsidRPr="009F4604">
        <w:rPr>
          <w:rFonts w:cs="Times New Roman"/>
        </w:rPr>
        <w:tab/>
        <w:t>Környezetvédelem, mint a szállodai PR egyik eszköze</w:t>
      </w:r>
    </w:p>
    <w:p w14:paraId="5E9EF6AA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369CA8D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5C8C4130" w14:textId="77777777" w:rsidR="00A23F09" w:rsidRPr="009F4604" w:rsidRDefault="00F63664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Tanterem, számítógépes terem</w:t>
      </w:r>
    </w:p>
    <w:p w14:paraId="0BADB099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BECA3B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0050C53A" w14:textId="647ED345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77B52EE5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7CD50A63" w14:textId="77777777" w:rsidR="00A23F09" w:rsidRPr="009F4604" w:rsidRDefault="00A23F09" w:rsidP="00A23F09">
      <w:pPr>
        <w:rPr>
          <w:rFonts w:cs="Times New Roman"/>
        </w:rPr>
      </w:pPr>
    </w:p>
    <w:p w14:paraId="13FC7A45" w14:textId="77777777" w:rsidR="00A23F09" w:rsidRPr="009F4604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57EB57BF" w14:textId="77777777" w:rsidR="00A23F09" w:rsidRPr="009F4604" w:rsidRDefault="00A034CF" w:rsidP="00A23F09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1130</w:t>
      </w:r>
      <w:r w:rsidR="00DA3C00" w:rsidRPr="009F4604">
        <w:rPr>
          <w:rFonts w:cs="Times New Roman"/>
          <w:b/>
          <w:sz w:val="36"/>
        </w:rPr>
        <w:t>2</w:t>
      </w:r>
      <w:r w:rsidRPr="009F4604">
        <w:rPr>
          <w:rFonts w:cs="Times New Roman"/>
          <w:b/>
          <w:sz w:val="36"/>
        </w:rPr>
        <w:t>-1</w:t>
      </w:r>
      <w:r w:rsidR="00210ECA" w:rsidRPr="009F4604">
        <w:rPr>
          <w:rFonts w:cs="Times New Roman"/>
          <w:b/>
          <w:sz w:val="36"/>
        </w:rPr>
        <w:t>2</w:t>
      </w:r>
      <w:r w:rsidR="00A23F09" w:rsidRPr="009F4604">
        <w:rPr>
          <w:rFonts w:cs="Times New Roman"/>
          <w:b/>
          <w:sz w:val="36"/>
        </w:rPr>
        <w:t xml:space="preserve"> azonosító számú</w:t>
      </w:r>
    </w:p>
    <w:p w14:paraId="7A921A71" w14:textId="77777777" w:rsidR="00A23F09" w:rsidRPr="009F4604" w:rsidRDefault="00A034CF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 xml:space="preserve">Szállodai </w:t>
      </w:r>
      <w:r w:rsidR="00DA3C00" w:rsidRPr="009F4604">
        <w:rPr>
          <w:rFonts w:cs="Times New Roman"/>
          <w:b/>
          <w:sz w:val="36"/>
        </w:rPr>
        <w:t>tevékenységek</w:t>
      </w:r>
    </w:p>
    <w:p w14:paraId="520D5C02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658F9569" w14:textId="77777777" w:rsidR="00A23F09" w:rsidRPr="009F4604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5063D16F" w14:textId="77777777" w:rsidR="00A23F09" w:rsidRPr="009F4604" w:rsidRDefault="00A23F09" w:rsidP="00A23F09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20666592" w14:textId="77777777" w:rsidR="00A23F09" w:rsidRPr="009F4604" w:rsidRDefault="00A23F09" w:rsidP="00A23F09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13534824" w14:textId="520544C0" w:rsidR="00A23F09" w:rsidRPr="009F4604" w:rsidRDefault="00A23F09" w:rsidP="00A23F09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210ECA" w:rsidRPr="009F4604">
        <w:rPr>
          <w:rFonts w:cs="Times New Roman"/>
        </w:rPr>
        <w:t>11302-12</w:t>
      </w:r>
      <w:r w:rsidRPr="009F4604">
        <w:rPr>
          <w:rFonts w:cs="Times New Roman"/>
        </w:rPr>
        <w:t xml:space="preserve"> azonosító számú </w:t>
      </w:r>
      <w:r w:rsidR="00210ECA" w:rsidRPr="009F4604">
        <w:rPr>
          <w:rFonts w:cs="Times New Roman"/>
        </w:rPr>
        <w:t>Szállodai tevékenységek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25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6"/>
        <w:gridCol w:w="758"/>
      </w:tblGrid>
      <w:tr w:rsidR="00D92880" w:rsidRPr="009F4604" w14:paraId="3457AE47" w14:textId="77777777" w:rsidTr="00F31ACA">
        <w:trPr>
          <w:cantSplit/>
          <w:trHeight w:val="1697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34618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1A50FB1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Szállodai tevékenységek</w:t>
            </w:r>
          </w:p>
        </w:tc>
      </w:tr>
      <w:tr w:rsidR="00D92880" w:rsidRPr="009F4604" w14:paraId="5A9393B0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59D62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7170" w14:textId="77777777" w:rsidR="00D92880" w:rsidRPr="009F4604" w:rsidRDefault="00D92880" w:rsidP="006A5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2EB36ECF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09846" w14:textId="7286D84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Tájékoztatást nyújt a szálloda árairól.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A95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5238788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ECCF2" w14:textId="3A23F70E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Alkalmazza a kedvezményeket, elfogadja a kedvezményt nyújtó kártyákat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4046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3524D5E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35EE6" w14:textId="10C9B73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Ellenőrzi a foglalásokat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660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3083D8D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EE58B" w14:textId="25869EB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Ellenőrzi a szobafoglaltsági táblát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C98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8B96D89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E0737" w14:textId="38845F6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Naprakészen tartja az értékesítéssel kapcsolatos információkat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9D4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1A478D7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BD1DA" w14:textId="494CA25F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Lejelenti a No Show szobákat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4AB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D5765D3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9258" w14:textId="1BFDF9F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Ellenőrzi az összes szolgáltatás igénybevételét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035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39990B1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2991" w14:textId="796A6DCF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 xml:space="preserve">Kapcsolatot tart és egyeztet a </w:t>
            </w:r>
            <w:proofErr w:type="spellStart"/>
            <w:r w:rsidRPr="009F4604">
              <w:rPr>
                <w:rFonts w:cs="Times New Roman"/>
                <w:color w:val="000000"/>
                <w:szCs w:val="24"/>
              </w:rPr>
              <w:t>Housekeeping-gel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7851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2A7298F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0CB44" w14:textId="0303A78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Koordinálja a bekészítést és szobaszervizt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B7E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77C1278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235B4" w14:textId="3E3F5763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Éttermet ajánl, specialitásokat ismertet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23A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648DDE1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D33AD" w14:textId="1F084D4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Kapcsolatot tart az étteremmel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428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4B01159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B2FB1" w14:textId="1C89853F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Valutát vált, pénzt kezel, pénztárt zár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553F" w14:textId="07A7E113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A610922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1EDC" w14:textId="62C97D4E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Vendégmegbízásokat, portáskiadást intéz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B5A9" w14:textId="4E7243F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83F45D5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93B91" w14:textId="66D8F4BF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Felügyeli a szálloda rendjét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F73A" w14:textId="10A6E93A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C3E86CE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650F2" w14:textId="2C32344E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Csomagokkal, levelekkel kapcsolatos feladatokat intéz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498D" w14:textId="6E4DFEE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817C96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66E29" w14:textId="1D0D63EA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Vendégáthelyezést bonyolít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02F8" w14:textId="4138E3E5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7624BF4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F984B" w14:textId="25BEB7BD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Műszakot átad, átvesz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3F46" w14:textId="3E8BAB5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C9AE462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DA0B2" w14:textId="209B9C30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Telefonközpontot kezel, ébreszt, üzeneteket továbbít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8AC7" w14:textId="0F384E8C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3CD61B3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CDE7C" w14:textId="0CC39EB4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Betartja a törvényi rendelkezéseket, minőségbiztosítási rendszert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230C" w14:textId="7E29F79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88C3168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4DA5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91D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78CB4AE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B8273" w14:textId="0F7E606D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 kialakításának tárgyi feltételei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413A" w14:textId="3D75A38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F370FF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40D7F" w14:textId="7E45FCA0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 személyi feltételei, szervezeti felépítés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8E89" w14:textId="650E838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2F0B105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7C38B" w14:textId="5DF98DD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Szállodák kategorizálása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A3FB" w14:textId="78D88896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407ECD1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3D9D5" w14:textId="49C28954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Vendégkör, vendégtípusok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725C" w14:textId="25FCEBB0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423256A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72E1C" w14:textId="471B45C4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Gasztronómia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D0B2" w14:textId="72EA88E4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A8A88CF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6CC79" w14:textId="7C503968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Üzemeltetés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FF73" w14:textId="2A92776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467A5147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A603C" w14:textId="2CB73661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Minőségbiztosítási rendszer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CF2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7DEF9A2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CF485" w14:textId="0BADFAC9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Vendégkapcsolatok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897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5F6A4B4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BBB87" w14:textId="2C7AB8CD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Szállodai gazdálkodás mutatói, előrejelzések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17A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5B6E3BB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8666" w14:textId="7B106AC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A vendégekkel kapcsolatos információk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DE4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1F693B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5AC1B" w14:textId="3FDC8FF5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Értékesítés, az értékesítés új formái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4C5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E96FB82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4D42" w14:textId="0B8B9109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Árképzés formái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DA4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23F1251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B626C" w14:textId="0447B062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ABE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E654E23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330D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F3C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42B9ACC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8DC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szoftverek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B95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1809275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5F8E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Köznyelvi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8380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913B9" w:rsidRPr="009F4604" w14:paraId="52B06AB2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B8ABB" w14:textId="69CF1D15" w:rsidR="006913B9" w:rsidRPr="009F4604" w:rsidRDefault="006913B9" w:rsidP="006913B9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lastRenderedPageBreak/>
              <w:t>Idegen nyelvű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AFC" w14:textId="499BA6D0" w:rsidR="006913B9" w:rsidRPr="009F4604" w:rsidRDefault="006913B9" w:rsidP="006913B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B9B78E4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F3486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Információforrások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BDF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23FD8617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97E8B" w14:textId="77777777" w:rsidR="00043DCA" w:rsidRPr="009F4604" w:rsidRDefault="00043DCA" w:rsidP="00043DCA">
            <w:pPr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Számolási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91C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748B93D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F86DA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415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78DC4798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7450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1982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0413867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39B57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Terhelhetőség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1BA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1A549B99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D939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0A2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FF09462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A5D4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ADE1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0FBF0B6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97959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2E04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60BA129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5078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4D63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69AA82F0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285B2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Udvariasság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FBC5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3E501776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E6E7D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5D2B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43DCA" w:rsidRPr="009F4604" w14:paraId="45595673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0D65F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Problémamegoldás, hibaelhárítás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BF72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09732A3A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6520C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Áttekintő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48C8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043DCA" w:rsidRPr="009F4604" w14:paraId="78AFE93D" w14:textId="77777777" w:rsidTr="00F31ACA">
        <w:trPr>
          <w:trHeight w:val="255"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7B96E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79F0" w14:textId="77777777" w:rsidR="00043DCA" w:rsidRPr="009F4604" w:rsidRDefault="00043DCA" w:rsidP="00043D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6FBF0EE9" w14:textId="77777777" w:rsidR="00A23F09" w:rsidRPr="009F4604" w:rsidRDefault="00A23F09" w:rsidP="00A23F09">
      <w:pPr>
        <w:rPr>
          <w:rFonts w:cs="Times New Roman"/>
        </w:rPr>
      </w:pPr>
    </w:p>
    <w:p w14:paraId="53E2FF94" w14:textId="77777777" w:rsidR="00A23F09" w:rsidRPr="009F4604" w:rsidRDefault="00A034CF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 xml:space="preserve">Szállodai </w:t>
      </w:r>
      <w:r w:rsidR="00DA3C00" w:rsidRPr="009F4604">
        <w:rPr>
          <w:rFonts w:cs="Times New Roman"/>
          <w:b/>
        </w:rPr>
        <w:t>tevékenységek</w:t>
      </w:r>
      <w:r w:rsidR="00A23F09" w:rsidRPr="009F4604">
        <w:rPr>
          <w:rFonts w:cs="Times New Roman"/>
          <w:b/>
        </w:rPr>
        <w:t xml:space="preserve"> tantárgy</w:t>
      </w:r>
      <w:r w:rsidR="00A23F09" w:rsidRPr="009F4604">
        <w:rPr>
          <w:rFonts w:cs="Times New Roman"/>
          <w:b/>
        </w:rPr>
        <w:tab/>
      </w:r>
      <w:r w:rsidR="001912DA" w:rsidRPr="009F4604">
        <w:rPr>
          <w:rFonts w:cs="Times New Roman"/>
          <w:b/>
        </w:rPr>
        <w:t>201</w:t>
      </w:r>
      <w:r w:rsidR="00A23F09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0</w:t>
      </w:r>
      <w:r w:rsidR="00A23F09" w:rsidRPr="009F4604">
        <w:rPr>
          <w:rFonts w:cs="Times New Roman"/>
          <w:b/>
        </w:rPr>
        <w:t xml:space="preserve"> óra*</w:t>
      </w:r>
    </w:p>
    <w:p w14:paraId="4673A18A" w14:textId="77777777" w:rsidR="00A23F09" w:rsidRPr="009F4604" w:rsidRDefault="00A23F09" w:rsidP="00A23F09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5D08FDA1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CF6E2CE" w14:textId="19E433E7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az </w:t>
      </w:r>
      <w:r w:rsidR="001825E2" w:rsidRPr="009F4604">
        <w:rPr>
          <w:rFonts w:cs="Times New Roman"/>
        </w:rPr>
        <w:t>52 812 01 Szállodai recepciós</w:t>
      </w:r>
      <w:r w:rsidRPr="009F4604">
        <w:rPr>
          <w:rFonts w:cs="Times New Roman"/>
        </w:rPr>
        <w:t xml:space="preserve"> </w:t>
      </w:r>
      <w:r w:rsidR="00F31ACA" w:rsidRPr="00F31ACA">
        <w:rPr>
          <w:rFonts w:cs="Times New Roman"/>
        </w:rPr>
        <w:t>mellék-</w:t>
      </w:r>
      <w:r w:rsidRPr="009F4604">
        <w:rPr>
          <w:rFonts w:cs="Times New Roman"/>
        </w:rPr>
        <w:t>szakképesítéshez kapcsolódik.</w:t>
      </w:r>
    </w:p>
    <w:p w14:paraId="6667C017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35412898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1FBF1AD3" w14:textId="77777777" w:rsidR="00A23F09" w:rsidRPr="009F4604" w:rsidRDefault="00DA3C00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Szállodai tevékenység tantárgy célja, hogy a tanulók elsajátítsák mindazon ismereteket, melyek alapján a vendégek részére információkat tudnak nyújtani a szálloda szolgáltatásairól, azokat értékesíteni is tudják. A vendég szállodában történő tartózkodásával kapcsolatos feladatokat végre tudják hajtani. Ismerjék a szállodák kialakításának feltételeit, a szervezeti felépítést, munkaköröket. Ismerjék az értékesítés új formáit, az árpolitika fajtáit és a minőségbiztosítás új rendszerét. A vendégpanaszok, észrevételek, rendkívüli események esetén szükségszerűen tudják kezelni. Szükség esetén a különböző jegyzőkönyveket el tudják készíteni.</w:t>
      </w:r>
    </w:p>
    <w:p w14:paraId="0174CEB2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792A456C" w14:textId="77777777" w:rsidR="00A23F09" w:rsidRPr="009F4604" w:rsidRDefault="00A034CF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A tantárgy az adott évfolyamba lépés feltételeiként megjelölt közismereti és szakmai tartalmakra épül.</w:t>
      </w:r>
    </w:p>
    <w:p w14:paraId="65B63A5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1AEA1060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2082FFC1" w14:textId="77777777" w:rsidR="00A23F09" w:rsidRPr="009F4604" w:rsidRDefault="00DA3C0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Szállodai ismeretek</w:t>
      </w:r>
    </w:p>
    <w:p w14:paraId="5C9A5086" w14:textId="77777777" w:rsidR="00DA3C00" w:rsidRPr="009F4604" w:rsidRDefault="00DA3C00" w:rsidP="00DA3C00">
      <w:pPr>
        <w:pStyle w:val="Listaszerbekezds"/>
        <w:numPr>
          <w:ilvl w:val="0"/>
          <w:numId w:val="9"/>
        </w:numPr>
        <w:spacing w:after="0"/>
        <w:rPr>
          <w:rFonts w:cs="Times New Roman"/>
        </w:rPr>
      </w:pPr>
      <w:r w:rsidRPr="009F4604">
        <w:rPr>
          <w:rFonts w:cs="Times New Roman"/>
        </w:rPr>
        <w:t>Szálláshelyszolgáltatás jelentősége</w:t>
      </w:r>
    </w:p>
    <w:p w14:paraId="27101479" w14:textId="77777777" w:rsidR="00DA3C00" w:rsidRPr="009F4604" w:rsidRDefault="00DA3C00" w:rsidP="00DA3C00">
      <w:pPr>
        <w:pStyle w:val="Listaszerbekezds"/>
        <w:numPr>
          <w:ilvl w:val="0"/>
          <w:numId w:val="9"/>
        </w:numPr>
        <w:spacing w:after="0"/>
        <w:rPr>
          <w:rFonts w:cs="Times New Roman"/>
        </w:rPr>
      </w:pPr>
      <w:r w:rsidRPr="009F4604">
        <w:rPr>
          <w:rFonts w:cs="Times New Roman"/>
        </w:rPr>
        <w:t>Érdekképviselet nemzetközi és hazai szervezetei</w:t>
      </w:r>
      <w:r w:rsidRPr="009F4604">
        <w:rPr>
          <w:rFonts w:cs="Times New Roman"/>
        </w:rPr>
        <w:tab/>
      </w:r>
    </w:p>
    <w:p w14:paraId="2EEE4019" w14:textId="77777777" w:rsidR="00DA3C00" w:rsidRPr="009F4604" w:rsidRDefault="00DA3C00" w:rsidP="00DA3C00">
      <w:pPr>
        <w:pStyle w:val="Listaszerbekezds"/>
        <w:numPr>
          <w:ilvl w:val="0"/>
          <w:numId w:val="9"/>
        </w:numPr>
        <w:spacing w:after="0"/>
        <w:rPr>
          <w:rFonts w:cs="Times New Roman"/>
        </w:rPr>
      </w:pPr>
      <w:r w:rsidRPr="009F4604">
        <w:rPr>
          <w:rFonts w:cs="Times New Roman"/>
        </w:rPr>
        <w:t>Szállodák üzembehelyezése</w:t>
      </w:r>
    </w:p>
    <w:p w14:paraId="051DC645" w14:textId="77777777" w:rsidR="00DA3C00" w:rsidRPr="009F4604" w:rsidRDefault="00DA3C00" w:rsidP="00DA3C00">
      <w:pPr>
        <w:pStyle w:val="Listaszerbekezds"/>
        <w:numPr>
          <w:ilvl w:val="0"/>
          <w:numId w:val="9"/>
        </w:numPr>
        <w:spacing w:after="0"/>
        <w:rPr>
          <w:rFonts w:cs="Times New Roman"/>
        </w:rPr>
      </w:pPr>
      <w:r w:rsidRPr="009F4604">
        <w:rPr>
          <w:rFonts w:cs="Times New Roman"/>
        </w:rPr>
        <w:t>Integráció a szállodaiparban</w:t>
      </w:r>
      <w:r w:rsidRPr="009F4604">
        <w:rPr>
          <w:rFonts w:cs="Times New Roman"/>
        </w:rPr>
        <w:tab/>
      </w:r>
    </w:p>
    <w:p w14:paraId="624BE79B" w14:textId="77777777" w:rsidR="00DA3C00" w:rsidRPr="009F4604" w:rsidRDefault="00DA3C00" w:rsidP="00DA3C00">
      <w:pPr>
        <w:pStyle w:val="Listaszerbekezds"/>
        <w:numPr>
          <w:ilvl w:val="0"/>
          <w:numId w:val="9"/>
        </w:numPr>
        <w:spacing w:after="0"/>
        <w:rPr>
          <w:rFonts w:cs="Times New Roman"/>
        </w:rPr>
      </w:pPr>
      <w:r w:rsidRPr="009F4604">
        <w:rPr>
          <w:rFonts w:cs="Times New Roman"/>
        </w:rPr>
        <w:t>Szállodák üzemeltetési konstrukciói</w:t>
      </w:r>
    </w:p>
    <w:p w14:paraId="15011B66" w14:textId="77777777" w:rsidR="00A034CF" w:rsidRPr="009F4604" w:rsidRDefault="00DA3C00" w:rsidP="00DA3C00">
      <w:pPr>
        <w:pStyle w:val="Listaszerbekezds"/>
        <w:numPr>
          <w:ilvl w:val="0"/>
          <w:numId w:val="9"/>
        </w:numPr>
        <w:spacing w:after="0"/>
        <w:rPr>
          <w:rFonts w:cs="Times New Roman"/>
        </w:rPr>
      </w:pPr>
      <w:r w:rsidRPr="009F4604">
        <w:rPr>
          <w:rFonts w:cs="Times New Roman"/>
        </w:rPr>
        <w:t>Minőségbiztosítási rendszerek a szállodákban</w:t>
      </w:r>
    </w:p>
    <w:p w14:paraId="6684D5B8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107E07E" w14:textId="77777777" w:rsidR="00A23F09" w:rsidRPr="009F4604" w:rsidRDefault="00DA3C0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Vendégciklus I.</w:t>
      </w:r>
    </w:p>
    <w:p w14:paraId="763C03C8" w14:textId="77777777" w:rsidR="00E8685C" w:rsidRPr="009F4604" w:rsidRDefault="00DA3C00" w:rsidP="00DA3C00">
      <w:pPr>
        <w:spacing w:after="0"/>
        <w:ind w:left="709"/>
        <w:rPr>
          <w:rFonts w:cs="Times New Roman"/>
        </w:rPr>
      </w:pPr>
      <w:r w:rsidRPr="009F4604">
        <w:rPr>
          <w:rFonts w:cs="Times New Roman"/>
        </w:rPr>
        <w:t>Érkezés előtti teendők és a munkafolyamatok bizonylatolása (ajánlat, foglalás, rendelésfelvétel, visszaigazolás, módosítások, rögzítés a szoftverben, VIP lista készítése, bekészítések, foglaltsági előrejelzés készítése, …)</w:t>
      </w:r>
    </w:p>
    <w:p w14:paraId="776A10D4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B149AEA" w14:textId="77777777" w:rsidR="00A23F09" w:rsidRPr="009F4604" w:rsidRDefault="00DA3C0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Vendégciklus II.</w:t>
      </w:r>
    </w:p>
    <w:p w14:paraId="2087CD44" w14:textId="77777777" w:rsidR="00A23F09" w:rsidRPr="009F4604" w:rsidRDefault="00DA3C0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9F4604">
        <w:rPr>
          <w:rFonts w:cs="Times New Roman"/>
        </w:rPr>
        <w:lastRenderedPageBreak/>
        <w:t>Check-in</w:t>
      </w:r>
      <w:proofErr w:type="spellEnd"/>
      <w:r w:rsidRPr="009F4604">
        <w:rPr>
          <w:rFonts w:cs="Times New Roman"/>
        </w:rPr>
        <w:t xml:space="preserve"> folyamata és bizonylatolása (bejelentőlap, kulcskártya, kulcs, számlanyitás)</w:t>
      </w:r>
    </w:p>
    <w:p w14:paraId="14DA5D68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83E1EFF" w14:textId="77777777" w:rsidR="00A23F09" w:rsidRPr="009F4604" w:rsidRDefault="00DA3C0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Vendégciklus III.</w:t>
      </w:r>
    </w:p>
    <w:p w14:paraId="2237E9AA" w14:textId="77777777" w:rsidR="00A23F09" w:rsidRPr="009F4604" w:rsidRDefault="00DA3C0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Vendégtartózkodás feladatai, a különböző szolgáltatásokhoz kapcsolódó bizonylatolási feladatok (információnyújtás, portás megbízatások, postai küldemények kezelése, talált tárgyak kezelése, ébresztő szolgálat, üzenetátadás, vendégáthelyezés, pénzváltás, kapcsolat a részlegek között, számlaterhelés, rendezvényszervezés…)</w:t>
      </w:r>
    </w:p>
    <w:p w14:paraId="560BEE1B" w14:textId="77777777" w:rsidR="00A23F09" w:rsidRPr="009F4604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2BA695D" w14:textId="77777777" w:rsidR="00A23F09" w:rsidRPr="009F4604" w:rsidRDefault="00DA3C0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Vendégciklus IV.</w:t>
      </w:r>
    </w:p>
    <w:p w14:paraId="6468C94F" w14:textId="77777777" w:rsidR="00A23F09" w:rsidRPr="009F4604" w:rsidRDefault="00DA3C00" w:rsidP="00A23F09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Utaztatás feladati és bizonylatolása (utaztatási jegyzék vezetése, számla lezárása, fizettetés, kulcsok, széfkulcsok átvétele, londíner szolgáltatás, transzfer, reggeli csomag, vendégelégedettség mérése …)</w:t>
      </w:r>
    </w:p>
    <w:p w14:paraId="22FFC234" w14:textId="77777777" w:rsidR="00964F35" w:rsidRPr="009F4604" w:rsidRDefault="00964F35" w:rsidP="00964F3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8CA0AF3" w14:textId="77777777" w:rsidR="00964F35" w:rsidRPr="009F4604" w:rsidRDefault="00FE3BED" w:rsidP="00964F3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9F4604">
        <w:rPr>
          <w:rFonts w:cs="Times New Roman"/>
          <w:b/>
          <w:i/>
        </w:rPr>
        <w:t>Munkahelyi egészség és biztonság</w:t>
      </w:r>
    </w:p>
    <w:p w14:paraId="0A12DFC0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munkahelyi egészség és biztonság, mint érték</w:t>
      </w:r>
    </w:p>
    <w:p w14:paraId="111E8991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munkabalesetek és foglalkozási megbetegedések hátrányos következményei</w:t>
      </w:r>
    </w:p>
    <w:p w14:paraId="5B9037B9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munkavédelem fogalma, területei, feladatai</w:t>
      </w:r>
    </w:p>
    <w:p w14:paraId="46B688F3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munkavédelem fogalomrendszere, szabályozása</w:t>
      </w:r>
    </w:p>
    <w:p w14:paraId="63B0BCD3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Munkahelyek kialakításának alapvető szabályai</w:t>
      </w:r>
    </w:p>
    <w:p w14:paraId="0E48CFBC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munkavégzés általános személyi és szervezési feltételei</w:t>
      </w:r>
    </w:p>
    <w:p w14:paraId="1A56140D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Munkaeszközök a munkahelyeken</w:t>
      </w:r>
    </w:p>
    <w:p w14:paraId="734BE566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Munkavédelmi feladatok a munkahelyeken</w:t>
      </w:r>
    </w:p>
    <w:p w14:paraId="41AC807A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Munkavédelmi szakemberek igénybevétele és feladatai a munkahelyeken</w:t>
      </w:r>
    </w:p>
    <w:p w14:paraId="11C99D11" w14:textId="77777777" w:rsidR="00964F35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A munkahelyi munkavédelmi érdekképviselet</w:t>
      </w:r>
    </w:p>
    <w:p w14:paraId="7E9B595B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Tűzvédelmi alapismeretek. Tűzvédelem speciális esetei a szállodákban</w:t>
      </w:r>
    </w:p>
    <w:p w14:paraId="28C00380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Balesetvédelem.</w:t>
      </w:r>
    </w:p>
    <w:p w14:paraId="695320AF" w14:textId="77777777" w:rsidR="00FE3BED" w:rsidRPr="009F4604" w:rsidRDefault="00FE3BED" w:rsidP="00FE3BED">
      <w:pPr>
        <w:spacing w:after="0"/>
        <w:ind w:left="851"/>
        <w:rPr>
          <w:rFonts w:cs="Times New Roman"/>
        </w:rPr>
      </w:pPr>
      <w:r w:rsidRPr="009F4604">
        <w:rPr>
          <w:rFonts w:cs="Times New Roman"/>
        </w:rPr>
        <w:t>Vagyonvédelem. Szállodák kártérítési felelőssége</w:t>
      </w:r>
    </w:p>
    <w:p w14:paraId="3519DBF3" w14:textId="77777777" w:rsidR="00964F35" w:rsidRPr="009F4604" w:rsidRDefault="00964F35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C17D537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képzés javasolt helyszíne (ajánlás)</w:t>
      </w:r>
    </w:p>
    <w:p w14:paraId="795B73F2" w14:textId="77777777" w:rsidR="00A23F09" w:rsidRPr="009F4604" w:rsidRDefault="00E8685C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Tanterem, Számítógépes terem</w:t>
      </w:r>
    </w:p>
    <w:p w14:paraId="447C0A5E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75D65AB3" w14:textId="77777777" w:rsidR="00A23F09" w:rsidRPr="009F4604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értékelésének módja</w:t>
      </w:r>
    </w:p>
    <w:p w14:paraId="3B62823C" w14:textId="5DD3E5E3" w:rsidR="00A23F09" w:rsidRPr="009F4604" w:rsidRDefault="00A23F09" w:rsidP="00A23F09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nemzeti köznevelésről szóló 2011. évi </w:t>
      </w:r>
      <w:r w:rsidR="00375C39">
        <w:rPr>
          <w:rFonts w:cs="Times New Roman"/>
        </w:rPr>
        <w:t xml:space="preserve">CXC. törvény </w:t>
      </w:r>
      <w:r w:rsidRPr="009F4604">
        <w:rPr>
          <w:rFonts w:cs="Times New Roman"/>
        </w:rPr>
        <w:t xml:space="preserve">54. § </w:t>
      </w:r>
      <w:r w:rsidR="009C3DB7">
        <w:rPr>
          <w:rFonts w:cs="Times New Roman"/>
        </w:rPr>
        <w:t>(2) bekezdés a)</w:t>
      </w:r>
      <w:r w:rsidRPr="009F4604">
        <w:rPr>
          <w:rFonts w:cs="Times New Roman"/>
        </w:rPr>
        <w:t xml:space="preserve"> pontja szerinti értékeléssel.</w:t>
      </w:r>
    </w:p>
    <w:p w14:paraId="4D2AFF5A" w14:textId="77777777" w:rsidR="00A23F09" w:rsidRPr="009F4604" w:rsidRDefault="00A23F09" w:rsidP="00A23F09">
      <w:pPr>
        <w:spacing w:after="0"/>
        <w:ind w:left="426"/>
        <w:rPr>
          <w:rFonts w:cs="Times New Roman"/>
        </w:rPr>
      </w:pPr>
    </w:p>
    <w:p w14:paraId="05930B72" w14:textId="77777777" w:rsidR="00964F35" w:rsidRPr="009F4604" w:rsidRDefault="00964F35" w:rsidP="00964F35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752ACF88" w14:textId="77777777" w:rsidR="00964F35" w:rsidRPr="009F4604" w:rsidRDefault="00964F35" w:rsidP="00964F35">
      <w:pPr>
        <w:rPr>
          <w:rFonts w:cs="Times New Roman"/>
        </w:rPr>
      </w:pPr>
    </w:p>
    <w:p w14:paraId="06687A50" w14:textId="77777777" w:rsidR="00964F35" w:rsidRPr="009F4604" w:rsidRDefault="00964F35" w:rsidP="00964F35">
      <w:pPr>
        <w:spacing w:before="28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A</w:t>
      </w:r>
    </w:p>
    <w:p w14:paraId="712903BC" w14:textId="77777777" w:rsidR="00964F35" w:rsidRPr="009F4604" w:rsidRDefault="00FE3BED" w:rsidP="00964F35">
      <w:pPr>
        <w:spacing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11500-12</w:t>
      </w:r>
      <w:r w:rsidR="00964F35" w:rsidRPr="009F4604">
        <w:rPr>
          <w:rFonts w:cs="Times New Roman"/>
          <w:b/>
          <w:sz w:val="36"/>
        </w:rPr>
        <w:t xml:space="preserve"> azonosító számú</w:t>
      </w:r>
    </w:p>
    <w:p w14:paraId="4D8137BC" w14:textId="77777777" w:rsidR="00964F35" w:rsidRPr="009F4604" w:rsidRDefault="00FE3BED" w:rsidP="00964F35">
      <w:pPr>
        <w:jc w:val="center"/>
        <w:rPr>
          <w:rFonts w:cs="Times New Roman"/>
          <w:b/>
          <w:sz w:val="36"/>
        </w:rPr>
      </w:pPr>
      <w:bookmarkStart w:id="9" w:name="_Hlk507269153"/>
      <w:r w:rsidRPr="009F4604">
        <w:rPr>
          <w:rFonts w:cs="Times New Roman"/>
          <w:b/>
          <w:sz w:val="36"/>
        </w:rPr>
        <w:t>Munkahelyi egészség és biztonság</w:t>
      </w:r>
      <w:bookmarkEnd w:id="9"/>
    </w:p>
    <w:p w14:paraId="71440BA0" w14:textId="77777777" w:rsidR="00964F35" w:rsidRPr="009F4604" w:rsidRDefault="00964F35" w:rsidP="00964F35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megnevezésű</w:t>
      </w:r>
    </w:p>
    <w:p w14:paraId="5A7EDB48" w14:textId="77777777" w:rsidR="00964F35" w:rsidRPr="009F4604" w:rsidRDefault="00964F35" w:rsidP="00964F35">
      <w:pPr>
        <w:spacing w:before="480" w:after="480"/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szakmai követelménymodul</w:t>
      </w:r>
    </w:p>
    <w:p w14:paraId="4FAF3132" w14:textId="77777777" w:rsidR="00964F35" w:rsidRPr="009F4604" w:rsidRDefault="00964F35" w:rsidP="00964F35">
      <w:pPr>
        <w:jc w:val="center"/>
        <w:rPr>
          <w:rFonts w:cs="Times New Roman"/>
          <w:b/>
          <w:sz w:val="36"/>
        </w:rPr>
      </w:pPr>
      <w:r w:rsidRPr="009F4604">
        <w:rPr>
          <w:rFonts w:cs="Times New Roman"/>
          <w:b/>
          <w:sz w:val="36"/>
        </w:rPr>
        <w:t>tantárgyai, témakörei</w:t>
      </w:r>
    </w:p>
    <w:p w14:paraId="0EFF356A" w14:textId="77777777" w:rsidR="00964F35" w:rsidRPr="009F4604" w:rsidRDefault="00964F35" w:rsidP="00964F35">
      <w:pPr>
        <w:spacing w:after="200" w:line="276" w:lineRule="auto"/>
        <w:jc w:val="left"/>
        <w:rPr>
          <w:rFonts w:cs="Times New Roman"/>
        </w:rPr>
      </w:pPr>
      <w:r w:rsidRPr="009F4604">
        <w:rPr>
          <w:rFonts w:cs="Times New Roman"/>
        </w:rPr>
        <w:br w:type="page"/>
      </w:r>
    </w:p>
    <w:p w14:paraId="6FB0ECB6" w14:textId="2F5780C8" w:rsidR="00964F35" w:rsidRPr="009F4604" w:rsidRDefault="00964F35" w:rsidP="00964F35">
      <w:pPr>
        <w:rPr>
          <w:rFonts w:cs="Times New Roman"/>
        </w:rPr>
      </w:pPr>
      <w:r w:rsidRPr="009F4604">
        <w:rPr>
          <w:rFonts w:cs="Times New Roman"/>
        </w:rPr>
        <w:lastRenderedPageBreak/>
        <w:t xml:space="preserve">A </w:t>
      </w:r>
      <w:r w:rsidR="00FE3BED" w:rsidRPr="009F4604">
        <w:rPr>
          <w:rFonts w:cs="Times New Roman"/>
        </w:rPr>
        <w:t>11500-12</w:t>
      </w:r>
      <w:r w:rsidRPr="009F4604">
        <w:rPr>
          <w:rFonts w:cs="Times New Roman"/>
        </w:rPr>
        <w:t xml:space="preserve"> azonosító számú </w:t>
      </w:r>
      <w:r w:rsidR="00FE3BED" w:rsidRPr="009F4604">
        <w:rPr>
          <w:rFonts w:cs="Times New Roman"/>
        </w:rPr>
        <w:t>Munkahelyi egészség és biztonság</w:t>
      </w:r>
      <w:r w:rsidRPr="009F4604">
        <w:rPr>
          <w:rFonts w:cs="Times New Roman"/>
        </w:rPr>
        <w:t xml:space="preserve"> megnevezésű szakmai követelménymodulhoz tartozó tantárgyak és témakörök oktatása során </w:t>
      </w:r>
      <w:r w:rsidR="00375C39">
        <w:rPr>
          <w:rFonts w:cs="Times New Roman"/>
        </w:rPr>
        <w:t>fejlesztendő kompetenciák:</w:t>
      </w:r>
    </w:p>
    <w:tbl>
      <w:tblPr>
        <w:tblW w:w="0" w:type="auto"/>
        <w:jc w:val="center"/>
        <w:tblInd w:w="-23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96"/>
        <w:gridCol w:w="849"/>
      </w:tblGrid>
      <w:tr w:rsidR="00FE3BED" w:rsidRPr="009F4604" w14:paraId="6ABD2966" w14:textId="77777777" w:rsidTr="00F31ACA">
        <w:trPr>
          <w:cantSplit/>
          <w:trHeight w:val="1697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5EDB6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42D5906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Munkahelyi egészség és biztonság</w:t>
            </w:r>
          </w:p>
        </w:tc>
      </w:tr>
      <w:tr w:rsidR="00FE3BED" w:rsidRPr="009F4604" w14:paraId="347EC3ED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A0F4F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4110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FE3BED" w:rsidRPr="009F4604" w14:paraId="6A4FA006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F2F04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Tudatosítja a munkahelyi egészség és biztonság jelentőségét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9713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5F144BAD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AE438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Betartja és betartatja a munkahelyekkel kapcsolatos munkavédelmi követelményeket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EA40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54A5A865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80F0E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Betartja és betartatja a munkavégzés személyi és szervezési feltételeivel kapcsolatos munkavédelmi követelményeket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5271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4CA5243F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A0161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Betartja és betartatja a munkavégzés tárgyi feltételeivel kapcsolatos munkavédelmi követelményeket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EC83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740F0CEA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69BD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A munkavédelmi szakemberrel, munkavédelmi képviselővel együttműködve részt vesz a munkavédelmi feladatok ellátásában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643B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47B0FAA7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F52EA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8FAF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FE3BED" w:rsidRPr="009F4604" w14:paraId="2D4B452F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CA1F2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A munkahelyi egészség és biztonság, mint érték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B37C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1B153D3D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9EB33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A munkabalesetek és foglalkozási megbetegedések hátrányos következményei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D62D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09F2532B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B0C2E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A munkavédelem fogalomrendszere, szabályozása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F679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0D52A2A5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D543A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Munkahelyek kialakításának alapvető szabályai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0EB8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6EE65471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3E21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A munkavégzés általános személyi és szervezési feltételei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3594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0E403EAB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25F8D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Munkaeszközök a munkahelyeken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584D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4EA3A7C9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DE8B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9F4604">
              <w:rPr>
                <w:rFonts w:cs="Times New Roman"/>
              </w:rPr>
              <w:t>Munkavédelmi feladatok a munkahelyeken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4BB9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473D038D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8B0F8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9F4604">
              <w:rPr>
                <w:rFonts w:cs="Times New Roman"/>
              </w:rPr>
              <w:t>Munkavédelmi szakemberek igénybevétele és feladatai a munkahelyeken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09F7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7E4D4481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0241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9F4604">
              <w:rPr>
                <w:rFonts w:cs="Times New Roman"/>
              </w:rPr>
              <w:t>A munkahelyi munkavédelmi érdekképviselet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3CC6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0F302882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9FB20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FAFA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FE3BED" w:rsidRPr="009F4604" w14:paraId="3BBD60B8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EB4FB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Információforrások kezelése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CC0A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71CF46CB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43873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Biztonsági szín- és alakjelek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8A2A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3734A605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BDC46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Olvasott szakmai szöveg megértése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2D18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2FC0F7CF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1DF69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B7EF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FE3BED" w:rsidRPr="009F4604" w14:paraId="4B0E0BD4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F8B94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Felelősségtudat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7C44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10007779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896A9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Szabálykövetés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B8A6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32BC7637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41526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Döntésképesség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5BD9" w14:textId="77777777" w:rsidR="00FE3BED" w:rsidRPr="009F4604" w:rsidRDefault="00FE3BED" w:rsidP="00FE3BE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76497713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FE26B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CC76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4E125C" w:rsidRPr="009F4604" w14:paraId="51600C29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0B2F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Visszacsatolási készség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10DF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4E125C" w:rsidRPr="009F4604" w14:paraId="66719C69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F4FDE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Irányíthatóság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E2BA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4E125C" w:rsidRPr="009F4604" w14:paraId="7DBFE81D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A53BF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Irányítási készség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8A92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FE3BED" w:rsidRPr="009F4604" w14:paraId="37A65269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8A203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2223" w14:textId="77777777" w:rsidR="00FE3BED" w:rsidRPr="009F4604" w:rsidRDefault="00FE3BED" w:rsidP="009C404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4E125C" w:rsidRPr="009F4604" w14:paraId="02140165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5ABE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Rendszerező képesség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E145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4E125C" w:rsidRPr="009F4604" w14:paraId="0098A94B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62455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Körültekintés, elővigyázatosság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A3E7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4E125C" w:rsidRPr="009F4604" w14:paraId="52D36220" w14:textId="77777777" w:rsidTr="00F31ACA">
        <w:trPr>
          <w:trHeight w:val="255"/>
          <w:jc w:val="center"/>
        </w:trPr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4396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</w:rPr>
              <w:t>Helyzetfelismerés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CB2D" w14:textId="77777777" w:rsidR="004E125C" w:rsidRPr="009F4604" w:rsidRDefault="004E125C" w:rsidP="004E125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9F4604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12684B3B" w14:textId="77777777" w:rsidR="00964F35" w:rsidRPr="009F4604" w:rsidRDefault="00964F35" w:rsidP="00964F35">
      <w:pPr>
        <w:rPr>
          <w:rFonts w:cs="Times New Roman"/>
        </w:rPr>
      </w:pPr>
    </w:p>
    <w:p w14:paraId="0E812D25" w14:textId="77777777" w:rsidR="00964F35" w:rsidRPr="009F4604" w:rsidRDefault="004E125C" w:rsidP="00964F3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bookmarkStart w:id="10" w:name="_Hlk507269364"/>
      <w:r w:rsidRPr="009F4604">
        <w:rPr>
          <w:rFonts w:cs="Times New Roman"/>
          <w:b/>
        </w:rPr>
        <w:lastRenderedPageBreak/>
        <w:t>Munkahelyi egészség és biztonság tantárgy</w:t>
      </w:r>
      <w:bookmarkEnd w:id="10"/>
      <w:r w:rsidR="00964F35" w:rsidRPr="009F4604">
        <w:rPr>
          <w:rFonts w:cs="Times New Roman"/>
          <w:b/>
        </w:rPr>
        <w:t xml:space="preserve"> tantárgy</w:t>
      </w:r>
      <w:r w:rsidR="00964F35" w:rsidRPr="009F4604">
        <w:rPr>
          <w:rFonts w:cs="Times New Roman"/>
          <w:b/>
        </w:rPr>
        <w:tab/>
      </w:r>
      <w:r w:rsidRPr="009F4604">
        <w:rPr>
          <w:rFonts w:cs="Times New Roman"/>
          <w:b/>
        </w:rPr>
        <w:t>0</w:t>
      </w:r>
      <w:r w:rsidR="00964F35" w:rsidRPr="009F4604">
        <w:rPr>
          <w:rFonts w:cs="Times New Roman"/>
          <w:b/>
        </w:rPr>
        <w:t xml:space="preserve"> óra/</w:t>
      </w:r>
      <w:r w:rsidRPr="009F4604">
        <w:rPr>
          <w:rFonts w:cs="Times New Roman"/>
          <w:b/>
        </w:rPr>
        <w:t>0</w:t>
      </w:r>
      <w:r w:rsidR="00964F35" w:rsidRPr="009F4604">
        <w:rPr>
          <w:rFonts w:cs="Times New Roman"/>
          <w:b/>
        </w:rPr>
        <w:t xml:space="preserve"> óra*</w:t>
      </w:r>
    </w:p>
    <w:p w14:paraId="0CADA0C3" w14:textId="77777777" w:rsidR="00964F35" w:rsidRPr="009F4604" w:rsidRDefault="00964F35" w:rsidP="00964F35">
      <w:pPr>
        <w:spacing w:after="0"/>
        <w:jc w:val="right"/>
        <w:rPr>
          <w:rFonts w:cs="Times New Roman"/>
          <w:sz w:val="20"/>
        </w:rPr>
      </w:pPr>
      <w:r w:rsidRPr="009F4604">
        <w:rPr>
          <w:rFonts w:cs="Times New Roman"/>
          <w:sz w:val="20"/>
        </w:rPr>
        <w:t>* 9-13. évfolyamon megszervezett képzés/13. és 14. évfolyamon megszervezett képzés</w:t>
      </w:r>
    </w:p>
    <w:p w14:paraId="7BFD14C7" w14:textId="77777777" w:rsidR="00964F35" w:rsidRPr="009F4604" w:rsidRDefault="00964F35" w:rsidP="00964F35">
      <w:pPr>
        <w:spacing w:after="0"/>
        <w:ind w:left="426"/>
        <w:rPr>
          <w:rFonts w:cs="Times New Roman"/>
        </w:rPr>
      </w:pPr>
    </w:p>
    <w:p w14:paraId="3713227C" w14:textId="448ABDB3" w:rsidR="00964F35" w:rsidRPr="009F4604" w:rsidRDefault="00964F35" w:rsidP="00964F3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 xml:space="preserve">A tantárgy az </w:t>
      </w:r>
      <w:r w:rsidR="004E125C" w:rsidRPr="009F4604">
        <w:rPr>
          <w:rFonts w:cs="Times New Roman"/>
        </w:rPr>
        <w:t>52 812 01 Szállodai recepciós</w:t>
      </w:r>
      <w:r w:rsidRPr="009F4604">
        <w:rPr>
          <w:rFonts w:cs="Times New Roman"/>
        </w:rPr>
        <w:t xml:space="preserve"> </w:t>
      </w:r>
      <w:r w:rsidR="00F31ACA" w:rsidRPr="00F31ACA">
        <w:rPr>
          <w:rFonts w:cs="Times New Roman"/>
        </w:rPr>
        <w:t>mellék-</w:t>
      </w:r>
      <w:r w:rsidRPr="009F4604">
        <w:rPr>
          <w:rFonts w:cs="Times New Roman"/>
        </w:rPr>
        <w:t>szakképesítéshez kapcsolódik.</w:t>
      </w:r>
    </w:p>
    <w:p w14:paraId="741EC330" w14:textId="77777777" w:rsidR="00964F35" w:rsidRPr="009F4604" w:rsidRDefault="00964F35" w:rsidP="00964F35">
      <w:pPr>
        <w:spacing w:after="0"/>
        <w:ind w:left="426"/>
        <w:rPr>
          <w:rFonts w:cs="Times New Roman"/>
        </w:rPr>
      </w:pPr>
    </w:p>
    <w:p w14:paraId="5B3307F7" w14:textId="77777777" w:rsidR="00964F35" w:rsidRPr="009F4604" w:rsidRDefault="00964F35" w:rsidP="00964F3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A tantárgy tanításának célja</w:t>
      </w:r>
    </w:p>
    <w:p w14:paraId="4FC56E90" w14:textId="77777777" w:rsidR="00964F35" w:rsidRPr="009F4604" w:rsidRDefault="004E125C" w:rsidP="00964F35">
      <w:pPr>
        <w:spacing w:after="0"/>
        <w:ind w:left="426"/>
        <w:rPr>
          <w:rFonts w:cs="Times New Roman"/>
        </w:rPr>
      </w:pPr>
      <w:bookmarkStart w:id="11" w:name="_Hlk507269428"/>
      <w:r w:rsidRPr="009F4604">
        <w:rPr>
          <w:rFonts w:cs="Times New Roman"/>
        </w:rPr>
        <w:t>A biztonságos munkavégzéshez szükséges ismeretek elsajátítása.</w:t>
      </w:r>
      <w:bookmarkEnd w:id="11"/>
    </w:p>
    <w:p w14:paraId="642F705D" w14:textId="77777777" w:rsidR="00964F35" w:rsidRPr="009F4604" w:rsidRDefault="00964F35" w:rsidP="00964F35">
      <w:pPr>
        <w:spacing w:after="0"/>
        <w:ind w:left="426"/>
        <w:rPr>
          <w:rFonts w:cs="Times New Roman"/>
        </w:rPr>
      </w:pPr>
    </w:p>
    <w:p w14:paraId="0AF688C3" w14:textId="77777777" w:rsidR="00964F35" w:rsidRPr="009F4604" w:rsidRDefault="00964F35" w:rsidP="00964F3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Kapcsolódó közismereti, szakmai tartalmak</w:t>
      </w:r>
    </w:p>
    <w:p w14:paraId="2EE966AD" w14:textId="77777777" w:rsidR="00964F35" w:rsidRPr="009F4604" w:rsidRDefault="004E125C" w:rsidP="00964F35">
      <w:pPr>
        <w:spacing w:after="0"/>
        <w:ind w:left="426"/>
        <w:rPr>
          <w:rFonts w:cs="Times New Roman"/>
        </w:rPr>
      </w:pPr>
      <w:r w:rsidRPr="009F4604">
        <w:rPr>
          <w:rFonts w:cs="Times New Roman"/>
        </w:rPr>
        <w:t>-</w:t>
      </w:r>
    </w:p>
    <w:p w14:paraId="4B14B96A" w14:textId="77777777" w:rsidR="00964F35" w:rsidRPr="009F4604" w:rsidRDefault="00964F35" w:rsidP="00964F35">
      <w:pPr>
        <w:spacing w:after="0"/>
        <w:ind w:left="426"/>
        <w:rPr>
          <w:rFonts w:cs="Times New Roman"/>
        </w:rPr>
      </w:pPr>
    </w:p>
    <w:p w14:paraId="7519E4AE" w14:textId="77777777" w:rsidR="00964F35" w:rsidRPr="009F4604" w:rsidRDefault="00964F35" w:rsidP="00964F3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9F4604">
        <w:rPr>
          <w:rFonts w:cs="Times New Roman"/>
          <w:b/>
        </w:rPr>
        <w:t>Témakörök</w:t>
      </w:r>
    </w:p>
    <w:p w14:paraId="7D66EADB" w14:textId="77777777" w:rsidR="00964F35" w:rsidRPr="009F4604" w:rsidRDefault="004E125C" w:rsidP="00964F3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bookmarkStart w:id="12" w:name="_Hlk507269462"/>
      <w:r w:rsidRPr="009F4604">
        <w:rPr>
          <w:rFonts w:cs="Times New Roman"/>
          <w:b/>
          <w:i/>
        </w:rPr>
        <w:t>Munkahelyi egészség és biztonsá</w:t>
      </w:r>
      <w:bookmarkEnd w:id="12"/>
      <w:r w:rsidRPr="009F4604">
        <w:rPr>
          <w:rFonts w:cs="Times New Roman"/>
          <w:b/>
          <w:i/>
        </w:rPr>
        <w:t>g</w:t>
      </w:r>
    </w:p>
    <w:p w14:paraId="704CD94E" w14:textId="77777777" w:rsidR="00964F35" w:rsidRPr="009F4604" w:rsidRDefault="004E125C" w:rsidP="00964F35">
      <w:pPr>
        <w:spacing w:after="0"/>
        <w:ind w:left="851"/>
        <w:rPr>
          <w:rFonts w:cs="Times New Roman"/>
        </w:rPr>
      </w:pPr>
      <w:bookmarkStart w:id="13" w:name="_Hlk507269480"/>
      <w:r w:rsidRPr="009F4604">
        <w:rPr>
          <w:rFonts w:cs="Times New Roman"/>
        </w:rPr>
        <w:t xml:space="preserve">A munkahelyi egészség és biztonság tantárgy valamennyi témakörének szakmai tartalma megegyezik a 11302-12 Szállodai tevékenységek modulhoz tartozó Szállodai tevékenységek tantárgy Munkahelyi egészség és biztonság témakörének szakmai tartalmával. </w:t>
      </w:r>
    </w:p>
    <w:bookmarkEnd w:id="13"/>
    <w:p w14:paraId="4F396804" w14:textId="77777777" w:rsidR="00964F35" w:rsidRPr="009F4604" w:rsidRDefault="00964F35" w:rsidP="00964F3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85843D5" w14:textId="77777777" w:rsidR="00964F35" w:rsidRDefault="00964F35" w:rsidP="00A23F09">
      <w:pPr>
        <w:spacing w:after="0"/>
        <w:ind w:left="426"/>
        <w:rPr>
          <w:rFonts w:cs="Times New Roman"/>
        </w:rPr>
      </w:pPr>
    </w:p>
    <w:p w14:paraId="5B09949C" w14:textId="77777777" w:rsidR="00F31ACA" w:rsidRDefault="00F31ACA" w:rsidP="00F31AC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9970C60" w14:textId="77777777" w:rsidR="00F31ACA" w:rsidRPr="00D52C63" w:rsidRDefault="00F31ACA" w:rsidP="00F31ACA">
      <w:pPr>
        <w:rPr>
          <w:rFonts w:cs="Times New Roman"/>
        </w:rPr>
      </w:pPr>
    </w:p>
    <w:p w14:paraId="52C28156" w14:textId="77777777" w:rsidR="00F31ACA" w:rsidRPr="00D52C63" w:rsidRDefault="00F31ACA" w:rsidP="00F31ACA">
      <w:pPr>
        <w:spacing w:before="2880"/>
        <w:jc w:val="center"/>
        <w:rPr>
          <w:rFonts w:cs="Times New Roman"/>
          <w:b/>
          <w:sz w:val="36"/>
        </w:rPr>
      </w:pPr>
    </w:p>
    <w:p w14:paraId="0AE89E81" w14:textId="77777777" w:rsidR="00F31ACA" w:rsidRPr="00D52C63" w:rsidRDefault="00F31ACA" w:rsidP="00F31ACA">
      <w:pPr>
        <w:jc w:val="center"/>
        <w:rPr>
          <w:rFonts w:cs="Times New Roman"/>
          <w:b/>
          <w:sz w:val="36"/>
        </w:rPr>
      </w:pPr>
      <w:r w:rsidRPr="007C2AB6">
        <w:rPr>
          <w:rFonts w:cs="Times New Roman"/>
          <w:b/>
          <w:sz w:val="36"/>
        </w:rPr>
        <w:t>Ágazati szakmai kompetenciák erősítése</w:t>
      </w:r>
    </w:p>
    <w:p w14:paraId="191581AC" w14:textId="77777777" w:rsidR="00F31ACA" w:rsidRPr="00D52C63" w:rsidRDefault="00F31ACA" w:rsidP="00F31ACA">
      <w:pPr>
        <w:spacing w:after="200" w:line="276" w:lineRule="auto"/>
        <w:jc w:val="left"/>
        <w:rPr>
          <w:rFonts w:cs="Times New Roman"/>
        </w:rPr>
      </w:pPr>
      <w:r w:rsidRPr="00D52C63">
        <w:rPr>
          <w:rFonts w:cs="Times New Roman"/>
        </w:rPr>
        <w:br w:type="page"/>
      </w:r>
    </w:p>
    <w:p w14:paraId="691C6FE9" w14:textId="2545B8A0" w:rsidR="00F31ACA" w:rsidRPr="00644690" w:rsidRDefault="00F31ACA" w:rsidP="00F31ACA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7C2AB6">
        <w:rPr>
          <w:b/>
        </w:rPr>
        <w:lastRenderedPageBreak/>
        <w:t>Ágazati szakmai kompetenciák erősítése</w:t>
      </w:r>
      <w:r>
        <w:rPr>
          <w:b/>
        </w:rPr>
        <w:tab/>
        <w:t>118 ó</w:t>
      </w:r>
      <w:r w:rsidRPr="00644690">
        <w:rPr>
          <w:b/>
        </w:rPr>
        <w:t>ra</w:t>
      </w:r>
    </w:p>
    <w:p w14:paraId="02FE21FA" w14:textId="77777777" w:rsidR="00F31ACA" w:rsidRDefault="00F31ACA" w:rsidP="00F31ACA">
      <w:pPr>
        <w:spacing w:after="0"/>
        <w:ind w:left="426"/>
      </w:pPr>
    </w:p>
    <w:p w14:paraId="6A6A2F9C" w14:textId="77777777" w:rsidR="00F31ACA" w:rsidRDefault="00F31ACA" w:rsidP="00F31ACA">
      <w:pPr>
        <w:spacing w:after="0"/>
        <w:ind w:left="426"/>
      </w:pPr>
      <w:r w:rsidRPr="00CE70A5">
        <w:t>A</w:t>
      </w:r>
      <w:r>
        <w:t>z ágazati szakmai kompetenciák erősítése a mellék-szakképesítésre meghatározott időkeretben történik.</w:t>
      </w:r>
    </w:p>
    <w:p w14:paraId="06B171EF" w14:textId="77777777" w:rsidR="00F31ACA" w:rsidRDefault="00F31ACA" w:rsidP="00F31ACA">
      <w:pPr>
        <w:spacing w:after="0"/>
        <w:ind w:left="426"/>
      </w:pPr>
    </w:p>
    <w:p w14:paraId="606C8469" w14:textId="77777777" w:rsidR="00F31ACA" w:rsidRDefault="00F31ACA" w:rsidP="00F31ACA">
      <w:pPr>
        <w:pStyle w:val="Listaszerbekezds"/>
        <w:numPr>
          <w:ilvl w:val="1"/>
          <w:numId w:val="8"/>
        </w:numPr>
        <w:spacing w:after="0"/>
        <w:rPr>
          <w:b/>
        </w:rPr>
      </w:pPr>
      <w:r>
        <w:rPr>
          <w:b/>
        </w:rPr>
        <w:t>T</w:t>
      </w:r>
      <w:r w:rsidRPr="00644690">
        <w:rPr>
          <w:b/>
        </w:rPr>
        <w:t>anításának célja</w:t>
      </w:r>
    </w:p>
    <w:p w14:paraId="3E209EE4" w14:textId="77777777" w:rsidR="00F31ACA" w:rsidRDefault="00F31ACA" w:rsidP="00F31ACA">
      <w:pPr>
        <w:spacing w:after="0"/>
        <w:ind w:left="426"/>
      </w:pPr>
      <w:r w:rsidRPr="009D305E">
        <w:t>E témakörben a szakképesítéshez kapcsolódó – a képző intézmény helyi sajátosságait figyelembe vevő – ágazati szakmai kompetenciák erősítését kell tanórai keretben végrehajtani.</w:t>
      </w:r>
    </w:p>
    <w:p w14:paraId="047C5624" w14:textId="77777777" w:rsidR="00F31ACA" w:rsidRPr="002B5BF7" w:rsidRDefault="00F31ACA" w:rsidP="00F31ACA">
      <w:pPr>
        <w:spacing w:after="0"/>
        <w:ind w:left="426"/>
      </w:pPr>
    </w:p>
    <w:p w14:paraId="3101573B" w14:textId="77777777" w:rsidR="00F31ACA" w:rsidRPr="00644690" w:rsidRDefault="00F31ACA" w:rsidP="00F31ACA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>
        <w:rPr>
          <w:b/>
        </w:rPr>
        <w:t>É</w:t>
      </w:r>
      <w:r w:rsidRPr="00644690">
        <w:rPr>
          <w:b/>
        </w:rPr>
        <w:t>rtékelésének módja</w:t>
      </w:r>
    </w:p>
    <w:p w14:paraId="1B7C3619" w14:textId="67C4E685" w:rsidR="00F31ACA" w:rsidRDefault="00F31ACA" w:rsidP="00F31ACA">
      <w:pPr>
        <w:spacing w:after="0"/>
        <w:ind w:left="426"/>
      </w:pPr>
      <w:r w:rsidRPr="003A56AA">
        <w:t xml:space="preserve">A nemzeti köznevelésről szóló 2011. évi </w:t>
      </w:r>
      <w:r w:rsidR="00375C39">
        <w:t xml:space="preserve">CXC. törvény </w:t>
      </w:r>
      <w:r w:rsidRPr="003A56AA">
        <w:t xml:space="preserve">54. § </w:t>
      </w:r>
      <w:r w:rsidR="009C3DB7">
        <w:t>(2) bekezdés a)</w:t>
      </w:r>
      <w:r w:rsidRPr="003A56AA">
        <w:t xml:space="preserve"> pontja szerinti értékeléssel.</w:t>
      </w:r>
    </w:p>
    <w:p w14:paraId="07341163" w14:textId="77777777" w:rsidR="00F31ACA" w:rsidRDefault="00F31ACA" w:rsidP="00F31ACA">
      <w:pPr>
        <w:spacing w:after="0"/>
        <w:ind w:left="426"/>
      </w:pPr>
    </w:p>
    <w:sectPr w:rsidR="00F31ACA" w:rsidSect="0075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1D66CB" w15:done="1"/>
  <w15:commentEx w15:paraId="65FD5049" w15:paraIdParent="3F1D66CB" w15:done="1"/>
  <w15:commentEx w15:paraId="41FDF8DB" w15:done="1"/>
  <w15:commentEx w15:paraId="4740B875" w15:paraIdParent="41FDF8DB" w15:done="1"/>
  <w15:commentEx w15:paraId="18F1449C" w15:done="1"/>
  <w15:commentEx w15:paraId="7AE1E1EB" w15:paraIdParent="18F1449C" w15:done="1"/>
  <w15:commentEx w15:paraId="42D70B3F" w15:done="0"/>
  <w15:commentEx w15:paraId="4ED759D6" w15:paraIdParent="42D70B3F" w15:done="0"/>
  <w15:commentEx w15:paraId="369E3A70" w15:done="1"/>
  <w15:commentEx w15:paraId="6F34B067" w15:paraIdParent="369E3A70" w15:done="1"/>
  <w15:commentEx w15:paraId="536057D4" w15:done="1"/>
  <w15:commentEx w15:paraId="321635F6" w15:paraIdParent="536057D4" w15:done="1"/>
  <w15:commentEx w15:paraId="1D162683" w15:done="0"/>
  <w15:commentEx w15:paraId="75D02A55" w15:done="0"/>
  <w15:commentEx w15:paraId="4DF4E84D" w15:done="1"/>
  <w15:commentEx w15:paraId="4780C1B1" w15:paraIdParent="4DF4E84D" w15:done="1"/>
  <w15:commentEx w15:paraId="31937679" w15:done="1"/>
  <w15:commentEx w15:paraId="0134CB44" w15:paraIdParent="31937679" w15:done="1"/>
  <w15:commentEx w15:paraId="616691DE" w15:done="0"/>
  <w15:commentEx w15:paraId="36F6EB42" w15:done="0"/>
  <w15:commentEx w15:paraId="39AC20B6" w15:done="1"/>
  <w15:commentEx w15:paraId="1B6FC8E0" w15:paraIdParent="39AC20B6" w15:done="1"/>
  <w15:commentEx w15:paraId="2A79FC4A" w15:done="0"/>
  <w15:commentEx w15:paraId="29D7B0B0" w15:done="1"/>
  <w15:commentEx w15:paraId="52A2298E" w15:paraIdParent="29D7B0B0" w15:done="1"/>
  <w15:commentEx w15:paraId="3221005B" w15:done="0"/>
  <w15:commentEx w15:paraId="37177FBF" w15:done="1"/>
  <w15:commentEx w15:paraId="1B8C9051" w15:paraIdParent="37177FBF" w15:done="1"/>
  <w15:commentEx w15:paraId="7A89234D" w15:done="1"/>
  <w15:commentEx w15:paraId="7A1C43CB" w15:paraIdParent="7A89234D" w15:done="1"/>
  <w15:commentEx w15:paraId="2961C8A5" w15:done="0"/>
  <w15:commentEx w15:paraId="275B2C32" w15:done="0"/>
  <w15:commentEx w15:paraId="6FBB543A" w15:done="0"/>
  <w15:commentEx w15:paraId="59807C68" w15:paraIdParent="6FBB543A" w15:done="0"/>
  <w15:commentEx w15:paraId="1A1C2E5B" w15:paraIdParent="6FBB543A" w15:done="0"/>
  <w15:commentEx w15:paraId="3131781A" w15:done="0"/>
  <w15:commentEx w15:paraId="51D945FA" w15:done="1"/>
  <w15:commentEx w15:paraId="175E5B12" w15:paraIdParent="51D945FA" w15:done="1"/>
  <w15:commentEx w15:paraId="19D86D73" w15:done="0"/>
  <w15:commentEx w15:paraId="3D0ED428" w15:done="0"/>
  <w15:commentEx w15:paraId="7CEDE608" w15:done="0"/>
  <w15:commentEx w15:paraId="4D9EC980" w15:done="1"/>
  <w15:commentEx w15:paraId="5FA5126F" w15:paraIdParent="4D9EC980" w15:done="1"/>
  <w15:commentEx w15:paraId="5AC10B7B" w15:done="1"/>
  <w15:commentEx w15:paraId="3AE261C0" w15:paraIdParent="5AC10B7B" w15:done="1"/>
  <w15:commentEx w15:paraId="19CCC417" w15:done="0"/>
  <w15:commentEx w15:paraId="5F8B68D1" w15:done="0"/>
  <w15:commentEx w15:paraId="117E103F" w15:done="0"/>
  <w15:commentEx w15:paraId="2C420D51" w15:done="0"/>
  <w15:commentEx w15:paraId="5E7348C8" w15:paraIdParent="2C420D51" w15:done="0"/>
  <w15:commentEx w15:paraId="07BBF973" w15:done="1"/>
  <w15:commentEx w15:paraId="515D6D9E" w15:paraIdParent="07BBF973" w15:done="1"/>
  <w15:commentEx w15:paraId="08433320" w15:done="1"/>
  <w15:commentEx w15:paraId="150CF53F" w15:paraIdParent="08433320" w15:done="1"/>
  <w15:commentEx w15:paraId="2D292238" w15:done="0"/>
  <w15:commentEx w15:paraId="2CC37DC9" w15:done="0"/>
  <w15:commentEx w15:paraId="62BD4F20" w15:paraIdParent="2CC37DC9" w15:done="0"/>
  <w15:commentEx w15:paraId="197097C2" w15:paraIdParent="2CC37DC9" w15:done="0"/>
  <w15:commentEx w15:paraId="2BCBB00A" w15:paraIdParent="2CC37DC9" w15:done="0"/>
  <w15:commentEx w15:paraId="24DF8FFD" w15:done="0"/>
  <w15:commentEx w15:paraId="08CD156F" w15:paraIdParent="24DF8FFD" w15:done="0"/>
  <w15:commentEx w15:paraId="344E9967" w15:done="0"/>
  <w15:commentEx w15:paraId="0505FDF5" w15:done="0"/>
  <w15:commentEx w15:paraId="7C61F5F5" w15:done="0"/>
  <w15:commentEx w15:paraId="106DCB6A" w15:done="0"/>
  <w15:commentEx w15:paraId="5F216205" w15:done="0"/>
  <w15:commentEx w15:paraId="1EBA42B8" w15:done="1"/>
  <w15:commentEx w15:paraId="6A9E4BB5" w15:paraIdParent="1EBA42B8" w15:done="1"/>
  <w15:commentEx w15:paraId="55CB47CD" w15:done="0"/>
  <w15:commentEx w15:paraId="728E76A2" w15:done="1"/>
  <w15:commentEx w15:paraId="5E6A2C05" w15:paraIdParent="728E76A2" w15:done="1"/>
  <w15:commentEx w15:paraId="2A27AFBB" w15:done="1"/>
  <w15:commentEx w15:paraId="4F8D72B2" w15:paraIdParent="2A27AFBB" w15:done="1"/>
  <w15:commentEx w15:paraId="007607BC" w15:done="1"/>
  <w15:commentEx w15:paraId="4B136E72" w15:paraIdParent="007607BC" w15:done="1"/>
  <w15:commentEx w15:paraId="4380D944" w15:done="0"/>
  <w15:commentEx w15:paraId="657E279D" w15:done="1"/>
  <w15:commentEx w15:paraId="33C2A6B3" w15:paraIdParent="657E279D" w15:done="1"/>
  <w15:commentEx w15:paraId="4D81F3BF" w15:done="0"/>
  <w15:commentEx w15:paraId="0D70D49C" w15:done="1"/>
  <w15:commentEx w15:paraId="3C991F91" w15:paraIdParent="0D70D49C" w15:done="1"/>
  <w15:commentEx w15:paraId="595CCEAC" w15:done="1"/>
  <w15:commentEx w15:paraId="587183E2" w15:paraIdParent="595CCEAC" w15:done="1"/>
  <w15:commentEx w15:paraId="15DD686B" w15:done="1"/>
  <w15:commentEx w15:paraId="69FB9940" w15:paraIdParent="15DD686B" w15:done="1"/>
  <w15:commentEx w15:paraId="743317EB" w15:done="0"/>
  <w15:commentEx w15:paraId="6729933F" w15:done="1"/>
  <w15:commentEx w15:paraId="4102C1E9" w15:paraIdParent="6729933F" w15:done="1"/>
  <w15:commentEx w15:paraId="21D5E24F" w15:done="0"/>
  <w15:commentEx w15:paraId="2557C24C" w15:done="1"/>
  <w15:commentEx w15:paraId="32C5B008" w15:paraIdParent="2557C24C" w15:done="1"/>
  <w15:commentEx w15:paraId="64FEF540" w15:done="1"/>
  <w15:commentEx w15:paraId="241389FE" w15:paraIdParent="64FEF540" w15:done="1"/>
  <w15:commentEx w15:paraId="1CA1A4C6" w15:done="1"/>
  <w15:commentEx w15:paraId="003B0F0F" w15:paraIdParent="1CA1A4C6" w15:done="1"/>
  <w15:commentEx w15:paraId="74BD5EBB" w15:done="0"/>
  <w15:commentEx w15:paraId="2534E5D7" w15:done="1"/>
  <w15:commentEx w15:paraId="796234EE" w15:paraIdParent="2534E5D7" w15:done="1"/>
  <w15:commentEx w15:paraId="161FE448" w15:done="1"/>
  <w15:commentEx w15:paraId="60856C28" w15:paraIdParent="161FE448" w15:done="1"/>
  <w15:commentEx w15:paraId="799317BD" w15:done="0"/>
  <w15:commentEx w15:paraId="1B02AC5E" w15:done="1"/>
  <w15:commentEx w15:paraId="509B4B9E" w15:paraIdParent="1B02AC5E" w15:done="1"/>
  <w15:commentEx w15:paraId="70B0D273" w15:done="0"/>
  <w15:commentEx w15:paraId="4A866EC0" w15:done="1"/>
  <w15:commentEx w15:paraId="2253A806" w15:paraIdParent="4A866EC0" w15:done="1"/>
  <w15:commentEx w15:paraId="7E61B3B6" w15:done="0"/>
  <w15:commentEx w15:paraId="05383C8A" w15:done="1"/>
  <w15:commentEx w15:paraId="59773181" w15:paraIdParent="05383C8A" w15:done="1"/>
  <w15:commentEx w15:paraId="4CB3049E" w15:done="1"/>
  <w15:commentEx w15:paraId="0AC50AAD" w15:paraIdParent="4CB3049E" w15:done="1"/>
  <w15:commentEx w15:paraId="44374A31" w15:done="1"/>
  <w15:commentEx w15:paraId="18260E3F" w15:paraIdParent="44374A31" w15:done="1"/>
  <w15:commentEx w15:paraId="06FD5591" w15:done="0"/>
  <w15:commentEx w15:paraId="6ACE9048" w15:done="0"/>
  <w15:commentEx w15:paraId="118208C1" w15:paraIdParent="6ACE9048" w15:done="0"/>
  <w15:commentEx w15:paraId="53D09C1A" w15:done="0"/>
  <w15:commentEx w15:paraId="05017A0D" w15:paraIdParent="53D09C1A" w15:done="0"/>
  <w15:commentEx w15:paraId="4B10DE57" w15:done="0"/>
  <w15:commentEx w15:paraId="612E9834" w15:done="1"/>
  <w15:commentEx w15:paraId="5391F29C" w15:paraIdParent="612E9834" w15:done="1"/>
  <w15:commentEx w15:paraId="21151DD8" w15:done="1"/>
  <w15:commentEx w15:paraId="4226B2C6" w15:paraIdParent="21151DD8" w15:done="1"/>
  <w15:commentEx w15:paraId="61A51E75" w15:done="0"/>
  <w15:commentEx w15:paraId="26663B5E" w15:done="0"/>
  <w15:commentEx w15:paraId="3B005AF1" w15:paraIdParent="26663B5E" w15:done="0"/>
  <w15:commentEx w15:paraId="031231B9" w15:done="0"/>
  <w15:commentEx w15:paraId="6C0A2F31" w15:paraIdParent="031231B9" w15:done="0"/>
  <w15:commentEx w15:paraId="5C8138A9" w15:done="0"/>
  <w15:commentEx w15:paraId="64678FCC" w15:paraIdParent="5C8138A9" w15:done="0"/>
  <w15:commentEx w15:paraId="74046E3B" w15:done="0"/>
  <w15:commentEx w15:paraId="6905C791" w15:done="1"/>
  <w15:commentEx w15:paraId="1DC5E284" w15:paraIdParent="6905C791" w15:done="1"/>
  <w15:commentEx w15:paraId="4B8F9774" w15:done="0"/>
  <w15:commentEx w15:paraId="1ECDAE4D" w15:done="0"/>
  <w15:commentEx w15:paraId="53A4764B" w15:paraIdParent="1ECDAE4D" w15:done="0"/>
  <w15:commentEx w15:paraId="693B1E07" w15:done="0"/>
  <w15:commentEx w15:paraId="1BFBE75C" w15:paraIdParent="693B1E07" w15:done="0"/>
  <w15:commentEx w15:paraId="0790758C" w15:done="0"/>
  <w15:commentEx w15:paraId="4BFA3A0D" w15:paraIdParent="0790758C" w15:done="0"/>
  <w15:commentEx w15:paraId="395B38D1" w15:done="0"/>
  <w15:commentEx w15:paraId="7B9F863C" w15:done="1"/>
  <w15:commentEx w15:paraId="31EDA39C" w15:paraIdParent="7B9F863C" w15:done="1"/>
  <w15:commentEx w15:paraId="04AA5C3C" w15:done="1"/>
  <w15:commentEx w15:paraId="16A124FE" w15:paraIdParent="04AA5C3C" w15:done="1"/>
  <w15:commentEx w15:paraId="3F14EAC8" w15:done="0"/>
  <w15:commentEx w15:paraId="207FD193" w15:done="0"/>
  <w15:commentEx w15:paraId="6297C2DA" w15:done="0"/>
  <w15:commentEx w15:paraId="6EBC622C" w15:paraIdParent="6297C2DA" w15:done="0"/>
  <w15:commentEx w15:paraId="4C0F14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D66CB" w16cid:durableId="1E5A7E35"/>
  <w16cid:commentId w16cid:paraId="65FD5049" w16cid:durableId="1E5A7F50"/>
  <w16cid:commentId w16cid:paraId="41FDF8DB" w16cid:durableId="1E5A7E36"/>
  <w16cid:commentId w16cid:paraId="4740B875" w16cid:durableId="1E5A8006"/>
  <w16cid:commentId w16cid:paraId="18F1449C" w16cid:durableId="1E5A7E37"/>
  <w16cid:commentId w16cid:paraId="7AE1E1EB" w16cid:durableId="1E5A800D"/>
  <w16cid:commentId w16cid:paraId="42D70B3F" w16cid:durableId="1E5A7E38"/>
  <w16cid:commentId w16cid:paraId="4ED759D6" w16cid:durableId="1E5A8018"/>
  <w16cid:commentId w16cid:paraId="369E3A70" w16cid:durableId="1E5A7E39"/>
  <w16cid:commentId w16cid:paraId="6F34B067" w16cid:durableId="1E5A8064"/>
  <w16cid:commentId w16cid:paraId="536057D4" w16cid:durableId="1E5A7E3A"/>
  <w16cid:commentId w16cid:paraId="321635F6" w16cid:durableId="1E5A806C"/>
  <w16cid:commentId w16cid:paraId="1D162683" w16cid:durableId="1E5A7E3B"/>
  <w16cid:commentId w16cid:paraId="75D02A55" w16cid:durableId="1E5A7E3C"/>
  <w16cid:commentId w16cid:paraId="4DF4E84D" w16cid:durableId="1E5A7E3D"/>
  <w16cid:commentId w16cid:paraId="4780C1B1" w16cid:durableId="1E5A809D"/>
  <w16cid:commentId w16cid:paraId="31937679" w16cid:durableId="1E5A7E3E"/>
  <w16cid:commentId w16cid:paraId="0134CB44" w16cid:durableId="1E5A80A3"/>
  <w16cid:commentId w16cid:paraId="616691DE" w16cid:durableId="1E5A7E3F"/>
  <w16cid:commentId w16cid:paraId="36F6EB42" w16cid:durableId="1E5A7E40"/>
  <w16cid:commentId w16cid:paraId="39AC20B6" w16cid:durableId="1E5A7E41"/>
  <w16cid:commentId w16cid:paraId="1B6FC8E0" w16cid:durableId="1E5A80BC"/>
  <w16cid:commentId w16cid:paraId="2A79FC4A" w16cid:durableId="1E5A7E42"/>
  <w16cid:commentId w16cid:paraId="29D7B0B0" w16cid:durableId="1E5A7E44"/>
  <w16cid:commentId w16cid:paraId="52A2298E" w16cid:durableId="1E5A80F3"/>
  <w16cid:commentId w16cid:paraId="3221005B" w16cid:durableId="1E5A7E45"/>
  <w16cid:commentId w16cid:paraId="37177FBF" w16cid:durableId="1E5A7E46"/>
  <w16cid:commentId w16cid:paraId="1B8C9051" w16cid:durableId="1E5A810A"/>
  <w16cid:commentId w16cid:paraId="7A89234D" w16cid:durableId="1E5A7E47"/>
  <w16cid:commentId w16cid:paraId="7A1C43CB" w16cid:durableId="1E5A810F"/>
  <w16cid:commentId w16cid:paraId="2961C8A5" w16cid:durableId="1E5A7E48"/>
  <w16cid:commentId w16cid:paraId="275B2C32" w16cid:durableId="1E5A7E49"/>
  <w16cid:commentId w16cid:paraId="59807C68" w16cid:durableId="1E5A81F4"/>
  <w16cid:commentId w16cid:paraId="1A1C2E5B" w16cid:durableId="1E5D3B20"/>
  <w16cid:commentId w16cid:paraId="3131781A" w16cid:durableId="1E5A7E4B"/>
  <w16cid:commentId w16cid:paraId="51D945FA" w16cid:durableId="1E5A7E4C"/>
  <w16cid:commentId w16cid:paraId="175E5B12" w16cid:durableId="1E5A82AD"/>
  <w16cid:commentId w16cid:paraId="19D86D73" w16cid:durableId="1E5A7E4D"/>
  <w16cid:commentId w16cid:paraId="3D0ED428" w16cid:durableId="1E5A7E4E"/>
  <w16cid:commentId w16cid:paraId="7CEDE608" w16cid:durableId="1E5A7E4F"/>
  <w16cid:commentId w16cid:paraId="4D9EC980" w16cid:durableId="1E5A7E50"/>
  <w16cid:commentId w16cid:paraId="5FA5126F" w16cid:durableId="1E5A82D5"/>
  <w16cid:commentId w16cid:paraId="5AC10B7B" w16cid:durableId="1E5A7E51"/>
  <w16cid:commentId w16cid:paraId="3AE261C0" w16cid:durableId="1E5A82DA"/>
  <w16cid:commentId w16cid:paraId="19CCC417" w16cid:durableId="1E5A7E52"/>
  <w16cid:commentId w16cid:paraId="5F8B68D1" w16cid:durableId="1E5A7E53"/>
  <w16cid:commentId w16cid:paraId="117E103F" w16cid:durableId="1E5A7E54"/>
  <w16cid:commentId w16cid:paraId="2C420D51" w16cid:durableId="1E5A7E55"/>
  <w16cid:commentId w16cid:paraId="5E7348C8" w16cid:durableId="1E5A82F9"/>
  <w16cid:commentId w16cid:paraId="07BBF973" w16cid:durableId="1E5A7E56"/>
  <w16cid:commentId w16cid:paraId="515D6D9E" w16cid:durableId="1E5A8492"/>
  <w16cid:commentId w16cid:paraId="08433320" w16cid:durableId="1E5A7E57"/>
  <w16cid:commentId w16cid:paraId="150CF53F" w16cid:durableId="1E5A849C"/>
  <w16cid:commentId w16cid:paraId="2D292238" w16cid:durableId="1E5A7E58"/>
  <w16cid:commentId w16cid:paraId="2CC37DC9" w16cid:durableId="1E5A7E59"/>
  <w16cid:commentId w16cid:paraId="62BD4F20" w16cid:durableId="1E5A84B4"/>
  <w16cid:commentId w16cid:paraId="197097C2" w16cid:durableId="1E5AA0F1"/>
  <w16cid:commentId w16cid:paraId="2BCBB00A" w16cid:durableId="1E5AA0F2"/>
  <w16cid:commentId w16cid:paraId="24DF8FFD" w16cid:durableId="1E5A7E5A"/>
  <w16cid:commentId w16cid:paraId="08CD156F" w16cid:durableId="1E5AA0F3"/>
  <w16cid:commentId w16cid:paraId="344E9967" w16cid:durableId="1E5A7E5B"/>
  <w16cid:commentId w16cid:paraId="0505FDF5" w16cid:durableId="1E5A7E5C"/>
  <w16cid:commentId w16cid:paraId="7C61F5F5" w16cid:durableId="1E5A7E5D"/>
  <w16cid:commentId w16cid:paraId="106DCB6A" w16cid:durableId="1E5A7E5E"/>
  <w16cid:commentId w16cid:paraId="5F216205" w16cid:durableId="1E5A7E5F"/>
  <w16cid:commentId w16cid:paraId="1EBA42B8" w16cid:durableId="1E5A7E60"/>
  <w16cid:commentId w16cid:paraId="6A9E4BB5" w16cid:durableId="1E5A85C4"/>
  <w16cid:commentId w16cid:paraId="55CB47CD" w16cid:durableId="1E5A7E61"/>
  <w16cid:commentId w16cid:paraId="728E76A2" w16cid:durableId="1E5A7E62"/>
  <w16cid:commentId w16cid:paraId="5E6A2C05" w16cid:durableId="1E5A85F3"/>
  <w16cid:commentId w16cid:paraId="2A27AFBB" w16cid:durableId="1E5A7E63"/>
  <w16cid:commentId w16cid:paraId="4F8D72B2" w16cid:durableId="1E5A8608"/>
  <w16cid:commentId w16cid:paraId="007607BC" w16cid:durableId="1E5A7E64"/>
  <w16cid:commentId w16cid:paraId="4B136E72" w16cid:durableId="1E5A8614"/>
  <w16cid:commentId w16cid:paraId="4380D944" w16cid:durableId="1E5A7E65"/>
  <w16cid:commentId w16cid:paraId="657E279D" w16cid:durableId="1E5A7E66"/>
  <w16cid:commentId w16cid:paraId="33C2A6B3" w16cid:durableId="1E5A8620"/>
  <w16cid:commentId w16cid:paraId="4D81F3BF" w16cid:durableId="1E5A7E67"/>
  <w16cid:commentId w16cid:paraId="0D70D49C" w16cid:durableId="1E5A7E68"/>
  <w16cid:commentId w16cid:paraId="3C991F91" w16cid:durableId="1E5A862F"/>
  <w16cid:commentId w16cid:paraId="595CCEAC" w16cid:durableId="1E5A7E69"/>
  <w16cid:commentId w16cid:paraId="587183E2" w16cid:durableId="1E5A8636"/>
  <w16cid:commentId w16cid:paraId="15DD686B" w16cid:durableId="1E5A7E6A"/>
  <w16cid:commentId w16cid:paraId="69FB9940" w16cid:durableId="1E5A863C"/>
  <w16cid:commentId w16cid:paraId="743317EB" w16cid:durableId="1E5A7E6B"/>
  <w16cid:commentId w16cid:paraId="6729933F" w16cid:durableId="1E5A7E6C"/>
  <w16cid:commentId w16cid:paraId="4102C1E9" w16cid:durableId="1E5A8647"/>
  <w16cid:commentId w16cid:paraId="21D5E24F" w16cid:durableId="1E5A7E6D"/>
  <w16cid:commentId w16cid:paraId="2557C24C" w16cid:durableId="1E5A7E6E"/>
  <w16cid:commentId w16cid:paraId="32C5B008" w16cid:durableId="1E5A8654"/>
  <w16cid:commentId w16cid:paraId="64FEF540" w16cid:durableId="1E5A7E6F"/>
  <w16cid:commentId w16cid:paraId="241389FE" w16cid:durableId="1E5A8660"/>
  <w16cid:commentId w16cid:paraId="1CA1A4C6" w16cid:durableId="1E5A7E70"/>
  <w16cid:commentId w16cid:paraId="003B0F0F" w16cid:durableId="1E5A8665"/>
  <w16cid:commentId w16cid:paraId="74BD5EBB" w16cid:durableId="1E5A7E71"/>
  <w16cid:commentId w16cid:paraId="2534E5D7" w16cid:durableId="1E5A7E72"/>
  <w16cid:commentId w16cid:paraId="796234EE" w16cid:durableId="1E5A866F"/>
  <w16cid:commentId w16cid:paraId="161FE448" w16cid:durableId="1E5A7E73"/>
  <w16cid:commentId w16cid:paraId="60856C28" w16cid:durableId="1E5A868E"/>
  <w16cid:commentId w16cid:paraId="799317BD" w16cid:durableId="1E5A7E74"/>
  <w16cid:commentId w16cid:paraId="1B02AC5E" w16cid:durableId="1E5A7E75"/>
  <w16cid:commentId w16cid:paraId="509B4B9E" w16cid:durableId="1E5A869B"/>
  <w16cid:commentId w16cid:paraId="70B0D273" w16cid:durableId="1E5A7E76"/>
  <w16cid:commentId w16cid:paraId="4A866EC0" w16cid:durableId="1E5A7E77"/>
  <w16cid:commentId w16cid:paraId="2253A806" w16cid:durableId="1E5A86A6"/>
  <w16cid:commentId w16cid:paraId="7E61B3B6" w16cid:durableId="1E5A7E78"/>
  <w16cid:commentId w16cid:paraId="05383C8A" w16cid:durableId="1E5A7E79"/>
  <w16cid:commentId w16cid:paraId="59773181" w16cid:durableId="1E5A86B2"/>
  <w16cid:commentId w16cid:paraId="4CB3049E" w16cid:durableId="1E5A7E7A"/>
  <w16cid:commentId w16cid:paraId="0AC50AAD" w16cid:durableId="1E5A86C4"/>
  <w16cid:commentId w16cid:paraId="44374A31" w16cid:durableId="1E5A7E7B"/>
  <w16cid:commentId w16cid:paraId="18260E3F" w16cid:durableId="1E5A86C9"/>
  <w16cid:commentId w16cid:paraId="06FD5591" w16cid:durableId="1E5A7E7C"/>
  <w16cid:commentId w16cid:paraId="6ACE9048" w16cid:durableId="1E5A7E7D"/>
  <w16cid:commentId w16cid:paraId="118208C1" w16cid:durableId="1E5A8703"/>
  <w16cid:commentId w16cid:paraId="53D09C1A" w16cid:durableId="1E5A8C7C"/>
  <w16cid:commentId w16cid:paraId="05017A0D" w16cid:durableId="1E5A9B7A"/>
  <w16cid:commentId w16cid:paraId="4B10DE57" w16cid:durableId="1E5A7E83"/>
  <w16cid:commentId w16cid:paraId="612E9834" w16cid:durableId="1E5A7E84"/>
  <w16cid:commentId w16cid:paraId="5391F29C" w16cid:durableId="1E5A8739"/>
  <w16cid:commentId w16cid:paraId="21151DD8" w16cid:durableId="1E5A7E85"/>
  <w16cid:commentId w16cid:paraId="4226B2C6" w16cid:durableId="1E5A873F"/>
  <w16cid:commentId w16cid:paraId="61A51E75" w16cid:durableId="1E5A7E86"/>
  <w16cid:commentId w16cid:paraId="26663B5E" w16cid:durableId="1E5A7E87"/>
  <w16cid:commentId w16cid:paraId="3B005AF1" w16cid:durableId="1E5A8744"/>
  <w16cid:commentId w16cid:paraId="031231B9" w16cid:durableId="1E5A7E88"/>
  <w16cid:commentId w16cid:paraId="6C0A2F31" w16cid:durableId="1E5A874A"/>
  <w16cid:commentId w16cid:paraId="5C8138A9" w16cid:durableId="1E5A7E89"/>
  <w16cid:commentId w16cid:paraId="64678FCC" w16cid:durableId="1E5A8756"/>
  <w16cid:commentId w16cid:paraId="74046E3B" w16cid:durableId="1E5A7E8A"/>
  <w16cid:commentId w16cid:paraId="6905C791" w16cid:durableId="1E5A7E8B"/>
  <w16cid:commentId w16cid:paraId="1DC5E284" w16cid:durableId="1E5A8762"/>
  <w16cid:commentId w16cid:paraId="4B8F9774" w16cid:durableId="1E5A7E8C"/>
  <w16cid:commentId w16cid:paraId="1ECDAE4D" w16cid:durableId="1E5A7E8D"/>
  <w16cid:commentId w16cid:paraId="53A4764B" w16cid:durableId="1E5A8768"/>
  <w16cid:commentId w16cid:paraId="693B1E07" w16cid:durableId="1E5A7E8F"/>
  <w16cid:commentId w16cid:paraId="1BFBE75C" w16cid:durableId="1E5A87DD"/>
  <w16cid:commentId w16cid:paraId="0790758C" w16cid:durableId="1E5A7E91"/>
  <w16cid:commentId w16cid:paraId="4BFA3A0D" w16cid:durableId="1E5A87E9"/>
  <w16cid:commentId w16cid:paraId="395B38D1" w16cid:durableId="1E5A7E9A"/>
  <w16cid:commentId w16cid:paraId="7B9F863C" w16cid:durableId="1E5A7E9B"/>
  <w16cid:commentId w16cid:paraId="31EDA39C" w16cid:durableId="1E5A882A"/>
  <w16cid:commentId w16cid:paraId="04AA5C3C" w16cid:durableId="1E5A7E9C"/>
  <w16cid:commentId w16cid:paraId="16A124FE" w16cid:durableId="1E5A882F"/>
  <w16cid:commentId w16cid:paraId="3F14EAC8" w16cid:durableId="1E5A7E9D"/>
  <w16cid:commentId w16cid:paraId="207FD193" w16cid:durableId="1E5A7E9E"/>
  <w16cid:commentId w16cid:paraId="6297C2DA" w16cid:durableId="1E5A7E9F"/>
  <w16cid:commentId w16cid:paraId="6EBC622C" w16cid:durableId="1E5A89FF"/>
  <w16cid:commentId w16cid:paraId="4C0F1411" w16cid:durableId="1E5A7E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F77EB" w14:textId="77777777" w:rsidR="00BF10C8" w:rsidRDefault="00BF10C8" w:rsidP="00B945BE">
      <w:pPr>
        <w:spacing w:after="0"/>
      </w:pPr>
      <w:r>
        <w:separator/>
      </w:r>
    </w:p>
  </w:endnote>
  <w:endnote w:type="continuationSeparator" w:id="0">
    <w:p w14:paraId="7C74A8A2" w14:textId="77777777" w:rsidR="00BF10C8" w:rsidRDefault="00BF10C8" w:rsidP="00B94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FCD35" w14:textId="77777777" w:rsidR="00BF10C8" w:rsidRDefault="00BF10C8" w:rsidP="00B945BE">
      <w:pPr>
        <w:spacing w:after="0"/>
      </w:pPr>
      <w:r>
        <w:separator/>
      </w:r>
    </w:p>
  </w:footnote>
  <w:footnote w:type="continuationSeparator" w:id="0">
    <w:p w14:paraId="00EE80BD" w14:textId="77777777" w:rsidR="00BF10C8" w:rsidRDefault="00BF10C8" w:rsidP="00B94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74"/>
    <w:multiLevelType w:val="hybridMultilevel"/>
    <w:tmpl w:val="3ABCA9B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942"/>
    <w:multiLevelType w:val="hybridMultilevel"/>
    <w:tmpl w:val="4FE2FB4A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B39"/>
    <w:multiLevelType w:val="hybridMultilevel"/>
    <w:tmpl w:val="56C2E6C8"/>
    <w:lvl w:ilvl="0" w:tplc="3B48AAA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679D7"/>
    <w:multiLevelType w:val="hybridMultilevel"/>
    <w:tmpl w:val="0C58DCD4"/>
    <w:lvl w:ilvl="0" w:tplc="6A326862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A5666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DF51D9"/>
    <w:multiLevelType w:val="multilevel"/>
    <w:tmpl w:val="6A76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64FF4EC3"/>
    <w:multiLevelType w:val="hybridMultilevel"/>
    <w:tmpl w:val="B644FFA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526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A45C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n">
    <w15:presenceInfo w15:providerId="None" w15:userId="Mari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91"/>
    <w:rsid w:val="00006094"/>
    <w:rsid w:val="0001241B"/>
    <w:rsid w:val="000137BF"/>
    <w:rsid w:val="000246E7"/>
    <w:rsid w:val="000266F3"/>
    <w:rsid w:val="00033C9C"/>
    <w:rsid w:val="00043DCA"/>
    <w:rsid w:val="0005405F"/>
    <w:rsid w:val="0007263D"/>
    <w:rsid w:val="00074671"/>
    <w:rsid w:val="000772D7"/>
    <w:rsid w:val="00081FA2"/>
    <w:rsid w:val="00083D88"/>
    <w:rsid w:val="0009082A"/>
    <w:rsid w:val="0009508E"/>
    <w:rsid w:val="00096B4B"/>
    <w:rsid w:val="000A21B7"/>
    <w:rsid w:val="000A2E27"/>
    <w:rsid w:val="000B44B8"/>
    <w:rsid w:val="000B5E9D"/>
    <w:rsid w:val="000C2A52"/>
    <w:rsid w:val="000C3B22"/>
    <w:rsid w:val="000D1091"/>
    <w:rsid w:val="000E1DAA"/>
    <w:rsid w:val="000F44A2"/>
    <w:rsid w:val="0012134D"/>
    <w:rsid w:val="00134D08"/>
    <w:rsid w:val="00152FA6"/>
    <w:rsid w:val="00160E0E"/>
    <w:rsid w:val="0017186D"/>
    <w:rsid w:val="001754D4"/>
    <w:rsid w:val="001825E2"/>
    <w:rsid w:val="00185901"/>
    <w:rsid w:val="001912DA"/>
    <w:rsid w:val="001924F4"/>
    <w:rsid w:val="001A7777"/>
    <w:rsid w:val="001B61A0"/>
    <w:rsid w:val="001C09EC"/>
    <w:rsid w:val="001D3975"/>
    <w:rsid w:val="001E33AB"/>
    <w:rsid w:val="001E7B1E"/>
    <w:rsid w:val="001F08AF"/>
    <w:rsid w:val="00204245"/>
    <w:rsid w:val="00210ECA"/>
    <w:rsid w:val="00216033"/>
    <w:rsid w:val="00222B31"/>
    <w:rsid w:val="00244218"/>
    <w:rsid w:val="00250FD5"/>
    <w:rsid w:val="0025489A"/>
    <w:rsid w:val="002608E7"/>
    <w:rsid w:val="002625A0"/>
    <w:rsid w:val="00266A2C"/>
    <w:rsid w:val="0026720A"/>
    <w:rsid w:val="00274763"/>
    <w:rsid w:val="0028153F"/>
    <w:rsid w:val="00291386"/>
    <w:rsid w:val="00294B0C"/>
    <w:rsid w:val="002B02B9"/>
    <w:rsid w:val="002B40B4"/>
    <w:rsid w:val="002C6866"/>
    <w:rsid w:val="002D029F"/>
    <w:rsid w:val="002D05DE"/>
    <w:rsid w:val="0030728F"/>
    <w:rsid w:val="00320239"/>
    <w:rsid w:val="00320DFF"/>
    <w:rsid w:val="003262AC"/>
    <w:rsid w:val="00330417"/>
    <w:rsid w:val="003325F4"/>
    <w:rsid w:val="00335AAA"/>
    <w:rsid w:val="00336351"/>
    <w:rsid w:val="003468AB"/>
    <w:rsid w:val="003633EC"/>
    <w:rsid w:val="003657F4"/>
    <w:rsid w:val="003736B8"/>
    <w:rsid w:val="0037477C"/>
    <w:rsid w:val="00375C39"/>
    <w:rsid w:val="00381B6C"/>
    <w:rsid w:val="00381D53"/>
    <w:rsid w:val="00390F08"/>
    <w:rsid w:val="00391719"/>
    <w:rsid w:val="003A0EC9"/>
    <w:rsid w:val="003A7273"/>
    <w:rsid w:val="003B10A4"/>
    <w:rsid w:val="003B1333"/>
    <w:rsid w:val="003B1801"/>
    <w:rsid w:val="003C1354"/>
    <w:rsid w:val="003D187E"/>
    <w:rsid w:val="003D6D92"/>
    <w:rsid w:val="004011EB"/>
    <w:rsid w:val="0041674C"/>
    <w:rsid w:val="00420CA2"/>
    <w:rsid w:val="004239CF"/>
    <w:rsid w:val="00426376"/>
    <w:rsid w:val="00427407"/>
    <w:rsid w:val="00430699"/>
    <w:rsid w:val="00437470"/>
    <w:rsid w:val="00450548"/>
    <w:rsid w:val="0045474F"/>
    <w:rsid w:val="00456594"/>
    <w:rsid w:val="00464670"/>
    <w:rsid w:val="0046628E"/>
    <w:rsid w:val="00472A2C"/>
    <w:rsid w:val="00477E3A"/>
    <w:rsid w:val="00482237"/>
    <w:rsid w:val="00486754"/>
    <w:rsid w:val="0049127E"/>
    <w:rsid w:val="00495625"/>
    <w:rsid w:val="004A6DEE"/>
    <w:rsid w:val="004A7F8A"/>
    <w:rsid w:val="004C55EF"/>
    <w:rsid w:val="004D1A0F"/>
    <w:rsid w:val="004E125C"/>
    <w:rsid w:val="004E32A8"/>
    <w:rsid w:val="004F48EC"/>
    <w:rsid w:val="004F6765"/>
    <w:rsid w:val="00524B52"/>
    <w:rsid w:val="0053393A"/>
    <w:rsid w:val="00542024"/>
    <w:rsid w:val="00543CE0"/>
    <w:rsid w:val="00552A94"/>
    <w:rsid w:val="00555044"/>
    <w:rsid w:val="005567FD"/>
    <w:rsid w:val="005609F7"/>
    <w:rsid w:val="005617D8"/>
    <w:rsid w:val="00565574"/>
    <w:rsid w:val="00572592"/>
    <w:rsid w:val="005819D4"/>
    <w:rsid w:val="005A0E7D"/>
    <w:rsid w:val="005A3F3E"/>
    <w:rsid w:val="005A7BFC"/>
    <w:rsid w:val="005B2120"/>
    <w:rsid w:val="005C10A1"/>
    <w:rsid w:val="005D144F"/>
    <w:rsid w:val="005D2DE8"/>
    <w:rsid w:val="005F22E2"/>
    <w:rsid w:val="0060028E"/>
    <w:rsid w:val="00602463"/>
    <w:rsid w:val="006068EA"/>
    <w:rsid w:val="00617E05"/>
    <w:rsid w:val="00622423"/>
    <w:rsid w:val="006319C6"/>
    <w:rsid w:val="00634AC3"/>
    <w:rsid w:val="00636069"/>
    <w:rsid w:val="006361A0"/>
    <w:rsid w:val="00645B4F"/>
    <w:rsid w:val="0065053C"/>
    <w:rsid w:val="00657AC1"/>
    <w:rsid w:val="00661B13"/>
    <w:rsid w:val="00666B29"/>
    <w:rsid w:val="0066740F"/>
    <w:rsid w:val="00670F4D"/>
    <w:rsid w:val="006817F9"/>
    <w:rsid w:val="006831AC"/>
    <w:rsid w:val="0069114D"/>
    <w:rsid w:val="006913B9"/>
    <w:rsid w:val="00696ED9"/>
    <w:rsid w:val="006A001F"/>
    <w:rsid w:val="006A54DE"/>
    <w:rsid w:val="006B6253"/>
    <w:rsid w:val="006D0831"/>
    <w:rsid w:val="006D591F"/>
    <w:rsid w:val="006D68E0"/>
    <w:rsid w:val="006E0A88"/>
    <w:rsid w:val="006F5812"/>
    <w:rsid w:val="00704A02"/>
    <w:rsid w:val="00706511"/>
    <w:rsid w:val="00707AD9"/>
    <w:rsid w:val="007205F8"/>
    <w:rsid w:val="00727FB2"/>
    <w:rsid w:val="007308AA"/>
    <w:rsid w:val="00741EC3"/>
    <w:rsid w:val="00752ECD"/>
    <w:rsid w:val="00765B0C"/>
    <w:rsid w:val="00770AA2"/>
    <w:rsid w:val="007761DE"/>
    <w:rsid w:val="00777BA6"/>
    <w:rsid w:val="00783D0C"/>
    <w:rsid w:val="00793F1B"/>
    <w:rsid w:val="0079490D"/>
    <w:rsid w:val="007A00E8"/>
    <w:rsid w:val="007A42E5"/>
    <w:rsid w:val="007A6A5C"/>
    <w:rsid w:val="007C3131"/>
    <w:rsid w:val="007D126B"/>
    <w:rsid w:val="007D67F7"/>
    <w:rsid w:val="007E482A"/>
    <w:rsid w:val="007E51A6"/>
    <w:rsid w:val="007F6DC6"/>
    <w:rsid w:val="00807FA9"/>
    <w:rsid w:val="00810AF9"/>
    <w:rsid w:val="00811551"/>
    <w:rsid w:val="00813961"/>
    <w:rsid w:val="00820131"/>
    <w:rsid w:val="00821E80"/>
    <w:rsid w:val="00824567"/>
    <w:rsid w:val="008271DB"/>
    <w:rsid w:val="0083064C"/>
    <w:rsid w:val="00851A5D"/>
    <w:rsid w:val="0085232D"/>
    <w:rsid w:val="008553B5"/>
    <w:rsid w:val="008562B2"/>
    <w:rsid w:val="00866C81"/>
    <w:rsid w:val="0087317F"/>
    <w:rsid w:val="00876453"/>
    <w:rsid w:val="0088180F"/>
    <w:rsid w:val="00886BA7"/>
    <w:rsid w:val="00895FDF"/>
    <w:rsid w:val="0089731C"/>
    <w:rsid w:val="008A17AB"/>
    <w:rsid w:val="008A216B"/>
    <w:rsid w:val="008A5242"/>
    <w:rsid w:val="008B01A2"/>
    <w:rsid w:val="008B6582"/>
    <w:rsid w:val="008C4997"/>
    <w:rsid w:val="008D508D"/>
    <w:rsid w:val="008E4864"/>
    <w:rsid w:val="008F1A3A"/>
    <w:rsid w:val="009112E2"/>
    <w:rsid w:val="009303CA"/>
    <w:rsid w:val="00935F76"/>
    <w:rsid w:val="00940254"/>
    <w:rsid w:val="00953953"/>
    <w:rsid w:val="0096446F"/>
    <w:rsid w:val="00964F35"/>
    <w:rsid w:val="00972853"/>
    <w:rsid w:val="009944BB"/>
    <w:rsid w:val="0099501D"/>
    <w:rsid w:val="009952D5"/>
    <w:rsid w:val="009A6D48"/>
    <w:rsid w:val="009B6E6E"/>
    <w:rsid w:val="009C28EA"/>
    <w:rsid w:val="009C3DB7"/>
    <w:rsid w:val="009C4044"/>
    <w:rsid w:val="009C6317"/>
    <w:rsid w:val="009F4604"/>
    <w:rsid w:val="009F517E"/>
    <w:rsid w:val="00A00CE7"/>
    <w:rsid w:val="00A034CF"/>
    <w:rsid w:val="00A05350"/>
    <w:rsid w:val="00A07BCC"/>
    <w:rsid w:val="00A17996"/>
    <w:rsid w:val="00A23F09"/>
    <w:rsid w:val="00A24DEC"/>
    <w:rsid w:val="00A339AE"/>
    <w:rsid w:val="00A406FB"/>
    <w:rsid w:val="00A50696"/>
    <w:rsid w:val="00A5101E"/>
    <w:rsid w:val="00A60CDE"/>
    <w:rsid w:val="00A6225F"/>
    <w:rsid w:val="00A70608"/>
    <w:rsid w:val="00A742EE"/>
    <w:rsid w:val="00A80941"/>
    <w:rsid w:val="00A85EE3"/>
    <w:rsid w:val="00A94448"/>
    <w:rsid w:val="00A95F5F"/>
    <w:rsid w:val="00A9676C"/>
    <w:rsid w:val="00AA181D"/>
    <w:rsid w:val="00AB06F6"/>
    <w:rsid w:val="00AB6A7A"/>
    <w:rsid w:val="00AB789B"/>
    <w:rsid w:val="00AD55B2"/>
    <w:rsid w:val="00AD7F25"/>
    <w:rsid w:val="00AE1CF7"/>
    <w:rsid w:val="00B00C68"/>
    <w:rsid w:val="00B10797"/>
    <w:rsid w:val="00B23E68"/>
    <w:rsid w:val="00B266E3"/>
    <w:rsid w:val="00B267A1"/>
    <w:rsid w:val="00B30999"/>
    <w:rsid w:val="00B32937"/>
    <w:rsid w:val="00B355F8"/>
    <w:rsid w:val="00B45ACC"/>
    <w:rsid w:val="00B548C1"/>
    <w:rsid w:val="00B75532"/>
    <w:rsid w:val="00B862AB"/>
    <w:rsid w:val="00B945BE"/>
    <w:rsid w:val="00B94E0D"/>
    <w:rsid w:val="00BA3826"/>
    <w:rsid w:val="00BA3D88"/>
    <w:rsid w:val="00BC30F9"/>
    <w:rsid w:val="00BD0108"/>
    <w:rsid w:val="00BD3038"/>
    <w:rsid w:val="00BF10C8"/>
    <w:rsid w:val="00BF4EAA"/>
    <w:rsid w:val="00BF6609"/>
    <w:rsid w:val="00C0314C"/>
    <w:rsid w:val="00C103B2"/>
    <w:rsid w:val="00C124C0"/>
    <w:rsid w:val="00C24A94"/>
    <w:rsid w:val="00C45ED4"/>
    <w:rsid w:val="00C53E01"/>
    <w:rsid w:val="00C64856"/>
    <w:rsid w:val="00C70BAB"/>
    <w:rsid w:val="00C72041"/>
    <w:rsid w:val="00C72AA0"/>
    <w:rsid w:val="00C75C1C"/>
    <w:rsid w:val="00C81BEE"/>
    <w:rsid w:val="00C82036"/>
    <w:rsid w:val="00C86B7B"/>
    <w:rsid w:val="00CA3029"/>
    <w:rsid w:val="00CB35F2"/>
    <w:rsid w:val="00CB484D"/>
    <w:rsid w:val="00CC2277"/>
    <w:rsid w:val="00CC3320"/>
    <w:rsid w:val="00CC73F3"/>
    <w:rsid w:val="00CC7586"/>
    <w:rsid w:val="00CD37F8"/>
    <w:rsid w:val="00CD51DC"/>
    <w:rsid w:val="00CD7800"/>
    <w:rsid w:val="00CF2D7A"/>
    <w:rsid w:val="00CF79D1"/>
    <w:rsid w:val="00D1431E"/>
    <w:rsid w:val="00D22413"/>
    <w:rsid w:val="00D304AE"/>
    <w:rsid w:val="00D45803"/>
    <w:rsid w:val="00D47F69"/>
    <w:rsid w:val="00D52C63"/>
    <w:rsid w:val="00D55C68"/>
    <w:rsid w:val="00D722A1"/>
    <w:rsid w:val="00D804C8"/>
    <w:rsid w:val="00D846CB"/>
    <w:rsid w:val="00D85EAF"/>
    <w:rsid w:val="00D879F3"/>
    <w:rsid w:val="00D9250D"/>
    <w:rsid w:val="00D92880"/>
    <w:rsid w:val="00D93B4D"/>
    <w:rsid w:val="00D93C7A"/>
    <w:rsid w:val="00DA3990"/>
    <w:rsid w:val="00DA3C00"/>
    <w:rsid w:val="00DB14F8"/>
    <w:rsid w:val="00DB4F25"/>
    <w:rsid w:val="00DB731D"/>
    <w:rsid w:val="00DB7F8A"/>
    <w:rsid w:val="00DC3368"/>
    <w:rsid w:val="00DC49D9"/>
    <w:rsid w:val="00DD07B5"/>
    <w:rsid w:val="00DD65F6"/>
    <w:rsid w:val="00DE092D"/>
    <w:rsid w:val="00DF637E"/>
    <w:rsid w:val="00E1046E"/>
    <w:rsid w:val="00E10814"/>
    <w:rsid w:val="00E111A8"/>
    <w:rsid w:val="00E13AE7"/>
    <w:rsid w:val="00E156A6"/>
    <w:rsid w:val="00E20B7C"/>
    <w:rsid w:val="00E2376B"/>
    <w:rsid w:val="00E23866"/>
    <w:rsid w:val="00E24849"/>
    <w:rsid w:val="00E3530F"/>
    <w:rsid w:val="00E42D4A"/>
    <w:rsid w:val="00E431FD"/>
    <w:rsid w:val="00E50FE4"/>
    <w:rsid w:val="00E53A61"/>
    <w:rsid w:val="00E654A9"/>
    <w:rsid w:val="00E66584"/>
    <w:rsid w:val="00E8685C"/>
    <w:rsid w:val="00E8766F"/>
    <w:rsid w:val="00E949F5"/>
    <w:rsid w:val="00E96240"/>
    <w:rsid w:val="00EA05C2"/>
    <w:rsid w:val="00EA79A2"/>
    <w:rsid w:val="00EC28C8"/>
    <w:rsid w:val="00EE359D"/>
    <w:rsid w:val="00EF118A"/>
    <w:rsid w:val="00EF53E3"/>
    <w:rsid w:val="00F0277F"/>
    <w:rsid w:val="00F03A24"/>
    <w:rsid w:val="00F20B16"/>
    <w:rsid w:val="00F2150D"/>
    <w:rsid w:val="00F24097"/>
    <w:rsid w:val="00F26CEA"/>
    <w:rsid w:val="00F31ACA"/>
    <w:rsid w:val="00F368DC"/>
    <w:rsid w:val="00F37407"/>
    <w:rsid w:val="00F41AF1"/>
    <w:rsid w:val="00F45C94"/>
    <w:rsid w:val="00F47062"/>
    <w:rsid w:val="00F63664"/>
    <w:rsid w:val="00F672D7"/>
    <w:rsid w:val="00F9102C"/>
    <w:rsid w:val="00FA43E3"/>
    <w:rsid w:val="00FA4507"/>
    <w:rsid w:val="00FB033E"/>
    <w:rsid w:val="00FB06FB"/>
    <w:rsid w:val="00FB273F"/>
    <w:rsid w:val="00FB3B26"/>
    <w:rsid w:val="00FB4F72"/>
    <w:rsid w:val="00FB5939"/>
    <w:rsid w:val="00FB6DBC"/>
    <w:rsid w:val="00FC2BFD"/>
    <w:rsid w:val="00FD2804"/>
    <w:rsid w:val="00FD2B16"/>
    <w:rsid w:val="00FD31B4"/>
    <w:rsid w:val="00FE3BED"/>
    <w:rsid w:val="00FE4DBE"/>
    <w:rsid w:val="00FF16E3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\Downloads\kttv_sablon_2018_szg_180119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26BB4CEF369F4F8D349981E21BFB9C" ma:contentTypeVersion="0" ma:contentTypeDescription="Új dokumentum létrehozása." ma:contentTypeScope="" ma:versionID="497cc0a8aaa33b99052d91f5aed79c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A677-EA62-4D7F-B655-A6674EB7D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E08F1-3C7F-4F12-803E-8A371682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CEF3E-64C9-4E1E-BE03-D104F7654CB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4D6EB3-C158-4586-ABCD-C082CA78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kttv_sablon_2018_szg_180119 (1)</Template>
  <TotalTime>20</TotalTime>
  <Pages>78</Pages>
  <Words>13495</Words>
  <Characters>93121</Characters>
  <Application>Microsoft Office Word</Application>
  <DocSecurity>0</DocSecurity>
  <Lines>776</Lines>
  <Paragraphs>212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GINOP-6.2.4</Company>
  <LinksUpToDate>false</LinksUpToDate>
  <CharactersWithSpaces>106404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dc:description>GINOP-6.2.4-VEKOP-16-2017-0001 – A 21. századi szakképzés és felnőttképzés minőségének valamint tartalmának fejlesztése</dc:description>
  <cp:lastModifiedBy>NGM</cp:lastModifiedBy>
  <cp:revision>10</cp:revision>
  <cp:lastPrinted>2018-02-08T18:28:00Z</cp:lastPrinted>
  <dcterms:created xsi:type="dcterms:W3CDTF">2018-03-25T22:24:00Z</dcterms:created>
  <dcterms:modified xsi:type="dcterms:W3CDTF">2018-06-20T10:37:00Z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0x010100B626BB4CEF369F4F8D349981E21BFB9C</vt:lpwstr>
  </property>
</Properties>
</file>